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2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10692"/>
      </w:tblGrid>
      <w:tr w:rsidR="006A3D15" w:rsidRPr="002A56DF" w:rsidTr="00BC5EA5">
        <w:trPr>
          <w:trHeight w:val="2506"/>
        </w:trPr>
        <w:tc>
          <w:tcPr>
            <w:tcW w:w="10692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="4038" w:tblpY="-718"/>
              <w:tblW w:w="10435" w:type="dxa"/>
              <w:tblLayout w:type="fixed"/>
              <w:tblLook w:val="0000"/>
            </w:tblPr>
            <w:tblGrid>
              <w:gridCol w:w="4207"/>
              <w:gridCol w:w="1908"/>
              <w:gridCol w:w="4320"/>
            </w:tblGrid>
            <w:tr w:rsidR="006A3D15" w:rsidRPr="002A56DF" w:rsidTr="005A5BE9">
              <w:trPr>
                <w:trHeight w:val="1142"/>
              </w:trPr>
              <w:tc>
                <w:tcPr>
                  <w:tcW w:w="4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A3D15" w:rsidRPr="002A56DF" w:rsidRDefault="006A3D15" w:rsidP="00BC5EA5">
                  <w:pPr>
                    <w:snapToGrid w:val="0"/>
                    <w:jc w:val="center"/>
                    <w:rPr>
                      <w:rFonts w:ascii="Courier New" w:hAnsi="Courier New" w:cs="Courier New"/>
                      <w:b/>
                      <w:lang w:eastAsia="ar-SA"/>
                    </w:rPr>
                  </w:pPr>
                </w:p>
                <w:p w:rsidR="006A3D15" w:rsidRPr="002A56DF" w:rsidRDefault="006A3D15" w:rsidP="00BC5EA5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ХАЛЬМГ ТАНГЧИН</w:t>
                  </w:r>
                </w:p>
                <w:p w:rsidR="006A3D15" w:rsidRPr="002A56DF" w:rsidRDefault="006A3D15" w:rsidP="00BC5EA5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ПЛОДОВИТОЕ СЕЛӘНӘ</w:t>
                  </w:r>
                </w:p>
                <w:p w:rsidR="006A3D15" w:rsidRPr="002A56DF" w:rsidRDefault="006A3D15" w:rsidP="00BC5EA5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МУНИЦИПАЛЬН БУРДӘЦИ</w:t>
                  </w:r>
                </w:p>
                <w:p w:rsidR="006A3D15" w:rsidRPr="002A56DF" w:rsidRDefault="006A3D15" w:rsidP="00BC5EA5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АДМИНИСТРАЦ</w:t>
                  </w:r>
                </w:p>
                <w:p w:rsidR="006A3D15" w:rsidRPr="002A56DF" w:rsidRDefault="006A3D15" w:rsidP="00BC5EA5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</w:p>
                <w:p w:rsidR="006A3D15" w:rsidRPr="002A56DF" w:rsidRDefault="006A3D15" w:rsidP="00BC5EA5">
                  <w:pPr>
                    <w:jc w:val="center"/>
                    <w:rPr>
                      <w:rFonts w:ascii="Courier New" w:hAnsi="Courier New" w:cs="Courier New"/>
                      <w:b/>
                      <w:lang w:eastAsia="ar-SA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6A3D15" w:rsidRPr="002A56DF" w:rsidRDefault="006A3D15" w:rsidP="00BC5EA5">
                  <w:pPr>
                    <w:jc w:val="center"/>
                    <w:rPr>
                      <w:rFonts w:ascii="Courier New" w:hAnsi="Courier New" w:cs="Courier New"/>
                      <w:b/>
                      <w:lang w:eastAsia="ar-SA"/>
                    </w:rPr>
                  </w:pPr>
                  <w:r w:rsidRPr="00597507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5" type="#_x0000_t75" style="width:57.75pt;height:64.5pt;visibility:visible" filled="t">
                        <v:fill opacity="0"/>
                        <v:imagedata r:id="rId5" o:title=""/>
                      </v:shape>
                    </w:pict>
                  </w:r>
                </w:p>
              </w:tc>
              <w:tc>
                <w:tcPr>
                  <w:tcW w:w="43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3D15" w:rsidRPr="002A56DF" w:rsidRDefault="006A3D15" w:rsidP="00BC5EA5">
                  <w:pPr>
                    <w:jc w:val="center"/>
                    <w:rPr>
                      <w:rFonts w:ascii="Courier New" w:hAnsi="Courier New" w:cs="Courier New"/>
                      <w:b/>
                      <w:lang w:eastAsia="ar-SA"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АДМИНИСТРАЦИЯ</w:t>
                  </w:r>
                </w:p>
                <w:p w:rsidR="006A3D15" w:rsidRPr="002A56DF" w:rsidRDefault="006A3D15" w:rsidP="00BC5EA5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ПЛОДОВИТЕНСКОГО СЕЛЬСКОГО МУНИЦИПАЛЬНОГО ОБРАЗОВАНИЯ</w:t>
                  </w:r>
                </w:p>
                <w:p w:rsidR="006A3D15" w:rsidRPr="002A56DF" w:rsidRDefault="006A3D15" w:rsidP="00BC5EA5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2A56DF">
                    <w:rPr>
                      <w:rFonts w:ascii="Courier New" w:hAnsi="Courier New" w:cs="Courier New"/>
                      <w:b/>
                    </w:rPr>
                    <w:t>РЕСПУБЛИКИ КАЛМЫКИЯ</w:t>
                  </w:r>
                </w:p>
                <w:p w:rsidR="006A3D15" w:rsidRPr="002A56DF" w:rsidRDefault="006A3D15" w:rsidP="00BC5EA5">
                  <w:pPr>
                    <w:rPr>
                      <w:rFonts w:ascii="Courier New" w:hAnsi="Courier New" w:cs="Courier New"/>
                      <w:b/>
                      <w:lang w:eastAsia="ar-SA"/>
                    </w:rPr>
                  </w:pPr>
                </w:p>
              </w:tc>
            </w:tr>
            <w:tr w:rsidR="006A3D15" w:rsidRPr="002A56DF" w:rsidTr="005A5BE9">
              <w:trPr>
                <w:trHeight w:val="493"/>
              </w:trPr>
              <w:tc>
                <w:tcPr>
                  <w:tcW w:w="104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3D15" w:rsidRPr="007B3696" w:rsidRDefault="006A3D15" w:rsidP="00BC5EA5">
                  <w:pPr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7B3696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359422, Республика Калмыкия, Малодербетовский район, с. Плодовитое, ул. Алексея Хадыкина,31, тел. (8 84734) 9-3-216, </w:t>
                  </w:r>
                  <w:r w:rsidRPr="007B3696">
                    <w:rPr>
                      <w:rFonts w:ascii="Courier New" w:hAnsi="Courier New" w:cs="Courier New"/>
                      <w:b/>
                      <w:sz w:val="20"/>
                      <w:szCs w:val="20"/>
                      <w:lang w:val="en-US"/>
                    </w:rPr>
                    <w:t>E-mail:smo-plodovitoe@yandex.ru</w:t>
                  </w:r>
                </w:p>
              </w:tc>
            </w:tr>
          </w:tbl>
          <w:p w:rsidR="006A3D15" w:rsidRPr="002A56DF" w:rsidRDefault="006A3D15" w:rsidP="00BC5EA5"/>
        </w:tc>
      </w:tr>
    </w:tbl>
    <w:p w:rsidR="006A3D15" w:rsidRPr="00BC5EA5" w:rsidRDefault="006A3D15" w:rsidP="00BC5EA5">
      <w:pPr>
        <w:ind w:left="5220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6A3D15" w:rsidRPr="00BC5EA5" w:rsidRDefault="006A3D15" w:rsidP="00BC5EA5">
      <w:pPr>
        <w:jc w:val="center"/>
        <w:rPr>
          <w:rFonts w:ascii="Times New Roman" w:hAnsi="Times New Roman"/>
          <w:b/>
          <w:sz w:val="24"/>
          <w:szCs w:val="24"/>
        </w:rPr>
      </w:pPr>
      <w:r w:rsidRPr="00BC5EA5">
        <w:rPr>
          <w:rFonts w:ascii="Times New Roman" w:hAnsi="Times New Roman"/>
          <w:b/>
          <w:sz w:val="24"/>
          <w:szCs w:val="24"/>
        </w:rPr>
        <w:t>ПОСТАНОВЛЕНИЕ № 25</w:t>
      </w:r>
    </w:p>
    <w:p w:rsidR="006A3D15" w:rsidRPr="00BC5EA5" w:rsidRDefault="006A3D15" w:rsidP="00BC5EA5">
      <w:pPr>
        <w:jc w:val="center"/>
        <w:rPr>
          <w:rFonts w:ascii="Times New Roman" w:hAnsi="Times New Roman"/>
          <w:b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с. Плодовитое                                                                                         от  26 июня 2021 года</w:t>
      </w:r>
    </w:p>
    <w:p w:rsidR="006A3D15" w:rsidRPr="00BC5EA5" w:rsidRDefault="006A3D15" w:rsidP="00BC5EA5">
      <w:pPr>
        <w:tabs>
          <w:tab w:val="left" w:pos="4536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6A3D15" w:rsidRPr="00BC5EA5" w:rsidRDefault="006A3D15" w:rsidP="00BC5EA5">
      <w:pPr>
        <w:tabs>
          <w:tab w:val="left" w:pos="4536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BC5EA5">
        <w:rPr>
          <w:rFonts w:ascii="Times New Roman" w:hAnsi="Times New Roman"/>
          <w:b/>
          <w:sz w:val="24"/>
          <w:szCs w:val="24"/>
        </w:rPr>
        <w:t>Об утверждении Порядка исполнения бюджета по расходам и источникам финансирования дефицита бюджета Плодовитенского сельского муниципального образования Республики Калмыкия</w:t>
      </w:r>
    </w:p>
    <w:p w:rsidR="006A3D15" w:rsidRPr="00BC5EA5" w:rsidRDefault="006A3D15" w:rsidP="00BC5EA5">
      <w:pPr>
        <w:shd w:val="clear" w:color="auto" w:fill="FFFFFF"/>
        <w:tabs>
          <w:tab w:val="left" w:pos="4253"/>
        </w:tabs>
        <w:ind w:right="5876"/>
        <w:jc w:val="both"/>
        <w:rPr>
          <w:rFonts w:ascii="Times New Roman" w:hAnsi="Times New Roman"/>
          <w:sz w:val="24"/>
          <w:szCs w:val="24"/>
        </w:rPr>
      </w:pPr>
    </w:p>
    <w:p w:rsidR="006A3D15" w:rsidRPr="00BC5EA5" w:rsidRDefault="006A3D15" w:rsidP="00BC5EA5">
      <w:pPr>
        <w:pStyle w:val="NoSpacing"/>
        <w:ind w:left="0" w:firstLine="90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C5EA5">
        <w:rPr>
          <w:rFonts w:ascii="Times New Roman" w:hAnsi="Times New Roman"/>
          <w:color w:val="auto"/>
          <w:sz w:val="24"/>
          <w:szCs w:val="24"/>
        </w:rPr>
        <w:t xml:space="preserve">     В соответствии со статьёй 219 Бюджетного кодекса Российской Федерации, Положением</w:t>
      </w:r>
      <w:r w:rsidRPr="00BC5EA5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BC5EA5">
        <w:rPr>
          <w:rFonts w:ascii="Times New Roman" w:hAnsi="Times New Roman"/>
          <w:color w:val="auto"/>
          <w:sz w:val="24"/>
          <w:szCs w:val="24"/>
        </w:rPr>
        <w:t>«О бюджетном процессе в  Плодовитенском сельском муниципальном образовании Республики Калмыкия», утверждённым решением Собрания депутатов Плодовитенского СМО РК от 29 мая 2017 года  № 4, руководствуясь Уставом Плодовитенского сельского муниципального образования Республики Калмыкия</w:t>
      </w:r>
    </w:p>
    <w:p w:rsidR="006A3D15" w:rsidRPr="00BC5EA5" w:rsidRDefault="006A3D15" w:rsidP="00BC5EA5">
      <w:pPr>
        <w:pStyle w:val="NoSpacing"/>
        <w:ind w:left="0" w:firstLine="90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BC5EA5">
        <w:rPr>
          <w:rFonts w:ascii="Times New Roman" w:hAnsi="Times New Roman"/>
          <w:b/>
          <w:color w:val="auto"/>
          <w:sz w:val="24"/>
          <w:szCs w:val="24"/>
        </w:rPr>
        <w:t>ПОСТАНОВЛЯЮТ:</w:t>
      </w:r>
    </w:p>
    <w:p w:rsidR="006A3D15" w:rsidRPr="00BC5EA5" w:rsidRDefault="006A3D15" w:rsidP="00BC5EA5">
      <w:pPr>
        <w:shd w:val="clear" w:color="auto" w:fill="FFFFFF"/>
        <w:ind w:firstLine="900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pacing w:val="66"/>
          <w:sz w:val="24"/>
          <w:szCs w:val="24"/>
        </w:rPr>
        <w:t>1.</w:t>
      </w:r>
      <w:r w:rsidRPr="00BC5EA5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BC5EA5">
        <w:rPr>
          <w:rFonts w:ascii="Times New Roman" w:hAnsi="Times New Roman"/>
          <w:spacing w:val="-1"/>
          <w:sz w:val="24"/>
          <w:szCs w:val="24"/>
        </w:rPr>
        <w:t xml:space="preserve">Порядок </w:t>
      </w:r>
      <w:r w:rsidRPr="00BC5EA5">
        <w:rPr>
          <w:rFonts w:ascii="Times New Roman" w:hAnsi="Times New Roman"/>
          <w:sz w:val="24"/>
          <w:szCs w:val="24"/>
        </w:rPr>
        <w:t xml:space="preserve">исполнения бюджета по расходам и источникам финансирования дефицита бюджета Плодовитенского сельского муниципального образования Республики Калмыкия. </w:t>
      </w:r>
    </w:p>
    <w:p w:rsidR="006A3D15" w:rsidRPr="00BC5EA5" w:rsidRDefault="006A3D15" w:rsidP="00BC5EA5">
      <w:pPr>
        <w:pStyle w:val="NoSpacing"/>
        <w:ind w:left="0" w:firstLine="90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C5EA5">
        <w:rPr>
          <w:rFonts w:ascii="Times New Roman" w:hAnsi="Times New Roman"/>
          <w:color w:val="auto"/>
          <w:sz w:val="24"/>
          <w:szCs w:val="24"/>
        </w:rPr>
        <w:t>2. Опубликовать</w:t>
      </w:r>
      <w:r w:rsidRPr="00BC5EA5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BC5EA5">
        <w:rPr>
          <w:rFonts w:ascii="Times New Roman" w:hAnsi="Times New Roman"/>
          <w:color w:val="auto"/>
          <w:sz w:val="24"/>
          <w:szCs w:val="24"/>
        </w:rPr>
        <w:t>настоящее постановление в официальном бюллетене «Информационный вестник Плодовитенского сельского муниципального образования Республики Калмыкия» и разместить на официальном сайте администрации Малодербетовского районного  муниципального образования Республики Калмыкия в сети «Интернет».</w:t>
      </w:r>
      <w:r w:rsidRPr="00BC5EA5">
        <w:rPr>
          <w:rFonts w:ascii="Times New Roman" w:hAnsi="Times New Roman"/>
          <w:i/>
          <w:color w:val="auto"/>
          <w:sz w:val="24"/>
          <w:szCs w:val="24"/>
        </w:rPr>
        <w:t xml:space="preserve">  </w:t>
      </w:r>
    </w:p>
    <w:p w:rsidR="006A3D15" w:rsidRPr="00BC5EA5" w:rsidRDefault="006A3D15" w:rsidP="00BC5EA5">
      <w:pPr>
        <w:pStyle w:val="NoSpacing"/>
        <w:ind w:left="0"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BC5EA5">
        <w:rPr>
          <w:rFonts w:ascii="Times New Roman" w:hAnsi="Times New Roman"/>
          <w:color w:val="auto"/>
          <w:sz w:val="24"/>
          <w:szCs w:val="24"/>
        </w:rPr>
        <w:t xml:space="preserve">3. Постановление вступает в силу со дня его опубликования. </w:t>
      </w:r>
    </w:p>
    <w:p w:rsidR="006A3D15" w:rsidRPr="00BC5EA5" w:rsidRDefault="006A3D15" w:rsidP="00BC5EA5">
      <w:pPr>
        <w:pStyle w:val="NoSpacing"/>
        <w:ind w:left="0"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BC5EA5">
        <w:rPr>
          <w:rFonts w:ascii="Times New Roman" w:hAnsi="Times New Roman"/>
          <w:color w:val="auto"/>
          <w:sz w:val="24"/>
          <w:szCs w:val="24"/>
        </w:rPr>
        <w:t>5. Контроль за исполнением постановления оставляю за собой.</w:t>
      </w:r>
    </w:p>
    <w:p w:rsidR="006A3D15" w:rsidRPr="00BC5EA5" w:rsidRDefault="006A3D15" w:rsidP="00BC5EA5">
      <w:pPr>
        <w:pStyle w:val="NoSpacing"/>
        <w:ind w:left="0" w:firstLine="900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rPr>
          <w:rFonts w:ascii="Times New Roman" w:hAnsi="Times New Roman"/>
          <w:b/>
          <w:sz w:val="24"/>
          <w:szCs w:val="24"/>
        </w:rPr>
      </w:pPr>
      <w:r w:rsidRPr="00BC5EA5">
        <w:rPr>
          <w:rFonts w:ascii="Times New Roman" w:hAnsi="Times New Roman"/>
          <w:b/>
          <w:sz w:val="24"/>
          <w:szCs w:val="24"/>
        </w:rPr>
        <w:t xml:space="preserve">Глава   Плодовитенского сельского </w:t>
      </w:r>
    </w:p>
    <w:p w:rsidR="006A3D15" w:rsidRPr="00BC5EA5" w:rsidRDefault="006A3D15" w:rsidP="00BC5EA5">
      <w:pPr>
        <w:rPr>
          <w:rFonts w:ascii="Times New Roman" w:hAnsi="Times New Roman"/>
          <w:b/>
          <w:sz w:val="24"/>
          <w:szCs w:val="24"/>
        </w:rPr>
      </w:pPr>
      <w:r w:rsidRPr="00BC5EA5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6A3D15" w:rsidRPr="00BC5EA5" w:rsidRDefault="006A3D15" w:rsidP="00BC5EA5">
      <w:pPr>
        <w:rPr>
          <w:rFonts w:ascii="Times New Roman" w:hAnsi="Times New Roman"/>
          <w:b/>
          <w:sz w:val="24"/>
          <w:szCs w:val="24"/>
        </w:rPr>
      </w:pPr>
      <w:r w:rsidRPr="00BC5EA5">
        <w:rPr>
          <w:rFonts w:ascii="Times New Roman" w:hAnsi="Times New Roman"/>
          <w:b/>
          <w:sz w:val="24"/>
          <w:szCs w:val="24"/>
        </w:rPr>
        <w:t>Республики Калмыкия (ахлачи)                                                                    В.Д.Ковылин</w:t>
      </w:r>
    </w:p>
    <w:p w:rsidR="006A3D15" w:rsidRPr="00BC5EA5" w:rsidRDefault="006A3D15" w:rsidP="00BC5EA5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pStyle w:val="NoSpacing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3D15" w:rsidRPr="00BC5EA5" w:rsidRDefault="006A3D15" w:rsidP="00BC5EA5">
      <w:pPr>
        <w:ind w:left="4500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 xml:space="preserve">Приложение </w:t>
      </w:r>
    </w:p>
    <w:p w:rsidR="006A3D15" w:rsidRPr="00BC5EA5" w:rsidRDefault="006A3D15" w:rsidP="00BC5EA5">
      <w:pPr>
        <w:tabs>
          <w:tab w:val="left" w:pos="4536"/>
        </w:tabs>
        <w:suppressAutoHyphens/>
        <w:ind w:left="4500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к постановлению Администрации Плодовитенского сельского муниципального образования Республики Калмыкия  «Об утверждении Порядка исполнения бюджета по расходам и источникам финансирования дефицита бюджета Плодовитенского сельского муниципального образования Республики Калмыкия</w:t>
      </w:r>
      <w:r w:rsidRPr="00BC5EA5">
        <w:rPr>
          <w:rFonts w:ascii="Times New Roman" w:hAnsi="Times New Roman"/>
          <w:color w:val="000000"/>
          <w:sz w:val="24"/>
          <w:szCs w:val="24"/>
        </w:rPr>
        <w:t>» № 25 от 26 июня 2021 года</w:t>
      </w:r>
    </w:p>
    <w:p w:rsidR="006A3D15" w:rsidRPr="00BC5EA5" w:rsidRDefault="006A3D15" w:rsidP="00BC5EA5">
      <w:pPr>
        <w:pStyle w:val="ConsPlusTitle"/>
        <w:jc w:val="both"/>
        <w:outlineLvl w:val="0"/>
        <w:rPr>
          <w:sz w:val="24"/>
          <w:szCs w:val="24"/>
        </w:rPr>
      </w:pPr>
    </w:p>
    <w:p w:rsidR="006A3D15" w:rsidRPr="00BC5EA5" w:rsidRDefault="006A3D15" w:rsidP="00BC5EA5">
      <w:pPr>
        <w:pStyle w:val="ConsPlusTitle"/>
        <w:jc w:val="center"/>
        <w:rPr>
          <w:sz w:val="24"/>
          <w:szCs w:val="24"/>
        </w:rPr>
      </w:pPr>
      <w:r w:rsidRPr="00BC5EA5">
        <w:rPr>
          <w:sz w:val="24"/>
          <w:szCs w:val="24"/>
        </w:rPr>
        <w:t xml:space="preserve">Порядок исполнения бюджета по расходам и источникам финансирования дефицита бюджета Плодовитенского сельского муниципального образования </w:t>
      </w:r>
    </w:p>
    <w:p w:rsidR="006A3D15" w:rsidRPr="00BC5EA5" w:rsidRDefault="006A3D15" w:rsidP="00BC5EA5">
      <w:pPr>
        <w:pStyle w:val="ConsPlusTitle"/>
        <w:jc w:val="center"/>
        <w:rPr>
          <w:b w:val="0"/>
          <w:sz w:val="24"/>
          <w:szCs w:val="24"/>
        </w:rPr>
      </w:pPr>
      <w:r w:rsidRPr="00BC5EA5">
        <w:rPr>
          <w:sz w:val="24"/>
          <w:szCs w:val="24"/>
        </w:rPr>
        <w:t xml:space="preserve">Республики  Калмыкия  </w:t>
      </w:r>
      <w:r w:rsidRPr="00BC5EA5">
        <w:rPr>
          <w:b w:val="0"/>
          <w:sz w:val="24"/>
          <w:szCs w:val="24"/>
        </w:rPr>
        <w:t>(далее – сельское поселение)</w:t>
      </w:r>
    </w:p>
    <w:p w:rsidR="006A3D15" w:rsidRPr="00BC5EA5" w:rsidRDefault="006A3D15" w:rsidP="00BC5EA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A3D15" w:rsidRPr="00BC5EA5" w:rsidRDefault="006A3D15" w:rsidP="00BC5EA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5EA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1.1. Настоящий Порядок разработан в соответствии с Бюджетным кодексом Российской Федерации, Положением</w:t>
      </w:r>
      <w:r w:rsidRPr="00BC5EA5">
        <w:rPr>
          <w:rFonts w:ascii="Times New Roman" w:hAnsi="Times New Roman"/>
          <w:bCs/>
          <w:sz w:val="24"/>
          <w:szCs w:val="24"/>
        </w:rPr>
        <w:t xml:space="preserve"> </w:t>
      </w:r>
      <w:r w:rsidRPr="00BC5EA5">
        <w:rPr>
          <w:rFonts w:ascii="Times New Roman" w:hAnsi="Times New Roman"/>
          <w:sz w:val="24"/>
          <w:szCs w:val="24"/>
        </w:rPr>
        <w:t>«О бюджетном процессе в  Плодовитенском сельском муниципальном образовании Республики Калмыкия» утверждённым решением Собрания депутатов Плодовитенского СМО РК от 29 мая 2017 года № 4 и устанавливает порядок исполнения бюджета сельского поселения по расходам и источникам финансирования дефицита бюджета на очередной финансовый год.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 xml:space="preserve">1.2. Исполнение бюджета сельского поселения по расходам осуществляется главными распорядителями средств бюджета сельского поселения и получателями средств бюджета сельского поселения, не подведомственными главным распорядителям средств бюджета сельского поселения. Исполнение бюджета по источникам финансирования дефицита бюджета сельского поселения осуществляется главными администраторами источников финансирования дефицита бюджета. 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1.3. Расходы бюджета за счет целевых средств федерального, республиканского и районного бюджета (субсидии, субвенции) осуществляются путем открытия лицевых счетов главным распорядителям средств бюджета сельского поселения и получателям средств бюджета сельского поселения в Управлении Федерального казначейства по Республике Калмыкия (далее по тексту - УФК).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1.4. 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сельского поселения (далее - ГРБС), получателей средств бюджета сельского поселения (далее - бюджетополучатели), администраторов источников финансирования дефицита бюджета (далее - администратор источников).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D15" w:rsidRPr="00BC5EA5" w:rsidRDefault="006A3D15" w:rsidP="00BC5EA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5EA5">
        <w:rPr>
          <w:rFonts w:ascii="Times New Roman" w:hAnsi="Times New Roman"/>
          <w:b/>
          <w:sz w:val="24"/>
          <w:szCs w:val="24"/>
        </w:rPr>
        <w:t>2. Принятие бюджетных обязательств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2.1. Бюджетополучатель принимает бюджетные обязательства за счет средств бюджета сельского поселения в пределах доведенных до него в текущем финансовом году лимитов бюджетных обязательств.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D15" w:rsidRPr="00BC5EA5" w:rsidRDefault="006A3D15" w:rsidP="00BC5EA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5EA5">
        <w:rPr>
          <w:rFonts w:ascii="Times New Roman" w:hAnsi="Times New Roman"/>
          <w:b/>
          <w:sz w:val="24"/>
          <w:szCs w:val="24"/>
        </w:rPr>
        <w:t>3. Подтверждение денежных обязательств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3.2. Бюджетополучатель, администратор источников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3.3. Заявка должна содержать в соответствующих полях следующую информацию: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номер, число, месяц, год составления;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вид платежа;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сумму платежа, обозначенную цифрами и прописью;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очередность платежа;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вид операции;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 xml:space="preserve"> 3.4.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3.5. 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в Уполномоченный орган два экземпляра реестра заявок на бумажном носителе, подписанные руководителем ГРБС и главным бухгалтером ГРБС, заверенные печатью ГРБС.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3.6. Бюджетополучатели, не подведомственные ГРБС,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носителе, подписанные руководителем и главным бухгалтером, заверенные печатью.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3.7.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D15" w:rsidRPr="00BC5EA5" w:rsidRDefault="006A3D15" w:rsidP="00BC5EA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5EA5">
        <w:rPr>
          <w:rFonts w:ascii="Times New Roman" w:hAnsi="Times New Roman"/>
          <w:b/>
          <w:sz w:val="24"/>
          <w:szCs w:val="24"/>
        </w:rPr>
        <w:t>4. Санкционирование оплаты денежных обязательств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4.1. В целях осуществления Уполномоченный орган функций санкционирования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4.2. Уполномоченный орган в течение трех рабочих дней, включая день поступления заявки, осуществляет проверку поступивших заявок на: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правильность и полноту реквизитов, указанных в заявке и необходимых для формирования расчетных документов;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4.4. Для осуществления предварительного контроля за целевым использованием средств бюджета сельского поселения Уполномоченный орган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4.5. Уполномоченный орган вправе отказать в исполнении заявки при следующих условиях: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осуществление расходов, противоречащих действующим законам, нормативным правовым актам Российской Федерации Республики Калмыкия и муниципальным правовым актам сельского поселения;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неправильное указание реквизитов бюджетополучателя, администратора источников;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 xml:space="preserve">4.6. По окончании контрольных процедур на реестре заявок проставляются штампы «Проверено», «Принято», дата проверки заявок и подписи специалистов Уполномоченного органа. 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4.7. 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сельского поселения при кассовом обслуживании исполнения бюджета сельского поселения УФК.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D15" w:rsidRPr="00BC5EA5" w:rsidRDefault="006A3D15" w:rsidP="00BC5EA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b/>
          <w:sz w:val="24"/>
          <w:szCs w:val="24"/>
        </w:rPr>
        <w:t>5.</w:t>
      </w:r>
      <w:r w:rsidRPr="00BC5EA5">
        <w:rPr>
          <w:rFonts w:ascii="Times New Roman" w:hAnsi="Times New Roman"/>
          <w:sz w:val="24"/>
          <w:szCs w:val="24"/>
        </w:rPr>
        <w:t xml:space="preserve"> </w:t>
      </w:r>
      <w:r w:rsidRPr="00BC5EA5">
        <w:rPr>
          <w:rFonts w:ascii="Times New Roman" w:hAnsi="Times New Roman"/>
          <w:b/>
          <w:sz w:val="24"/>
          <w:szCs w:val="24"/>
        </w:rPr>
        <w:t>Подтверждение исполнения денежных обязательств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5.1. После окончания процедур санкционирования расходов бюджета сельского поселения, источников финансирования дефицита бюджета сельского поселения Уполномоченный орган формирует в автоматизированной системе платежные документы, подтверждающие списание денежных средств с единого счета бюджета сельского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документов УФК (далее - СУФД УФК), в УФК для списания с единого счета бюджета сельского поселения.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сельского поселения.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сельского поселения, распечатываются на автоматизированном рабочем месте бюджетополучателя.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5.4. Не позднее третьего рабочего дня месяца, следующего за отчетным,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5.5.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D15" w:rsidRPr="00BC5EA5" w:rsidRDefault="006A3D15" w:rsidP="00BC5EA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5EA5">
        <w:rPr>
          <w:rFonts w:ascii="Times New Roman" w:hAnsi="Times New Roman"/>
          <w:b/>
          <w:sz w:val="24"/>
          <w:szCs w:val="24"/>
        </w:rPr>
        <w:t>6. Внесение изменений в произведенные расходы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6.1. Изменения в произведенные расходы при исполнении бюджета сельского поселения вносятся в случаях: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изменения законодательства по бюджетной классификации бюджетов Российской Федерации;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- при разборе поступлений в части восстановления неклассифицированных расходов.</w:t>
      </w:r>
    </w:p>
    <w:p w:rsidR="006A3D15" w:rsidRPr="00BC5EA5" w:rsidRDefault="006A3D15" w:rsidP="00BC5E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C5EA5">
        <w:rPr>
          <w:rFonts w:ascii="Times New Roman" w:hAnsi="Times New Roman"/>
          <w:sz w:val="24"/>
          <w:szCs w:val="24"/>
        </w:rPr>
        <w:t>6.2. Для внесения изменений в расходы, отраженные на лицевых счетах, открытых в Уполномоченный орган и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СУФД УФК и на бумажных носителях, оформленных подписями ответственных лиц и заверенных печатью.</w:t>
      </w:r>
    </w:p>
    <w:p w:rsidR="006A3D15" w:rsidRPr="00BC5EA5" w:rsidRDefault="006A3D15" w:rsidP="00BC5EA5">
      <w:pPr>
        <w:rPr>
          <w:rFonts w:ascii="Times New Roman" w:hAnsi="Times New Roman"/>
          <w:sz w:val="24"/>
          <w:szCs w:val="24"/>
        </w:rPr>
      </w:pPr>
    </w:p>
    <w:p w:rsidR="006A3D15" w:rsidRPr="00BC5EA5" w:rsidRDefault="006A3D15" w:rsidP="00BC5EA5">
      <w:pPr>
        <w:pStyle w:val="a0"/>
        <w:ind w:firstLine="540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6A3D15" w:rsidRDefault="006A3D15" w:rsidP="00BC5EA5">
      <w:pPr>
        <w:shd w:val="clear" w:color="auto" w:fill="FFFFFF"/>
        <w:rPr>
          <w:bCs/>
          <w:spacing w:val="-4"/>
        </w:rPr>
      </w:pPr>
    </w:p>
    <w:p w:rsidR="006A3D15" w:rsidRDefault="006A3D15" w:rsidP="00BC5EA5">
      <w:pPr>
        <w:shd w:val="clear" w:color="auto" w:fill="FFFFFF"/>
        <w:rPr>
          <w:bCs/>
          <w:spacing w:val="-4"/>
        </w:rPr>
      </w:pPr>
    </w:p>
    <w:p w:rsidR="006A3D15" w:rsidRPr="00BC5EA5" w:rsidRDefault="006A3D15" w:rsidP="00BC5EA5">
      <w:pPr>
        <w:rPr>
          <w:szCs w:val="24"/>
        </w:rPr>
      </w:pPr>
    </w:p>
    <w:sectPr w:rsidR="006A3D15" w:rsidRPr="00BC5EA5" w:rsidSect="00D867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">
    <w:nsid w:val="41C02DF2"/>
    <w:multiLevelType w:val="hybridMultilevel"/>
    <w:tmpl w:val="E5128010"/>
    <w:lvl w:ilvl="0" w:tplc="0414D95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F17CD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B3C"/>
    <w:rsid w:val="00002677"/>
    <w:rsid w:val="00015FDB"/>
    <w:rsid w:val="00032633"/>
    <w:rsid w:val="000967E2"/>
    <w:rsid w:val="000D786C"/>
    <w:rsid w:val="001846A5"/>
    <w:rsid w:val="0019762B"/>
    <w:rsid w:val="001D458F"/>
    <w:rsid w:val="001E21F6"/>
    <w:rsid w:val="0021703F"/>
    <w:rsid w:val="00266831"/>
    <w:rsid w:val="00281521"/>
    <w:rsid w:val="002A56DF"/>
    <w:rsid w:val="0030348A"/>
    <w:rsid w:val="00310177"/>
    <w:rsid w:val="00317A32"/>
    <w:rsid w:val="003F1A7D"/>
    <w:rsid w:val="003F4749"/>
    <w:rsid w:val="004C4CA3"/>
    <w:rsid w:val="004D2E0C"/>
    <w:rsid w:val="004D4335"/>
    <w:rsid w:val="0051019E"/>
    <w:rsid w:val="00513B7B"/>
    <w:rsid w:val="00514473"/>
    <w:rsid w:val="00522071"/>
    <w:rsid w:val="005456A6"/>
    <w:rsid w:val="00554A2B"/>
    <w:rsid w:val="00562B41"/>
    <w:rsid w:val="0056573C"/>
    <w:rsid w:val="00597507"/>
    <w:rsid w:val="005A5BE9"/>
    <w:rsid w:val="005F4602"/>
    <w:rsid w:val="00601DF0"/>
    <w:rsid w:val="00632560"/>
    <w:rsid w:val="00684346"/>
    <w:rsid w:val="006A3D15"/>
    <w:rsid w:val="006B7C35"/>
    <w:rsid w:val="006D0B66"/>
    <w:rsid w:val="006E3178"/>
    <w:rsid w:val="007174B8"/>
    <w:rsid w:val="00720E31"/>
    <w:rsid w:val="00774626"/>
    <w:rsid w:val="007A1524"/>
    <w:rsid w:val="007A1B3C"/>
    <w:rsid w:val="007B3696"/>
    <w:rsid w:val="007E0629"/>
    <w:rsid w:val="0085757C"/>
    <w:rsid w:val="008B2F5F"/>
    <w:rsid w:val="008C45AE"/>
    <w:rsid w:val="008E7DA0"/>
    <w:rsid w:val="00900D86"/>
    <w:rsid w:val="00902867"/>
    <w:rsid w:val="00A01F13"/>
    <w:rsid w:val="00A07E4B"/>
    <w:rsid w:val="00A4335F"/>
    <w:rsid w:val="00A55316"/>
    <w:rsid w:val="00AF5A10"/>
    <w:rsid w:val="00B00C51"/>
    <w:rsid w:val="00B42230"/>
    <w:rsid w:val="00BA53DB"/>
    <w:rsid w:val="00BC5EA5"/>
    <w:rsid w:val="00BE0FE1"/>
    <w:rsid w:val="00BF07CB"/>
    <w:rsid w:val="00C10ED9"/>
    <w:rsid w:val="00C3305F"/>
    <w:rsid w:val="00C53939"/>
    <w:rsid w:val="00C73E68"/>
    <w:rsid w:val="00D81A24"/>
    <w:rsid w:val="00D84351"/>
    <w:rsid w:val="00D867ED"/>
    <w:rsid w:val="00DF1F4E"/>
    <w:rsid w:val="00E23967"/>
    <w:rsid w:val="00EF0C12"/>
    <w:rsid w:val="00F22B59"/>
    <w:rsid w:val="00F24829"/>
    <w:rsid w:val="00F31139"/>
    <w:rsid w:val="00F37F5F"/>
    <w:rsid w:val="00F57BFA"/>
    <w:rsid w:val="00F732F9"/>
    <w:rsid w:val="00FB50FA"/>
    <w:rsid w:val="00F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2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0D8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0D86"/>
    <w:rPr>
      <w:rFonts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link w:val="NoSpacing"/>
    <w:uiPriority w:val="99"/>
    <w:locked/>
    <w:rsid w:val="00900D86"/>
    <w:rPr>
      <w:rFonts w:ascii="Calibri" w:hAnsi="Calibri"/>
      <w:color w:val="5A5A5A"/>
      <w:lang w:val="ru-RU" w:eastAsia="en-US"/>
    </w:rPr>
  </w:style>
  <w:style w:type="paragraph" w:styleId="NoSpacing">
    <w:name w:val="No Spacing"/>
    <w:basedOn w:val="Normal"/>
    <w:link w:val="NoSpacingChar"/>
    <w:uiPriority w:val="99"/>
    <w:qFormat/>
    <w:rsid w:val="00900D86"/>
    <w:pPr>
      <w:ind w:left="2160"/>
    </w:pPr>
    <w:rPr>
      <w:color w:val="5A5A5A"/>
      <w:sz w:val="20"/>
      <w:szCs w:val="20"/>
      <w:lang w:eastAsia="en-US"/>
    </w:rPr>
  </w:style>
  <w:style w:type="character" w:customStyle="1" w:styleId="a">
    <w:name w:val="Без интервала Знак"/>
    <w:link w:val="a0"/>
    <w:uiPriority w:val="99"/>
    <w:locked/>
    <w:rsid w:val="00900D86"/>
    <w:rPr>
      <w:sz w:val="22"/>
      <w:lang w:val="ru-RU" w:eastAsia="ru-RU"/>
    </w:rPr>
  </w:style>
  <w:style w:type="paragraph" w:customStyle="1" w:styleId="a0">
    <w:name w:val="Без интервала"/>
    <w:link w:val="a"/>
    <w:uiPriority w:val="99"/>
    <w:rsid w:val="00900D86"/>
  </w:style>
  <w:style w:type="character" w:styleId="Hyperlink">
    <w:name w:val="Hyperlink"/>
    <w:basedOn w:val="DefaultParagraphFont"/>
    <w:uiPriority w:val="99"/>
    <w:rsid w:val="00900D8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900D86"/>
    <w:pPr>
      <w:widowControl w:val="0"/>
      <w:suppressAutoHyphens/>
      <w:autoSpaceDE w:val="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rsid w:val="00900D86"/>
    <w:pPr>
      <w:spacing w:before="120" w:after="1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900D86"/>
    <w:rPr>
      <w:rFonts w:cs="Times New Roman"/>
      <w:b/>
    </w:rPr>
  </w:style>
  <w:style w:type="paragraph" w:customStyle="1" w:styleId="a1">
    <w:name w:val="Абзац списка"/>
    <w:basedOn w:val="Normal"/>
    <w:uiPriority w:val="99"/>
    <w:rsid w:val="00D867ED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D867ED"/>
    <w:rPr>
      <w:b/>
      <w:sz w:val="21"/>
    </w:rPr>
  </w:style>
  <w:style w:type="paragraph" w:customStyle="1" w:styleId="50">
    <w:name w:val="Основной текст (5)"/>
    <w:basedOn w:val="Normal"/>
    <w:link w:val="5"/>
    <w:uiPriority w:val="99"/>
    <w:rsid w:val="00D867ED"/>
    <w:pPr>
      <w:widowControl w:val="0"/>
      <w:shd w:val="clear" w:color="auto" w:fill="FFFFFF"/>
      <w:spacing w:before="720" w:line="250" w:lineRule="exact"/>
      <w:jc w:val="center"/>
    </w:pPr>
    <w:rPr>
      <w:b/>
      <w:sz w:val="21"/>
      <w:szCs w:val="20"/>
    </w:rPr>
  </w:style>
  <w:style w:type="table" w:styleId="TableGrid">
    <w:name w:val="Table Grid"/>
    <w:basedOn w:val="TableNormal"/>
    <w:uiPriority w:val="99"/>
    <w:locked/>
    <w:rsid w:val="00D867E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semiHidden/>
    <w:locked/>
    <w:rsid w:val="006E3178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6E3178"/>
    <w:pPr>
      <w:spacing w:after="120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601DF0"/>
    <w:rPr>
      <w:rFonts w:cs="Times New Roman"/>
    </w:rPr>
  </w:style>
  <w:style w:type="character" w:customStyle="1" w:styleId="a2">
    <w:name w:val="Гипертекстовая ссылка"/>
    <w:uiPriority w:val="99"/>
    <w:rsid w:val="006E3178"/>
    <w:rPr>
      <w:b/>
      <w:color w:val="008000"/>
    </w:rPr>
  </w:style>
  <w:style w:type="paragraph" w:customStyle="1" w:styleId="ConsPlusNormal">
    <w:name w:val="ConsPlusNormal"/>
    <w:link w:val="ConsPlusNormal0"/>
    <w:uiPriority w:val="99"/>
    <w:rsid w:val="00002677"/>
    <w:pPr>
      <w:widowControl w:val="0"/>
      <w:autoSpaceDE w:val="0"/>
      <w:autoSpaceDN w:val="0"/>
      <w:adjustRightInd w:val="0"/>
      <w:ind w:firstLine="720"/>
    </w:pPr>
    <w:rPr>
      <w:rFonts w:ascii="Arial Narrow" w:hAnsi="Arial Narrow"/>
    </w:rPr>
  </w:style>
  <w:style w:type="character" w:customStyle="1" w:styleId="ConsPlusNormal0">
    <w:name w:val="ConsPlusNormal Знак"/>
    <w:link w:val="ConsPlusNormal"/>
    <w:uiPriority w:val="99"/>
    <w:locked/>
    <w:rsid w:val="00002677"/>
    <w:rPr>
      <w:rFonts w:ascii="Arial Narrow" w:hAnsi="Arial Narrow"/>
      <w:sz w:val="22"/>
      <w:lang w:val="ru-RU" w:eastAsia="ru-RU"/>
    </w:rPr>
  </w:style>
  <w:style w:type="paragraph" w:customStyle="1" w:styleId="ConsPlusTitle">
    <w:name w:val="ConsPlusTitle"/>
    <w:uiPriority w:val="99"/>
    <w:rsid w:val="00002677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character" w:styleId="Emphasis">
    <w:name w:val="Emphasis"/>
    <w:basedOn w:val="DefaultParagraphFont"/>
    <w:uiPriority w:val="99"/>
    <w:qFormat/>
    <w:locked/>
    <w:rsid w:val="00002677"/>
    <w:rPr>
      <w:rFonts w:ascii="Times New Roman" w:hAnsi="Times New Roman" w:cs="Times New Roman"/>
      <w:b/>
      <w:smallCaps/>
      <w:color w:val="5A5A5A"/>
      <w:spacing w:val="20"/>
      <w:kern w:val="0"/>
      <w:vertAlign w:val="baseline"/>
    </w:rPr>
  </w:style>
  <w:style w:type="paragraph" w:customStyle="1" w:styleId="1">
    <w:name w:val="Без интервала1"/>
    <w:uiPriority w:val="99"/>
    <w:rsid w:val="00002677"/>
  </w:style>
  <w:style w:type="paragraph" w:customStyle="1" w:styleId="ConsPlusNonformat">
    <w:name w:val="ConsPlusNonformat"/>
    <w:uiPriority w:val="99"/>
    <w:rsid w:val="0000267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ostan">
    <w:name w:val="Postan"/>
    <w:basedOn w:val="Normal"/>
    <w:uiPriority w:val="99"/>
    <w:rsid w:val="00774626"/>
    <w:pPr>
      <w:jc w:val="center"/>
    </w:pPr>
    <w:rPr>
      <w:rFonts w:ascii="Times New Roman" w:hAnsi="Times New Roman"/>
      <w:sz w:val="28"/>
      <w:szCs w:val="20"/>
    </w:rPr>
  </w:style>
  <w:style w:type="paragraph" w:customStyle="1" w:styleId="msonormalcxspmiddle">
    <w:name w:val="msonormalcxspmiddle"/>
    <w:basedOn w:val="Normal"/>
    <w:uiPriority w:val="99"/>
    <w:rsid w:val="00774626"/>
    <w:pPr>
      <w:spacing w:before="120" w:after="1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2092</Words>
  <Characters>11930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</cp:revision>
  <dcterms:created xsi:type="dcterms:W3CDTF">2021-02-02T10:25:00Z</dcterms:created>
  <dcterms:modified xsi:type="dcterms:W3CDTF">2021-10-21T08:05:00Z</dcterms:modified>
</cp:coreProperties>
</file>