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00"/>
        <w:gridCol w:w="2880"/>
        <w:gridCol w:w="1440"/>
        <w:gridCol w:w="1800"/>
        <w:gridCol w:w="1620"/>
        <w:gridCol w:w="1620"/>
        <w:gridCol w:w="2160"/>
        <w:gridCol w:w="10"/>
        <w:gridCol w:w="2870"/>
      </w:tblGrid>
      <w:tr w:rsidR="00451D03" w:rsidRPr="00DC5EBA" w:rsidTr="00010F4C">
        <w:trPr>
          <w:trHeight w:val="720"/>
        </w:trPr>
        <w:tc>
          <w:tcPr>
            <w:tcW w:w="16020" w:type="dxa"/>
            <w:gridSpan w:val="10"/>
            <w:tcBorders>
              <w:top w:val="nil"/>
              <w:left w:val="nil"/>
              <w:right w:val="nil"/>
            </w:tcBorders>
          </w:tcPr>
          <w:p w:rsidR="00451D03" w:rsidRPr="00DC5EBA" w:rsidRDefault="00451D03">
            <w:pPr>
              <w:jc w:val="center"/>
            </w:pPr>
            <w:r w:rsidRPr="00DC5EBA">
              <w:t xml:space="preserve">Реестр </w:t>
            </w:r>
          </w:p>
          <w:p w:rsidR="00451D03" w:rsidRPr="00DC5EBA" w:rsidRDefault="00451D03">
            <w:pPr>
              <w:jc w:val="center"/>
            </w:pPr>
            <w:r w:rsidRPr="00DC5EBA">
              <w:t xml:space="preserve"> мест (площадок) накопления твердых коммунальных отходов и крупногабаритных отходов</w:t>
            </w:r>
          </w:p>
          <w:p w:rsidR="00451D03" w:rsidRPr="00DC5EBA" w:rsidRDefault="00451D03">
            <w:pPr>
              <w:jc w:val="center"/>
            </w:pPr>
            <w:r w:rsidRPr="00DC5EBA">
              <w:t>на территории Малодербетовского районного муниципального образования Республики Калмыкия</w:t>
            </w:r>
          </w:p>
        </w:tc>
      </w:tr>
      <w:tr w:rsidR="00451D03" w:rsidRPr="00DC5EBA" w:rsidTr="00010F4C">
        <w:trPr>
          <w:trHeight w:val="1080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 п/п</w:t>
            </w:r>
          </w:p>
        </w:tc>
        <w:tc>
          <w:tcPr>
            <w:tcW w:w="900" w:type="dxa"/>
          </w:tcPr>
          <w:p w:rsidR="00451D03" w:rsidRPr="00DC5EBA" w:rsidRDefault="00451D03">
            <w:pPr>
              <w:jc w:val="center"/>
            </w:pPr>
            <w:r w:rsidRPr="00DC5EBA">
              <w:t>№ площадки</w:t>
            </w:r>
          </w:p>
        </w:tc>
        <w:tc>
          <w:tcPr>
            <w:tcW w:w="2880" w:type="dxa"/>
          </w:tcPr>
          <w:p w:rsidR="00451D03" w:rsidRPr="00DC5EBA" w:rsidRDefault="00451D03">
            <w:pPr>
              <w:jc w:val="center"/>
            </w:pPr>
            <w:r w:rsidRPr="00DC5EBA">
              <w:t>место расположения контейнерных площадок</w:t>
            </w:r>
          </w:p>
        </w:tc>
        <w:tc>
          <w:tcPr>
            <w:tcW w:w="1440" w:type="dxa"/>
          </w:tcPr>
          <w:p w:rsidR="00451D03" w:rsidRPr="00DC5EBA" w:rsidRDefault="00451D03">
            <w:pPr>
              <w:jc w:val="center"/>
            </w:pPr>
            <w:r w:rsidRPr="00DC5EBA">
              <w:t xml:space="preserve">количество мусорных контейнеров, </w:t>
            </w:r>
          </w:p>
          <w:p w:rsidR="00451D03" w:rsidRPr="00DC5EBA" w:rsidRDefault="00451D03">
            <w:pPr>
              <w:jc w:val="center"/>
            </w:pPr>
            <w:r w:rsidRPr="00DC5EBA">
              <w:t>шт.</w:t>
            </w:r>
          </w:p>
        </w:tc>
        <w:tc>
          <w:tcPr>
            <w:tcW w:w="1800" w:type="dxa"/>
          </w:tcPr>
          <w:p w:rsidR="00451D03" w:rsidRPr="00DC5EBA" w:rsidRDefault="00451D03">
            <w:pPr>
              <w:jc w:val="center"/>
            </w:pPr>
            <w:r w:rsidRPr="00DC5EBA">
              <w:t xml:space="preserve">количество модулей для раздельного сбора отходов, </w:t>
            </w:r>
          </w:p>
          <w:p w:rsidR="00451D03" w:rsidRPr="00DC5EBA" w:rsidRDefault="00451D03">
            <w:pPr>
              <w:jc w:val="center"/>
            </w:pPr>
            <w:r w:rsidRPr="00DC5EBA">
              <w:t>шт.</w:t>
            </w:r>
          </w:p>
        </w:tc>
        <w:tc>
          <w:tcPr>
            <w:tcW w:w="1620" w:type="dxa"/>
          </w:tcPr>
          <w:p w:rsidR="00451D03" w:rsidRPr="00DC5EBA" w:rsidRDefault="00451D03">
            <w:pPr>
              <w:jc w:val="center"/>
            </w:pPr>
            <w:r w:rsidRPr="00DC5EBA">
              <w:t>Количество контейнеров для ртутьсодержащих отходов, шт.</w:t>
            </w:r>
          </w:p>
        </w:tc>
        <w:tc>
          <w:tcPr>
            <w:tcW w:w="1620" w:type="dxa"/>
          </w:tcPr>
          <w:p w:rsidR="00451D03" w:rsidRPr="00DC5EBA" w:rsidRDefault="00451D03">
            <w:pPr>
              <w:jc w:val="center"/>
            </w:pPr>
            <w:r w:rsidRPr="00DC5EBA">
              <w:t>назначение контейнерной площадки</w:t>
            </w:r>
          </w:p>
        </w:tc>
        <w:tc>
          <w:tcPr>
            <w:tcW w:w="2160" w:type="dxa"/>
          </w:tcPr>
          <w:p w:rsidR="00451D03" w:rsidRPr="00DC5EBA" w:rsidRDefault="00451D03">
            <w:pPr>
              <w:jc w:val="center"/>
            </w:pPr>
            <w:r w:rsidRPr="00DC5EBA">
              <w:t>Данные о собственнике</w:t>
            </w:r>
          </w:p>
        </w:tc>
        <w:tc>
          <w:tcPr>
            <w:tcW w:w="2880" w:type="dxa"/>
            <w:gridSpan w:val="2"/>
          </w:tcPr>
          <w:p w:rsidR="00451D03" w:rsidRPr="00DC5EBA" w:rsidRDefault="00451D03">
            <w:pPr>
              <w:jc w:val="center"/>
            </w:pPr>
          </w:p>
        </w:tc>
      </w:tr>
      <w:tr w:rsidR="00451D03" w:rsidRPr="00DC5EBA" w:rsidTr="00010F4C">
        <w:trPr>
          <w:trHeight w:val="330"/>
        </w:trPr>
        <w:tc>
          <w:tcPr>
            <w:tcW w:w="16020" w:type="dxa"/>
            <w:gridSpan w:val="10"/>
            <w:noWrap/>
          </w:tcPr>
          <w:p w:rsidR="00451D03" w:rsidRPr="00DC5EBA" w:rsidRDefault="00451D03">
            <w:pPr>
              <w:jc w:val="center"/>
              <w:rPr>
                <w:b/>
              </w:rPr>
            </w:pPr>
            <w:r w:rsidRPr="00DC5EBA">
              <w:t> </w:t>
            </w:r>
            <w:r w:rsidRPr="00DC5EBA">
              <w:rPr>
                <w:b/>
              </w:rPr>
              <w:t>с. Малые Дербеты</w:t>
            </w:r>
            <w:r w:rsidRPr="00DC5EBA">
              <w:t>  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</w:t>
            </w:r>
          </w:p>
        </w:tc>
        <w:tc>
          <w:tcPr>
            <w:tcW w:w="2880" w:type="dxa"/>
            <w:noWrap/>
            <w:vAlign w:val="center"/>
          </w:tcPr>
          <w:p w:rsidR="00451D03" w:rsidRPr="00DC5EBA" w:rsidRDefault="00451D03">
            <w:r w:rsidRPr="00DC5EBA">
              <w:t>ул. Советская, д.7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2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 w:rsidP="002C4260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5C33B4">
            <w:r w:rsidRPr="00DC5EBA">
              <w:rPr>
                <w:rFonts w:ascii="Arial" w:hAnsi="Arial" w:cs="Arial"/>
                <w:shd w:val="clear" w:color="auto" w:fill="FFFFFF"/>
              </w:rPr>
              <w:t>47.945333, 44.675442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</w:t>
            </w:r>
          </w:p>
        </w:tc>
        <w:tc>
          <w:tcPr>
            <w:tcW w:w="2880" w:type="dxa"/>
            <w:noWrap/>
            <w:vAlign w:val="center"/>
          </w:tcPr>
          <w:p w:rsidR="00451D03" w:rsidRPr="00DC5EBA" w:rsidRDefault="00451D03">
            <w:r w:rsidRPr="00DC5EBA">
              <w:t>ул. Советская, д.17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2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rPr>
                <w:rFonts w:ascii="Arial" w:hAnsi="Arial" w:cs="Arial"/>
                <w:shd w:val="clear" w:color="auto" w:fill="FFFFFF"/>
              </w:rPr>
              <w:t>47.949516, 44.675428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3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№3</w:t>
            </w:r>
          </w:p>
        </w:tc>
        <w:tc>
          <w:tcPr>
            <w:tcW w:w="2880" w:type="dxa"/>
            <w:noWrap/>
            <w:vAlign w:val="center"/>
          </w:tcPr>
          <w:p w:rsidR="00451D03" w:rsidRPr="00DC5EBA" w:rsidRDefault="00451D03">
            <w:r w:rsidRPr="00DC5EBA">
              <w:rPr>
                <w:lang w:val="en-US"/>
              </w:rPr>
              <w:t>I</w:t>
            </w:r>
            <w:r w:rsidRPr="00DC5EBA">
              <w:t xml:space="preserve"> мкр.  д.7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6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47.949433, 44.670834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4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№4</w:t>
            </w:r>
          </w:p>
        </w:tc>
        <w:tc>
          <w:tcPr>
            <w:tcW w:w="2880" w:type="dxa"/>
            <w:noWrap/>
            <w:vAlign w:val="center"/>
          </w:tcPr>
          <w:p w:rsidR="00451D03" w:rsidRPr="00DC5EBA" w:rsidRDefault="00451D03">
            <w:r w:rsidRPr="00DC5EBA">
              <w:rPr>
                <w:lang w:val="en-US"/>
              </w:rPr>
              <w:t>I</w:t>
            </w:r>
            <w:r w:rsidRPr="00DC5EBA">
              <w:t xml:space="preserve"> мкр.  д.4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2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rPr>
                <w:rFonts w:ascii="Arial" w:hAnsi="Arial" w:cs="Arial"/>
                <w:shd w:val="clear" w:color="auto" w:fill="FFFFFF"/>
              </w:rPr>
              <w:t>47.948582, 44.671674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5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№5</w:t>
            </w:r>
          </w:p>
        </w:tc>
        <w:tc>
          <w:tcPr>
            <w:tcW w:w="2880" w:type="dxa"/>
            <w:noWrap/>
            <w:vAlign w:val="center"/>
          </w:tcPr>
          <w:p w:rsidR="00451D03" w:rsidRPr="00DC5EBA" w:rsidRDefault="00451D03">
            <w:r w:rsidRPr="00DC5EBA">
              <w:t>ул. Пролетарская,  д.7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5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47.943625, 44.670574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6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№6</w:t>
            </w:r>
          </w:p>
        </w:tc>
        <w:tc>
          <w:tcPr>
            <w:tcW w:w="2880" w:type="dxa"/>
            <w:noWrap/>
            <w:vAlign w:val="center"/>
          </w:tcPr>
          <w:p w:rsidR="00451D03" w:rsidRPr="00DC5EBA" w:rsidRDefault="00451D03">
            <w:r w:rsidRPr="00DC5EBA">
              <w:rPr>
                <w:lang w:val="en-US"/>
              </w:rPr>
              <w:t>II</w:t>
            </w:r>
            <w:r w:rsidRPr="00DC5EBA">
              <w:t xml:space="preserve"> мкр. д. 65 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3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47.943643, 44.664207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7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№7</w:t>
            </w:r>
          </w:p>
        </w:tc>
        <w:tc>
          <w:tcPr>
            <w:tcW w:w="2880" w:type="dxa"/>
            <w:noWrap/>
            <w:vAlign w:val="center"/>
          </w:tcPr>
          <w:p w:rsidR="00451D03" w:rsidRPr="00DC5EBA" w:rsidRDefault="00451D03">
            <w:r w:rsidRPr="00DC5EBA">
              <w:rPr>
                <w:lang w:val="en-US"/>
              </w:rPr>
              <w:t>II</w:t>
            </w:r>
            <w:r w:rsidRPr="00DC5EBA">
              <w:t xml:space="preserve"> мкр. д. 26 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5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 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47.945956, 44.664942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8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№8</w:t>
            </w:r>
          </w:p>
        </w:tc>
        <w:tc>
          <w:tcPr>
            <w:tcW w:w="2880" w:type="dxa"/>
            <w:noWrap/>
            <w:vAlign w:val="center"/>
          </w:tcPr>
          <w:p w:rsidR="00451D03" w:rsidRPr="00DC5EBA" w:rsidRDefault="00451D03">
            <w:r w:rsidRPr="00DC5EBA">
              <w:rPr>
                <w:lang w:val="en-US"/>
              </w:rPr>
              <w:t>I</w:t>
            </w:r>
            <w:r w:rsidRPr="00DC5EBA">
              <w:t xml:space="preserve"> мкр.  д.18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2</w:t>
            </w:r>
          </w:p>
        </w:tc>
        <w:tc>
          <w:tcPr>
            <w:tcW w:w="1800" w:type="dxa"/>
            <w:noWrap/>
          </w:tcPr>
          <w:p w:rsidR="00451D03" w:rsidRPr="00DC5EBA" w:rsidRDefault="00451D03" w:rsidP="00EE14D2">
            <w:pPr>
              <w:jc w:val="center"/>
              <w:rPr>
                <w:rFonts w:ascii="Calibri" w:hAnsi="Calibri"/>
              </w:rPr>
            </w:pPr>
            <w:r w:rsidRPr="00DC5EBA">
              <w:rPr>
                <w:rFonts w:ascii="Calibri" w:hAnsi="Calibri"/>
              </w:rPr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 w:rsidP="00EE14D2">
            <w:pPr>
              <w:jc w:val="center"/>
              <w:rPr>
                <w:rFonts w:ascii="Calibri" w:hAnsi="Calibri"/>
              </w:rPr>
            </w:pPr>
            <w:r w:rsidRPr="00DC5EBA">
              <w:rPr>
                <w:rFonts w:ascii="Calibri" w:hAnsi="Calibri"/>
              </w:rPr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47.945956, 44.664942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9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№9</w:t>
            </w:r>
          </w:p>
        </w:tc>
        <w:tc>
          <w:tcPr>
            <w:tcW w:w="2880" w:type="dxa"/>
            <w:noWrap/>
            <w:vAlign w:val="center"/>
          </w:tcPr>
          <w:p w:rsidR="00451D03" w:rsidRPr="00DC5EBA" w:rsidRDefault="00451D03">
            <w:r w:rsidRPr="00DC5EBA">
              <w:t>Территория кладбища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4</w:t>
            </w:r>
          </w:p>
        </w:tc>
        <w:tc>
          <w:tcPr>
            <w:tcW w:w="1800" w:type="dxa"/>
            <w:noWrap/>
          </w:tcPr>
          <w:p w:rsidR="00451D03" w:rsidRPr="00DC5EBA" w:rsidRDefault="00451D03" w:rsidP="00EE14D2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 w:rsidP="00EE14D2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47.938465, 44.685196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10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№10</w:t>
            </w:r>
          </w:p>
        </w:tc>
        <w:tc>
          <w:tcPr>
            <w:tcW w:w="2880" w:type="dxa"/>
            <w:noWrap/>
            <w:vAlign w:val="center"/>
          </w:tcPr>
          <w:p w:rsidR="00451D03" w:rsidRPr="00DC5EBA" w:rsidRDefault="00451D03">
            <w:r w:rsidRPr="00DC5EBA">
              <w:t>ул. Советская, д.8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>Малодербетовское РМО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rPr>
                <w:rFonts w:ascii="Arial" w:hAnsi="Arial" w:cs="Arial"/>
                <w:color w:val="000000"/>
                <w:shd w:val="clear" w:color="auto" w:fill="FFFFFF"/>
              </w:rPr>
              <w:t>47.946377,44.676594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11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№11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Советская, д.27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>Малодербетовское РМО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rPr>
                <w:rFonts w:ascii="Arial" w:hAnsi="Arial" w:cs="Arial"/>
                <w:color w:val="000000"/>
                <w:shd w:val="clear" w:color="auto" w:fill="FFFFFF"/>
              </w:rPr>
              <w:t>47.952909,44.677369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12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№12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Советская, д.32</w:t>
            </w:r>
          </w:p>
        </w:tc>
        <w:tc>
          <w:tcPr>
            <w:tcW w:w="1440" w:type="dxa"/>
            <w:noWrap/>
            <w:vAlign w:val="center"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>Малодербетовское РМО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rPr>
                <w:rFonts w:ascii="Arial" w:hAnsi="Arial" w:cs="Arial"/>
                <w:color w:val="000000"/>
                <w:shd w:val="clear" w:color="auto" w:fill="FFFFFF"/>
              </w:rPr>
              <w:t>47.951397,44.676323</w:t>
            </w:r>
          </w:p>
        </w:tc>
      </w:tr>
      <w:tr w:rsidR="00451D03" w:rsidRPr="00DC5EBA" w:rsidTr="00010F4C">
        <w:trPr>
          <w:trHeight w:val="315"/>
        </w:trPr>
        <w:tc>
          <w:tcPr>
            <w:tcW w:w="16020" w:type="dxa"/>
            <w:gridSpan w:val="10"/>
            <w:noWrap/>
          </w:tcPr>
          <w:p w:rsidR="00451D03" w:rsidRPr="00DC5EBA" w:rsidRDefault="00451D03">
            <w:pPr>
              <w:jc w:val="center"/>
            </w:pPr>
            <w:r w:rsidRPr="00DC5EBA">
              <w:t>с. Тундутово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13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№13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Черткова, 49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47.937413, 44.625596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14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№14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Калинина,37а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47.940726, 44.629484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15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№15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 xml:space="preserve">территория кладбища </w:t>
            </w:r>
          </w:p>
          <w:p w:rsidR="00451D03" w:rsidRPr="00DC5EBA" w:rsidRDefault="00451D03"/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3</w:t>
            </w:r>
          </w:p>
          <w:p w:rsidR="00451D03" w:rsidRPr="00DC5EBA" w:rsidRDefault="00451D03"/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47.937000, 44.631726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16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№16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территория кладбища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3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>Малодербетовское РМО</w:t>
            </w:r>
          </w:p>
        </w:tc>
        <w:tc>
          <w:tcPr>
            <w:tcW w:w="2870" w:type="dxa"/>
          </w:tcPr>
          <w:p w:rsidR="00451D03" w:rsidRPr="00DC5EBA" w:rsidRDefault="00451D03">
            <w:r w:rsidRPr="00DC5EBA">
              <w:t>47.937000, 44.631726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17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№17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ул.Ленина, 152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>Малодербетовское РМО</w:t>
            </w:r>
          </w:p>
        </w:tc>
        <w:tc>
          <w:tcPr>
            <w:tcW w:w="2870" w:type="dxa"/>
          </w:tcPr>
          <w:p w:rsidR="00451D03" w:rsidRPr="00DC5EBA" w:rsidRDefault="00451D03">
            <w:r w:rsidRPr="00DC5EBA">
              <w:rPr>
                <w:rFonts w:ascii="Arial" w:hAnsi="Arial" w:cs="Arial"/>
                <w:color w:val="000000"/>
                <w:shd w:val="clear" w:color="auto" w:fill="FFFFFF"/>
              </w:rPr>
              <w:t>47.940707, 44.629097</w:t>
            </w:r>
          </w:p>
        </w:tc>
      </w:tr>
      <w:tr w:rsidR="00451D03" w:rsidRPr="00DC5EBA" w:rsidTr="00010F4C">
        <w:trPr>
          <w:trHeight w:val="315"/>
        </w:trPr>
        <w:tc>
          <w:tcPr>
            <w:tcW w:w="16020" w:type="dxa"/>
            <w:gridSpan w:val="10"/>
            <w:noWrap/>
          </w:tcPr>
          <w:p w:rsidR="00451D03" w:rsidRPr="00DC5EBA" w:rsidRDefault="00451D03">
            <w:pPr>
              <w:jc w:val="center"/>
            </w:pPr>
            <w:r w:rsidRPr="00DC5EBA">
              <w:t>п. Ханата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18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№18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Городовикова, 16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47.700045, 44.869963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19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№19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территория кладбища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47.696890, 44.868250</w:t>
            </w:r>
          </w:p>
        </w:tc>
      </w:tr>
      <w:tr w:rsidR="00451D03" w:rsidRPr="00DC5EBA" w:rsidTr="00010F4C">
        <w:trPr>
          <w:trHeight w:val="315"/>
        </w:trPr>
        <w:tc>
          <w:tcPr>
            <w:tcW w:w="16020" w:type="dxa"/>
            <w:gridSpan w:val="10"/>
            <w:noWrap/>
          </w:tcPr>
          <w:p w:rsidR="00451D03" w:rsidRPr="00DC5EBA" w:rsidRDefault="00451D03">
            <w:pPr>
              <w:jc w:val="center"/>
            </w:pPr>
            <w:r w:rsidRPr="00DC5EBA">
              <w:t>п. Унгун Терячи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20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№20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Паринова, 8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47.818945, 44.711563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21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№21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территория кладбища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47.818531, 44.711093</w:t>
            </w:r>
          </w:p>
        </w:tc>
      </w:tr>
      <w:tr w:rsidR="00451D03" w:rsidRPr="00DC5EBA" w:rsidTr="00010F4C">
        <w:trPr>
          <w:trHeight w:val="315"/>
        </w:trPr>
        <w:tc>
          <w:tcPr>
            <w:tcW w:w="16020" w:type="dxa"/>
            <w:gridSpan w:val="10"/>
            <w:noWrap/>
          </w:tcPr>
          <w:p w:rsidR="00451D03" w:rsidRPr="00DC5EBA" w:rsidRDefault="00451D03">
            <w:pPr>
              <w:jc w:val="center"/>
            </w:pPr>
            <w:r w:rsidRPr="00DC5EBA">
              <w:t>п. Зурган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22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№22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Городовикова, 2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47.632103, 44.974221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23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№23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территория кладбища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47.644182, 44.983098</w:t>
            </w:r>
          </w:p>
        </w:tc>
      </w:tr>
      <w:tr w:rsidR="00451D03" w:rsidRPr="00DC5EBA" w:rsidTr="00010F4C">
        <w:trPr>
          <w:trHeight w:val="315"/>
        </w:trPr>
        <w:tc>
          <w:tcPr>
            <w:tcW w:w="16020" w:type="dxa"/>
            <w:gridSpan w:val="10"/>
            <w:noWrap/>
          </w:tcPr>
          <w:p w:rsidR="00451D03" w:rsidRPr="00DC5EBA" w:rsidRDefault="00451D03">
            <w:pPr>
              <w:jc w:val="center"/>
            </w:pPr>
            <w:r w:rsidRPr="00DC5EBA">
              <w:t>п. Ики-Бухус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24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№24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ул.Нормаева, 8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48.041711, 45.218944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25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№25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Комсомольская, 1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48.045237, 45.217960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26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№26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Комсомольская, 20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48.043366, 45.226522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27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№27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территория кладбища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48.043366, 45.226522</w:t>
            </w:r>
          </w:p>
        </w:tc>
      </w:tr>
      <w:tr w:rsidR="00451D03" w:rsidRPr="00DC5EBA" w:rsidTr="00010F4C">
        <w:trPr>
          <w:trHeight w:val="315"/>
        </w:trPr>
        <w:tc>
          <w:tcPr>
            <w:tcW w:w="16020" w:type="dxa"/>
            <w:gridSpan w:val="10"/>
            <w:noWrap/>
          </w:tcPr>
          <w:p w:rsidR="00451D03" w:rsidRPr="00DC5EBA" w:rsidRDefault="00451D03">
            <w:pPr>
              <w:jc w:val="center"/>
            </w:pPr>
            <w:r w:rsidRPr="00DC5EBA">
              <w:t>с. Плодовитое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28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№28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Хадыкина, 29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48.137483, 44.422763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29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№29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Хадыкина, 31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48.136983, 44.420955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30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№30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территория кладбища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3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48.135428, 44.414773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31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 31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 xml:space="preserve">территория кладбища 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3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>Малодербетовское РМО</w:t>
            </w:r>
          </w:p>
        </w:tc>
        <w:tc>
          <w:tcPr>
            <w:tcW w:w="2870" w:type="dxa"/>
          </w:tcPr>
          <w:p w:rsidR="00451D03" w:rsidRPr="00DC5EBA" w:rsidRDefault="00451D03">
            <w:r w:rsidRPr="00DC5EBA">
              <w:t>48.135428, 44.414773</w:t>
            </w:r>
          </w:p>
        </w:tc>
      </w:tr>
      <w:tr w:rsidR="00451D03" w:rsidRPr="00DC5EBA" w:rsidTr="00010F4C">
        <w:trPr>
          <w:trHeight w:val="315"/>
        </w:trPr>
        <w:tc>
          <w:tcPr>
            <w:tcW w:w="16020" w:type="dxa"/>
            <w:gridSpan w:val="10"/>
            <w:noWrap/>
          </w:tcPr>
          <w:p w:rsidR="00451D03" w:rsidRPr="00DC5EBA" w:rsidRDefault="00451D03">
            <w:pPr>
              <w:jc w:val="center"/>
            </w:pPr>
            <w:r w:rsidRPr="00DC5EBA">
              <w:t>п.Хонч Нур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32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№32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Очирова, 11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48.185525, 45.020110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33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№33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ул. Очирова, 23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48.184108, 45.022760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34</w:t>
            </w: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№34</w:t>
            </w: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территория кладбища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1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ТКО, КГО</w:t>
            </w:r>
          </w:p>
        </w:tc>
        <w:tc>
          <w:tcPr>
            <w:tcW w:w="2170" w:type="dxa"/>
            <w:gridSpan w:val="2"/>
          </w:tcPr>
          <w:p w:rsidR="00451D03" w:rsidRPr="00DC5EBA" w:rsidRDefault="00451D03">
            <w:r w:rsidRPr="00DC5EBA">
              <w:t xml:space="preserve">Малодербетовское РМО </w:t>
            </w:r>
          </w:p>
        </w:tc>
        <w:tc>
          <w:tcPr>
            <w:tcW w:w="2870" w:type="dxa"/>
          </w:tcPr>
          <w:p w:rsidR="00451D03" w:rsidRPr="00DC5EBA" w:rsidRDefault="00451D03" w:rsidP="007212F9">
            <w:r w:rsidRPr="00DC5EBA">
              <w:t>48.188929, 45.026203</w:t>
            </w:r>
          </w:p>
        </w:tc>
      </w:tr>
      <w:tr w:rsidR="00451D03" w:rsidRPr="00DC5EBA" w:rsidTr="00010F4C">
        <w:trPr>
          <w:trHeight w:val="315"/>
        </w:trPr>
        <w:tc>
          <w:tcPr>
            <w:tcW w:w="720" w:type="dxa"/>
            <w:noWrap/>
          </w:tcPr>
          <w:p w:rsidR="00451D03" w:rsidRPr="00DC5EBA" w:rsidRDefault="00451D03">
            <w:pPr>
              <w:jc w:val="center"/>
            </w:pPr>
          </w:p>
        </w:tc>
        <w:tc>
          <w:tcPr>
            <w:tcW w:w="900" w:type="dxa"/>
            <w:noWrap/>
          </w:tcPr>
          <w:p w:rsidR="00451D03" w:rsidRPr="00DC5EBA" w:rsidRDefault="00451D03">
            <w:pPr>
              <w:jc w:val="center"/>
            </w:pPr>
          </w:p>
        </w:tc>
        <w:tc>
          <w:tcPr>
            <w:tcW w:w="2880" w:type="dxa"/>
            <w:noWrap/>
          </w:tcPr>
          <w:p w:rsidR="00451D03" w:rsidRPr="00DC5EBA" w:rsidRDefault="00451D03">
            <w:r w:rsidRPr="00DC5EBA">
              <w:t>ИТОГО:</w:t>
            </w:r>
          </w:p>
        </w:tc>
        <w:tc>
          <w:tcPr>
            <w:tcW w:w="1440" w:type="dxa"/>
            <w:noWrap/>
          </w:tcPr>
          <w:p w:rsidR="00451D03" w:rsidRPr="00DC5EBA" w:rsidRDefault="00451D03">
            <w:pPr>
              <w:jc w:val="center"/>
              <w:rPr>
                <w:b/>
              </w:rPr>
            </w:pPr>
            <w:r w:rsidRPr="00DC5EBA">
              <w:rPr>
                <w:b/>
              </w:rPr>
              <w:t>60</w:t>
            </w:r>
          </w:p>
        </w:tc>
        <w:tc>
          <w:tcPr>
            <w:tcW w:w="180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-</w:t>
            </w:r>
          </w:p>
        </w:tc>
        <w:tc>
          <w:tcPr>
            <w:tcW w:w="1620" w:type="dxa"/>
            <w:noWrap/>
          </w:tcPr>
          <w:p w:rsidR="00451D03" w:rsidRPr="00DC5EBA" w:rsidRDefault="00451D03">
            <w:pPr>
              <w:jc w:val="center"/>
            </w:pPr>
            <w:r w:rsidRPr="00DC5EBA">
              <w:t>4</w:t>
            </w:r>
          </w:p>
        </w:tc>
        <w:tc>
          <w:tcPr>
            <w:tcW w:w="6660" w:type="dxa"/>
            <w:gridSpan w:val="4"/>
            <w:noWrap/>
          </w:tcPr>
          <w:p w:rsidR="00451D03" w:rsidRPr="00DC5EBA" w:rsidRDefault="00451D03">
            <w:pPr>
              <w:jc w:val="center"/>
            </w:pPr>
          </w:p>
        </w:tc>
      </w:tr>
    </w:tbl>
    <w:p w:rsidR="00451D03" w:rsidRDefault="00451D03" w:rsidP="006E0C68">
      <w:pPr>
        <w:rPr>
          <w:sz w:val="26"/>
          <w:szCs w:val="26"/>
        </w:rPr>
      </w:pPr>
    </w:p>
    <w:p w:rsidR="00451D03" w:rsidRDefault="00451D03" w:rsidP="006E0C68">
      <w:pPr>
        <w:rPr>
          <w:sz w:val="26"/>
          <w:szCs w:val="26"/>
        </w:rPr>
      </w:pPr>
      <w:r>
        <w:rPr>
          <w:sz w:val="26"/>
          <w:szCs w:val="26"/>
        </w:rPr>
        <w:t>ТКО - твердые коммунальные отходы, КГО – крупногабаритные отход</w:t>
      </w:r>
    </w:p>
    <w:p w:rsidR="00451D03" w:rsidRDefault="00451D03" w:rsidP="006E0C68">
      <w:pPr>
        <w:jc w:val="both"/>
        <w:rPr>
          <w:sz w:val="28"/>
          <w:szCs w:val="28"/>
        </w:rPr>
      </w:pPr>
    </w:p>
    <w:p w:rsidR="00451D03" w:rsidRDefault="00451D03"/>
    <w:sectPr w:rsidR="00451D03" w:rsidSect="009024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404"/>
    <w:rsid w:val="00000031"/>
    <w:rsid w:val="000002BC"/>
    <w:rsid w:val="000002ED"/>
    <w:rsid w:val="0000037C"/>
    <w:rsid w:val="0000052F"/>
    <w:rsid w:val="00000537"/>
    <w:rsid w:val="00000596"/>
    <w:rsid w:val="000006EB"/>
    <w:rsid w:val="000006EE"/>
    <w:rsid w:val="00000839"/>
    <w:rsid w:val="00000886"/>
    <w:rsid w:val="0000090C"/>
    <w:rsid w:val="00000A0A"/>
    <w:rsid w:val="00000A19"/>
    <w:rsid w:val="00000C06"/>
    <w:rsid w:val="00000D77"/>
    <w:rsid w:val="00000F7B"/>
    <w:rsid w:val="00001009"/>
    <w:rsid w:val="00001136"/>
    <w:rsid w:val="0000116D"/>
    <w:rsid w:val="000011CC"/>
    <w:rsid w:val="0000146E"/>
    <w:rsid w:val="00001498"/>
    <w:rsid w:val="000015A3"/>
    <w:rsid w:val="00001865"/>
    <w:rsid w:val="000018BD"/>
    <w:rsid w:val="00001B38"/>
    <w:rsid w:val="00001CAE"/>
    <w:rsid w:val="00001DE6"/>
    <w:rsid w:val="00001F2D"/>
    <w:rsid w:val="0000204D"/>
    <w:rsid w:val="00002068"/>
    <w:rsid w:val="0000206E"/>
    <w:rsid w:val="000020D0"/>
    <w:rsid w:val="000020E9"/>
    <w:rsid w:val="00002116"/>
    <w:rsid w:val="0000217C"/>
    <w:rsid w:val="000021B2"/>
    <w:rsid w:val="00002217"/>
    <w:rsid w:val="00002309"/>
    <w:rsid w:val="00002397"/>
    <w:rsid w:val="0000240B"/>
    <w:rsid w:val="00002552"/>
    <w:rsid w:val="000025F6"/>
    <w:rsid w:val="00002668"/>
    <w:rsid w:val="000026C9"/>
    <w:rsid w:val="000026E5"/>
    <w:rsid w:val="000026EB"/>
    <w:rsid w:val="00002716"/>
    <w:rsid w:val="0000271B"/>
    <w:rsid w:val="00002892"/>
    <w:rsid w:val="00002D65"/>
    <w:rsid w:val="00002E57"/>
    <w:rsid w:val="000031A9"/>
    <w:rsid w:val="000032D2"/>
    <w:rsid w:val="00003771"/>
    <w:rsid w:val="000038F3"/>
    <w:rsid w:val="00003949"/>
    <w:rsid w:val="00003A1E"/>
    <w:rsid w:val="00003A24"/>
    <w:rsid w:val="00004055"/>
    <w:rsid w:val="0000417E"/>
    <w:rsid w:val="000041DC"/>
    <w:rsid w:val="0000435E"/>
    <w:rsid w:val="00004593"/>
    <w:rsid w:val="00004687"/>
    <w:rsid w:val="000048A0"/>
    <w:rsid w:val="000048D3"/>
    <w:rsid w:val="00004D1D"/>
    <w:rsid w:val="00004DC1"/>
    <w:rsid w:val="00004E1D"/>
    <w:rsid w:val="00004EC8"/>
    <w:rsid w:val="00004ED7"/>
    <w:rsid w:val="00005089"/>
    <w:rsid w:val="000050DD"/>
    <w:rsid w:val="0000523D"/>
    <w:rsid w:val="000053C2"/>
    <w:rsid w:val="000053EF"/>
    <w:rsid w:val="00005691"/>
    <w:rsid w:val="000057E9"/>
    <w:rsid w:val="0000583A"/>
    <w:rsid w:val="00005843"/>
    <w:rsid w:val="00005878"/>
    <w:rsid w:val="000059CD"/>
    <w:rsid w:val="000059EC"/>
    <w:rsid w:val="00005A3F"/>
    <w:rsid w:val="00005A8D"/>
    <w:rsid w:val="00005AAD"/>
    <w:rsid w:val="00005AD3"/>
    <w:rsid w:val="00005BF3"/>
    <w:rsid w:val="00005CF4"/>
    <w:rsid w:val="00006216"/>
    <w:rsid w:val="00006226"/>
    <w:rsid w:val="00006256"/>
    <w:rsid w:val="0000627F"/>
    <w:rsid w:val="0000678E"/>
    <w:rsid w:val="0000688C"/>
    <w:rsid w:val="00006978"/>
    <w:rsid w:val="00006A21"/>
    <w:rsid w:val="00006E45"/>
    <w:rsid w:val="00007033"/>
    <w:rsid w:val="00007040"/>
    <w:rsid w:val="00007110"/>
    <w:rsid w:val="00007254"/>
    <w:rsid w:val="00007290"/>
    <w:rsid w:val="00007310"/>
    <w:rsid w:val="000073D0"/>
    <w:rsid w:val="00007403"/>
    <w:rsid w:val="00007439"/>
    <w:rsid w:val="000074F5"/>
    <w:rsid w:val="00007544"/>
    <w:rsid w:val="0000773E"/>
    <w:rsid w:val="00007864"/>
    <w:rsid w:val="00007993"/>
    <w:rsid w:val="00007AA0"/>
    <w:rsid w:val="00007AA7"/>
    <w:rsid w:val="00007B0A"/>
    <w:rsid w:val="00007BB3"/>
    <w:rsid w:val="00007CE0"/>
    <w:rsid w:val="00007D51"/>
    <w:rsid w:val="00007D87"/>
    <w:rsid w:val="00007DEC"/>
    <w:rsid w:val="00007EB4"/>
    <w:rsid w:val="00007F3F"/>
    <w:rsid w:val="00007F8A"/>
    <w:rsid w:val="00007FB8"/>
    <w:rsid w:val="000102D0"/>
    <w:rsid w:val="00010483"/>
    <w:rsid w:val="0001070D"/>
    <w:rsid w:val="000107FE"/>
    <w:rsid w:val="000108B0"/>
    <w:rsid w:val="00010968"/>
    <w:rsid w:val="000109C8"/>
    <w:rsid w:val="00010B05"/>
    <w:rsid w:val="00010B33"/>
    <w:rsid w:val="00010DB6"/>
    <w:rsid w:val="00010E13"/>
    <w:rsid w:val="00010E98"/>
    <w:rsid w:val="00010F4C"/>
    <w:rsid w:val="00011030"/>
    <w:rsid w:val="000110D0"/>
    <w:rsid w:val="0001118D"/>
    <w:rsid w:val="000112E5"/>
    <w:rsid w:val="00011430"/>
    <w:rsid w:val="0001155E"/>
    <w:rsid w:val="0001157E"/>
    <w:rsid w:val="00011778"/>
    <w:rsid w:val="000118BA"/>
    <w:rsid w:val="000118BF"/>
    <w:rsid w:val="00011961"/>
    <w:rsid w:val="00011981"/>
    <w:rsid w:val="00011A73"/>
    <w:rsid w:val="00011AB1"/>
    <w:rsid w:val="00011C6F"/>
    <w:rsid w:val="00011CB2"/>
    <w:rsid w:val="00011CCB"/>
    <w:rsid w:val="00011E70"/>
    <w:rsid w:val="00011E8F"/>
    <w:rsid w:val="00012123"/>
    <w:rsid w:val="0001233A"/>
    <w:rsid w:val="00012457"/>
    <w:rsid w:val="00012472"/>
    <w:rsid w:val="000126A0"/>
    <w:rsid w:val="0001278B"/>
    <w:rsid w:val="0001299F"/>
    <w:rsid w:val="00012B07"/>
    <w:rsid w:val="00012C25"/>
    <w:rsid w:val="00012CC2"/>
    <w:rsid w:val="000131D9"/>
    <w:rsid w:val="0001324D"/>
    <w:rsid w:val="0001344A"/>
    <w:rsid w:val="00013630"/>
    <w:rsid w:val="000136FB"/>
    <w:rsid w:val="000137D8"/>
    <w:rsid w:val="00013A11"/>
    <w:rsid w:val="00013C64"/>
    <w:rsid w:val="00013E21"/>
    <w:rsid w:val="00013EED"/>
    <w:rsid w:val="00013FBF"/>
    <w:rsid w:val="000140D7"/>
    <w:rsid w:val="000141D5"/>
    <w:rsid w:val="000142EF"/>
    <w:rsid w:val="0001430D"/>
    <w:rsid w:val="0001434B"/>
    <w:rsid w:val="00014392"/>
    <w:rsid w:val="00014414"/>
    <w:rsid w:val="00014445"/>
    <w:rsid w:val="000144D5"/>
    <w:rsid w:val="00014610"/>
    <w:rsid w:val="0001474D"/>
    <w:rsid w:val="00014794"/>
    <w:rsid w:val="0001489C"/>
    <w:rsid w:val="000148AD"/>
    <w:rsid w:val="000149D0"/>
    <w:rsid w:val="00014BB0"/>
    <w:rsid w:val="00014CFD"/>
    <w:rsid w:val="00014EB5"/>
    <w:rsid w:val="00014F7D"/>
    <w:rsid w:val="000151C4"/>
    <w:rsid w:val="000153C4"/>
    <w:rsid w:val="000153EF"/>
    <w:rsid w:val="00015472"/>
    <w:rsid w:val="00015489"/>
    <w:rsid w:val="0001559C"/>
    <w:rsid w:val="00015629"/>
    <w:rsid w:val="00015702"/>
    <w:rsid w:val="00015761"/>
    <w:rsid w:val="000157C9"/>
    <w:rsid w:val="00015882"/>
    <w:rsid w:val="00015931"/>
    <w:rsid w:val="000159B1"/>
    <w:rsid w:val="00015AF3"/>
    <w:rsid w:val="00015BCF"/>
    <w:rsid w:val="00015DFA"/>
    <w:rsid w:val="00015E55"/>
    <w:rsid w:val="00015EB2"/>
    <w:rsid w:val="0001601A"/>
    <w:rsid w:val="00016033"/>
    <w:rsid w:val="00016124"/>
    <w:rsid w:val="000161E2"/>
    <w:rsid w:val="000166FF"/>
    <w:rsid w:val="000168C8"/>
    <w:rsid w:val="00016922"/>
    <w:rsid w:val="00016944"/>
    <w:rsid w:val="00016A87"/>
    <w:rsid w:val="00016AD6"/>
    <w:rsid w:val="00016B76"/>
    <w:rsid w:val="00016BFA"/>
    <w:rsid w:val="00016CA6"/>
    <w:rsid w:val="00016D11"/>
    <w:rsid w:val="00016D37"/>
    <w:rsid w:val="00016DE7"/>
    <w:rsid w:val="00016DEE"/>
    <w:rsid w:val="0001718B"/>
    <w:rsid w:val="000171F7"/>
    <w:rsid w:val="00017250"/>
    <w:rsid w:val="0001741D"/>
    <w:rsid w:val="000175B1"/>
    <w:rsid w:val="00017620"/>
    <w:rsid w:val="00017753"/>
    <w:rsid w:val="0001775C"/>
    <w:rsid w:val="0001783C"/>
    <w:rsid w:val="00017BFA"/>
    <w:rsid w:val="00017C72"/>
    <w:rsid w:val="00017CB6"/>
    <w:rsid w:val="00017CF6"/>
    <w:rsid w:val="00017E58"/>
    <w:rsid w:val="00017F73"/>
    <w:rsid w:val="00020006"/>
    <w:rsid w:val="000202BB"/>
    <w:rsid w:val="000203A1"/>
    <w:rsid w:val="000204B5"/>
    <w:rsid w:val="000207A1"/>
    <w:rsid w:val="00020946"/>
    <w:rsid w:val="00020A32"/>
    <w:rsid w:val="00020A86"/>
    <w:rsid w:val="00020DCA"/>
    <w:rsid w:val="00020E35"/>
    <w:rsid w:val="00021001"/>
    <w:rsid w:val="0002107C"/>
    <w:rsid w:val="000212A1"/>
    <w:rsid w:val="00021466"/>
    <w:rsid w:val="0002162A"/>
    <w:rsid w:val="00021719"/>
    <w:rsid w:val="0002178A"/>
    <w:rsid w:val="000217E0"/>
    <w:rsid w:val="000218A4"/>
    <w:rsid w:val="00021952"/>
    <w:rsid w:val="00021997"/>
    <w:rsid w:val="000219AE"/>
    <w:rsid w:val="00021A24"/>
    <w:rsid w:val="00021ADF"/>
    <w:rsid w:val="00021B69"/>
    <w:rsid w:val="00021B98"/>
    <w:rsid w:val="00021DCB"/>
    <w:rsid w:val="00021EEA"/>
    <w:rsid w:val="000220A2"/>
    <w:rsid w:val="00022150"/>
    <w:rsid w:val="000222D5"/>
    <w:rsid w:val="000229D9"/>
    <w:rsid w:val="00022A31"/>
    <w:rsid w:val="00022A87"/>
    <w:rsid w:val="00022B28"/>
    <w:rsid w:val="00022BD7"/>
    <w:rsid w:val="00022CA7"/>
    <w:rsid w:val="00022D4A"/>
    <w:rsid w:val="00022E26"/>
    <w:rsid w:val="00023035"/>
    <w:rsid w:val="0002304F"/>
    <w:rsid w:val="000230BD"/>
    <w:rsid w:val="000234FB"/>
    <w:rsid w:val="0002370A"/>
    <w:rsid w:val="00023748"/>
    <w:rsid w:val="000238C7"/>
    <w:rsid w:val="0002390E"/>
    <w:rsid w:val="00023915"/>
    <w:rsid w:val="0002399A"/>
    <w:rsid w:val="000239EC"/>
    <w:rsid w:val="00023B2F"/>
    <w:rsid w:val="000242FC"/>
    <w:rsid w:val="000246CD"/>
    <w:rsid w:val="00024782"/>
    <w:rsid w:val="000247D9"/>
    <w:rsid w:val="00024899"/>
    <w:rsid w:val="000248AC"/>
    <w:rsid w:val="000249F3"/>
    <w:rsid w:val="00024AB6"/>
    <w:rsid w:val="00024B8E"/>
    <w:rsid w:val="00024CCA"/>
    <w:rsid w:val="00024CFA"/>
    <w:rsid w:val="00024D53"/>
    <w:rsid w:val="00024E42"/>
    <w:rsid w:val="00024F33"/>
    <w:rsid w:val="00024F5D"/>
    <w:rsid w:val="000250F4"/>
    <w:rsid w:val="00025255"/>
    <w:rsid w:val="000253E2"/>
    <w:rsid w:val="00025436"/>
    <w:rsid w:val="00025485"/>
    <w:rsid w:val="000259AC"/>
    <w:rsid w:val="00025A97"/>
    <w:rsid w:val="00025B65"/>
    <w:rsid w:val="00025BDC"/>
    <w:rsid w:val="00025DDE"/>
    <w:rsid w:val="00025EA0"/>
    <w:rsid w:val="00025F10"/>
    <w:rsid w:val="00025F9A"/>
    <w:rsid w:val="0002604D"/>
    <w:rsid w:val="00026068"/>
    <w:rsid w:val="0002627A"/>
    <w:rsid w:val="00026395"/>
    <w:rsid w:val="000263AD"/>
    <w:rsid w:val="00026610"/>
    <w:rsid w:val="00026718"/>
    <w:rsid w:val="00026ADD"/>
    <w:rsid w:val="000270E6"/>
    <w:rsid w:val="0002746B"/>
    <w:rsid w:val="00027482"/>
    <w:rsid w:val="00027520"/>
    <w:rsid w:val="000275A8"/>
    <w:rsid w:val="0002777A"/>
    <w:rsid w:val="0002795C"/>
    <w:rsid w:val="00027A13"/>
    <w:rsid w:val="00027AE5"/>
    <w:rsid w:val="00027BD5"/>
    <w:rsid w:val="00027BE6"/>
    <w:rsid w:val="00027C34"/>
    <w:rsid w:val="00027F0A"/>
    <w:rsid w:val="000301A9"/>
    <w:rsid w:val="0003042C"/>
    <w:rsid w:val="000305D6"/>
    <w:rsid w:val="0003061C"/>
    <w:rsid w:val="0003062A"/>
    <w:rsid w:val="0003067D"/>
    <w:rsid w:val="0003069F"/>
    <w:rsid w:val="00030812"/>
    <w:rsid w:val="00030995"/>
    <w:rsid w:val="000309F8"/>
    <w:rsid w:val="00030A3C"/>
    <w:rsid w:val="00030E36"/>
    <w:rsid w:val="00030EBB"/>
    <w:rsid w:val="00031083"/>
    <w:rsid w:val="00031163"/>
    <w:rsid w:val="000312B0"/>
    <w:rsid w:val="000313B4"/>
    <w:rsid w:val="00031402"/>
    <w:rsid w:val="000315A9"/>
    <w:rsid w:val="000317B7"/>
    <w:rsid w:val="00031825"/>
    <w:rsid w:val="00031906"/>
    <w:rsid w:val="00031979"/>
    <w:rsid w:val="00031A49"/>
    <w:rsid w:val="00031AE2"/>
    <w:rsid w:val="00031B69"/>
    <w:rsid w:val="00031C3B"/>
    <w:rsid w:val="00031F48"/>
    <w:rsid w:val="00032048"/>
    <w:rsid w:val="000320DE"/>
    <w:rsid w:val="00032159"/>
    <w:rsid w:val="00032189"/>
    <w:rsid w:val="00032308"/>
    <w:rsid w:val="000323CC"/>
    <w:rsid w:val="000324A5"/>
    <w:rsid w:val="000325E0"/>
    <w:rsid w:val="000327B4"/>
    <w:rsid w:val="000328B0"/>
    <w:rsid w:val="00032AE9"/>
    <w:rsid w:val="00032B46"/>
    <w:rsid w:val="00032D2A"/>
    <w:rsid w:val="00032E36"/>
    <w:rsid w:val="000330C3"/>
    <w:rsid w:val="000331E1"/>
    <w:rsid w:val="0003324C"/>
    <w:rsid w:val="00033253"/>
    <w:rsid w:val="00033510"/>
    <w:rsid w:val="00033694"/>
    <w:rsid w:val="000336BC"/>
    <w:rsid w:val="000336F0"/>
    <w:rsid w:val="0003383E"/>
    <w:rsid w:val="00033962"/>
    <w:rsid w:val="00033A4F"/>
    <w:rsid w:val="00033C1C"/>
    <w:rsid w:val="00033CB2"/>
    <w:rsid w:val="00033F74"/>
    <w:rsid w:val="000340B6"/>
    <w:rsid w:val="0003419C"/>
    <w:rsid w:val="000341EE"/>
    <w:rsid w:val="00034279"/>
    <w:rsid w:val="000342D5"/>
    <w:rsid w:val="00034412"/>
    <w:rsid w:val="0003443A"/>
    <w:rsid w:val="00034655"/>
    <w:rsid w:val="00034791"/>
    <w:rsid w:val="00034825"/>
    <w:rsid w:val="00034850"/>
    <w:rsid w:val="00034858"/>
    <w:rsid w:val="00034C3D"/>
    <w:rsid w:val="00034C6A"/>
    <w:rsid w:val="00034D9D"/>
    <w:rsid w:val="00034DB1"/>
    <w:rsid w:val="00034E5A"/>
    <w:rsid w:val="00034F7D"/>
    <w:rsid w:val="000350BD"/>
    <w:rsid w:val="000353AC"/>
    <w:rsid w:val="00035570"/>
    <w:rsid w:val="00035698"/>
    <w:rsid w:val="0003574A"/>
    <w:rsid w:val="00035766"/>
    <w:rsid w:val="00035794"/>
    <w:rsid w:val="0003579A"/>
    <w:rsid w:val="00035810"/>
    <w:rsid w:val="00035A29"/>
    <w:rsid w:val="00035E17"/>
    <w:rsid w:val="00036050"/>
    <w:rsid w:val="00036159"/>
    <w:rsid w:val="00036270"/>
    <w:rsid w:val="0003629A"/>
    <w:rsid w:val="00036310"/>
    <w:rsid w:val="00036352"/>
    <w:rsid w:val="000363DE"/>
    <w:rsid w:val="0003646C"/>
    <w:rsid w:val="00036545"/>
    <w:rsid w:val="00036566"/>
    <w:rsid w:val="00036749"/>
    <w:rsid w:val="000369E9"/>
    <w:rsid w:val="00036A3C"/>
    <w:rsid w:val="00036B67"/>
    <w:rsid w:val="00036B77"/>
    <w:rsid w:val="00036BD6"/>
    <w:rsid w:val="00036F1C"/>
    <w:rsid w:val="000370B6"/>
    <w:rsid w:val="000370D4"/>
    <w:rsid w:val="0003710D"/>
    <w:rsid w:val="000372C0"/>
    <w:rsid w:val="00037687"/>
    <w:rsid w:val="0003787E"/>
    <w:rsid w:val="00037A93"/>
    <w:rsid w:val="00037B42"/>
    <w:rsid w:val="00037BC7"/>
    <w:rsid w:val="00037BEA"/>
    <w:rsid w:val="00037CCD"/>
    <w:rsid w:val="00037D18"/>
    <w:rsid w:val="00037FF0"/>
    <w:rsid w:val="00040053"/>
    <w:rsid w:val="000402CA"/>
    <w:rsid w:val="00040342"/>
    <w:rsid w:val="00040578"/>
    <w:rsid w:val="0004063D"/>
    <w:rsid w:val="0004074B"/>
    <w:rsid w:val="00040B6C"/>
    <w:rsid w:val="00040D48"/>
    <w:rsid w:val="00040E51"/>
    <w:rsid w:val="0004111F"/>
    <w:rsid w:val="000411BA"/>
    <w:rsid w:val="0004133A"/>
    <w:rsid w:val="00041352"/>
    <w:rsid w:val="00041603"/>
    <w:rsid w:val="00041627"/>
    <w:rsid w:val="000417BB"/>
    <w:rsid w:val="000418C6"/>
    <w:rsid w:val="000419ED"/>
    <w:rsid w:val="00041AB6"/>
    <w:rsid w:val="00041AB9"/>
    <w:rsid w:val="00041B8C"/>
    <w:rsid w:val="00041C5A"/>
    <w:rsid w:val="00041C6F"/>
    <w:rsid w:val="00041D14"/>
    <w:rsid w:val="00041D7A"/>
    <w:rsid w:val="00041DFC"/>
    <w:rsid w:val="00041FBE"/>
    <w:rsid w:val="00042125"/>
    <w:rsid w:val="00042297"/>
    <w:rsid w:val="0004245A"/>
    <w:rsid w:val="000424F2"/>
    <w:rsid w:val="000426AE"/>
    <w:rsid w:val="000426FE"/>
    <w:rsid w:val="00042961"/>
    <w:rsid w:val="00042A71"/>
    <w:rsid w:val="00042C12"/>
    <w:rsid w:val="00042C52"/>
    <w:rsid w:val="00042CC9"/>
    <w:rsid w:val="00042CEE"/>
    <w:rsid w:val="00042E72"/>
    <w:rsid w:val="00042F6B"/>
    <w:rsid w:val="00042FFF"/>
    <w:rsid w:val="0004300E"/>
    <w:rsid w:val="00043107"/>
    <w:rsid w:val="0004315B"/>
    <w:rsid w:val="000431B5"/>
    <w:rsid w:val="00043261"/>
    <w:rsid w:val="000432FB"/>
    <w:rsid w:val="0004330F"/>
    <w:rsid w:val="00043356"/>
    <w:rsid w:val="000433A0"/>
    <w:rsid w:val="00043698"/>
    <w:rsid w:val="000438D0"/>
    <w:rsid w:val="00043921"/>
    <w:rsid w:val="0004393E"/>
    <w:rsid w:val="000439FD"/>
    <w:rsid w:val="00043A61"/>
    <w:rsid w:val="00043C8E"/>
    <w:rsid w:val="00043CB3"/>
    <w:rsid w:val="00043D8E"/>
    <w:rsid w:val="00043E08"/>
    <w:rsid w:val="00043E12"/>
    <w:rsid w:val="00043EA9"/>
    <w:rsid w:val="00043ECD"/>
    <w:rsid w:val="000440C2"/>
    <w:rsid w:val="000443D9"/>
    <w:rsid w:val="000443EE"/>
    <w:rsid w:val="00044471"/>
    <w:rsid w:val="000448E0"/>
    <w:rsid w:val="00044970"/>
    <w:rsid w:val="00044A88"/>
    <w:rsid w:val="00044AC1"/>
    <w:rsid w:val="00044AD7"/>
    <w:rsid w:val="00044BA1"/>
    <w:rsid w:val="00044BF7"/>
    <w:rsid w:val="00044C1C"/>
    <w:rsid w:val="00044D22"/>
    <w:rsid w:val="00044D3A"/>
    <w:rsid w:val="00044DF7"/>
    <w:rsid w:val="00044F1D"/>
    <w:rsid w:val="0004502D"/>
    <w:rsid w:val="00045047"/>
    <w:rsid w:val="000451C4"/>
    <w:rsid w:val="0004523E"/>
    <w:rsid w:val="00045288"/>
    <w:rsid w:val="000452EF"/>
    <w:rsid w:val="00045390"/>
    <w:rsid w:val="000453D7"/>
    <w:rsid w:val="00045545"/>
    <w:rsid w:val="0004558A"/>
    <w:rsid w:val="00045679"/>
    <w:rsid w:val="00045729"/>
    <w:rsid w:val="00045783"/>
    <w:rsid w:val="000457F0"/>
    <w:rsid w:val="00045985"/>
    <w:rsid w:val="00045B50"/>
    <w:rsid w:val="00045C24"/>
    <w:rsid w:val="00045C58"/>
    <w:rsid w:val="00045D67"/>
    <w:rsid w:val="00045E72"/>
    <w:rsid w:val="00045E76"/>
    <w:rsid w:val="00045F53"/>
    <w:rsid w:val="000460D7"/>
    <w:rsid w:val="00046168"/>
    <w:rsid w:val="000461BA"/>
    <w:rsid w:val="000461DE"/>
    <w:rsid w:val="0004635D"/>
    <w:rsid w:val="00046417"/>
    <w:rsid w:val="000464BE"/>
    <w:rsid w:val="00046619"/>
    <w:rsid w:val="00046634"/>
    <w:rsid w:val="0004678E"/>
    <w:rsid w:val="00046BBE"/>
    <w:rsid w:val="00047029"/>
    <w:rsid w:val="00047144"/>
    <w:rsid w:val="000471CA"/>
    <w:rsid w:val="000472FC"/>
    <w:rsid w:val="000473C0"/>
    <w:rsid w:val="00047484"/>
    <w:rsid w:val="0004779B"/>
    <w:rsid w:val="00047B78"/>
    <w:rsid w:val="000501BD"/>
    <w:rsid w:val="00050282"/>
    <w:rsid w:val="00050283"/>
    <w:rsid w:val="0005040D"/>
    <w:rsid w:val="0005056E"/>
    <w:rsid w:val="000505E6"/>
    <w:rsid w:val="000506AB"/>
    <w:rsid w:val="0005077B"/>
    <w:rsid w:val="00050AE6"/>
    <w:rsid w:val="00050B6D"/>
    <w:rsid w:val="00050B99"/>
    <w:rsid w:val="00050BEB"/>
    <w:rsid w:val="00050CDC"/>
    <w:rsid w:val="00050E8B"/>
    <w:rsid w:val="000511BB"/>
    <w:rsid w:val="0005124E"/>
    <w:rsid w:val="0005130E"/>
    <w:rsid w:val="00051322"/>
    <w:rsid w:val="0005137E"/>
    <w:rsid w:val="0005141B"/>
    <w:rsid w:val="00051809"/>
    <w:rsid w:val="0005199C"/>
    <w:rsid w:val="000519B6"/>
    <w:rsid w:val="000519F9"/>
    <w:rsid w:val="00051D59"/>
    <w:rsid w:val="00051D93"/>
    <w:rsid w:val="00051DE4"/>
    <w:rsid w:val="00052042"/>
    <w:rsid w:val="000521BB"/>
    <w:rsid w:val="000524A3"/>
    <w:rsid w:val="0005255D"/>
    <w:rsid w:val="0005262A"/>
    <w:rsid w:val="000526E2"/>
    <w:rsid w:val="00052773"/>
    <w:rsid w:val="00052A60"/>
    <w:rsid w:val="00052B54"/>
    <w:rsid w:val="00052C07"/>
    <w:rsid w:val="00052C8A"/>
    <w:rsid w:val="00052D33"/>
    <w:rsid w:val="00052E4B"/>
    <w:rsid w:val="00052E65"/>
    <w:rsid w:val="00052E9E"/>
    <w:rsid w:val="00052EFB"/>
    <w:rsid w:val="00052FBE"/>
    <w:rsid w:val="00053000"/>
    <w:rsid w:val="00053097"/>
    <w:rsid w:val="000530BA"/>
    <w:rsid w:val="0005339E"/>
    <w:rsid w:val="000535DB"/>
    <w:rsid w:val="000536FB"/>
    <w:rsid w:val="00053864"/>
    <w:rsid w:val="00053917"/>
    <w:rsid w:val="00053920"/>
    <w:rsid w:val="000539FA"/>
    <w:rsid w:val="00053E3F"/>
    <w:rsid w:val="000541BF"/>
    <w:rsid w:val="00054204"/>
    <w:rsid w:val="0005425A"/>
    <w:rsid w:val="000543B0"/>
    <w:rsid w:val="0005446D"/>
    <w:rsid w:val="000544E0"/>
    <w:rsid w:val="0005458C"/>
    <w:rsid w:val="000549F0"/>
    <w:rsid w:val="00054A85"/>
    <w:rsid w:val="00054B9D"/>
    <w:rsid w:val="00054F25"/>
    <w:rsid w:val="00055361"/>
    <w:rsid w:val="000554B8"/>
    <w:rsid w:val="000559FF"/>
    <w:rsid w:val="00055A4E"/>
    <w:rsid w:val="00055ABD"/>
    <w:rsid w:val="00055B4F"/>
    <w:rsid w:val="00055D7B"/>
    <w:rsid w:val="00055DA3"/>
    <w:rsid w:val="00055E04"/>
    <w:rsid w:val="00055E9D"/>
    <w:rsid w:val="00055EA5"/>
    <w:rsid w:val="0005624E"/>
    <w:rsid w:val="0005641F"/>
    <w:rsid w:val="000564A9"/>
    <w:rsid w:val="00056715"/>
    <w:rsid w:val="000567FF"/>
    <w:rsid w:val="00056A16"/>
    <w:rsid w:val="00056A46"/>
    <w:rsid w:val="00056AE4"/>
    <w:rsid w:val="00056BEC"/>
    <w:rsid w:val="00056D21"/>
    <w:rsid w:val="00056D55"/>
    <w:rsid w:val="00056F57"/>
    <w:rsid w:val="000571A4"/>
    <w:rsid w:val="0005722A"/>
    <w:rsid w:val="0005726F"/>
    <w:rsid w:val="000572CB"/>
    <w:rsid w:val="00057372"/>
    <w:rsid w:val="00057399"/>
    <w:rsid w:val="0005742F"/>
    <w:rsid w:val="0005766C"/>
    <w:rsid w:val="00057772"/>
    <w:rsid w:val="000578F9"/>
    <w:rsid w:val="00057A2E"/>
    <w:rsid w:val="00057A5F"/>
    <w:rsid w:val="00057B59"/>
    <w:rsid w:val="00057BF9"/>
    <w:rsid w:val="00057F5E"/>
    <w:rsid w:val="000600B5"/>
    <w:rsid w:val="0006019F"/>
    <w:rsid w:val="00060222"/>
    <w:rsid w:val="000602A4"/>
    <w:rsid w:val="000603F5"/>
    <w:rsid w:val="0006044F"/>
    <w:rsid w:val="00060615"/>
    <w:rsid w:val="000606D8"/>
    <w:rsid w:val="0006074C"/>
    <w:rsid w:val="000607AD"/>
    <w:rsid w:val="0006087F"/>
    <w:rsid w:val="00060895"/>
    <w:rsid w:val="00060C78"/>
    <w:rsid w:val="00060D39"/>
    <w:rsid w:val="00060E12"/>
    <w:rsid w:val="00060E1C"/>
    <w:rsid w:val="00060F20"/>
    <w:rsid w:val="00060F87"/>
    <w:rsid w:val="000610BD"/>
    <w:rsid w:val="00061161"/>
    <w:rsid w:val="000611C8"/>
    <w:rsid w:val="0006121E"/>
    <w:rsid w:val="00061346"/>
    <w:rsid w:val="000613DB"/>
    <w:rsid w:val="000613F1"/>
    <w:rsid w:val="000616DB"/>
    <w:rsid w:val="00061B7A"/>
    <w:rsid w:val="00061C76"/>
    <w:rsid w:val="00061C7F"/>
    <w:rsid w:val="00061D78"/>
    <w:rsid w:val="00061DC3"/>
    <w:rsid w:val="00061E47"/>
    <w:rsid w:val="00061F3C"/>
    <w:rsid w:val="00062030"/>
    <w:rsid w:val="0006212A"/>
    <w:rsid w:val="000621B8"/>
    <w:rsid w:val="000621DB"/>
    <w:rsid w:val="000622D4"/>
    <w:rsid w:val="00062350"/>
    <w:rsid w:val="0006252E"/>
    <w:rsid w:val="000625B3"/>
    <w:rsid w:val="000626DE"/>
    <w:rsid w:val="00062751"/>
    <w:rsid w:val="000627CB"/>
    <w:rsid w:val="0006292E"/>
    <w:rsid w:val="00062BF1"/>
    <w:rsid w:val="00062C0F"/>
    <w:rsid w:val="00062DC3"/>
    <w:rsid w:val="00062DE2"/>
    <w:rsid w:val="00062EBA"/>
    <w:rsid w:val="00062F27"/>
    <w:rsid w:val="00062F62"/>
    <w:rsid w:val="0006306D"/>
    <w:rsid w:val="00063165"/>
    <w:rsid w:val="00063270"/>
    <w:rsid w:val="00063284"/>
    <w:rsid w:val="000634AE"/>
    <w:rsid w:val="00063583"/>
    <w:rsid w:val="0006359F"/>
    <w:rsid w:val="0006368E"/>
    <w:rsid w:val="000637A7"/>
    <w:rsid w:val="000638F1"/>
    <w:rsid w:val="00063978"/>
    <w:rsid w:val="000639DA"/>
    <w:rsid w:val="00063BCC"/>
    <w:rsid w:val="00063CCB"/>
    <w:rsid w:val="00063DBA"/>
    <w:rsid w:val="00063E21"/>
    <w:rsid w:val="00063E44"/>
    <w:rsid w:val="00063E7D"/>
    <w:rsid w:val="00063E86"/>
    <w:rsid w:val="00063EF6"/>
    <w:rsid w:val="00063F47"/>
    <w:rsid w:val="00063F84"/>
    <w:rsid w:val="00063FF9"/>
    <w:rsid w:val="000640BC"/>
    <w:rsid w:val="00064135"/>
    <w:rsid w:val="0006432F"/>
    <w:rsid w:val="000646CC"/>
    <w:rsid w:val="0006496A"/>
    <w:rsid w:val="00064A2C"/>
    <w:rsid w:val="00064A6F"/>
    <w:rsid w:val="00064ACB"/>
    <w:rsid w:val="00064AFD"/>
    <w:rsid w:val="00064CC3"/>
    <w:rsid w:val="00064CD1"/>
    <w:rsid w:val="00064CD4"/>
    <w:rsid w:val="00064CDB"/>
    <w:rsid w:val="00064CE6"/>
    <w:rsid w:val="00064D08"/>
    <w:rsid w:val="00064D78"/>
    <w:rsid w:val="00064FB1"/>
    <w:rsid w:val="000651CD"/>
    <w:rsid w:val="00065220"/>
    <w:rsid w:val="00065381"/>
    <w:rsid w:val="000655DE"/>
    <w:rsid w:val="00065743"/>
    <w:rsid w:val="00065954"/>
    <w:rsid w:val="00065C57"/>
    <w:rsid w:val="00065C7A"/>
    <w:rsid w:val="00065D87"/>
    <w:rsid w:val="00065E25"/>
    <w:rsid w:val="00065E53"/>
    <w:rsid w:val="00066026"/>
    <w:rsid w:val="000660E2"/>
    <w:rsid w:val="00066164"/>
    <w:rsid w:val="0006616A"/>
    <w:rsid w:val="0006631A"/>
    <w:rsid w:val="00066368"/>
    <w:rsid w:val="00066575"/>
    <w:rsid w:val="000665A1"/>
    <w:rsid w:val="00066629"/>
    <w:rsid w:val="000666E9"/>
    <w:rsid w:val="000667A5"/>
    <w:rsid w:val="000668A9"/>
    <w:rsid w:val="000668EC"/>
    <w:rsid w:val="000668FC"/>
    <w:rsid w:val="000668FE"/>
    <w:rsid w:val="00066AB5"/>
    <w:rsid w:val="00066AE6"/>
    <w:rsid w:val="00066DD6"/>
    <w:rsid w:val="000670B4"/>
    <w:rsid w:val="000671BC"/>
    <w:rsid w:val="00067428"/>
    <w:rsid w:val="0006744F"/>
    <w:rsid w:val="000675D7"/>
    <w:rsid w:val="000676A4"/>
    <w:rsid w:val="000677B9"/>
    <w:rsid w:val="0006781C"/>
    <w:rsid w:val="00067846"/>
    <w:rsid w:val="000678C1"/>
    <w:rsid w:val="0006792D"/>
    <w:rsid w:val="0006796B"/>
    <w:rsid w:val="00067B3D"/>
    <w:rsid w:val="00067BD6"/>
    <w:rsid w:val="00067CB3"/>
    <w:rsid w:val="00067D5E"/>
    <w:rsid w:val="00067E84"/>
    <w:rsid w:val="00067F80"/>
    <w:rsid w:val="00067F9C"/>
    <w:rsid w:val="0007002B"/>
    <w:rsid w:val="000702A2"/>
    <w:rsid w:val="00070305"/>
    <w:rsid w:val="0007033F"/>
    <w:rsid w:val="00070486"/>
    <w:rsid w:val="00070634"/>
    <w:rsid w:val="000706CF"/>
    <w:rsid w:val="0007071A"/>
    <w:rsid w:val="00070937"/>
    <w:rsid w:val="00070944"/>
    <w:rsid w:val="0007095C"/>
    <w:rsid w:val="00070B0B"/>
    <w:rsid w:val="00070CD3"/>
    <w:rsid w:val="00071090"/>
    <w:rsid w:val="000711E5"/>
    <w:rsid w:val="00071352"/>
    <w:rsid w:val="000713AC"/>
    <w:rsid w:val="000714F7"/>
    <w:rsid w:val="00071641"/>
    <w:rsid w:val="00071732"/>
    <w:rsid w:val="0007183E"/>
    <w:rsid w:val="000719B8"/>
    <w:rsid w:val="000719C4"/>
    <w:rsid w:val="00071CED"/>
    <w:rsid w:val="00071D9F"/>
    <w:rsid w:val="00071DE0"/>
    <w:rsid w:val="00071E29"/>
    <w:rsid w:val="00072055"/>
    <w:rsid w:val="00072384"/>
    <w:rsid w:val="0007260D"/>
    <w:rsid w:val="000726BA"/>
    <w:rsid w:val="000726E1"/>
    <w:rsid w:val="00072762"/>
    <w:rsid w:val="00072A63"/>
    <w:rsid w:val="00072A96"/>
    <w:rsid w:val="00072ABD"/>
    <w:rsid w:val="00072B20"/>
    <w:rsid w:val="00072BC3"/>
    <w:rsid w:val="00072C07"/>
    <w:rsid w:val="00072D5E"/>
    <w:rsid w:val="00072DD8"/>
    <w:rsid w:val="0007316F"/>
    <w:rsid w:val="0007322A"/>
    <w:rsid w:val="0007327E"/>
    <w:rsid w:val="00073378"/>
    <w:rsid w:val="00073559"/>
    <w:rsid w:val="00073592"/>
    <w:rsid w:val="00073626"/>
    <w:rsid w:val="000736E0"/>
    <w:rsid w:val="000739AF"/>
    <w:rsid w:val="00073A4B"/>
    <w:rsid w:val="00073BD5"/>
    <w:rsid w:val="00073C0E"/>
    <w:rsid w:val="00073C5E"/>
    <w:rsid w:val="00073C9D"/>
    <w:rsid w:val="00073CD8"/>
    <w:rsid w:val="00073DFE"/>
    <w:rsid w:val="00074084"/>
    <w:rsid w:val="000740B3"/>
    <w:rsid w:val="000741A0"/>
    <w:rsid w:val="000741E5"/>
    <w:rsid w:val="000742DC"/>
    <w:rsid w:val="0007432B"/>
    <w:rsid w:val="000743E4"/>
    <w:rsid w:val="00074688"/>
    <w:rsid w:val="00074A2C"/>
    <w:rsid w:val="00074ADA"/>
    <w:rsid w:val="00074C2D"/>
    <w:rsid w:val="00074C90"/>
    <w:rsid w:val="00074E81"/>
    <w:rsid w:val="00074EA3"/>
    <w:rsid w:val="00074EF5"/>
    <w:rsid w:val="00074F0D"/>
    <w:rsid w:val="00074FD1"/>
    <w:rsid w:val="000750DE"/>
    <w:rsid w:val="00075138"/>
    <w:rsid w:val="00075394"/>
    <w:rsid w:val="000753D1"/>
    <w:rsid w:val="0007541E"/>
    <w:rsid w:val="0007546C"/>
    <w:rsid w:val="000754E2"/>
    <w:rsid w:val="0007559D"/>
    <w:rsid w:val="00075677"/>
    <w:rsid w:val="0007577E"/>
    <w:rsid w:val="00075A90"/>
    <w:rsid w:val="00075ADE"/>
    <w:rsid w:val="00075B53"/>
    <w:rsid w:val="00075B60"/>
    <w:rsid w:val="00075C8C"/>
    <w:rsid w:val="00075D11"/>
    <w:rsid w:val="00075E91"/>
    <w:rsid w:val="00076066"/>
    <w:rsid w:val="00076072"/>
    <w:rsid w:val="00076111"/>
    <w:rsid w:val="0007627E"/>
    <w:rsid w:val="00076342"/>
    <w:rsid w:val="00076360"/>
    <w:rsid w:val="000764BF"/>
    <w:rsid w:val="0007655B"/>
    <w:rsid w:val="000765F7"/>
    <w:rsid w:val="000767E9"/>
    <w:rsid w:val="00076825"/>
    <w:rsid w:val="00076853"/>
    <w:rsid w:val="0007695B"/>
    <w:rsid w:val="00076B05"/>
    <w:rsid w:val="00076B1B"/>
    <w:rsid w:val="00076B2D"/>
    <w:rsid w:val="00076CB1"/>
    <w:rsid w:val="00076E63"/>
    <w:rsid w:val="00076E91"/>
    <w:rsid w:val="00076EFB"/>
    <w:rsid w:val="000770EB"/>
    <w:rsid w:val="00077148"/>
    <w:rsid w:val="000771AB"/>
    <w:rsid w:val="000772AF"/>
    <w:rsid w:val="000772DE"/>
    <w:rsid w:val="00077345"/>
    <w:rsid w:val="000773E5"/>
    <w:rsid w:val="000774A3"/>
    <w:rsid w:val="00077623"/>
    <w:rsid w:val="000776C7"/>
    <w:rsid w:val="00077713"/>
    <w:rsid w:val="00077749"/>
    <w:rsid w:val="00077879"/>
    <w:rsid w:val="0007787F"/>
    <w:rsid w:val="00077922"/>
    <w:rsid w:val="00077965"/>
    <w:rsid w:val="00077E5C"/>
    <w:rsid w:val="00077F04"/>
    <w:rsid w:val="00077F9C"/>
    <w:rsid w:val="00077FFA"/>
    <w:rsid w:val="00080013"/>
    <w:rsid w:val="0008006D"/>
    <w:rsid w:val="0008018E"/>
    <w:rsid w:val="000801C8"/>
    <w:rsid w:val="00080500"/>
    <w:rsid w:val="00080803"/>
    <w:rsid w:val="00080871"/>
    <w:rsid w:val="00080A87"/>
    <w:rsid w:val="00080BA3"/>
    <w:rsid w:val="00080D42"/>
    <w:rsid w:val="00080DAA"/>
    <w:rsid w:val="00080EA5"/>
    <w:rsid w:val="000810BE"/>
    <w:rsid w:val="000811D3"/>
    <w:rsid w:val="00081255"/>
    <w:rsid w:val="00081495"/>
    <w:rsid w:val="00081682"/>
    <w:rsid w:val="00081762"/>
    <w:rsid w:val="000817DD"/>
    <w:rsid w:val="00081854"/>
    <w:rsid w:val="00081972"/>
    <w:rsid w:val="0008197C"/>
    <w:rsid w:val="00081B3A"/>
    <w:rsid w:val="00081B99"/>
    <w:rsid w:val="00081BA0"/>
    <w:rsid w:val="00081BD6"/>
    <w:rsid w:val="00081D65"/>
    <w:rsid w:val="00081D67"/>
    <w:rsid w:val="00081E42"/>
    <w:rsid w:val="00081E52"/>
    <w:rsid w:val="00081F3A"/>
    <w:rsid w:val="0008234D"/>
    <w:rsid w:val="00082595"/>
    <w:rsid w:val="000827B6"/>
    <w:rsid w:val="000827CB"/>
    <w:rsid w:val="000827D5"/>
    <w:rsid w:val="0008281A"/>
    <w:rsid w:val="000828FE"/>
    <w:rsid w:val="0008296C"/>
    <w:rsid w:val="00082B56"/>
    <w:rsid w:val="00082CA4"/>
    <w:rsid w:val="00082CB9"/>
    <w:rsid w:val="00082DD1"/>
    <w:rsid w:val="00082DF1"/>
    <w:rsid w:val="00082E81"/>
    <w:rsid w:val="00082EE8"/>
    <w:rsid w:val="00082F73"/>
    <w:rsid w:val="00082F9E"/>
    <w:rsid w:val="00082FCA"/>
    <w:rsid w:val="000830F5"/>
    <w:rsid w:val="00083342"/>
    <w:rsid w:val="00083370"/>
    <w:rsid w:val="00083499"/>
    <w:rsid w:val="000834C8"/>
    <w:rsid w:val="00083639"/>
    <w:rsid w:val="00083981"/>
    <w:rsid w:val="00083984"/>
    <w:rsid w:val="000839F2"/>
    <w:rsid w:val="00083A1C"/>
    <w:rsid w:val="00083AEA"/>
    <w:rsid w:val="00083B38"/>
    <w:rsid w:val="00083B9D"/>
    <w:rsid w:val="00083E09"/>
    <w:rsid w:val="00083F8A"/>
    <w:rsid w:val="00084067"/>
    <w:rsid w:val="0008415F"/>
    <w:rsid w:val="00084172"/>
    <w:rsid w:val="00084340"/>
    <w:rsid w:val="0008447F"/>
    <w:rsid w:val="000844BC"/>
    <w:rsid w:val="000844FC"/>
    <w:rsid w:val="00084710"/>
    <w:rsid w:val="0008484B"/>
    <w:rsid w:val="00084ACE"/>
    <w:rsid w:val="00084D54"/>
    <w:rsid w:val="00084FBC"/>
    <w:rsid w:val="00084FEE"/>
    <w:rsid w:val="00085104"/>
    <w:rsid w:val="00085184"/>
    <w:rsid w:val="000851A6"/>
    <w:rsid w:val="000851ED"/>
    <w:rsid w:val="00085714"/>
    <w:rsid w:val="0008572A"/>
    <w:rsid w:val="0008577F"/>
    <w:rsid w:val="00085AFC"/>
    <w:rsid w:val="00085C52"/>
    <w:rsid w:val="00085D2B"/>
    <w:rsid w:val="00085F10"/>
    <w:rsid w:val="00085FD0"/>
    <w:rsid w:val="00085FF3"/>
    <w:rsid w:val="00086368"/>
    <w:rsid w:val="000863C0"/>
    <w:rsid w:val="000863D0"/>
    <w:rsid w:val="00086670"/>
    <w:rsid w:val="00086848"/>
    <w:rsid w:val="0008690E"/>
    <w:rsid w:val="00086973"/>
    <w:rsid w:val="00086CA4"/>
    <w:rsid w:val="00086CE3"/>
    <w:rsid w:val="00086D78"/>
    <w:rsid w:val="00086EDB"/>
    <w:rsid w:val="0008717D"/>
    <w:rsid w:val="000872D7"/>
    <w:rsid w:val="000873C7"/>
    <w:rsid w:val="00087491"/>
    <w:rsid w:val="000874C8"/>
    <w:rsid w:val="00087540"/>
    <w:rsid w:val="00087697"/>
    <w:rsid w:val="000876DA"/>
    <w:rsid w:val="000878EA"/>
    <w:rsid w:val="00087A74"/>
    <w:rsid w:val="00087BC7"/>
    <w:rsid w:val="00087EB1"/>
    <w:rsid w:val="00087ECF"/>
    <w:rsid w:val="0009001A"/>
    <w:rsid w:val="000900AB"/>
    <w:rsid w:val="0009017D"/>
    <w:rsid w:val="000901F8"/>
    <w:rsid w:val="000903FB"/>
    <w:rsid w:val="000904DF"/>
    <w:rsid w:val="00090535"/>
    <w:rsid w:val="000907F4"/>
    <w:rsid w:val="00090908"/>
    <w:rsid w:val="0009091B"/>
    <w:rsid w:val="00090A77"/>
    <w:rsid w:val="00090B29"/>
    <w:rsid w:val="00090B5E"/>
    <w:rsid w:val="00090BF2"/>
    <w:rsid w:val="00090CA4"/>
    <w:rsid w:val="00090CEC"/>
    <w:rsid w:val="00090D3C"/>
    <w:rsid w:val="00090EDC"/>
    <w:rsid w:val="00091097"/>
    <w:rsid w:val="000910DF"/>
    <w:rsid w:val="000913DB"/>
    <w:rsid w:val="0009147D"/>
    <w:rsid w:val="0009164E"/>
    <w:rsid w:val="0009166E"/>
    <w:rsid w:val="0009181A"/>
    <w:rsid w:val="000918B0"/>
    <w:rsid w:val="000918DD"/>
    <w:rsid w:val="00091B05"/>
    <w:rsid w:val="00091BEC"/>
    <w:rsid w:val="00091C55"/>
    <w:rsid w:val="00091D37"/>
    <w:rsid w:val="00091DEF"/>
    <w:rsid w:val="00091DFB"/>
    <w:rsid w:val="0009204B"/>
    <w:rsid w:val="000920AA"/>
    <w:rsid w:val="000921A3"/>
    <w:rsid w:val="000921AC"/>
    <w:rsid w:val="00092200"/>
    <w:rsid w:val="00092244"/>
    <w:rsid w:val="00092610"/>
    <w:rsid w:val="0009262D"/>
    <w:rsid w:val="000927F2"/>
    <w:rsid w:val="00092956"/>
    <w:rsid w:val="00092BAA"/>
    <w:rsid w:val="00092DE4"/>
    <w:rsid w:val="00092E9E"/>
    <w:rsid w:val="00092EDE"/>
    <w:rsid w:val="00092EEC"/>
    <w:rsid w:val="00092FA4"/>
    <w:rsid w:val="00093072"/>
    <w:rsid w:val="00093164"/>
    <w:rsid w:val="000933AA"/>
    <w:rsid w:val="00093487"/>
    <w:rsid w:val="00093546"/>
    <w:rsid w:val="0009357F"/>
    <w:rsid w:val="000935F0"/>
    <w:rsid w:val="00093752"/>
    <w:rsid w:val="000938DE"/>
    <w:rsid w:val="000939B9"/>
    <w:rsid w:val="000939C4"/>
    <w:rsid w:val="00093A4A"/>
    <w:rsid w:val="00093C8F"/>
    <w:rsid w:val="00093D78"/>
    <w:rsid w:val="00093DC1"/>
    <w:rsid w:val="00093EAB"/>
    <w:rsid w:val="00093F25"/>
    <w:rsid w:val="000940C5"/>
    <w:rsid w:val="00094116"/>
    <w:rsid w:val="0009433C"/>
    <w:rsid w:val="000943DF"/>
    <w:rsid w:val="00094453"/>
    <w:rsid w:val="000946AC"/>
    <w:rsid w:val="00094725"/>
    <w:rsid w:val="00094863"/>
    <w:rsid w:val="00094994"/>
    <w:rsid w:val="00094A4A"/>
    <w:rsid w:val="00094B12"/>
    <w:rsid w:val="00094B29"/>
    <w:rsid w:val="00094C71"/>
    <w:rsid w:val="00094D56"/>
    <w:rsid w:val="00094F87"/>
    <w:rsid w:val="0009502A"/>
    <w:rsid w:val="00095231"/>
    <w:rsid w:val="0009534D"/>
    <w:rsid w:val="0009535C"/>
    <w:rsid w:val="00095554"/>
    <w:rsid w:val="000955A6"/>
    <w:rsid w:val="00095713"/>
    <w:rsid w:val="0009583F"/>
    <w:rsid w:val="00095890"/>
    <w:rsid w:val="00095BA7"/>
    <w:rsid w:val="00095C92"/>
    <w:rsid w:val="00095CAE"/>
    <w:rsid w:val="00095CD2"/>
    <w:rsid w:val="00095CDF"/>
    <w:rsid w:val="00095F88"/>
    <w:rsid w:val="00096037"/>
    <w:rsid w:val="000960AF"/>
    <w:rsid w:val="00096276"/>
    <w:rsid w:val="000963A3"/>
    <w:rsid w:val="000963DA"/>
    <w:rsid w:val="000965AE"/>
    <w:rsid w:val="000966A0"/>
    <w:rsid w:val="00096A47"/>
    <w:rsid w:val="00096A87"/>
    <w:rsid w:val="00096B85"/>
    <w:rsid w:val="00096CB9"/>
    <w:rsid w:val="00096F2A"/>
    <w:rsid w:val="0009718B"/>
    <w:rsid w:val="0009733B"/>
    <w:rsid w:val="000973C0"/>
    <w:rsid w:val="00097747"/>
    <w:rsid w:val="0009782B"/>
    <w:rsid w:val="00097974"/>
    <w:rsid w:val="00097A23"/>
    <w:rsid w:val="00097A39"/>
    <w:rsid w:val="00097B1D"/>
    <w:rsid w:val="00097E81"/>
    <w:rsid w:val="00097E99"/>
    <w:rsid w:val="00097F34"/>
    <w:rsid w:val="00097F9F"/>
    <w:rsid w:val="000A0038"/>
    <w:rsid w:val="000A051F"/>
    <w:rsid w:val="000A054C"/>
    <w:rsid w:val="000A054F"/>
    <w:rsid w:val="000A057A"/>
    <w:rsid w:val="000A05D9"/>
    <w:rsid w:val="000A077D"/>
    <w:rsid w:val="000A0801"/>
    <w:rsid w:val="000A0928"/>
    <w:rsid w:val="000A09AA"/>
    <w:rsid w:val="000A0A2F"/>
    <w:rsid w:val="000A0B94"/>
    <w:rsid w:val="000A0CA9"/>
    <w:rsid w:val="000A0CCC"/>
    <w:rsid w:val="000A0D9D"/>
    <w:rsid w:val="000A0E33"/>
    <w:rsid w:val="000A0E4E"/>
    <w:rsid w:val="000A0E52"/>
    <w:rsid w:val="000A1294"/>
    <w:rsid w:val="000A12CF"/>
    <w:rsid w:val="000A12DF"/>
    <w:rsid w:val="000A140C"/>
    <w:rsid w:val="000A150E"/>
    <w:rsid w:val="000A157D"/>
    <w:rsid w:val="000A1588"/>
    <w:rsid w:val="000A1589"/>
    <w:rsid w:val="000A15A6"/>
    <w:rsid w:val="000A1705"/>
    <w:rsid w:val="000A19C0"/>
    <w:rsid w:val="000A1CC8"/>
    <w:rsid w:val="000A1D97"/>
    <w:rsid w:val="000A1E83"/>
    <w:rsid w:val="000A2098"/>
    <w:rsid w:val="000A215C"/>
    <w:rsid w:val="000A21A8"/>
    <w:rsid w:val="000A243A"/>
    <w:rsid w:val="000A24E7"/>
    <w:rsid w:val="000A264C"/>
    <w:rsid w:val="000A26ED"/>
    <w:rsid w:val="000A2769"/>
    <w:rsid w:val="000A2786"/>
    <w:rsid w:val="000A28F8"/>
    <w:rsid w:val="000A2B7F"/>
    <w:rsid w:val="000A2C23"/>
    <w:rsid w:val="000A2D4E"/>
    <w:rsid w:val="000A3187"/>
    <w:rsid w:val="000A3520"/>
    <w:rsid w:val="000A3562"/>
    <w:rsid w:val="000A359C"/>
    <w:rsid w:val="000A3677"/>
    <w:rsid w:val="000A3891"/>
    <w:rsid w:val="000A39E9"/>
    <w:rsid w:val="000A39F1"/>
    <w:rsid w:val="000A3AEC"/>
    <w:rsid w:val="000A3AED"/>
    <w:rsid w:val="000A3BF1"/>
    <w:rsid w:val="000A3C85"/>
    <w:rsid w:val="000A3DD8"/>
    <w:rsid w:val="000A3ECD"/>
    <w:rsid w:val="000A3F0A"/>
    <w:rsid w:val="000A3F9E"/>
    <w:rsid w:val="000A3FF2"/>
    <w:rsid w:val="000A4008"/>
    <w:rsid w:val="000A4015"/>
    <w:rsid w:val="000A41EA"/>
    <w:rsid w:val="000A4289"/>
    <w:rsid w:val="000A4364"/>
    <w:rsid w:val="000A4371"/>
    <w:rsid w:val="000A4885"/>
    <w:rsid w:val="000A4A96"/>
    <w:rsid w:val="000A4C50"/>
    <w:rsid w:val="000A4CA1"/>
    <w:rsid w:val="000A4F31"/>
    <w:rsid w:val="000A4F95"/>
    <w:rsid w:val="000A5310"/>
    <w:rsid w:val="000A5478"/>
    <w:rsid w:val="000A54C2"/>
    <w:rsid w:val="000A54F7"/>
    <w:rsid w:val="000A599E"/>
    <w:rsid w:val="000A5A45"/>
    <w:rsid w:val="000A5C9A"/>
    <w:rsid w:val="000A5E3B"/>
    <w:rsid w:val="000A5E69"/>
    <w:rsid w:val="000A5EB7"/>
    <w:rsid w:val="000A5EBC"/>
    <w:rsid w:val="000A6045"/>
    <w:rsid w:val="000A6082"/>
    <w:rsid w:val="000A619D"/>
    <w:rsid w:val="000A62AA"/>
    <w:rsid w:val="000A65F9"/>
    <w:rsid w:val="000A662C"/>
    <w:rsid w:val="000A66A6"/>
    <w:rsid w:val="000A67C6"/>
    <w:rsid w:val="000A6836"/>
    <w:rsid w:val="000A69C4"/>
    <w:rsid w:val="000A69EF"/>
    <w:rsid w:val="000A6A21"/>
    <w:rsid w:val="000A6BCE"/>
    <w:rsid w:val="000A6D9F"/>
    <w:rsid w:val="000A6FF4"/>
    <w:rsid w:val="000A7035"/>
    <w:rsid w:val="000A7096"/>
    <w:rsid w:val="000A70D8"/>
    <w:rsid w:val="000A7101"/>
    <w:rsid w:val="000A7200"/>
    <w:rsid w:val="000A767A"/>
    <w:rsid w:val="000A772A"/>
    <w:rsid w:val="000A7754"/>
    <w:rsid w:val="000A783E"/>
    <w:rsid w:val="000A7902"/>
    <w:rsid w:val="000A7A12"/>
    <w:rsid w:val="000A7A43"/>
    <w:rsid w:val="000A7BBE"/>
    <w:rsid w:val="000A7BE2"/>
    <w:rsid w:val="000A7C0A"/>
    <w:rsid w:val="000A7C89"/>
    <w:rsid w:val="000A7CDD"/>
    <w:rsid w:val="000A7D5D"/>
    <w:rsid w:val="000A7E1C"/>
    <w:rsid w:val="000A7E26"/>
    <w:rsid w:val="000A7E8F"/>
    <w:rsid w:val="000B000F"/>
    <w:rsid w:val="000B00E8"/>
    <w:rsid w:val="000B00E9"/>
    <w:rsid w:val="000B0163"/>
    <w:rsid w:val="000B01D6"/>
    <w:rsid w:val="000B01F7"/>
    <w:rsid w:val="000B02D5"/>
    <w:rsid w:val="000B0400"/>
    <w:rsid w:val="000B0524"/>
    <w:rsid w:val="000B06E3"/>
    <w:rsid w:val="000B080D"/>
    <w:rsid w:val="000B096E"/>
    <w:rsid w:val="000B09C5"/>
    <w:rsid w:val="000B0AF8"/>
    <w:rsid w:val="000B0BC6"/>
    <w:rsid w:val="000B0C96"/>
    <w:rsid w:val="000B0C9C"/>
    <w:rsid w:val="000B0DD1"/>
    <w:rsid w:val="000B0FFD"/>
    <w:rsid w:val="000B1007"/>
    <w:rsid w:val="000B1095"/>
    <w:rsid w:val="000B1096"/>
    <w:rsid w:val="000B11C3"/>
    <w:rsid w:val="000B1245"/>
    <w:rsid w:val="000B130D"/>
    <w:rsid w:val="000B132C"/>
    <w:rsid w:val="000B133F"/>
    <w:rsid w:val="000B14D4"/>
    <w:rsid w:val="000B16B7"/>
    <w:rsid w:val="000B16E1"/>
    <w:rsid w:val="000B16F3"/>
    <w:rsid w:val="000B1845"/>
    <w:rsid w:val="000B1850"/>
    <w:rsid w:val="000B200C"/>
    <w:rsid w:val="000B202D"/>
    <w:rsid w:val="000B2144"/>
    <w:rsid w:val="000B218C"/>
    <w:rsid w:val="000B21FE"/>
    <w:rsid w:val="000B2393"/>
    <w:rsid w:val="000B2475"/>
    <w:rsid w:val="000B24CD"/>
    <w:rsid w:val="000B284E"/>
    <w:rsid w:val="000B29C4"/>
    <w:rsid w:val="000B2A6B"/>
    <w:rsid w:val="000B2A84"/>
    <w:rsid w:val="000B2AB3"/>
    <w:rsid w:val="000B2DA6"/>
    <w:rsid w:val="000B2F78"/>
    <w:rsid w:val="000B3011"/>
    <w:rsid w:val="000B30B3"/>
    <w:rsid w:val="000B31B4"/>
    <w:rsid w:val="000B3239"/>
    <w:rsid w:val="000B32A3"/>
    <w:rsid w:val="000B349B"/>
    <w:rsid w:val="000B34C4"/>
    <w:rsid w:val="000B36CE"/>
    <w:rsid w:val="000B3812"/>
    <w:rsid w:val="000B381A"/>
    <w:rsid w:val="000B3829"/>
    <w:rsid w:val="000B39BB"/>
    <w:rsid w:val="000B3B6B"/>
    <w:rsid w:val="000B3C9D"/>
    <w:rsid w:val="000B3CC0"/>
    <w:rsid w:val="000B3DBC"/>
    <w:rsid w:val="000B3EBA"/>
    <w:rsid w:val="000B3F1B"/>
    <w:rsid w:val="000B3F32"/>
    <w:rsid w:val="000B4074"/>
    <w:rsid w:val="000B40D1"/>
    <w:rsid w:val="000B4151"/>
    <w:rsid w:val="000B41E9"/>
    <w:rsid w:val="000B4358"/>
    <w:rsid w:val="000B43C6"/>
    <w:rsid w:val="000B450C"/>
    <w:rsid w:val="000B4535"/>
    <w:rsid w:val="000B4622"/>
    <w:rsid w:val="000B46FD"/>
    <w:rsid w:val="000B487E"/>
    <w:rsid w:val="000B48E9"/>
    <w:rsid w:val="000B4962"/>
    <w:rsid w:val="000B49A0"/>
    <w:rsid w:val="000B4A29"/>
    <w:rsid w:val="000B4BCC"/>
    <w:rsid w:val="000B5063"/>
    <w:rsid w:val="000B50B2"/>
    <w:rsid w:val="000B5224"/>
    <w:rsid w:val="000B53D0"/>
    <w:rsid w:val="000B53DC"/>
    <w:rsid w:val="000B54A6"/>
    <w:rsid w:val="000B555B"/>
    <w:rsid w:val="000B55AE"/>
    <w:rsid w:val="000B56F5"/>
    <w:rsid w:val="000B58B7"/>
    <w:rsid w:val="000B5907"/>
    <w:rsid w:val="000B5A31"/>
    <w:rsid w:val="000B5F17"/>
    <w:rsid w:val="000B5F85"/>
    <w:rsid w:val="000B5FEB"/>
    <w:rsid w:val="000B6073"/>
    <w:rsid w:val="000B61C7"/>
    <w:rsid w:val="000B6240"/>
    <w:rsid w:val="000B6282"/>
    <w:rsid w:val="000B62C9"/>
    <w:rsid w:val="000B62FC"/>
    <w:rsid w:val="000B6532"/>
    <w:rsid w:val="000B6582"/>
    <w:rsid w:val="000B66E6"/>
    <w:rsid w:val="000B69B0"/>
    <w:rsid w:val="000B6C5C"/>
    <w:rsid w:val="000B6E2F"/>
    <w:rsid w:val="000B6E8A"/>
    <w:rsid w:val="000B6EFA"/>
    <w:rsid w:val="000B6F43"/>
    <w:rsid w:val="000B71BC"/>
    <w:rsid w:val="000B720B"/>
    <w:rsid w:val="000B75B3"/>
    <w:rsid w:val="000B7903"/>
    <w:rsid w:val="000B7AAA"/>
    <w:rsid w:val="000B7C5A"/>
    <w:rsid w:val="000B7D51"/>
    <w:rsid w:val="000B7D85"/>
    <w:rsid w:val="000B7E04"/>
    <w:rsid w:val="000B7E76"/>
    <w:rsid w:val="000B7F0F"/>
    <w:rsid w:val="000B7FBD"/>
    <w:rsid w:val="000C00E6"/>
    <w:rsid w:val="000C0207"/>
    <w:rsid w:val="000C0354"/>
    <w:rsid w:val="000C0503"/>
    <w:rsid w:val="000C0570"/>
    <w:rsid w:val="000C05CE"/>
    <w:rsid w:val="000C0659"/>
    <w:rsid w:val="000C06C6"/>
    <w:rsid w:val="000C08DA"/>
    <w:rsid w:val="000C0935"/>
    <w:rsid w:val="000C0A53"/>
    <w:rsid w:val="000C0AA4"/>
    <w:rsid w:val="000C0B36"/>
    <w:rsid w:val="000C0F02"/>
    <w:rsid w:val="000C0FB1"/>
    <w:rsid w:val="000C1053"/>
    <w:rsid w:val="000C1100"/>
    <w:rsid w:val="000C1135"/>
    <w:rsid w:val="000C11E8"/>
    <w:rsid w:val="000C121B"/>
    <w:rsid w:val="000C1271"/>
    <w:rsid w:val="000C1276"/>
    <w:rsid w:val="000C1310"/>
    <w:rsid w:val="000C1386"/>
    <w:rsid w:val="000C1406"/>
    <w:rsid w:val="000C146D"/>
    <w:rsid w:val="000C14D1"/>
    <w:rsid w:val="000C1732"/>
    <w:rsid w:val="000C1794"/>
    <w:rsid w:val="000C19EA"/>
    <w:rsid w:val="000C1AB9"/>
    <w:rsid w:val="000C1B21"/>
    <w:rsid w:val="000C1CC8"/>
    <w:rsid w:val="000C1DF5"/>
    <w:rsid w:val="000C1E29"/>
    <w:rsid w:val="000C2004"/>
    <w:rsid w:val="000C2309"/>
    <w:rsid w:val="000C2381"/>
    <w:rsid w:val="000C24C2"/>
    <w:rsid w:val="000C2884"/>
    <w:rsid w:val="000C294C"/>
    <w:rsid w:val="000C2B39"/>
    <w:rsid w:val="000C2D75"/>
    <w:rsid w:val="000C2D90"/>
    <w:rsid w:val="000C2ED5"/>
    <w:rsid w:val="000C2FF2"/>
    <w:rsid w:val="000C3242"/>
    <w:rsid w:val="000C32C4"/>
    <w:rsid w:val="000C333D"/>
    <w:rsid w:val="000C3386"/>
    <w:rsid w:val="000C384C"/>
    <w:rsid w:val="000C38EC"/>
    <w:rsid w:val="000C3A8C"/>
    <w:rsid w:val="000C3BE4"/>
    <w:rsid w:val="000C3DF3"/>
    <w:rsid w:val="000C3EEE"/>
    <w:rsid w:val="000C40DA"/>
    <w:rsid w:val="000C411C"/>
    <w:rsid w:val="000C4382"/>
    <w:rsid w:val="000C43F4"/>
    <w:rsid w:val="000C46F1"/>
    <w:rsid w:val="000C4719"/>
    <w:rsid w:val="000C47F9"/>
    <w:rsid w:val="000C4824"/>
    <w:rsid w:val="000C48E5"/>
    <w:rsid w:val="000C49AC"/>
    <w:rsid w:val="000C4AC0"/>
    <w:rsid w:val="000C4B5E"/>
    <w:rsid w:val="000C4C4D"/>
    <w:rsid w:val="000C4CF9"/>
    <w:rsid w:val="000C4D4A"/>
    <w:rsid w:val="000C4D65"/>
    <w:rsid w:val="000C4F39"/>
    <w:rsid w:val="000C520B"/>
    <w:rsid w:val="000C54C8"/>
    <w:rsid w:val="000C55C9"/>
    <w:rsid w:val="000C576F"/>
    <w:rsid w:val="000C5815"/>
    <w:rsid w:val="000C5858"/>
    <w:rsid w:val="000C590F"/>
    <w:rsid w:val="000C5987"/>
    <w:rsid w:val="000C59C8"/>
    <w:rsid w:val="000C5A1A"/>
    <w:rsid w:val="000C5A26"/>
    <w:rsid w:val="000C5B8A"/>
    <w:rsid w:val="000C5BE6"/>
    <w:rsid w:val="000C5C54"/>
    <w:rsid w:val="000C5CEF"/>
    <w:rsid w:val="000C5FDC"/>
    <w:rsid w:val="000C6247"/>
    <w:rsid w:val="000C6297"/>
    <w:rsid w:val="000C637D"/>
    <w:rsid w:val="000C6465"/>
    <w:rsid w:val="000C6479"/>
    <w:rsid w:val="000C647A"/>
    <w:rsid w:val="000C6482"/>
    <w:rsid w:val="000C661F"/>
    <w:rsid w:val="000C66D2"/>
    <w:rsid w:val="000C6782"/>
    <w:rsid w:val="000C6826"/>
    <w:rsid w:val="000C6902"/>
    <w:rsid w:val="000C698F"/>
    <w:rsid w:val="000C69AC"/>
    <w:rsid w:val="000C6AA0"/>
    <w:rsid w:val="000C6B1F"/>
    <w:rsid w:val="000C6C56"/>
    <w:rsid w:val="000C6D5F"/>
    <w:rsid w:val="000C6F2C"/>
    <w:rsid w:val="000C6F61"/>
    <w:rsid w:val="000C6F96"/>
    <w:rsid w:val="000C6FA9"/>
    <w:rsid w:val="000C7088"/>
    <w:rsid w:val="000C718E"/>
    <w:rsid w:val="000C729E"/>
    <w:rsid w:val="000C730D"/>
    <w:rsid w:val="000C73F3"/>
    <w:rsid w:val="000C76C6"/>
    <w:rsid w:val="000C77A6"/>
    <w:rsid w:val="000C7822"/>
    <w:rsid w:val="000C783A"/>
    <w:rsid w:val="000C7864"/>
    <w:rsid w:val="000C7934"/>
    <w:rsid w:val="000C7C26"/>
    <w:rsid w:val="000D0027"/>
    <w:rsid w:val="000D00CB"/>
    <w:rsid w:val="000D00F6"/>
    <w:rsid w:val="000D01D2"/>
    <w:rsid w:val="000D024C"/>
    <w:rsid w:val="000D05EA"/>
    <w:rsid w:val="000D06AD"/>
    <w:rsid w:val="000D07BC"/>
    <w:rsid w:val="000D081F"/>
    <w:rsid w:val="000D0914"/>
    <w:rsid w:val="000D09CE"/>
    <w:rsid w:val="000D0A6D"/>
    <w:rsid w:val="000D0B5C"/>
    <w:rsid w:val="000D0C43"/>
    <w:rsid w:val="000D0CF1"/>
    <w:rsid w:val="000D0D2F"/>
    <w:rsid w:val="000D0DE9"/>
    <w:rsid w:val="000D0F3F"/>
    <w:rsid w:val="000D0F70"/>
    <w:rsid w:val="000D10C1"/>
    <w:rsid w:val="000D12CF"/>
    <w:rsid w:val="000D1421"/>
    <w:rsid w:val="000D15AA"/>
    <w:rsid w:val="000D164C"/>
    <w:rsid w:val="000D1697"/>
    <w:rsid w:val="000D16C5"/>
    <w:rsid w:val="000D16E9"/>
    <w:rsid w:val="000D16FB"/>
    <w:rsid w:val="000D1A12"/>
    <w:rsid w:val="000D1A31"/>
    <w:rsid w:val="000D1DAB"/>
    <w:rsid w:val="000D1DCA"/>
    <w:rsid w:val="000D1E41"/>
    <w:rsid w:val="000D1EC8"/>
    <w:rsid w:val="000D1F96"/>
    <w:rsid w:val="000D2584"/>
    <w:rsid w:val="000D27C2"/>
    <w:rsid w:val="000D2A56"/>
    <w:rsid w:val="000D2AF9"/>
    <w:rsid w:val="000D2B57"/>
    <w:rsid w:val="000D2C94"/>
    <w:rsid w:val="000D2EA8"/>
    <w:rsid w:val="000D2F4E"/>
    <w:rsid w:val="000D31C4"/>
    <w:rsid w:val="000D3275"/>
    <w:rsid w:val="000D337F"/>
    <w:rsid w:val="000D340A"/>
    <w:rsid w:val="000D35A5"/>
    <w:rsid w:val="000D37CB"/>
    <w:rsid w:val="000D37E9"/>
    <w:rsid w:val="000D381D"/>
    <w:rsid w:val="000D3829"/>
    <w:rsid w:val="000D387B"/>
    <w:rsid w:val="000D3916"/>
    <w:rsid w:val="000D39B1"/>
    <w:rsid w:val="000D3B39"/>
    <w:rsid w:val="000D3B5C"/>
    <w:rsid w:val="000D3C02"/>
    <w:rsid w:val="000D3E59"/>
    <w:rsid w:val="000D40E0"/>
    <w:rsid w:val="000D40E7"/>
    <w:rsid w:val="000D4116"/>
    <w:rsid w:val="000D41D4"/>
    <w:rsid w:val="000D426B"/>
    <w:rsid w:val="000D42E5"/>
    <w:rsid w:val="000D42F7"/>
    <w:rsid w:val="000D44B5"/>
    <w:rsid w:val="000D45E3"/>
    <w:rsid w:val="000D46A2"/>
    <w:rsid w:val="000D4800"/>
    <w:rsid w:val="000D4A9B"/>
    <w:rsid w:val="000D4C12"/>
    <w:rsid w:val="000D4C4E"/>
    <w:rsid w:val="000D4CC3"/>
    <w:rsid w:val="000D4D08"/>
    <w:rsid w:val="000D4E53"/>
    <w:rsid w:val="000D4FB8"/>
    <w:rsid w:val="000D50ED"/>
    <w:rsid w:val="000D5298"/>
    <w:rsid w:val="000D58B4"/>
    <w:rsid w:val="000D58E9"/>
    <w:rsid w:val="000D590E"/>
    <w:rsid w:val="000D59D7"/>
    <w:rsid w:val="000D5E73"/>
    <w:rsid w:val="000D5E82"/>
    <w:rsid w:val="000D60F2"/>
    <w:rsid w:val="000D60F3"/>
    <w:rsid w:val="000D634F"/>
    <w:rsid w:val="000D63F7"/>
    <w:rsid w:val="000D64F9"/>
    <w:rsid w:val="000D6637"/>
    <w:rsid w:val="000D663E"/>
    <w:rsid w:val="000D689F"/>
    <w:rsid w:val="000D68C1"/>
    <w:rsid w:val="000D68FA"/>
    <w:rsid w:val="000D6953"/>
    <w:rsid w:val="000D6B1A"/>
    <w:rsid w:val="000D6E0B"/>
    <w:rsid w:val="000D6F12"/>
    <w:rsid w:val="000D6F2B"/>
    <w:rsid w:val="000D70ED"/>
    <w:rsid w:val="000D7126"/>
    <w:rsid w:val="000D734B"/>
    <w:rsid w:val="000D73E7"/>
    <w:rsid w:val="000D75DD"/>
    <w:rsid w:val="000D783C"/>
    <w:rsid w:val="000D7952"/>
    <w:rsid w:val="000D7A52"/>
    <w:rsid w:val="000D7C0A"/>
    <w:rsid w:val="000D7D78"/>
    <w:rsid w:val="000D7FC3"/>
    <w:rsid w:val="000E010D"/>
    <w:rsid w:val="000E0130"/>
    <w:rsid w:val="000E01CE"/>
    <w:rsid w:val="000E043F"/>
    <w:rsid w:val="000E059F"/>
    <w:rsid w:val="000E0600"/>
    <w:rsid w:val="000E0847"/>
    <w:rsid w:val="000E08D4"/>
    <w:rsid w:val="000E099C"/>
    <w:rsid w:val="000E0A0A"/>
    <w:rsid w:val="000E0B97"/>
    <w:rsid w:val="000E0CD0"/>
    <w:rsid w:val="000E0CD2"/>
    <w:rsid w:val="000E0D46"/>
    <w:rsid w:val="000E0E7D"/>
    <w:rsid w:val="000E0F01"/>
    <w:rsid w:val="000E0FFB"/>
    <w:rsid w:val="000E103A"/>
    <w:rsid w:val="000E1242"/>
    <w:rsid w:val="000E1258"/>
    <w:rsid w:val="000E1446"/>
    <w:rsid w:val="000E1662"/>
    <w:rsid w:val="000E167C"/>
    <w:rsid w:val="000E1741"/>
    <w:rsid w:val="000E189C"/>
    <w:rsid w:val="000E1A96"/>
    <w:rsid w:val="000E1DD1"/>
    <w:rsid w:val="000E1E69"/>
    <w:rsid w:val="000E1E81"/>
    <w:rsid w:val="000E1EBB"/>
    <w:rsid w:val="000E1F1C"/>
    <w:rsid w:val="000E2109"/>
    <w:rsid w:val="000E21D3"/>
    <w:rsid w:val="000E2224"/>
    <w:rsid w:val="000E2311"/>
    <w:rsid w:val="000E235A"/>
    <w:rsid w:val="000E23C2"/>
    <w:rsid w:val="000E23E6"/>
    <w:rsid w:val="000E2499"/>
    <w:rsid w:val="000E249B"/>
    <w:rsid w:val="000E24EE"/>
    <w:rsid w:val="000E26F1"/>
    <w:rsid w:val="000E274F"/>
    <w:rsid w:val="000E276D"/>
    <w:rsid w:val="000E2770"/>
    <w:rsid w:val="000E2781"/>
    <w:rsid w:val="000E293B"/>
    <w:rsid w:val="000E2981"/>
    <w:rsid w:val="000E2A0C"/>
    <w:rsid w:val="000E2B22"/>
    <w:rsid w:val="000E2BE3"/>
    <w:rsid w:val="000E2CA6"/>
    <w:rsid w:val="000E2D61"/>
    <w:rsid w:val="000E2D91"/>
    <w:rsid w:val="000E2E84"/>
    <w:rsid w:val="000E2F66"/>
    <w:rsid w:val="000E313A"/>
    <w:rsid w:val="000E35E5"/>
    <w:rsid w:val="000E3712"/>
    <w:rsid w:val="000E3727"/>
    <w:rsid w:val="000E3737"/>
    <w:rsid w:val="000E392F"/>
    <w:rsid w:val="000E39E2"/>
    <w:rsid w:val="000E3C4D"/>
    <w:rsid w:val="000E3C63"/>
    <w:rsid w:val="000E3D30"/>
    <w:rsid w:val="000E441E"/>
    <w:rsid w:val="000E456D"/>
    <w:rsid w:val="000E45E4"/>
    <w:rsid w:val="000E4712"/>
    <w:rsid w:val="000E4A46"/>
    <w:rsid w:val="000E4A4B"/>
    <w:rsid w:val="000E4E23"/>
    <w:rsid w:val="000E4F8E"/>
    <w:rsid w:val="000E5135"/>
    <w:rsid w:val="000E5294"/>
    <w:rsid w:val="000E5471"/>
    <w:rsid w:val="000E561B"/>
    <w:rsid w:val="000E588A"/>
    <w:rsid w:val="000E5964"/>
    <w:rsid w:val="000E59DB"/>
    <w:rsid w:val="000E5AD9"/>
    <w:rsid w:val="000E5B6A"/>
    <w:rsid w:val="000E5C40"/>
    <w:rsid w:val="000E6143"/>
    <w:rsid w:val="000E614D"/>
    <w:rsid w:val="000E6160"/>
    <w:rsid w:val="000E618A"/>
    <w:rsid w:val="000E6255"/>
    <w:rsid w:val="000E6261"/>
    <w:rsid w:val="000E62E5"/>
    <w:rsid w:val="000E635E"/>
    <w:rsid w:val="000E67BF"/>
    <w:rsid w:val="000E68A2"/>
    <w:rsid w:val="000E6A6E"/>
    <w:rsid w:val="000E6BE0"/>
    <w:rsid w:val="000E7086"/>
    <w:rsid w:val="000E715D"/>
    <w:rsid w:val="000E718D"/>
    <w:rsid w:val="000E71BF"/>
    <w:rsid w:val="000E726C"/>
    <w:rsid w:val="000E7432"/>
    <w:rsid w:val="000E76BB"/>
    <w:rsid w:val="000E77B1"/>
    <w:rsid w:val="000E77C0"/>
    <w:rsid w:val="000E7803"/>
    <w:rsid w:val="000E7813"/>
    <w:rsid w:val="000E7914"/>
    <w:rsid w:val="000E7977"/>
    <w:rsid w:val="000E7A47"/>
    <w:rsid w:val="000E7AB2"/>
    <w:rsid w:val="000E7AEB"/>
    <w:rsid w:val="000E7B57"/>
    <w:rsid w:val="000E7CE3"/>
    <w:rsid w:val="000E7D7F"/>
    <w:rsid w:val="000E7E6B"/>
    <w:rsid w:val="000E7F9D"/>
    <w:rsid w:val="000F03FB"/>
    <w:rsid w:val="000F04BC"/>
    <w:rsid w:val="000F0650"/>
    <w:rsid w:val="000F07D2"/>
    <w:rsid w:val="000F0A97"/>
    <w:rsid w:val="000F0BEB"/>
    <w:rsid w:val="000F0BF1"/>
    <w:rsid w:val="000F0CE8"/>
    <w:rsid w:val="000F0D31"/>
    <w:rsid w:val="000F0D48"/>
    <w:rsid w:val="000F0D65"/>
    <w:rsid w:val="000F0DDD"/>
    <w:rsid w:val="000F0EAB"/>
    <w:rsid w:val="000F0F65"/>
    <w:rsid w:val="000F1065"/>
    <w:rsid w:val="000F11E7"/>
    <w:rsid w:val="000F1227"/>
    <w:rsid w:val="000F122C"/>
    <w:rsid w:val="000F12B5"/>
    <w:rsid w:val="000F1547"/>
    <w:rsid w:val="000F157C"/>
    <w:rsid w:val="000F18F9"/>
    <w:rsid w:val="000F1A10"/>
    <w:rsid w:val="000F1A3F"/>
    <w:rsid w:val="000F1A59"/>
    <w:rsid w:val="000F1A69"/>
    <w:rsid w:val="000F1AEB"/>
    <w:rsid w:val="000F1B9F"/>
    <w:rsid w:val="000F1D59"/>
    <w:rsid w:val="000F1E47"/>
    <w:rsid w:val="000F1F47"/>
    <w:rsid w:val="000F2127"/>
    <w:rsid w:val="000F2165"/>
    <w:rsid w:val="000F2298"/>
    <w:rsid w:val="000F22A3"/>
    <w:rsid w:val="000F2408"/>
    <w:rsid w:val="000F242C"/>
    <w:rsid w:val="000F25F3"/>
    <w:rsid w:val="000F2719"/>
    <w:rsid w:val="000F271F"/>
    <w:rsid w:val="000F27EE"/>
    <w:rsid w:val="000F2B7A"/>
    <w:rsid w:val="000F2C32"/>
    <w:rsid w:val="000F2F90"/>
    <w:rsid w:val="000F2FBF"/>
    <w:rsid w:val="000F2FFF"/>
    <w:rsid w:val="000F305F"/>
    <w:rsid w:val="000F3156"/>
    <w:rsid w:val="000F3388"/>
    <w:rsid w:val="000F33C2"/>
    <w:rsid w:val="000F33FD"/>
    <w:rsid w:val="000F3977"/>
    <w:rsid w:val="000F3AB5"/>
    <w:rsid w:val="000F3B03"/>
    <w:rsid w:val="000F3C8E"/>
    <w:rsid w:val="000F3CF2"/>
    <w:rsid w:val="000F3D92"/>
    <w:rsid w:val="000F3FEB"/>
    <w:rsid w:val="000F44E8"/>
    <w:rsid w:val="000F4579"/>
    <w:rsid w:val="000F458E"/>
    <w:rsid w:val="000F4732"/>
    <w:rsid w:val="000F49A3"/>
    <w:rsid w:val="000F49BB"/>
    <w:rsid w:val="000F4A85"/>
    <w:rsid w:val="000F4A87"/>
    <w:rsid w:val="000F4A95"/>
    <w:rsid w:val="000F4ACA"/>
    <w:rsid w:val="000F4BF6"/>
    <w:rsid w:val="000F4C32"/>
    <w:rsid w:val="000F4CB8"/>
    <w:rsid w:val="000F4CE1"/>
    <w:rsid w:val="000F4D61"/>
    <w:rsid w:val="000F4E30"/>
    <w:rsid w:val="000F5084"/>
    <w:rsid w:val="000F51D9"/>
    <w:rsid w:val="000F5234"/>
    <w:rsid w:val="000F52CF"/>
    <w:rsid w:val="000F5317"/>
    <w:rsid w:val="000F5773"/>
    <w:rsid w:val="000F58B4"/>
    <w:rsid w:val="000F58CA"/>
    <w:rsid w:val="000F58CD"/>
    <w:rsid w:val="000F5972"/>
    <w:rsid w:val="000F5B0E"/>
    <w:rsid w:val="000F5BA3"/>
    <w:rsid w:val="000F5CEB"/>
    <w:rsid w:val="000F5FD3"/>
    <w:rsid w:val="000F6019"/>
    <w:rsid w:val="000F6028"/>
    <w:rsid w:val="000F6321"/>
    <w:rsid w:val="000F6324"/>
    <w:rsid w:val="000F6524"/>
    <w:rsid w:val="000F65B8"/>
    <w:rsid w:val="000F6799"/>
    <w:rsid w:val="000F684D"/>
    <w:rsid w:val="000F6AC8"/>
    <w:rsid w:val="000F6B56"/>
    <w:rsid w:val="000F6DD1"/>
    <w:rsid w:val="000F6DE3"/>
    <w:rsid w:val="000F6EC9"/>
    <w:rsid w:val="000F7040"/>
    <w:rsid w:val="000F719B"/>
    <w:rsid w:val="000F7303"/>
    <w:rsid w:val="000F7430"/>
    <w:rsid w:val="000F768B"/>
    <w:rsid w:val="000F7764"/>
    <w:rsid w:val="000F776C"/>
    <w:rsid w:val="000F79B4"/>
    <w:rsid w:val="000F7A91"/>
    <w:rsid w:val="000F7AB9"/>
    <w:rsid w:val="000F7AE5"/>
    <w:rsid w:val="000F7D36"/>
    <w:rsid w:val="000F7E97"/>
    <w:rsid w:val="000F7F6B"/>
    <w:rsid w:val="000F7FFD"/>
    <w:rsid w:val="00100147"/>
    <w:rsid w:val="00100192"/>
    <w:rsid w:val="0010025A"/>
    <w:rsid w:val="00100343"/>
    <w:rsid w:val="001003FB"/>
    <w:rsid w:val="001005B7"/>
    <w:rsid w:val="00100654"/>
    <w:rsid w:val="001006D1"/>
    <w:rsid w:val="001007BA"/>
    <w:rsid w:val="001007C2"/>
    <w:rsid w:val="001008F3"/>
    <w:rsid w:val="0010094D"/>
    <w:rsid w:val="00100AAA"/>
    <w:rsid w:val="00100ACA"/>
    <w:rsid w:val="00100D23"/>
    <w:rsid w:val="00100ED4"/>
    <w:rsid w:val="00100F1F"/>
    <w:rsid w:val="00101160"/>
    <w:rsid w:val="001011A4"/>
    <w:rsid w:val="00101233"/>
    <w:rsid w:val="001013EF"/>
    <w:rsid w:val="00101489"/>
    <w:rsid w:val="00101780"/>
    <w:rsid w:val="00101825"/>
    <w:rsid w:val="00101CD7"/>
    <w:rsid w:val="00101E18"/>
    <w:rsid w:val="00101F28"/>
    <w:rsid w:val="00101F4F"/>
    <w:rsid w:val="00102213"/>
    <w:rsid w:val="00102239"/>
    <w:rsid w:val="001022F5"/>
    <w:rsid w:val="001024E4"/>
    <w:rsid w:val="001025AD"/>
    <w:rsid w:val="00102643"/>
    <w:rsid w:val="001026D4"/>
    <w:rsid w:val="00102736"/>
    <w:rsid w:val="00102AED"/>
    <w:rsid w:val="00102AF0"/>
    <w:rsid w:val="00102B7A"/>
    <w:rsid w:val="00102E71"/>
    <w:rsid w:val="00102ECC"/>
    <w:rsid w:val="001030BA"/>
    <w:rsid w:val="00103213"/>
    <w:rsid w:val="001032A9"/>
    <w:rsid w:val="00103480"/>
    <w:rsid w:val="00103489"/>
    <w:rsid w:val="00103557"/>
    <w:rsid w:val="001036A6"/>
    <w:rsid w:val="001036D3"/>
    <w:rsid w:val="00103A4A"/>
    <w:rsid w:val="00103AFD"/>
    <w:rsid w:val="00103B4F"/>
    <w:rsid w:val="00103D47"/>
    <w:rsid w:val="00103DE2"/>
    <w:rsid w:val="00104222"/>
    <w:rsid w:val="00104331"/>
    <w:rsid w:val="0010452D"/>
    <w:rsid w:val="00104535"/>
    <w:rsid w:val="00104731"/>
    <w:rsid w:val="00104A6F"/>
    <w:rsid w:val="00104AE9"/>
    <w:rsid w:val="00104CD6"/>
    <w:rsid w:val="00104EC2"/>
    <w:rsid w:val="00104F7C"/>
    <w:rsid w:val="00104F80"/>
    <w:rsid w:val="001052CA"/>
    <w:rsid w:val="00105502"/>
    <w:rsid w:val="00105562"/>
    <w:rsid w:val="0010557B"/>
    <w:rsid w:val="0010560E"/>
    <w:rsid w:val="001056EF"/>
    <w:rsid w:val="0010570D"/>
    <w:rsid w:val="00105757"/>
    <w:rsid w:val="001058BF"/>
    <w:rsid w:val="00105E1C"/>
    <w:rsid w:val="00105EB3"/>
    <w:rsid w:val="00106228"/>
    <w:rsid w:val="0010654B"/>
    <w:rsid w:val="0010663D"/>
    <w:rsid w:val="00106763"/>
    <w:rsid w:val="001068B0"/>
    <w:rsid w:val="00106A02"/>
    <w:rsid w:val="00106AE9"/>
    <w:rsid w:val="00106B88"/>
    <w:rsid w:val="00106E23"/>
    <w:rsid w:val="00106E4C"/>
    <w:rsid w:val="00106EFC"/>
    <w:rsid w:val="00106F95"/>
    <w:rsid w:val="00107197"/>
    <w:rsid w:val="001073AA"/>
    <w:rsid w:val="00107470"/>
    <w:rsid w:val="001074AD"/>
    <w:rsid w:val="001077D7"/>
    <w:rsid w:val="0010785A"/>
    <w:rsid w:val="00107889"/>
    <w:rsid w:val="00107962"/>
    <w:rsid w:val="00107978"/>
    <w:rsid w:val="00107B3F"/>
    <w:rsid w:val="00107BC7"/>
    <w:rsid w:val="00107CC3"/>
    <w:rsid w:val="00107CCB"/>
    <w:rsid w:val="00107DD4"/>
    <w:rsid w:val="00107E42"/>
    <w:rsid w:val="00107E53"/>
    <w:rsid w:val="00107F6A"/>
    <w:rsid w:val="00107F8D"/>
    <w:rsid w:val="00110002"/>
    <w:rsid w:val="00110058"/>
    <w:rsid w:val="00110126"/>
    <w:rsid w:val="0011022A"/>
    <w:rsid w:val="00110291"/>
    <w:rsid w:val="001102E0"/>
    <w:rsid w:val="00110673"/>
    <w:rsid w:val="00110719"/>
    <w:rsid w:val="001108AE"/>
    <w:rsid w:val="0011098F"/>
    <w:rsid w:val="001109A4"/>
    <w:rsid w:val="00110A5D"/>
    <w:rsid w:val="00110BC4"/>
    <w:rsid w:val="00110C69"/>
    <w:rsid w:val="00110CC8"/>
    <w:rsid w:val="00110DB8"/>
    <w:rsid w:val="0011110D"/>
    <w:rsid w:val="001111EF"/>
    <w:rsid w:val="0011121E"/>
    <w:rsid w:val="001116CE"/>
    <w:rsid w:val="001117A7"/>
    <w:rsid w:val="001118FE"/>
    <w:rsid w:val="001119E5"/>
    <w:rsid w:val="00111B01"/>
    <w:rsid w:val="00111C48"/>
    <w:rsid w:val="00111FEB"/>
    <w:rsid w:val="001122A5"/>
    <w:rsid w:val="001122B3"/>
    <w:rsid w:val="001122FF"/>
    <w:rsid w:val="00112396"/>
    <w:rsid w:val="001125A7"/>
    <w:rsid w:val="0011265F"/>
    <w:rsid w:val="00112884"/>
    <w:rsid w:val="00112A7F"/>
    <w:rsid w:val="00112ACE"/>
    <w:rsid w:val="00112D8D"/>
    <w:rsid w:val="00113097"/>
    <w:rsid w:val="00113177"/>
    <w:rsid w:val="0011336D"/>
    <w:rsid w:val="00113445"/>
    <w:rsid w:val="001134A8"/>
    <w:rsid w:val="001136CE"/>
    <w:rsid w:val="00113852"/>
    <w:rsid w:val="001139DF"/>
    <w:rsid w:val="00113AC2"/>
    <w:rsid w:val="00113AC4"/>
    <w:rsid w:val="00113C28"/>
    <w:rsid w:val="00113DB8"/>
    <w:rsid w:val="00113EB2"/>
    <w:rsid w:val="00113FBD"/>
    <w:rsid w:val="00114053"/>
    <w:rsid w:val="00114281"/>
    <w:rsid w:val="001142D9"/>
    <w:rsid w:val="00114353"/>
    <w:rsid w:val="0011454A"/>
    <w:rsid w:val="00114596"/>
    <w:rsid w:val="001145D0"/>
    <w:rsid w:val="001145E9"/>
    <w:rsid w:val="00114747"/>
    <w:rsid w:val="001148B9"/>
    <w:rsid w:val="0011499A"/>
    <w:rsid w:val="001149A5"/>
    <w:rsid w:val="00114AF1"/>
    <w:rsid w:val="00114B48"/>
    <w:rsid w:val="00114CAB"/>
    <w:rsid w:val="00114CDF"/>
    <w:rsid w:val="00114E1A"/>
    <w:rsid w:val="00114FDB"/>
    <w:rsid w:val="00115141"/>
    <w:rsid w:val="00115302"/>
    <w:rsid w:val="0011538A"/>
    <w:rsid w:val="00115451"/>
    <w:rsid w:val="001157B4"/>
    <w:rsid w:val="00115C93"/>
    <w:rsid w:val="00115DBC"/>
    <w:rsid w:val="00115E48"/>
    <w:rsid w:val="00115E8C"/>
    <w:rsid w:val="00115F98"/>
    <w:rsid w:val="00115FCC"/>
    <w:rsid w:val="00116023"/>
    <w:rsid w:val="00116092"/>
    <w:rsid w:val="0011609A"/>
    <w:rsid w:val="001160CF"/>
    <w:rsid w:val="0011614B"/>
    <w:rsid w:val="00116179"/>
    <w:rsid w:val="001162F1"/>
    <w:rsid w:val="001167F9"/>
    <w:rsid w:val="00116A42"/>
    <w:rsid w:val="00116B10"/>
    <w:rsid w:val="00116BA5"/>
    <w:rsid w:val="00116BD0"/>
    <w:rsid w:val="00116D6D"/>
    <w:rsid w:val="00116E40"/>
    <w:rsid w:val="001171D1"/>
    <w:rsid w:val="00117221"/>
    <w:rsid w:val="0011744C"/>
    <w:rsid w:val="00117635"/>
    <w:rsid w:val="00117B3D"/>
    <w:rsid w:val="00117B3E"/>
    <w:rsid w:val="00117B4C"/>
    <w:rsid w:val="00117B71"/>
    <w:rsid w:val="00117DAE"/>
    <w:rsid w:val="00117E10"/>
    <w:rsid w:val="00117E92"/>
    <w:rsid w:val="00117F23"/>
    <w:rsid w:val="00117F3D"/>
    <w:rsid w:val="001200F3"/>
    <w:rsid w:val="0012022B"/>
    <w:rsid w:val="001202AA"/>
    <w:rsid w:val="00120457"/>
    <w:rsid w:val="0012072B"/>
    <w:rsid w:val="00120751"/>
    <w:rsid w:val="001207DB"/>
    <w:rsid w:val="0012098B"/>
    <w:rsid w:val="00120A09"/>
    <w:rsid w:val="00120B1C"/>
    <w:rsid w:val="00120B96"/>
    <w:rsid w:val="00120D46"/>
    <w:rsid w:val="00120DBB"/>
    <w:rsid w:val="00120F31"/>
    <w:rsid w:val="00120F34"/>
    <w:rsid w:val="001210C2"/>
    <w:rsid w:val="00121328"/>
    <w:rsid w:val="00121346"/>
    <w:rsid w:val="00121498"/>
    <w:rsid w:val="001214A8"/>
    <w:rsid w:val="001214C8"/>
    <w:rsid w:val="0012150A"/>
    <w:rsid w:val="00121615"/>
    <w:rsid w:val="0012197A"/>
    <w:rsid w:val="00121A3E"/>
    <w:rsid w:val="00121A87"/>
    <w:rsid w:val="00121AE6"/>
    <w:rsid w:val="00121CEC"/>
    <w:rsid w:val="00121DDB"/>
    <w:rsid w:val="00122028"/>
    <w:rsid w:val="0012212D"/>
    <w:rsid w:val="00122150"/>
    <w:rsid w:val="001221B7"/>
    <w:rsid w:val="001221E5"/>
    <w:rsid w:val="00122237"/>
    <w:rsid w:val="0012237F"/>
    <w:rsid w:val="001223D1"/>
    <w:rsid w:val="001224C0"/>
    <w:rsid w:val="001225E2"/>
    <w:rsid w:val="00122614"/>
    <w:rsid w:val="0012271A"/>
    <w:rsid w:val="001227DA"/>
    <w:rsid w:val="00122AA7"/>
    <w:rsid w:val="00122C86"/>
    <w:rsid w:val="00122C9E"/>
    <w:rsid w:val="00122DEF"/>
    <w:rsid w:val="00123075"/>
    <w:rsid w:val="00123301"/>
    <w:rsid w:val="0012339C"/>
    <w:rsid w:val="00123496"/>
    <w:rsid w:val="00123565"/>
    <w:rsid w:val="001235C6"/>
    <w:rsid w:val="0012369D"/>
    <w:rsid w:val="001236C5"/>
    <w:rsid w:val="001236DC"/>
    <w:rsid w:val="00123703"/>
    <w:rsid w:val="001237CB"/>
    <w:rsid w:val="00123FE0"/>
    <w:rsid w:val="00124004"/>
    <w:rsid w:val="00124052"/>
    <w:rsid w:val="001240D3"/>
    <w:rsid w:val="00124351"/>
    <w:rsid w:val="001243E7"/>
    <w:rsid w:val="00124648"/>
    <w:rsid w:val="00124B6F"/>
    <w:rsid w:val="00124BE5"/>
    <w:rsid w:val="00124C05"/>
    <w:rsid w:val="00124C78"/>
    <w:rsid w:val="00124CF7"/>
    <w:rsid w:val="00124ED3"/>
    <w:rsid w:val="00124F27"/>
    <w:rsid w:val="0012511F"/>
    <w:rsid w:val="00125144"/>
    <w:rsid w:val="0012549E"/>
    <w:rsid w:val="0012556E"/>
    <w:rsid w:val="00125584"/>
    <w:rsid w:val="00125607"/>
    <w:rsid w:val="00125783"/>
    <w:rsid w:val="001258C2"/>
    <w:rsid w:val="00125952"/>
    <w:rsid w:val="00125AAE"/>
    <w:rsid w:val="00125C7F"/>
    <w:rsid w:val="00125CFD"/>
    <w:rsid w:val="00125DE2"/>
    <w:rsid w:val="00125E7B"/>
    <w:rsid w:val="00125E93"/>
    <w:rsid w:val="00125EE2"/>
    <w:rsid w:val="00125F01"/>
    <w:rsid w:val="00125F4C"/>
    <w:rsid w:val="00125F81"/>
    <w:rsid w:val="00125FC6"/>
    <w:rsid w:val="0012609E"/>
    <w:rsid w:val="00126259"/>
    <w:rsid w:val="001264CD"/>
    <w:rsid w:val="001264D4"/>
    <w:rsid w:val="001264EF"/>
    <w:rsid w:val="0012666B"/>
    <w:rsid w:val="001266C4"/>
    <w:rsid w:val="001267EA"/>
    <w:rsid w:val="0012680F"/>
    <w:rsid w:val="00126833"/>
    <w:rsid w:val="00126973"/>
    <w:rsid w:val="001269D4"/>
    <w:rsid w:val="001269FD"/>
    <w:rsid w:val="00126A14"/>
    <w:rsid w:val="00126A1A"/>
    <w:rsid w:val="00126A29"/>
    <w:rsid w:val="00126A81"/>
    <w:rsid w:val="00126AEC"/>
    <w:rsid w:val="00126B09"/>
    <w:rsid w:val="00126CBC"/>
    <w:rsid w:val="00126DD6"/>
    <w:rsid w:val="00126E47"/>
    <w:rsid w:val="00126E9B"/>
    <w:rsid w:val="00126EC5"/>
    <w:rsid w:val="00127122"/>
    <w:rsid w:val="001272AD"/>
    <w:rsid w:val="00127462"/>
    <w:rsid w:val="0012765C"/>
    <w:rsid w:val="00127680"/>
    <w:rsid w:val="00127693"/>
    <w:rsid w:val="00127694"/>
    <w:rsid w:val="001276D3"/>
    <w:rsid w:val="001279A9"/>
    <w:rsid w:val="00127A06"/>
    <w:rsid w:val="00127ABD"/>
    <w:rsid w:val="00127F59"/>
    <w:rsid w:val="00127FC8"/>
    <w:rsid w:val="00130079"/>
    <w:rsid w:val="00130235"/>
    <w:rsid w:val="001302A8"/>
    <w:rsid w:val="00130575"/>
    <w:rsid w:val="001305E3"/>
    <w:rsid w:val="0013065B"/>
    <w:rsid w:val="00130678"/>
    <w:rsid w:val="001306D3"/>
    <w:rsid w:val="001307B4"/>
    <w:rsid w:val="00130ACC"/>
    <w:rsid w:val="00130C1A"/>
    <w:rsid w:val="00130ED9"/>
    <w:rsid w:val="00131013"/>
    <w:rsid w:val="0013105F"/>
    <w:rsid w:val="001310A6"/>
    <w:rsid w:val="001312B1"/>
    <w:rsid w:val="001313CA"/>
    <w:rsid w:val="00131452"/>
    <w:rsid w:val="00131469"/>
    <w:rsid w:val="001314B8"/>
    <w:rsid w:val="00131686"/>
    <w:rsid w:val="0013183E"/>
    <w:rsid w:val="00131844"/>
    <w:rsid w:val="00131892"/>
    <w:rsid w:val="00131AE9"/>
    <w:rsid w:val="00131BD8"/>
    <w:rsid w:val="00131DEA"/>
    <w:rsid w:val="0013204A"/>
    <w:rsid w:val="0013207A"/>
    <w:rsid w:val="0013209C"/>
    <w:rsid w:val="00132118"/>
    <w:rsid w:val="00132324"/>
    <w:rsid w:val="00132420"/>
    <w:rsid w:val="00132443"/>
    <w:rsid w:val="001325B0"/>
    <w:rsid w:val="0013277F"/>
    <w:rsid w:val="001327A0"/>
    <w:rsid w:val="00132AD0"/>
    <w:rsid w:val="00132C24"/>
    <w:rsid w:val="00132E4E"/>
    <w:rsid w:val="00132F82"/>
    <w:rsid w:val="0013308F"/>
    <w:rsid w:val="0013309E"/>
    <w:rsid w:val="001330C2"/>
    <w:rsid w:val="001330EF"/>
    <w:rsid w:val="00133400"/>
    <w:rsid w:val="0013344E"/>
    <w:rsid w:val="0013348B"/>
    <w:rsid w:val="00133586"/>
    <w:rsid w:val="0013360F"/>
    <w:rsid w:val="001337AF"/>
    <w:rsid w:val="00133A22"/>
    <w:rsid w:val="00133AB6"/>
    <w:rsid w:val="00133B2C"/>
    <w:rsid w:val="00133BE2"/>
    <w:rsid w:val="00133BF3"/>
    <w:rsid w:val="00133C87"/>
    <w:rsid w:val="00133D64"/>
    <w:rsid w:val="00133F48"/>
    <w:rsid w:val="00133F4B"/>
    <w:rsid w:val="00133F73"/>
    <w:rsid w:val="00134090"/>
    <w:rsid w:val="001340B3"/>
    <w:rsid w:val="001341AC"/>
    <w:rsid w:val="00134245"/>
    <w:rsid w:val="00134276"/>
    <w:rsid w:val="00134347"/>
    <w:rsid w:val="0013451D"/>
    <w:rsid w:val="00134527"/>
    <w:rsid w:val="001346B1"/>
    <w:rsid w:val="001346D2"/>
    <w:rsid w:val="0013472B"/>
    <w:rsid w:val="0013475E"/>
    <w:rsid w:val="00134BE6"/>
    <w:rsid w:val="00134CC3"/>
    <w:rsid w:val="00134D13"/>
    <w:rsid w:val="00134E08"/>
    <w:rsid w:val="00134E67"/>
    <w:rsid w:val="00134E9F"/>
    <w:rsid w:val="00134F30"/>
    <w:rsid w:val="00134FE4"/>
    <w:rsid w:val="001351B0"/>
    <w:rsid w:val="001351F4"/>
    <w:rsid w:val="00135339"/>
    <w:rsid w:val="001353BA"/>
    <w:rsid w:val="001353F8"/>
    <w:rsid w:val="001354B4"/>
    <w:rsid w:val="001355A8"/>
    <w:rsid w:val="001355EB"/>
    <w:rsid w:val="001356C6"/>
    <w:rsid w:val="001356E6"/>
    <w:rsid w:val="001357D3"/>
    <w:rsid w:val="00135ACB"/>
    <w:rsid w:val="00135B44"/>
    <w:rsid w:val="00135B7C"/>
    <w:rsid w:val="00135C65"/>
    <w:rsid w:val="00135CC5"/>
    <w:rsid w:val="00135E10"/>
    <w:rsid w:val="00135E23"/>
    <w:rsid w:val="00135FE2"/>
    <w:rsid w:val="001360B9"/>
    <w:rsid w:val="00136121"/>
    <w:rsid w:val="001362D8"/>
    <w:rsid w:val="00136315"/>
    <w:rsid w:val="00136398"/>
    <w:rsid w:val="001363BF"/>
    <w:rsid w:val="00136450"/>
    <w:rsid w:val="00136543"/>
    <w:rsid w:val="001365C4"/>
    <w:rsid w:val="00136602"/>
    <w:rsid w:val="0013667D"/>
    <w:rsid w:val="001366D8"/>
    <w:rsid w:val="001366FD"/>
    <w:rsid w:val="00136719"/>
    <w:rsid w:val="001367CC"/>
    <w:rsid w:val="001368CF"/>
    <w:rsid w:val="00136AF9"/>
    <w:rsid w:val="00136B95"/>
    <w:rsid w:val="00136C6A"/>
    <w:rsid w:val="00136C74"/>
    <w:rsid w:val="00136D7C"/>
    <w:rsid w:val="00136E16"/>
    <w:rsid w:val="00136E93"/>
    <w:rsid w:val="00137034"/>
    <w:rsid w:val="0013704B"/>
    <w:rsid w:val="001370B6"/>
    <w:rsid w:val="0013729C"/>
    <w:rsid w:val="00137540"/>
    <w:rsid w:val="0013759D"/>
    <w:rsid w:val="00137696"/>
    <w:rsid w:val="001379E6"/>
    <w:rsid w:val="00137A7B"/>
    <w:rsid w:val="00137AAB"/>
    <w:rsid w:val="00137ACC"/>
    <w:rsid w:val="00137B34"/>
    <w:rsid w:val="00137B91"/>
    <w:rsid w:val="00137BFA"/>
    <w:rsid w:val="00137D65"/>
    <w:rsid w:val="00137E5E"/>
    <w:rsid w:val="00137EAA"/>
    <w:rsid w:val="00137EC9"/>
    <w:rsid w:val="001400C1"/>
    <w:rsid w:val="001400F6"/>
    <w:rsid w:val="00140142"/>
    <w:rsid w:val="00140427"/>
    <w:rsid w:val="00140446"/>
    <w:rsid w:val="0014045F"/>
    <w:rsid w:val="001404DF"/>
    <w:rsid w:val="00140746"/>
    <w:rsid w:val="00140878"/>
    <w:rsid w:val="00140AB8"/>
    <w:rsid w:val="00140B5A"/>
    <w:rsid w:val="00140C02"/>
    <w:rsid w:val="00140CAA"/>
    <w:rsid w:val="00140FD6"/>
    <w:rsid w:val="00141063"/>
    <w:rsid w:val="00141092"/>
    <w:rsid w:val="00141124"/>
    <w:rsid w:val="00141207"/>
    <w:rsid w:val="001412B2"/>
    <w:rsid w:val="0014136E"/>
    <w:rsid w:val="00141578"/>
    <w:rsid w:val="001415DF"/>
    <w:rsid w:val="00141650"/>
    <w:rsid w:val="00141688"/>
    <w:rsid w:val="001419CC"/>
    <w:rsid w:val="00141B9F"/>
    <w:rsid w:val="00141D28"/>
    <w:rsid w:val="00141EC3"/>
    <w:rsid w:val="00141F98"/>
    <w:rsid w:val="00141FA2"/>
    <w:rsid w:val="00142199"/>
    <w:rsid w:val="00142249"/>
    <w:rsid w:val="0014227F"/>
    <w:rsid w:val="0014235B"/>
    <w:rsid w:val="00142784"/>
    <w:rsid w:val="001427A6"/>
    <w:rsid w:val="00142869"/>
    <w:rsid w:val="00142A2F"/>
    <w:rsid w:val="00142AC4"/>
    <w:rsid w:val="00142DD7"/>
    <w:rsid w:val="00142E46"/>
    <w:rsid w:val="00142EC1"/>
    <w:rsid w:val="00143063"/>
    <w:rsid w:val="00143404"/>
    <w:rsid w:val="00143621"/>
    <w:rsid w:val="00143887"/>
    <w:rsid w:val="00143AEE"/>
    <w:rsid w:val="00143C76"/>
    <w:rsid w:val="00143D3B"/>
    <w:rsid w:val="00143D52"/>
    <w:rsid w:val="00143D9A"/>
    <w:rsid w:val="00143EAB"/>
    <w:rsid w:val="00143EC6"/>
    <w:rsid w:val="00143EE5"/>
    <w:rsid w:val="00143F94"/>
    <w:rsid w:val="00143F99"/>
    <w:rsid w:val="00143FA6"/>
    <w:rsid w:val="001441A0"/>
    <w:rsid w:val="001442B4"/>
    <w:rsid w:val="0014442F"/>
    <w:rsid w:val="001444AC"/>
    <w:rsid w:val="00144560"/>
    <w:rsid w:val="00144777"/>
    <w:rsid w:val="00144BC9"/>
    <w:rsid w:val="00144CAE"/>
    <w:rsid w:val="00144CCA"/>
    <w:rsid w:val="00144DF2"/>
    <w:rsid w:val="00144E01"/>
    <w:rsid w:val="00145040"/>
    <w:rsid w:val="0014512F"/>
    <w:rsid w:val="00145177"/>
    <w:rsid w:val="00145224"/>
    <w:rsid w:val="001452B5"/>
    <w:rsid w:val="00145362"/>
    <w:rsid w:val="00145444"/>
    <w:rsid w:val="001454E3"/>
    <w:rsid w:val="00145597"/>
    <w:rsid w:val="00145692"/>
    <w:rsid w:val="00145750"/>
    <w:rsid w:val="0014592B"/>
    <w:rsid w:val="00145DB2"/>
    <w:rsid w:val="00145F8D"/>
    <w:rsid w:val="001460CA"/>
    <w:rsid w:val="0014636A"/>
    <w:rsid w:val="001465BC"/>
    <w:rsid w:val="001465C6"/>
    <w:rsid w:val="00146721"/>
    <w:rsid w:val="001467C5"/>
    <w:rsid w:val="001469FC"/>
    <w:rsid w:val="00146C17"/>
    <w:rsid w:val="00146E1E"/>
    <w:rsid w:val="00146EB9"/>
    <w:rsid w:val="00146F6F"/>
    <w:rsid w:val="001470D6"/>
    <w:rsid w:val="0014722E"/>
    <w:rsid w:val="00147268"/>
    <w:rsid w:val="001472D7"/>
    <w:rsid w:val="00147356"/>
    <w:rsid w:val="00147548"/>
    <w:rsid w:val="00147778"/>
    <w:rsid w:val="0014797B"/>
    <w:rsid w:val="00147A59"/>
    <w:rsid w:val="00147A88"/>
    <w:rsid w:val="00147D16"/>
    <w:rsid w:val="00147EA9"/>
    <w:rsid w:val="00147F8A"/>
    <w:rsid w:val="00147FA6"/>
    <w:rsid w:val="00150051"/>
    <w:rsid w:val="001500CA"/>
    <w:rsid w:val="0015014C"/>
    <w:rsid w:val="0015031D"/>
    <w:rsid w:val="001505A7"/>
    <w:rsid w:val="0015073E"/>
    <w:rsid w:val="00150878"/>
    <w:rsid w:val="00150929"/>
    <w:rsid w:val="001509E2"/>
    <w:rsid w:val="00150A01"/>
    <w:rsid w:val="00150BD4"/>
    <w:rsid w:val="00150E33"/>
    <w:rsid w:val="00150F4B"/>
    <w:rsid w:val="00150F68"/>
    <w:rsid w:val="001510CF"/>
    <w:rsid w:val="00151147"/>
    <w:rsid w:val="001511D3"/>
    <w:rsid w:val="0015133D"/>
    <w:rsid w:val="001515F0"/>
    <w:rsid w:val="00151631"/>
    <w:rsid w:val="00151660"/>
    <w:rsid w:val="00151808"/>
    <w:rsid w:val="00151811"/>
    <w:rsid w:val="001518CC"/>
    <w:rsid w:val="00151B1E"/>
    <w:rsid w:val="00151C1B"/>
    <w:rsid w:val="00151CF0"/>
    <w:rsid w:val="00151ECE"/>
    <w:rsid w:val="00151EE2"/>
    <w:rsid w:val="00151F77"/>
    <w:rsid w:val="00152095"/>
    <w:rsid w:val="0015209C"/>
    <w:rsid w:val="00152159"/>
    <w:rsid w:val="00152362"/>
    <w:rsid w:val="0015258C"/>
    <w:rsid w:val="001525A5"/>
    <w:rsid w:val="001525ED"/>
    <w:rsid w:val="0015281E"/>
    <w:rsid w:val="00152828"/>
    <w:rsid w:val="00152847"/>
    <w:rsid w:val="001528D6"/>
    <w:rsid w:val="00152939"/>
    <w:rsid w:val="0015298B"/>
    <w:rsid w:val="001529E4"/>
    <w:rsid w:val="00152B3E"/>
    <w:rsid w:val="00152C54"/>
    <w:rsid w:val="00152D4F"/>
    <w:rsid w:val="00153444"/>
    <w:rsid w:val="0015346C"/>
    <w:rsid w:val="001534E7"/>
    <w:rsid w:val="0015379C"/>
    <w:rsid w:val="00153978"/>
    <w:rsid w:val="00153A37"/>
    <w:rsid w:val="00153B65"/>
    <w:rsid w:val="00153FF7"/>
    <w:rsid w:val="0015416A"/>
    <w:rsid w:val="0015443C"/>
    <w:rsid w:val="001545D3"/>
    <w:rsid w:val="0015461F"/>
    <w:rsid w:val="00154694"/>
    <w:rsid w:val="001546A0"/>
    <w:rsid w:val="0015482C"/>
    <w:rsid w:val="00154891"/>
    <w:rsid w:val="001548A0"/>
    <w:rsid w:val="001549D5"/>
    <w:rsid w:val="001549D7"/>
    <w:rsid w:val="00154A83"/>
    <w:rsid w:val="00154C23"/>
    <w:rsid w:val="00154CA6"/>
    <w:rsid w:val="00154CB3"/>
    <w:rsid w:val="00154D5F"/>
    <w:rsid w:val="0015520A"/>
    <w:rsid w:val="001553C7"/>
    <w:rsid w:val="00155431"/>
    <w:rsid w:val="001554DA"/>
    <w:rsid w:val="00155523"/>
    <w:rsid w:val="00155541"/>
    <w:rsid w:val="00155580"/>
    <w:rsid w:val="00155651"/>
    <w:rsid w:val="00155701"/>
    <w:rsid w:val="0015597F"/>
    <w:rsid w:val="00155988"/>
    <w:rsid w:val="001559EC"/>
    <w:rsid w:val="00155A13"/>
    <w:rsid w:val="00155A32"/>
    <w:rsid w:val="00155AF4"/>
    <w:rsid w:val="00155BC5"/>
    <w:rsid w:val="00155C0C"/>
    <w:rsid w:val="00155CEB"/>
    <w:rsid w:val="00155E7D"/>
    <w:rsid w:val="00155F70"/>
    <w:rsid w:val="0015602D"/>
    <w:rsid w:val="001560A8"/>
    <w:rsid w:val="001562BB"/>
    <w:rsid w:val="001562DB"/>
    <w:rsid w:val="00156466"/>
    <w:rsid w:val="001565E9"/>
    <w:rsid w:val="0015669F"/>
    <w:rsid w:val="00156944"/>
    <w:rsid w:val="001569B8"/>
    <w:rsid w:val="00156A25"/>
    <w:rsid w:val="00156C22"/>
    <w:rsid w:val="00156CE2"/>
    <w:rsid w:val="00156D9B"/>
    <w:rsid w:val="00156EBC"/>
    <w:rsid w:val="00157127"/>
    <w:rsid w:val="001571B7"/>
    <w:rsid w:val="001571BF"/>
    <w:rsid w:val="001572CC"/>
    <w:rsid w:val="001573C5"/>
    <w:rsid w:val="001573E8"/>
    <w:rsid w:val="001575B5"/>
    <w:rsid w:val="001576EE"/>
    <w:rsid w:val="0015772B"/>
    <w:rsid w:val="00157771"/>
    <w:rsid w:val="0015779C"/>
    <w:rsid w:val="00157827"/>
    <w:rsid w:val="00157929"/>
    <w:rsid w:val="0015796D"/>
    <w:rsid w:val="00157B7E"/>
    <w:rsid w:val="00157D9F"/>
    <w:rsid w:val="00160026"/>
    <w:rsid w:val="001601C3"/>
    <w:rsid w:val="0016032B"/>
    <w:rsid w:val="00160416"/>
    <w:rsid w:val="00160520"/>
    <w:rsid w:val="001605B0"/>
    <w:rsid w:val="00160626"/>
    <w:rsid w:val="0016075D"/>
    <w:rsid w:val="00160805"/>
    <w:rsid w:val="0016096D"/>
    <w:rsid w:val="001609E3"/>
    <w:rsid w:val="00160AB5"/>
    <w:rsid w:val="00160BE1"/>
    <w:rsid w:val="00160C55"/>
    <w:rsid w:val="00160FC9"/>
    <w:rsid w:val="00161388"/>
    <w:rsid w:val="001615AD"/>
    <w:rsid w:val="001618CF"/>
    <w:rsid w:val="00161AA3"/>
    <w:rsid w:val="00161ADD"/>
    <w:rsid w:val="00161B20"/>
    <w:rsid w:val="00161B26"/>
    <w:rsid w:val="00161B36"/>
    <w:rsid w:val="00161C0C"/>
    <w:rsid w:val="00161C9F"/>
    <w:rsid w:val="00161EB3"/>
    <w:rsid w:val="00161F2C"/>
    <w:rsid w:val="00161FBD"/>
    <w:rsid w:val="00161FC1"/>
    <w:rsid w:val="0016217F"/>
    <w:rsid w:val="001622CD"/>
    <w:rsid w:val="00162383"/>
    <w:rsid w:val="001628A7"/>
    <w:rsid w:val="00162918"/>
    <w:rsid w:val="00162B38"/>
    <w:rsid w:val="00162CDF"/>
    <w:rsid w:val="00162D47"/>
    <w:rsid w:val="00162EFE"/>
    <w:rsid w:val="0016319F"/>
    <w:rsid w:val="001631C4"/>
    <w:rsid w:val="00163218"/>
    <w:rsid w:val="00163466"/>
    <w:rsid w:val="00163754"/>
    <w:rsid w:val="001637B7"/>
    <w:rsid w:val="0016391C"/>
    <w:rsid w:val="00163961"/>
    <w:rsid w:val="00163965"/>
    <w:rsid w:val="00163BA1"/>
    <w:rsid w:val="00163D91"/>
    <w:rsid w:val="00163E47"/>
    <w:rsid w:val="00163E58"/>
    <w:rsid w:val="00163F87"/>
    <w:rsid w:val="00164041"/>
    <w:rsid w:val="00164237"/>
    <w:rsid w:val="001642E2"/>
    <w:rsid w:val="00164393"/>
    <w:rsid w:val="001644B7"/>
    <w:rsid w:val="0016451B"/>
    <w:rsid w:val="00164535"/>
    <w:rsid w:val="001646BF"/>
    <w:rsid w:val="00164701"/>
    <w:rsid w:val="00164925"/>
    <w:rsid w:val="00164A3D"/>
    <w:rsid w:val="00164B3E"/>
    <w:rsid w:val="00164BB4"/>
    <w:rsid w:val="00164D46"/>
    <w:rsid w:val="00164DF0"/>
    <w:rsid w:val="00164F90"/>
    <w:rsid w:val="0016528C"/>
    <w:rsid w:val="0016530D"/>
    <w:rsid w:val="00165476"/>
    <w:rsid w:val="0016551B"/>
    <w:rsid w:val="0016552B"/>
    <w:rsid w:val="00165533"/>
    <w:rsid w:val="0016558B"/>
    <w:rsid w:val="001656F7"/>
    <w:rsid w:val="0016570D"/>
    <w:rsid w:val="00165854"/>
    <w:rsid w:val="0016587C"/>
    <w:rsid w:val="00165910"/>
    <w:rsid w:val="00165CA5"/>
    <w:rsid w:val="00165F80"/>
    <w:rsid w:val="00166041"/>
    <w:rsid w:val="0016611C"/>
    <w:rsid w:val="0016630D"/>
    <w:rsid w:val="001663C5"/>
    <w:rsid w:val="00166514"/>
    <w:rsid w:val="0016657B"/>
    <w:rsid w:val="001669F4"/>
    <w:rsid w:val="00166A77"/>
    <w:rsid w:val="00166BB3"/>
    <w:rsid w:val="00166CD2"/>
    <w:rsid w:val="00166D67"/>
    <w:rsid w:val="00166EB9"/>
    <w:rsid w:val="0016701E"/>
    <w:rsid w:val="00167100"/>
    <w:rsid w:val="0016712B"/>
    <w:rsid w:val="001671A9"/>
    <w:rsid w:val="001671E1"/>
    <w:rsid w:val="00167658"/>
    <w:rsid w:val="0016765E"/>
    <w:rsid w:val="001676C5"/>
    <w:rsid w:val="001676D5"/>
    <w:rsid w:val="00167727"/>
    <w:rsid w:val="001678BF"/>
    <w:rsid w:val="00167966"/>
    <w:rsid w:val="001679F7"/>
    <w:rsid w:val="00167AA3"/>
    <w:rsid w:val="00167AFD"/>
    <w:rsid w:val="00167D3C"/>
    <w:rsid w:val="00167E95"/>
    <w:rsid w:val="00167FB6"/>
    <w:rsid w:val="001700B3"/>
    <w:rsid w:val="00170635"/>
    <w:rsid w:val="0017063E"/>
    <w:rsid w:val="001706CD"/>
    <w:rsid w:val="001706E7"/>
    <w:rsid w:val="00170818"/>
    <w:rsid w:val="00170833"/>
    <w:rsid w:val="001708C9"/>
    <w:rsid w:val="0017094A"/>
    <w:rsid w:val="00170AE2"/>
    <w:rsid w:val="00170CB3"/>
    <w:rsid w:val="00170CE8"/>
    <w:rsid w:val="00170D2C"/>
    <w:rsid w:val="00170DB9"/>
    <w:rsid w:val="00170EC7"/>
    <w:rsid w:val="00170F1D"/>
    <w:rsid w:val="00170FD2"/>
    <w:rsid w:val="00171020"/>
    <w:rsid w:val="001714D0"/>
    <w:rsid w:val="00171591"/>
    <w:rsid w:val="001715CD"/>
    <w:rsid w:val="001716D2"/>
    <w:rsid w:val="00171732"/>
    <w:rsid w:val="00171C59"/>
    <w:rsid w:val="00171CA6"/>
    <w:rsid w:val="00171D1E"/>
    <w:rsid w:val="00171DEA"/>
    <w:rsid w:val="001721A8"/>
    <w:rsid w:val="001721CF"/>
    <w:rsid w:val="00172208"/>
    <w:rsid w:val="0017227E"/>
    <w:rsid w:val="00172327"/>
    <w:rsid w:val="001724A0"/>
    <w:rsid w:val="00172651"/>
    <w:rsid w:val="001726C8"/>
    <w:rsid w:val="00172A9E"/>
    <w:rsid w:val="00172B1C"/>
    <w:rsid w:val="00172D65"/>
    <w:rsid w:val="00172DD7"/>
    <w:rsid w:val="001730D6"/>
    <w:rsid w:val="001733BB"/>
    <w:rsid w:val="001733BE"/>
    <w:rsid w:val="00173889"/>
    <w:rsid w:val="00173972"/>
    <w:rsid w:val="00173A5A"/>
    <w:rsid w:val="00173C2D"/>
    <w:rsid w:val="00173EDE"/>
    <w:rsid w:val="001740ED"/>
    <w:rsid w:val="00174184"/>
    <w:rsid w:val="001744E3"/>
    <w:rsid w:val="00174511"/>
    <w:rsid w:val="0017460F"/>
    <w:rsid w:val="001749F3"/>
    <w:rsid w:val="00174A98"/>
    <w:rsid w:val="00174D60"/>
    <w:rsid w:val="00174F49"/>
    <w:rsid w:val="001751EE"/>
    <w:rsid w:val="001751F1"/>
    <w:rsid w:val="00175383"/>
    <w:rsid w:val="001755C5"/>
    <w:rsid w:val="00175735"/>
    <w:rsid w:val="00175778"/>
    <w:rsid w:val="0017591A"/>
    <w:rsid w:val="00175A31"/>
    <w:rsid w:val="00175B99"/>
    <w:rsid w:val="00175BA1"/>
    <w:rsid w:val="00175BA8"/>
    <w:rsid w:val="00175C3E"/>
    <w:rsid w:val="00175D54"/>
    <w:rsid w:val="00175E71"/>
    <w:rsid w:val="00175F47"/>
    <w:rsid w:val="00175F62"/>
    <w:rsid w:val="00175FE7"/>
    <w:rsid w:val="001761C6"/>
    <w:rsid w:val="001761D8"/>
    <w:rsid w:val="0017630C"/>
    <w:rsid w:val="0017655D"/>
    <w:rsid w:val="0017697F"/>
    <w:rsid w:val="001769B7"/>
    <w:rsid w:val="00176B21"/>
    <w:rsid w:val="00176C44"/>
    <w:rsid w:val="00176CD1"/>
    <w:rsid w:val="00176D45"/>
    <w:rsid w:val="00176E5F"/>
    <w:rsid w:val="00176EC5"/>
    <w:rsid w:val="00176F01"/>
    <w:rsid w:val="00176F56"/>
    <w:rsid w:val="0017711C"/>
    <w:rsid w:val="00177248"/>
    <w:rsid w:val="0017730A"/>
    <w:rsid w:val="00177341"/>
    <w:rsid w:val="0017738C"/>
    <w:rsid w:val="0017739E"/>
    <w:rsid w:val="00177589"/>
    <w:rsid w:val="001779FD"/>
    <w:rsid w:val="00177A16"/>
    <w:rsid w:val="00177A68"/>
    <w:rsid w:val="00177CE4"/>
    <w:rsid w:val="00177DA7"/>
    <w:rsid w:val="001801F1"/>
    <w:rsid w:val="001802A0"/>
    <w:rsid w:val="00180458"/>
    <w:rsid w:val="00180740"/>
    <w:rsid w:val="001807CB"/>
    <w:rsid w:val="001807F0"/>
    <w:rsid w:val="001809B1"/>
    <w:rsid w:val="00180C19"/>
    <w:rsid w:val="00180D99"/>
    <w:rsid w:val="00180DC0"/>
    <w:rsid w:val="00180E5C"/>
    <w:rsid w:val="00180F4B"/>
    <w:rsid w:val="00180F96"/>
    <w:rsid w:val="00181045"/>
    <w:rsid w:val="001812B4"/>
    <w:rsid w:val="0018145B"/>
    <w:rsid w:val="0018146D"/>
    <w:rsid w:val="0018164E"/>
    <w:rsid w:val="00181651"/>
    <w:rsid w:val="001816C5"/>
    <w:rsid w:val="001817F7"/>
    <w:rsid w:val="00181823"/>
    <w:rsid w:val="00181995"/>
    <w:rsid w:val="00181B4A"/>
    <w:rsid w:val="00181E60"/>
    <w:rsid w:val="00181E70"/>
    <w:rsid w:val="00181E89"/>
    <w:rsid w:val="00181F63"/>
    <w:rsid w:val="001820C9"/>
    <w:rsid w:val="0018217D"/>
    <w:rsid w:val="00182199"/>
    <w:rsid w:val="00182212"/>
    <w:rsid w:val="0018258F"/>
    <w:rsid w:val="001829C5"/>
    <w:rsid w:val="00182A5F"/>
    <w:rsid w:val="00182B11"/>
    <w:rsid w:val="00182C80"/>
    <w:rsid w:val="00182CE0"/>
    <w:rsid w:val="00182CEF"/>
    <w:rsid w:val="00182D99"/>
    <w:rsid w:val="00182F6B"/>
    <w:rsid w:val="0018303D"/>
    <w:rsid w:val="00183076"/>
    <w:rsid w:val="00183100"/>
    <w:rsid w:val="001832EB"/>
    <w:rsid w:val="00183564"/>
    <w:rsid w:val="001835DF"/>
    <w:rsid w:val="001836CA"/>
    <w:rsid w:val="001836D0"/>
    <w:rsid w:val="00183862"/>
    <w:rsid w:val="00183972"/>
    <w:rsid w:val="00183A6C"/>
    <w:rsid w:val="00183A83"/>
    <w:rsid w:val="00183CA1"/>
    <w:rsid w:val="00183D5B"/>
    <w:rsid w:val="00183E78"/>
    <w:rsid w:val="00184228"/>
    <w:rsid w:val="0018424A"/>
    <w:rsid w:val="001845A4"/>
    <w:rsid w:val="00184643"/>
    <w:rsid w:val="001846B8"/>
    <w:rsid w:val="00184889"/>
    <w:rsid w:val="00184940"/>
    <w:rsid w:val="00184B66"/>
    <w:rsid w:val="00184D56"/>
    <w:rsid w:val="00184E30"/>
    <w:rsid w:val="00184EC0"/>
    <w:rsid w:val="00184F7C"/>
    <w:rsid w:val="00185148"/>
    <w:rsid w:val="0018514D"/>
    <w:rsid w:val="00185195"/>
    <w:rsid w:val="0018522B"/>
    <w:rsid w:val="0018530A"/>
    <w:rsid w:val="0018532C"/>
    <w:rsid w:val="001854A1"/>
    <w:rsid w:val="0018554D"/>
    <w:rsid w:val="0018559E"/>
    <w:rsid w:val="001857A1"/>
    <w:rsid w:val="00185A2C"/>
    <w:rsid w:val="00185AB7"/>
    <w:rsid w:val="00185B25"/>
    <w:rsid w:val="00185C8B"/>
    <w:rsid w:val="00185EDD"/>
    <w:rsid w:val="0018615A"/>
    <w:rsid w:val="001863B9"/>
    <w:rsid w:val="001864AA"/>
    <w:rsid w:val="00186729"/>
    <w:rsid w:val="001867C7"/>
    <w:rsid w:val="001867E7"/>
    <w:rsid w:val="001867F0"/>
    <w:rsid w:val="00186832"/>
    <w:rsid w:val="00186859"/>
    <w:rsid w:val="00186916"/>
    <w:rsid w:val="00186A78"/>
    <w:rsid w:val="00186AFA"/>
    <w:rsid w:val="00186C6C"/>
    <w:rsid w:val="00186DB6"/>
    <w:rsid w:val="00186EA2"/>
    <w:rsid w:val="00186F50"/>
    <w:rsid w:val="00186F90"/>
    <w:rsid w:val="00186FF3"/>
    <w:rsid w:val="0018700C"/>
    <w:rsid w:val="00187010"/>
    <w:rsid w:val="00187045"/>
    <w:rsid w:val="001872CB"/>
    <w:rsid w:val="0018733B"/>
    <w:rsid w:val="0018765C"/>
    <w:rsid w:val="00187AE6"/>
    <w:rsid w:val="00187C8F"/>
    <w:rsid w:val="00187DCD"/>
    <w:rsid w:val="00187F17"/>
    <w:rsid w:val="00187FCD"/>
    <w:rsid w:val="001900BE"/>
    <w:rsid w:val="0019016D"/>
    <w:rsid w:val="00190309"/>
    <w:rsid w:val="001903EC"/>
    <w:rsid w:val="001904A5"/>
    <w:rsid w:val="00190514"/>
    <w:rsid w:val="001905B4"/>
    <w:rsid w:val="0019076C"/>
    <w:rsid w:val="001908B5"/>
    <w:rsid w:val="001908F2"/>
    <w:rsid w:val="00190930"/>
    <w:rsid w:val="00190A68"/>
    <w:rsid w:val="00190A6B"/>
    <w:rsid w:val="00190C1F"/>
    <w:rsid w:val="00190EC1"/>
    <w:rsid w:val="0019112A"/>
    <w:rsid w:val="00191281"/>
    <w:rsid w:val="00191330"/>
    <w:rsid w:val="00191454"/>
    <w:rsid w:val="00191764"/>
    <w:rsid w:val="00191966"/>
    <w:rsid w:val="001919A6"/>
    <w:rsid w:val="00191B06"/>
    <w:rsid w:val="00191C3E"/>
    <w:rsid w:val="00191F29"/>
    <w:rsid w:val="00191FDD"/>
    <w:rsid w:val="00192022"/>
    <w:rsid w:val="001920CA"/>
    <w:rsid w:val="001921BD"/>
    <w:rsid w:val="00192375"/>
    <w:rsid w:val="001923E7"/>
    <w:rsid w:val="001928E8"/>
    <w:rsid w:val="001929AD"/>
    <w:rsid w:val="001929AF"/>
    <w:rsid w:val="00192AEB"/>
    <w:rsid w:val="00192D19"/>
    <w:rsid w:val="00192E3C"/>
    <w:rsid w:val="00192EA9"/>
    <w:rsid w:val="0019306A"/>
    <w:rsid w:val="00193173"/>
    <w:rsid w:val="00193182"/>
    <w:rsid w:val="001932F1"/>
    <w:rsid w:val="001933D5"/>
    <w:rsid w:val="0019372A"/>
    <w:rsid w:val="00193A87"/>
    <w:rsid w:val="00193BF0"/>
    <w:rsid w:val="00193C76"/>
    <w:rsid w:val="00193C82"/>
    <w:rsid w:val="00193E4E"/>
    <w:rsid w:val="00193EA7"/>
    <w:rsid w:val="0019405B"/>
    <w:rsid w:val="001940C1"/>
    <w:rsid w:val="001941E4"/>
    <w:rsid w:val="001941EE"/>
    <w:rsid w:val="001942D7"/>
    <w:rsid w:val="001943D2"/>
    <w:rsid w:val="0019453E"/>
    <w:rsid w:val="00194575"/>
    <w:rsid w:val="0019460E"/>
    <w:rsid w:val="00194684"/>
    <w:rsid w:val="0019469B"/>
    <w:rsid w:val="001946E9"/>
    <w:rsid w:val="00194719"/>
    <w:rsid w:val="0019477C"/>
    <w:rsid w:val="0019477E"/>
    <w:rsid w:val="0019489B"/>
    <w:rsid w:val="00194988"/>
    <w:rsid w:val="00194AE3"/>
    <w:rsid w:val="00194D36"/>
    <w:rsid w:val="00194DEE"/>
    <w:rsid w:val="00194E7D"/>
    <w:rsid w:val="00194FF9"/>
    <w:rsid w:val="0019522F"/>
    <w:rsid w:val="00195257"/>
    <w:rsid w:val="001953FE"/>
    <w:rsid w:val="00195401"/>
    <w:rsid w:val="0019545E"/>
    <w:rsid w:val="001954CE"/>
    <w:rsid w:val="001954F3"/>
    <w:rsid w:val="00195534"/>
    <w:rsid w:val="00195652"/>
    <w:rsid w:val="00195787"/>
    <w:rsid w:val="00195960"/>
    <w:rsid w:val="00195BAE"/>
    <w:rsid w:val="00195E29"/>
    <w:rsid w:val="00195F41"/>
    <w:rsid w:val="00195F53"/>
    <w:rsid w:val="00195FEE"/>
    <w:rsid w:val="00196037"/>
    <w:rsid w:val="001960B1"/>
    <w:rsid w:val="0019622D"/>
    <w:rsid w:val="00196263"/>
    <w:rsid w:val="00196337"/>
    <w:rsid w:val="00196407"/>
    <w:rsid w:val="00196558"/>
    <w:rsid w:val="00196573"/>
    <w:rsid w:val="001967A2"/>
    <w:rsid w:val="00196866"/>
    <w:rsid w:val="001968F3"/>
    <w:rsid w:val="00196917"/>
    <w:rsid w:val="001969D2"/>
    <w:rsid w:val="00196AF2"/>
    <w:rsid w:val="00196B4E"/>
    <w:rsid w:val="00196BE5"/>
    <w:rsid w:val="00196BFD"/>
    <w:rsid w:val="00196EF2"/>
    <w:rsid w:val="0019720A"/>
    <w:rsid w:val="00197345"/>
    <w:rsid w:val="00197433"/>
    <w:rsid w:val="001974D5"/>
    <w:rsid w:val="0019758C"/>
    <w:rsid w:val="00197721"/>
    <w:rsid w:val="0019772C"/>
    <w:rsid w:val="0019779A"/>
    <w:rsid w:val="00197905"/>
    <w:rsid w:val="0019799F"/>
    <w:rsid w:val="001979DE"/>
    <w:rsid w:val="00197C4B"/>
    <w:rsid w:val="00197C79"/>
    <w:rsid w:val="00197D26"/>
    <w:rsid w:val="00197ECA"/>
    <w:rsid w:val="001A0084"/>
    <w:rsid w:val="001A00CA"/>
    <w:rsid w:val="001A00DD"/>
    <w:rsid w:val="001A01E2"/>
    <w:rsid w:val="001A0267"/>
    <w:rsid w:val="001A030A"/>
    <w:rsid w:val="001A045F"/>
    <w:rsid w:val="001A0479"/>
    <w:rsid w:val="001A04E2"/>
    <w:rsid w:val="001A0538"/>
    <w:rsid w:val="001A0570"/>
    <w:rsid w:val="001A05C1"/>
    <w:rsid w:val="001A061E"/>
    <w:rsid w:val="001A078C"/>
    <w:rsid w:val="001A0BD9"/>
    <w:rsid w:val="001A0C07"/>
    <w:rsid w:val="001A0CA1"/>
    <w:rsid w:val="001A0E17"/>
    <w:rsid w:val="001A0EAA"/>
    <w:rsid w:val="001A12ED"/>
    <w:rsid w:val="001A1389"/>
    <w:rsid w:val="001A1454"/>
    <w:rsid w:val="001A147D"/>
    <w:rsid w:val="001A166A"/>
    <w:rsid w:val="001A186B"/>
    <w:rsid w:val="001A18EC"/>
    <w:rsid w:val="001A1B1F"/>
    <w:rsid w:val="001A1C2B"/>
    <w:rsid w:val="001A1D6A"/>
    <w:rsid w:val="001A1E81"/>
    <w:rsid w:val="001A1FF4"/>
    <w:rsid w:val="001A209C"/>
    <w:rsid w:val="001A21B2"/>
    <w:rsid w:val="001A21F0"/>
    <w:rsid w:val="001A22AA"/>
    <w:rsid w:val="001A246A"/>
    <w:rsid w:val="001A255D"/>
    <w:rsid w:val="001A25AF"/>
    <w:rsid w:val="001A2707"/>
    <w:rsid w:val="001A2894"/>
    <w:rsid w:val="001A28E0"/>
    <w:rsid w:val="001A2923"/>
    <w:rsid w:val="001A2A05"/>
    <w:rsid w:val="001A2A77"/>
    <w:rsid w:val="001A2C94"/>
    <w:rsid w:val="001A2E2F"/>
    <w:rsid w:val="001A2E74"/>
    <w:rsid w:val="001A308E"/>
    <w:rsid w:val="001A3260"/>
    <w:rsid w:val="001A3358"/>
    <w:rsid w:val="001A3417"/>
    <w:rsid w:val="001A3441"/>
    <w:rsid w:val="001A34BC"/>
    <w:rsid w:val="001A3717"/>
    <w:rsid w:val="001A373C"/>
    <w:rsid w:val="001A39CF"/>
    <w:rsid w:val="001A3A82"/>
    <w:rsid w:val="001A3B95"/>
    <w:rsid w:val="001A3C1A"/>
    <w:rsid w:val="001A3D49"/>
    <w:rsid w:val="001A3DB9"/>
    <w:rsid w:val="001A41C3"/>
    <w:rsid w:val="001A4276"/>
    <w:rsid w:val="001A4384"/>
    <w:rsid w:val="001A43E2"/>
    <w:rsid w:val="001A44DB"/>
    <w:rsid w:val="001A47F2"/>
    <w:rsid w:val="001A4852"/>
    <w:rsid w:val="001A48EB"/>
    <w:rsid w:val="001A48EE"/>
    <w:rsid w:val="001A49ED"/>
    <w:rsid w:val="001A4B57"/>
    <w:rsid w:val="001A4B6C"/>
    <w:rsid w:val="001A4E02"/>
    <w:rsid w:val="001A4E4E"/>
    <w:rsid w:val="001A4EE6"/>
    <w:rsid w:val="001A4F50"/>
    <w:rsid w:val="001A4F7C"/>
    <w:rsid w:val="001A5124"/>
    <w:rsid w:val="001A525B"/>
    <w:rsid w:val="001A5286"/>
    <w:rsid w:val="001A55C1"/>
    <w:rsid w:val="001A567C"/>
    <w:rsid w:val="001A5712"/>
    <w:rsid w:val="001A5735"/>
    <w:rsid w:val="001A5868"/>
    <w:rsid w:val="001A5966"/>
    <w:rsid w:val="001A5ABC"/>
    <w:rsid w:val="001A5C68"/>
    <w:rsid w:val="001A5DCB"/>
    <w:rsid w:val="001A5E75"/>
    <w:rsid w:val="001A6159"/>
    <w:rsid w:val="001A6474"/>
    <w:rsid w:val="001A6523"/>
    <w:rsid w:val="001A65A5"/>
    <w:rsid w:val="001A67A2"/>
    <w:rsid w:val="001A6881"/>
    <w:rsid w:val="001A68AA"/>
    <w:rsid w:val="001A6988"/>
    <w:rsid w:val="001A6B01"/>
    <w:rsid w:val="001A6B75"/>
    <w:rsid w:val="001A6C30"/>
    <w:rsid w:val="001A6D5F"/>
    <w:rsid w:val="001A6D66"/>
    <w:rsid w:val="001A6D7D"/>
    <w:rsid w:val="001A6E0E"/>
    <w:rsid w:val="001A6E4B"/>
    <w:rsid w:val="001A6EE0"/>
    <w:rsid w:val="001A6F60"/>
    <w:rsid w:val="001A728E"/>
    <w:rsid w:val="001A755B"/>
    <w:rsid w:val="001A756C"/>
    <w:rsid w:val="001A75B3"/>
    <w:rsid w:val="001A772B"/>
    <w:rsid w:val="001A7733"/>
    <w:rsid w:val="001A7758"/>
    <w:rsid w:val="001A77FF"/>
    <w:rsid w:val="001A78DB"/>
    <w:rsid w:val="001A7A08"/>
    <w:rsid w:val="001A7B70"/>
    <w:rsid w:val="001A7C6F"/>
    <w:rsid w:val="001A7D57"/>
    <w:rsid w:val="001A7EB4"/>
    <w:rsid w:val="001A7FF8"/>
    <w:rsid w:val="001B000D"/>
    <w:rsid w:val="001B0136"/>
    <w:rsid w:val="001B018A"/>
    <w:rsid w:val="001B0268"/>
    <w:rsid w:val="001B02C7"/>
    <w:rsid w:val="001B03EE"/>
    <w:rsid w:val="001B04B1"/>
    <w:rsid w:val="001B0520"/>
    <w:rsid w:val="001B0577"/>
    <w:rsid w:val="001B05E4"/>
    <w:rsid w:val="001B06F3"/>
    <w:rsid w:val="001B076A"/>
    <w:rsid w:val="001B0919"/>
    <w:rsid w:val="001B0A07"/>
    <w:rsid w:val="001B0B3F"/>
    <w:rsid w:val="001B0B43"/>
    <w:rsid w:val="001B0B73"/>
    <w:rsid w:val="001B0C16"/>
    <w:rsid w:val="001B0EB5"/>
    <w:rsid w:val="001B0EBF"/>
    <w:rsid w:val="001B10D6"/>
    <w:rsid w:val="001B1189"/>
    <w:rsid w:val="001B11F1"/>
    <w:rsid w:val="001B1294"/>
    <w:rsid w:val="001B1393"/>
    <w:rsid w:val="001B14BC"/>
    <w:rsid w:val="001B15F7"/>
    <w:rsid w:val="001B1850"/>
    <w:rsid w:val="001B187B"/>
    <w:rsid w:val="001B189C"/>
    <w:rsid w:val="001B1903"/>
    <w:rsid w:val="001B192C"/>
    <w:rsid w:val="001B1AAA"/>
    <w:rsid w:val="001B1B10"/>
    <w:rsid w:val="001B1B2B"/>
    <w:rsid w:val="001B1BD9"/>
    <w:rsid w:val="001B1CF4"/>
    <w:rsid w:val="001B1D2F"/>
    <w:rsid w:val="001B1DCE"/>
    <w:rsid w:val="001B1E32"/>
    <w:rsid w:val="001B203D"/>
    <w:rsid w:val="001B2185"/>
    <w:rsid w:val="001B21A4"/>
    <w:rsid w:val="001B240F"/>
    <w:rsid w:val="001B25F7"/>
    <w:rsid w:val="001B26B6"/>
    <w:rsid w:val="001B27E7"/>
    <w:rsid w:val="001B2862"/>
    <w:rsid w:val="001B28F0"/>
    <w:rsid w:val="001B290B"/>
    <w:rsid w:val="001B2A08"/>
    <w:rsid w:val="001B2A51"/>
    <w:rsid w:val="001B2E2E"/>
    <w:rsid w:val="001B2E51"/>
    <w:rsid w:val="001B2E9A"/>
    <w:rsid w:val="001B2F0B"/>
    <w:rsid w:val="001B303C"/>
    <w:rsid w:val="001B3096"/>
    <w:rsid w:val="001B3172"/>
    <w:rsid w:val="001B3252"/>
    <w:rsid w:val="001B325C"/>
    <w:rsid w:val="001B33FD"/>
    <w:rsid w:val="001B3487"/>
    <w:rsid w:val="001B36F9"/>
    <w:rsid w:val="001B385E"/>
    <w:rsid w:val="001B3A68"/>
    <w:rsid w:val="001B3A81"/>
    <w:rsid w:val="001B3B1D"/>
    <w:rsid w:val="001B3C68"/>
    <w:rsid w:val="001B3F5A"/>
    <w:rsid w:val="001B4141"/>
    <w:rsid w:val="001B4190"/>
    <w:rsid w:val="001B41F3"/>
    <w:rsid w:val="001B427A"/>
    <w:rsid w:val="001B427B"/>
    <w:rsid w:val="001B4290"/>
    <w:rsid w:val="001B458F"/>
    <w:rsid w:val="001B4596"/>
    <w:rsid w:val="001B459B"/>
    <w:rsid w:val="001B4613"/>
    <w:rsid w:val="001B487F"/>
    <w:rsid w:val="001B4CE2"/>
    <w:rsid w:val="001B4DFB"/>
    <w:rsid w:val="001B4E93"/>
    <w:rsid w:val="001B50BE"/>
    <w:rsid w:val="001B5132"/>
    <w:rsid w:val="001B5295"/>
    <w:rsid w:val="001B5349"/>
    <w:rsid w:val="001B53CF"/>
    <w:rsid w:val="001B54F9"/>
    <w:rsid w:val="001B5528"/>
    <w:rsid w:val="001B552F"/>
    <w:rsid w:val="001B581F"/>
    <w:rsid w:val="001B5B85"/>
    <w:rsid w:val="001B5BAC"/>
    <w:rsid w:val="001B5BEA"/>
    <w:rsid w:val="001B5C01"/>
    <w:rsid w:val="001B5C40"/>
    <w:rsid w:val="001B5C7C"/>
    <w:rsid w:val="001B5E2F"/>
    <w:rsid w:val="001B5F19"/>
    <w:rsid w:val="001B60B6"/>
    <w:rsid w:val="001B63BE"/>
    <w:rsid w:val="001B6468"/>
    <w:rsid w:val="001B6568"/>
    <w:rsid w:val="001B66BE"/>
    <w:rsid w:val="001B68D7"/>
    <w:rsid w:val="001B6A75"/>
    <w:rsid w:val="001B6AF5"/>
    <w:rsid w:val="001B6C02"/>
    <w:rsid w:val="001B6CF2"/>
    <w:rsid w:val="001B6F13"/>
    <w:rsid w:val="001B6F73"/>
    <w:rsid w:val="001B7001"/>
    <w:rsid w:val="001B7174"/>
    <w:rsid w:val="001B71D2"/>
    <w:rsid w:val="001B71F1"/>
    <w:rsid w:val="001B72A4"/>
    <w:rsid w:val="001B74DD"/>
    <w:rsid w:val="001B7500"/>
    <w:rsid w:val="001B7678"/>
    <w:rsid w:val="001B789F"/>
    <w:rsid w:val="001B78E9"/>
    <w:rsid w:val="001B7A13"/>
    <w:rsid w:val="001B7B40"/>
    <w:rsid w:val="001B7BB4"/>
    <w:rsid w:val="001B7E8A"/>
    <w:rsid w:val="001B7FC4"/>
    <w:rsid w:val="001C022A"/>
    <w:rsid w:val="001C02E0"/>
    <w:rsid w:val="001C02E2"/>
    <w:rsid w:val="001C030A"/>
    <w:rsid w:val="001C042F"/>
    <w:rsid w:val="001C0482"/>
    <w:rsid w:val="001C0496"/>
    <w:rsid w:val="001C0535"/>
    <w:rsid w:val="001C0706"/>
    <w:rsid w:val="001C0736"/>
    <w:rsid w:val="001C082E"/>
    <w:rsid w:val="001C0880"/>
    <w:rsid w:val="001C09A5"/>
    <w:rsid w:val="001C0A91"/>
    <w:rsid w:val="001C0B9E"/>
    <w:rsid w:val="001C0CCF"/>
    <w:rsid w:val="001C0DC6"/>
    <w:rsid w:val="001C0EEE"/>
    <w:rsid w:val="001C0F58"/>
    <w:rsid w:val="001C10BA"/>
    <w:rsid w:val="001C10EF"/>
    <w:rsid w:val="001C115C"/>
    <w:rsid w:val="001C13C3"/>
    <w:rsid w:val="001C13FE"/>
    <w:rsid w:val="001C163E"/>
    <w:rsid w:val="001C1745"/>
    <w:rsid w:val="001C17CD"/>
    <w:rsid w:val="001C17E6"/>
    <w:rsid w:val="001C17EB"/>
    <w:rsid w:val="001C1841"/>
    <w:rsid w:val="001C19CB"/>
    <w:rsid w:val="001C1A9E"/>
    <w:rsid w:val="001C1B77"/>
    <w:rsid w:val="001C1BE8"/>
    <w:rsid w:val="001C1C15"/>
    <w:rsid w:val="001C1C18"/>
    <w:rsid w:val="001C1CB3"/>
    <w:rsid w:val="001C1CE5"/>
    <w:rsid w:val="001C1D0C"/>
    <w:rsid w:val="001C1DBC"/>
    <w:rsid w:val="001C1DFE"/>
    <w:rsid w:val="001C1EC6"/>
    <w:rsid w:val="001C1F62"/>
    <w:rsid w:val="001C20C4"/>
    <w:rsid w:val="001C2269"/>
    <w:rsid w:val="001C22C1"/>
    <w:rsid w:val="001C2418"/>
    <w:rsid w:val="001C2457"/>
    <w:rsid w:val="001C2544"/>
    <w:rsid w:val="001C25DF"/>
    <w:rsid w:val="001C26C4"/>
    <w:rsid w:val="001C26F5"/>
    <w:rsid w:val="001C27A1"/>
    <w:rsid w:val="001C27CA"/>
    <w:rsid w:val="001C2838"/>
    <w:rsid w:val="001C2883"/>
    <w:rsid w:val="001C29FB"/>
    <w:rsid w:val="001C2A86"/>
    <w:rsid w:val="001C2AF1"/>
    <w:rsid w:val="001C2B4B"/>
    <w:rsid w:val="001C2DB7"/>
    <w:rsid w:val="001C2E6A"/>
    <w:rsid w:val="001C2FB6"/>
    <w:rsid w:val="001C3096"/>
    <w:rsid w:val="001C33C8"/>
    <w:rsid w:val="001C34E1"/>
    <w:rsid w:val="001C351A"/>
    <w:rsid w:val="001C352D"/>
    <w:rsid w:val="001C35B8"/>
    <w:rsid w:val="001C3638"/>
    <w:rsid w:val="001C36BB"/>
    <w:rsid w:val="001C373B"/>
    <w:rsid w:val="001C3753"/>
    <w:rsid w:val="001C37AA"/>
    <w:rsid w:val="001C37F2"/>
    <w:rsid w:val="001C395C"/>
    <w:rsid w:val="001C3B70"/>
    <w:rsid w:val="001C3BFD"/>
    <w:rsid w:val="001C3C79"/>
    <w:rsid w:val="001C3E52"/>
    <w:rsid w:val="001C3F1E"/>
    <w:rsid w:val="001C400D"/>
    <w:rsid w:val="001C4120"/>
    <w:rsid w:val="001C4139"/>
    <w:rsid w:val="001C4388"/>
    <w:rsid w:val="001C4585"/>
    <w:rsid w:val="001C46A9"/>
    <w:rsid w:val="001C470C"/>
    <w:rsid w:val="001C48C4"/>
    <w:rsid w:val="001C4995"/>
    <w:rsid w:val="001C4C5D"/>
    <w:rsid w:val="001C4C78"/>
    <w:rsid w:val="001C4DF6"/>
    <w:rsid w:val="001C4E0D"/>
    <w:rsid w:val="001C4E70"/>
    <w:rsid w:val="001C5004"/>
    <w:rsid w:val="001C501B"/>
    <w:rsid w:val="001C5090"/>
    <w:rsid w:val="001C5144"/>
    <w:rsid w:val="001C5189"/>
    <w:rsid w:val="001C5385"/>
    <w:rsid w:val="001C53A7"/>
    <w:rsid w:val="001C5515"/>
    <w:rsid w:val="001C5595"/>
    <w:rsid w:val="001C5648"/>
    <w:rsid w:val="001C581C"/>
    <w:rsid w:val="001C585F"/>
    <w:rsid w:val="001C5990"/>
    <w:rsid w:val="001C5A46"/>
    <w:rsid w:val="001C5BE7"/>
    <w:rsid w:val="001C5C68"/>
    <w:rsid w:val="001C5CB4"/>
    <w:rsid w:val="001C5DAF"/>
    <w:rsid w:val="001C5DF7"/>
    <w:rsid w:val="001C5F0D"/>
    <w:rsid w:val="001C624C"/>
    <w:rsid w:val="001C627B"/>
    <w:rsid w:val="001C632B"/>
    <w:rsid w:val="001C6733"/>
    <w:rsid w:val="001C6764"/>
    <w:rsid w:val="001C684D"/>
    <w:rsid w:val="001C689A"/>
    <w:rsid w:val="001C6932"/>
    <w:rsid w:val="001C6D4F"/>
    <w:rsid w:val="001C77DE"/>
    <w:rsid w:val="001C77EF"/>
    <w:rsid w:val="001C7951"/>
    <w:rsid w:val="001C7BC2"/>
    <w:rsid w:val="001C7BD2"/>
    <w:rsid w:val="001C7BE5"/>
    <w:rsid w:val="001C7DAB"/>
    <w:rsid w:val="001C7F09"/>
    <w:rsid w:val="001C7F51"/>
    <w:rsid w:val="001C7FA2"/>
    <w:rsid w:val="001D01C3"/>
    <w:rsid w:val="001D01C7"/>
    <w:rsid w:val="001D024A"/>
    <w:rsid w:val="001D0412"/>
    <w:rsid w:val="001D0535"/>
    <w:rsid w:val="001D07DA"/>
    <w:rsid w:val="001D087F"/>
    <w:rsid w:val="001D08BB"/>
    <w:rsid w:val="001D099C"/>
    <w:rsid w:val="001D0AEE"/>
    <w:rsid w:val="001D0CDB"/>
    <w:rsid w:val="001D0D5E"/>
    <w:rsid w:val="001D0EED"/>
    <w:rsid w:val="001D105A"/>
    <w:rsid w:val="001D105B"/>
    <w:rsid w:val="001D1166"/>
    <w:rsid w:val="001D12AD"/>
    <w:rsid w:val="001D139B"/>
    <w:rsid w:val="001D14BE"/>
    <w:rsid w:val="001D14DA"/>
    <w:rsid w:val="001D1775"/>
    <w:rsid w:val="001D19FA"/>
    <w:rsid w:val="001D1BD1"/>
    <w:rsid w:val="001D1C24"/>
    <w:rsid w:val="001D1D4D"/>
    <w:rsid w:val="001D1E97"/>
    <w:rsid w:val="001D1EEF"/>
    <w:rsid w:val="001D200B"/>
    <w:rsid w:val="001D20A3"/>
    <w:rsid w:val="001D22E4"/>
    <w:rsid w:val="001D24E4"/>
    <w:rsid w:val="001D2538"/>
    <w:rsid w:val="001D2561"/>
    <w:rsid w:val="001D2715"/>
    <w:rsid w:val="001D281C"/>
    <w:rsid w:val="001D2821"/>
    <w:rsid w:val="001D282D"/>
    <w:rsid w:val="001D28B6"/>
    <w:rsid w:val="001D2A96"/>
    <w:rsid w:val="001D2B33"/>
    <w:rsid w:val="001D2C09"/>
    <w:rsid w:val="001D2C58"/>
    <w:rsid w:val="001D2E18"/>
    <w:rsid w:val="001D2F3E"/>
    <w:rsid w:val="001D3095"/>
    <w:rsid w:val="001D3139"/>
    <w:rsid w:val="001D32D7"/>
    <w:rsid w:val="001D33E4"/>
    <w:rsid w:val="001D34E9"/>
    <w:rsid w:val="001D3608"/>
    <w:rsid w:val="001D370D"/>
    <w:rsid w:val="001D38FA"/>
    <w:rsid w:val="001D3902"/>
    <w:rsid w:val="001D395D"/>
    <w:rsid w:val="001D39D1"/>
    <w:rsid w:val="001D3B02"/>
    <w:rsid w:val="001D3C16"/>
    <w:rsid w:val="001D3C18"/>
    <w:rsid w:val="001D3CB7"/>
    <w:rsid w:val="001D3D35"/>
    <w:rsid w:val="001D3D4D"/>
    <w:rsid w:val="001D3E48"/>
    <w:rsid w:val="001D3F7A"/>
    <w:rsid w:val="001D3FB4"/>
    <w:rsid w:val="001D40DB"/>
    <w:rsid w:val="001D4131"/>
    <w:rsid w:val="001D416F"/>
    <w:rsid w:val="001D41E4"/>
    <w:rsid w:val="001D4249"/>
    <w:rsid w:val="001D44B3"/>
    <w:rsid w:val="001D45B2"/>
    <w:rsid w:val="001D45FB"/>
    <w:rsid w:val="001D4618"/>
    <w:rsid w:val="001D4648"/>
    <w:rsid w:val="001D4692"/>
    <w:rsid w:val="001D4800"/>
    <w:rsid w:val="001D4916"/>
    <w:rsid w:val="001D4963"/>
    <w:rsid w:val="001D49F5"/>
    <w:rsid w:val="001D4AB1"/>
    <w:rsid w:val="001D4B31"/>
    <w:rsid w:val="001D4BBA"/>
    <w:rsid w:val="001D4D71"/>
    <w:rsid w:val="001D4DB3"/>
    <w:rsid w:val="001D4DFB"/>
    <w:rsid w:val="001D4EFB"/>
    <w:rsid w:val="001D4F62"/>
    <w:rsid w:val="001D5011"/>
    <w:rsid w:val="001D5075"/>
    <w:rsid w:val="001D5366"/>
    <w:rsid w:val="001D5429"/>
    <w:rsid w:val="001D54E8"/>
    <w:rsid w:val="001D55DC"/>
    <w:rsid w:val="001D55F0"/>
    <w:rsid w:val="001D5847"/>
    <w:rsid w:val="001D5854"/>
    <w:rsid w:val="001D59D0"/>
    <w:rsid w:val="001D59E9"/>
    <w:rsid w:val="001D5A1E"/>
    <w:rsid w:val="001D5B2A"/>
    <w:rsid w:val="001D5B6B"/>
    <w:rsid w:val="001D5BCB"/>
    <w:rsid w:val="001D5C65"/>
    <w:rsid w:val="001D5E0D"/>
    <w:rsid w:val="001D5E6B"/>
    <w:rsid w:val="001D5EFC"/>
    <w:rsid w:val="001D6505"/>
    <w:rsid w:val="001D651E"/>
    <w:rsid w:val="001D667C"/>
    <w:rsid w:val="001D6806"/>
    <w:rsid w:val="001D681F"/>
    <w:rsid w:val="001D695F"/>
    <w:rsid w:val="001D6AA2"/>
    <w:rsid w:val="001D6C76"/>
    <w:rsid w:val="001D6CFF"/>
    <w:rsid w:val="001D6D3A"/>
    <w:rsid w:val="001D6DED"/>
    <w:rsid w:val="001D6E69"/>
    <w:rsid w:val="001D6EBC"/>
    <w:rsid w:val="001D72F6"/>
    <w:rsid w:val="001D7318"/>
    <w:rsid w:val="001D74F6"/>
    <w:rsid w:val="001D7540"/>
    <w:rsid w:val="001D75B6"/>
    <w:rsid w:val="001D7652"/>
    <w:rsid w:val="001D784C"/>
    <w:rsid w:val="001D79AB"/>
    <w:rsid w:val="001D7A3B"/>
    <w:rsid w:val="001D7B17"/>
    <w:rsid w:val="001D7D0F"/>
    <w:rsid w:val="001D7FE1"/>
    <w:rsid w:val="001E00AD"/>
    <w:rsid w:val="001E0148"/>
    <w:rsid w:val="001E0318"/>
    <w:rsid w:val="001E0784"/>
    <w:rsid w:val="001E0797"/>
    <w:rsid w:val="001E08C5"/>
    <w:rsid w:val="001E08E6"/>
    <w:rsid w:val="001E0C43"/>
    <w:rsid w:val="001E0D1F"/>
    <w:rsid w:val="001E102C"/>
    <w:rsid w:val="001E1088"/>
    <w:rsid w:val="001E1218"/>
    <w:rsid w:val="001E124E"/>
    <w:rsid w:val="001E12AC"/>
    <w:rsid w:val="001E1373"/>
    <w:rsid w:val="001E13CF"/>
    <w:rsid w:val="001E1423"/>
    <w:rsid w:val="001E145B"/>
    <w:rsid w:val="001E1480"/>
    <w:rsid w:val="001E14A9"/>
    <w:rsid w:val="001E1573"/>
    <w:rsid w:val="001E15A9"/>
    <w:rsid w:val="001E1716"/>
    <w:rsid w:val="001E18FE"/>
    <w:rsid w:val="001E1B76"/>
    <w:rsid w:val="001E1D52"/>
    <w:rsid w:val="001E1D8E"/>
    <w:rsid w:val="001E1DBD"/>
    <w:rsid w:val="001E1F37"/>
    <w:rsid w:val="001E2037"/>
    <w:rsid w:val="001E2091"/>
    <w:rsid w:val="001E212F"/>
    <w:rsid w:val="001E21EE"/>
    <w:rsid w:val="001E2259"/>
    <w:rsid w:val="001E22CA"/>
    <w:rsid w:val="001E246D"/>
    <w:rsid w:val="001E24C1"/>
    <w:rsid w:val="001E2614"/>
    <w:rsid w:val="001E26EA"/>
    <w:rsid w:val="001E2988"/>
    <w:rsid w:val="001E29BB"/>
    <w:rsid w:val="001E2A2C"/>
    <w:rsid w:val="001E2B93"/>
    <w:rsid w:val="001E2E89"/>
    <w:rsid w:val="001E2FAA"/>
    <w:rsid w:val="001E3021"/>
    <w:rsid w:val="001E3050"/>
    <w:rsid w:val="001E30FF"/>
    <w:rsid w:val="001E3125"/>
    <w:rsid w:val="001E31F6"/>
    <w:rsid w:val="001E338A"/>
    <w:rsid w:val="001E339E"/>
    <w:rsid w:val="001E33FB"/>
    <w:rsid w:val="001E340C"/>
    <w:rsid w:val="001E345A"/>
    <w:rsid w:val="001E34FD"/>
    <w:rsid w:val="001E35D1"/>
    <w:rsid w:val="001E3694"/>
    <w:rsid w:val="001E377E"/>
    <w:rsid w:val="001E3867"/>
    <w:rsid w:val="001E387D"/>
    <w:rsid w:val="001E3908"/>
    <w:rsid w:val="001E390C"/>
    <w:rsid w:val="001E39AF"/>
    <w:rsid w:val="001E3AD5"/>
    <w:rsid w:val="001E3D18"/>
    <w:rsid w:val="001E40C8"/>
    <w:rsid w:val="001E4166"/>
    <w:rsid w:val="001E4333"/>
    <w:rsid w:val="001E43E9"/>
    <w:rsid w:val="001E4447"/>
    <w:rsid w:val="001E44C4"/>
    <w:rsid w:val="001E44EC"/>
    <w:rsid w:val="001E455F"/>
    <w:rsid w:val="001E459A"/>
    <w:rsid w:val="001E46A0"/>
    <w:rsid w:val="001E475A"/>
    <w:rsid w:val="001E47FF"/>
    <w:rsid w:val="001E4877"/>
    <w:rsid w:val="001E4878"/>
    <w:rsid w:val="001E48A2"/>
    <w:rsid w:val="001E493F"/>
    <w:rsid w:val="001E49C1"/>
    <w:rsid w:val="001E4AAD"/>
    <w:rsid w:val="001E4D6F"/>
    <w:rsid w:val="001E4D70"/>
    <w:rsid w:val="001E4E95"/>
    <w:rsid w:val="001E4F1E"/>
    <w:rsid w:val="001E540E"/>
    <w:rsid w:val="001E541D"/>
    <w:rsid w:val="001E56FA"/>
    <w:rsid w:val="001E5835"/>
    <w:rsid w:val="001E5C1B"/>
    <w:rsid w:val="001E5D37"/>
    <w:rsid w:val="001E5D5B"/>
    <w:rsid w:val="001E5DE7"/>
    <w:rsid w:val="001E5ED3"/>
    <w:rsid w:val="001E5F28"/>
    <w:rsid w:val="001E5FB0"/>
    <w:rsid w:val="001E6147"/>
    <w:rsid w:val="001E63B6"/>
    <w:rsid w:val="001E6402"/>
    <w:rsid w:val="001E6514"/>
    <w:rsid w:val="001E65BC"/>
    <w:rsid w:val="001E6631"/>
    <w:rsid w:val="001E6801"/>
    <w:rsid w:val="001E681E"/>
    <w:rsid w:val="001E6890"/>
    <w:rsid w:val="001E6AB0"/>
    <w:rsid w:val="001E6B7B"/>
    <w:rsid w:val="001E6C2E"/>
    <w:rsid w:val="001E6D64"/>
    <w:rsid w:val="001E6DDA"/>
    <w:rsid w:val="001E7058"/>
    <w:rsid w:val="001E7261"/>
    <w:rsid w:val="001E7483"/>
    <w:rsid w:val="001E74A1"/>
    <w:rsid w:val="001E7649"/>
    <w:rsid w:val="001E7683"/>
    <w:rsid w:val="001E76C0"/>
    <w:rsid w:val="001E76DF"/>
    <w:rsid w:val="001E78AE"/>
    <w:rsid w:val="001E792D"/>
    <w:rsid w:val="001E795F"/>
    <w:rsid w:val="001E7A8F"/>
    <w:rsid w:val="001E7C1A"/>
    <w:rsid w:val="001E7D14"/>
    <w:rsid w:val="001F0135"/>
    <w:rsid w:val="001F02E9"/>
    <w:rsid w:val="001F033D"/>
    <w:rsid w:val="001F0420"/>
    <w:rsid w:val="001F055E"/>
    <w:rsid w:val="001F05E9"/>
    <w:rsid w:val="001F0688"/>
    <w:rsid w:val="001F0718"/>
    <w:rsid w:val="001F0732"/>
    <w:rsid w:val="001F0799"/>
    <w:rsid w:val="001F07CE"/>
    <w:rsid w:val="001F08E4"/>
    <w:rsid w:val="001F0942"/>
    <w:rsid w:val="001F0B70"/>
    <w:rsid w:val="001F0C22"/>
    <w:rsid w:val="001F0CB0"/>
    <w:rsid w:val="001F0DB1"/>
    <w:rsid w:val="001F0DBC"/>
    <w:rsid w:val="001F0DBD"/>
    <w:rsid w:val="001F0E09"/>
    <w:rsid w:val="001F13A6"/>
    <w:rsid w:val="001F1565"/>
    <w:rsid w:val="001F183E"/>
    <w:rsid w:val="001F189D"/>
    <w:rsid w:val="001F19DD"/>
    <w:rsid w:val="001F1A1D"/>
    <w:rsid w:val="001F1AA3"/>
    <w:rsid w:val="001F1AE7"/>
    <w:rsid w:val="001F1B2E"/>
    <w:rsid w:val="001F1B66"/>
    <w:rsid w:val="001F1B73"/>
    <w:rsid w:val="001F1BEF"/>
    <w:rsid w:val="001F1D3D"/>
    <w:rsid w:val="001F1DE9"/>
    <w:rsid w:val="001F1E53"/>
    <w:rsid w:val="001F2053"/>
    <w:rsid w:val="001F2211"/>
    <w:rsid w:val="001F2257"/>
    <w:rsid w:val="001F2295"/>
    <w:rsid w:val="001F22EC"/>
    <w:rsid w:val="001F2320"/>
    <w:rsid w:val="001F2398"/>
    <w:rsid w:val="001F251F"/>
    <w:rsid w:val="001F265E"/>
    <w:rsid w:val="001F2ABA"/>
    <w:rsid w:val="001F2AC0"/>
    <w:rsid w:val="001F2CB5"/>
    <w:rsid w:val="001F2D4C"/>
    <w:rsid w:val="001F2D7A"/>
    <w:rsid w:val="001F2DBC"/>
    <w:rsid w:val="001F2EA9"/>
    <w:rsid w:val="001F2FA1"/>
    <w:rsid w:val="001F3000"/>
    <w:rsid w:val="001F3164"/>
    <w:rsid w:val="001F3214"/>
    <w:rsid w:val="001F321B"/>
    <w:rsid w:val="001F32C8"/>
    <w:rsid w:val="001F3342"/>
    <w:rsid w:val="001F3377"/>
    <w:rsid w:val="001F3596"/>
    <w:rsid w:val="001F3624"/>
    <w:rsid w:val="001F3680"/>
    <w:rsid w:val="001F3692"/>
    <w:rsid w:val="001F3781"/>
    <w:rsid w:val="001F379F"/>
    <w:rsid w:val="001F3997"/>
    <w:rsid w:val="001F3A53"/>
    <w:rsid w:val="001F3AE9"/>
    <w:rsid w:val="001F3C95"/>
    <w:rsid w:val="001F3F51"/>
    <w:rsid w:val="001F405D"/>
    <w:rsid w:val="001F43BD"/>
    <w:rsid w:val="001F440C"/>
    <w:rsid w:val="001F45D3"/>
    <w:rsid w:val="001F467A"/>
    <w:rsid w:val="001F47D7"/>
    <w:rsid w:val="001F47ED"/>
    <w:rsid w:val="001F486B"/>
    <w:rsid w:val="001F4993"/>
    <w:rsid w:val="001F49AA"/>
    <w:rsid w:val="001F4B2B"/>
    <w:rsid w:val="001F4B71"/>
    <w:rsid w:val="001F4BCD"/>
    <w:rsid w:val="001F4CA6"/>
    <w:rsid w:val="001F4D64"/>
    <w:rsid w:val="001F4F53"/>
    <w:rsid w:val="001F509D"/>
    <w:rsid w:val="001F518B"/>
    <w:rsid w:val="001F51E7"/>
    <w:rsid w:val="001F5221"/>
    <w:rsid w:val="001F5245"/>
    <w:rsid w:val="001F52C4"/>
    <w:rsid w:val="001F584B"/>
    <w:rsid w:val="001F5C02"/>
    <w:rsid w:val="001F5C36"/>
    <w:rsid w:val="001F5CEF"/>
    <w:rsid w:val="001F5DB9"/>
    <w:rsid w:val="001F62C7"/>
    <w:rsid w:val="001F6327"/>
    <w:rsid w:val="001F6339"/>
    <w:rsid w:val="001F6347"/>
    <w:rsid w:val="001F648C"/>
    <w:rsid w:val="001F6585"/>
    <w:rsid w:val="001F658C"/>
    <w:rsid w:val="001F65FB"/>
    <w:rsid w:val="001F679C"/>
    <w:rsid w:val="001F67A4"/>
    <w:rsid w:val="001F68E7"/>
    <w:rsid w:val="001F6B17"/>
    <w:rsid w:val="001F6CEE"/>
    <w:rsid w:val="001F6EA2"/>
    <w:rsid w:val="001F705C"/>
    <w:rsid w:val="001F70E0"/>
    <w:rsid w:val="001F7114"/>
    <w:rsid w:val="001F7160"/>
    <w:rsid w:val="001F716E"/>
    <w:rsid w:val="001F721A"/>
    <w:rsid w:val="001F7294"/>
    <w:rsid w:val="001F7450"/>
    <w:rsid w:val="001F7510"/>
    <w:rsid w:val="001F75BC"/>
    <w:rsid w:val="001F76BC"/>
    <w:rsid w:val="001F7772"/>
    <w:rsid w:val="001F77E2"/>
    <w:rsid w:val="001F7874"/>
    <w:rsid w:val="001F79D1"/>
    <w:rsid w:val="001F7A27"/>
    <w:rsid w:val="001F7BFE"/>
    <w:rsid w:val="001F7D20"/>
    <w:rsid w:val="001F7DA1"/>
    <w:rsid w:val="0020001F"/>
    <w:rsid w:val="0020004D"/>
    <w:rsid w:val="00200065"/>
    <w:rsid w:val="002000B5"/>
    <w:rsid w:val="002002A6"/>
    <w:rsid w:val="0020041B"/>
    <w:rsid w:val="00200A59"/>
    <w:rsid w:val="00200BA0"/>
    <w:rsid w:val="00200BD5"/>
    <w:rsid w:val="00200BF9"/>
    <w:rsid w:val="00200D55"/>
    <w:rsid w:val="00200E77"/>
    <w:rsid w:val="0020104B"/>
    <w:rsid w:val="0020104E"/>
    <w:rsid w:val="0020112C"/>
    <w:rsid w:val="002012A9"/>
    <w:rsid w:val="002012E9"/>
    <w:rsid w:val="00201422"/>
    <w:rsid w:val="00201727"/>
    <w:rsid w:val="00201866"/>
    <w:rsid w:val="002018B3"/>
    <w:rsid w:val="002018B9"/>
    <w:rsid w:val="002019C5"/>
    <w:rsid w:val="00201AD5"/>
    <w:rsid w:val="0020207C"/>
    <w:rsid w:val="00202308"/>
    <w:rsid w:val="00202408"/>
    <w:rsid w:val="00202556"/>
    <w:rsid w:val="00202746"/>
    <w:rsid w:val="00202801"/>
    <w:rsid w:val="0020287A"/>
    <w:rsid w:val="00202898"/>
    <w:rsid w:val="002028CD"/>
    <w:rsid w:val="002029EF"/>
    <w:rsid w:val="00202A88"/>
    <w:rsid w:val="00202CFC"/>
    <w:rsid w:val="00202D59"/>
    <w:rsid w:val="00202E50"/>
    <w:rsid w:val="00202E9C"/>
    <w:rsid w:val="00202FFE"/>
    <w:rsid w:val="00203066"/>
    <w:rsid w:val="0020306C"/>
    <w:rsid w:val="0020306D"/>
    <w:rsid w:val="00203376"/>
    <w:rsid w:val="00203405"/>
    <w:rsid w:val="0020341B"/>
    <w:rsid w:val="0020345A"/>
    <w:rsid w:val="0020357D"/>
    <w:rsid w:val="0020357F"/>
    <w:rsid w:val="002035CD"/>
    <w:rsid w:val="0020372A"/>
    <w:rsid w:val="00203752"/>
    <w:rsid w:val="00203786"/>
    <w:rsid w:val="0020378E"/>
    <w:rsid w:val="00203955"/>
    <w:rsid w:val="0020395A"/>
    <w:rsid w:val="002039AE"/>
    <w:rsid w:val="00203BEE"/>
    <w:rsid w:val="00203CAD"/>
    <w:rsid w:val="00203CB1"/>
    <w:rsid w:val="00203CED"/>
    <w:rsid w:val="00203D06"/>
    <w:rsid w:val="00203E29"/>
    <w:rsid w:val="00204007"/>
    <w:rsid w:val="0020403B"/>
    <w:rsid w:val="0020409B"/>
    <w:rsid w:val="002044C9"/>
    <w:rsid w:val="002046BE"/>
    <w:rsid w:val="00204741"/>
    <w:rsid w:val="00204CFE"/>
    <w:rsid w:val="00204E9B"/>
    <w:rsid w:val="002051B9"/>
    <w:rsid w:val="0020531C"/>
    <w:rsid w:val="0020531F"/>
    <w:rsid w:val="0020533B"/>
    <w:rsid w:val="0020539F"/>
    <w:rsid w:val="002054EF"/>
    <w:rsid w:val="002056C4"/>
    <w:rsid w:val="0020575F"/>
    <w:rsid w:val="00205979"/>
    <w:rsid w:val="00205B4D"/>
    <w:rsid w:val="00205B6A"/>
    <w:rsid w:val="00205D8C"/>
    <w:rsid w:val="00205EA1"/>
    <w:rsid w:val="00205F8F"/>
    <w:rsid w:val="0020606F"/>
    <w:rsid w:val="00206241"/>
    <w:rsid w:val="0020637F"/>
    <w:rsid w:val="0020650B"/>
    <w:rsid w:val="0020659F"/>
    <w:rsid w:val="002066C9"/>
    <w:rsid w:val="00206705"/>
    <w:rsid w:val="0020674E"/>
    <w:rsid w:val="00206764"/>
    <w:rsid w:val="0020689F"/>
    <w:rsid w:val="00206EE9"/>
    <w:rsid w:val="00206EF3"/>
    <w:rsid w:val="00206F54"/>
    <w:rsid w:val="00206FE7"/>
    <w:rsid w:val="00206FF3"/>
    <w:rsid w:val="00207219"/>
    <w:rsid w:val="002072EF"/>
    <w:rsid w:val="0020747D"/>
    <w:rsid w:val="002074A3"/>
    <w:rsid w:val="002074B0"/>
    <w:rsid w:val="002074BC"/>
    <w:rsid w:val="0020751B"/>
    <w:rsid w:val="002075DC"/>
    <w:rsid w:val="00207673"/>
    <w:rsid w:val="0020783F"/>
    <w:rsid w:val="00207A59"/>
    <w:rsid w:val="00207AEC"/>
    <w:rsid w:val="00207BCB"/>
    <w:rsid w:val="00207C5A"/>
    <w:rsid w:val="00207D9B"/>
    <w:rsid w:val="00207FE7"/>
    <w:rsid w:val="0021014C"/>
    <w:rsid w:val="00210270"/>
    <w:rsid w:val="002102D6"/>
    <w:rsid w:val="00210371"/>
    <w:rsid w:val="0021042C"/>
    <w:rsid w:val="0021044A"/>
    <w:rsid w:val="002104DA"/>
    <w:rsid w:val="002104DC"/>
    <w:rsid w:val="00210A07"/>
    <w:rsid w:val="00210A29"/>
    <w:rsid w:val="00210AE9"/>
    <w:rsid w:val="00210B21"/>
    <w:rsid w:val="00210B9F"/>
    <w:rsid w:val="00210C4E"/>
    <w:rsid w:val="00210E3A"/>
    <w:rsid w:val="00210F47"/>
    <w:rsid w:val="00210F72"/>
    <w:rsid w:val="00210F7E"/>
    <w:rsid w:val="00210FAD"/>
    <w:rsid w:val="002114A7"/>
    <w:rsid w:val="002116F5"/>
    <w:rsid w:val="0021176B"/>
    <w:rsid w:val="00211788"/>
    <w:rsid w:val="00211792"/>
    <w:rsid w:val="00211935"/>
    <w:rsid w:val="00211985"/>
    <w:rsid w:val="002119CA"/>
    <w:rsid w:val="002119D3"/>
    <w:rsid w:val="002119DA"/>
    <w:rsid w:val="00211A4E"/>
    <w:rsid w:val="00211C02"/>
    <w:rsid w:val="00211D55"/>
    <w:rsid w:val="00211E91"/>
    <w:rsid w:val="00211E97"/>
    <w:rsid w:val="00211F42"/>
    <w:rsid w:val="00211F54"/>
    <w:rsid w:val="0021216C"/>
    <w:rsid w:val="00212204"/>
    <w:rsid w:val="0021229D"/>
    <w:rsid w:val="002123A2"/>
    <w:rsid w:val="0021245E"/>
    <w:rsid w:val="002125B4"/>
    <w:rsid w:val="002125D5"/>
    <w:rsid w:val="00212602"/>
    <w:rsid w:val="0021263E"/>
    <w:rsid w:val="0021265E"/>
    <w:rsid w:val="00212692"/>
    <w:rsid w:val="002126D7"/>
    <w:rsid w:val="00212A2E"/>
    <w:rsid w:val="00212DA2"/>
    <w:rsid w:val="00212E01"/>
    <w:rsid w:val="00212E49"/>
    <w:rsid w:val="00212F97"/>
    <w:rsid w:val="00212FCD"/>
    <w:rsid w:val="002130F3"/>
    <w:rsid w:val="002131A2"/>
    <w:rsid w:val="00213287"/>
    <w:rsid w:val="0021329F"/>
    <w:rsid w:val="00213343"/>
    <w:rsid w:val="0021335A"/>
    <w:rsid w:val="002133A8"/>
    <w:rsid w:val="0021342B"/>
    <w:rsid w:val="0021362F"/>
    <w:rsid w:val="0021391E"/>
    <w:rsid w:val="00213995"/>
    <w:rsid w:val="00213B54"/>
    <w:rsid w:val="00213C62"/>
    <w:rsid w:val="00213C98"/>
    <w:rsid w:val="00213D40"/>
    <w:rsid w:val="00213D45"/>
    <w:rsid w:val="00213E33"/>
    <w:rsid w:val="00213FF4"/>
    <w:rsid w:val="00214058"/>
    <w:rsid w:val="002140D0"/>
    <w:rsid w:val="00214259"/>
    <w:rsid w:val="0021446F"/>
    <w:rsid w:val="0021454B"/>
    <w:rsid w:val="00214599"/>
    <w:rsid w:val="00214781"/>
    <w:rsid w:val="002147A2"/>
    <w:rsid w:val="00214915"/>
    <w:rsid w:val="002149C2"/>
    <w:rsid w:val="00214CD3"/>
    <w:rsid w:val="00214DE1"/>
    <w:rsid w:val="00214DFB"/>
    <w:rsid w:val="0021528D"/>
    <w:rsid w:val="002152FD"/>
    <w:rsid w:val="0021535E"/>
    <w:rsid w:val="00215399"/>
    <w:rsid w:val="00215414"/>
    <w:rsid w:val="00215463"/>
    <w:rsid w:val="0021550F"/>
    <w:rsid w:val="002158DA"/>
    <w:rsid w:val="002159B4"/>
    <w:rsid w:val="002159C1"/>
    <w:rsid w:val="00215A10"/>
    <w:rsid w:val="00215A5E"/>
    <w:rsid w:val="00215A88"/>
    <w:rsid w:val="00215DFB"/>
    <w:rsid w:val="00215E0F"/>
    <w:rsid w:val="00215E26"/>
    <w:rsid w:val="00216039"/>
    <w:rsid w:val="0021606D"/>
    <w:rsid w:val="002160AC"/>
    <w:rsid w:val="002161CC"/>
    <w:rsid w:val="0021625B"/>
    <w:rsid w:val="0021630D"/>
    <w:rsid w:val="00216465"/>
    <w:rsid w:val="0021658C"/>
    <w:rsid w:val="002165E8"/>
    <w:rsid w:val="002165F9"/>
    <w:rsid w:val="0021675A"/>
    <w:rsid w:val="00216928"/>
    <w:rsid w:val="00216987"/>
    <w:rsid w:val="00216990"/>
    <w:rsid w:val="002169D5"/>
    <w:rsid w:val="002169D8"/>
    <w:rsid w:val="00216BE4"/>
    <w:rsid w:val="00216C2F"/>
    <w:rsid w:val="00216CB0"/>
    <w:rsid w:val="00216DD5"/>
    <w:rsid w:val="00216E9A"/>
    <w:rsid w:val="00216F23"/>
    <w:rsid w:val="00217112"/>
    <w:rsid w:val="0021727D"/>
    <w:rsid w:val="002172ED"/>
    <w:rsid w:val="00217330"/>
    <w:rsid w:val="00217399"/>
    <w:rsid w:val="00217424"/>
    <w:rsid w:val="0021757D"/>
    <w:rsid w:val="0021774D"/>
    <w:rsid w:val="002179D4"/>
    <w:rsid w:val="00217B5A"/>
    <w:rsid w:val="00217C05"/>
    <w:rsid w:val="00217C68"/>
    <w:rsid w:val="00217CC1"/>
    <w:rsid w:val="00217DBA"/>
    <w:rsid w:val="00217E7E"/>
    <w:rsid w:val="00217F17"/>
    <w:rsid w:val="00220049"/>
    <w:rsid w:val="0022016A"/>
    <w:rsid w:val="002202C3"/>
    <w:rsid w:val="002203A4"/>
    <w:rsid w:val="002203E8"/>
    <w:rsid w:val="00220505"/>
    <w:rsid w:val="00220655"/>
    <w:rsid w:val="002206C2"/>
    <w:rsid w:val="00220852"/>
    <w:rsid w:val="00220943"/>
    <w:rsid w:val="0022095B"/>
    <w:rsid w:val="00220981"/>
    <w:rsid w:val="00220C41"/>
    <w:rsid w:val="00220EC4"/>
    <w:rsid w:val="002211FC"/>
    <w:rsid w:val="002211FE"/>
    <w:rsid w:val="00221542"/>
    <w:rsid w:val="002215F5"/>
    <w:rsid w:val="0022169D"/>
    <w:rsid w:val="0022176F"/>
    <w:rsid w:val="002217A1"/>
    <w:rsid w:val="00221C6C"/>
    <w:rsid w:val="00221C9A"/>
    <w:rsid w:val="00221CB4"/>
    <w:rsid w:val="00221D0A"/>
    <w:rsid w:val="00221D9B"/>
    <w:rsid w:val="00221E98"/>
    <w:rsid w:val="00221F0E"/>
    <w:rsid w:val="00221F87"/>
    <w:rsid w:val="0022204F"/>
    <w:rsid w:val="002222C1"/>
    <w:rsid w:val="00222534"/>
    <w:rsid w:val="002225C0"/>
    <w:rsid w:val="002226EC"/>
    <w:rsid w:val="00222745"/>
    <w:rsid w:val="002227F0"/>
    <w:rsid w:val="00222820"/>
    <w:rsid w:val="00222892"/>
    <w:rsid w:val="002228A3"/>
    <w:rsid w:val="002229A7"/>
    <w:rsid w:val="00222A54"/>
    <w:rsid w:val="00222AE4"/>
    <w:rsid w:val="00222B32"/>
    <w:rsid w:val="00222C06"/>
    <w:rsid w:val="00222C64"/>
    <w:rsid w:val="00222C8A"/>
    <w:rsid w:val="00222CED"/>
    <w:rsid w:val="00222FF5"/>
    <w:rsid w:val="00223245"/>
    <w:rsid w:val="0022331F"/>
    <w:rsid w:val="0022332F"/>
    <w:rsid w:val="00223364"/>
    <w:rsid w:val="0022336B"/>
    <w:rsid w:val="002234C1"/>
    <w:rsid w:val="00223871"/>
    <w:rsid w:val="002238FE"/>
    <w:rsid w:val="00223901"/>
    <w:rsid w:val="0022398E"/>
    <w:rsid w:val="00223A67"/>
    <w:rsid w:val="00223BD0"/>
    <w:rsid w:val="00223CA1"/>
    <w:rsid w:val="00223CA2"/>
    <w:rsid w:val="00223E17"/>
    <w:rsid w:val="00223E1F"/>
    <w:rsid w:val="002240C7"/>
    <w:rsid w:val="0022414C"/>
    <w:rsid w:val="002241A1"/>
    <w:rsid w:val="00224287"/>
    <w:rsid w:val="002243B7"/>
    <w:rsid w:val="002243F1"/>
    <w:rsid w:val="002244E1"/>
    <w:rsid w:val="002245FB"/>
    <w:rsid w:val="00224632"/>
    <w:rsid w:val="002247B7"/>
    <w:rsid w:val="00224823"/>
    <w:rsid w:val="002248A6"/>
    <w:rsid w:val="002248FB"/>
    <w:rsid w:val="0022499E"/>
    <w:rsid w:val="00224AAD"/>
    <w:rsid w:val="00224B9C"/>
    <w:rsid w:val="00224C66"/>
    <w:rsid w:val="00224CE5"/>
    <w:rsid w:val="00224D95"/>
    <w:rsid w:val="00224EAD"/>
    <w:rsid w:val="002251A0"/>
    <w:rsid w:val="0022524E"/>
    <w:rsid w:val="002253C3"/>
    <w:rsid w:val="00225412"/>
    <w:rsid w:val="0022554D"/>
    <w:rsid w:val="0022570F"/>
    <w:rsid w:val="00225913"/>
    <w:rsid w:val="002259FA"/>
    <w:rsid w:val="00225AC2"/>
    <w:rsid w:val="00225AF0"/>
    <w:rsid w:val="00225C4C"/>
    <w:rsid w:val="00225DC5"/>
    <w:rsid w:val="00225E0D"/>
    <w:rsid w:val="00225FE5"/>
    <w:rsid w:val="00226020"/>
    <w:rsid w:val="00226049"/>
    <w:rsid w:val="0022604A"/>
    <w:rsid w:val="0022610B"/>
    <w:rsid w:val="0022614A"/>
    <w:rsid w:val="00226296"/>
    <w:rsid w:val="002263A7"/>
    <w:rsid w:val="002265B0"/>
    <w:rsid w:val="002267A7"/>
    <w:rsid w:val="0022689B"/>
    <w:rsid w:val="002268DA"/>
    <w:rsid w:val="00226A5B"/>
    <w:rsid w:val="00226CAE"/>
    <w:rsid w:val="00226D6F"/>
    <w:rsid w:val="00226DD7"/>
    <w:rsid w:val="00226DF3"/>
    <w:rsid w:val="0022706A"/>
    <w:rsid w:val="002270DD"/>
    <w:rsid w:val="002270F9"/>
    <w:rsid w:val="00227504"/>
    <w:rsid w:val="00227524"/>
    <w:rsid w:val="002275B2"/>
    <w:rsid w:val="002277B5"/>
    <w:rsid w:val="00227809"/>
    <w:rsid w:val="002278B0"/>
    <w:rsid w:val="002278D0"/>
    <w:rsid w:val="00227A85"/>
    <w:rsid w:val="00227C1E"/>
    <w:rsid w:val="0023001A"/>
    <w:rsid w:val="002301B2"/>
    <w:rsid w:val="002302B2"/>
    <w:rsid w:val="002304BA"/>
    <w:rsid w:val="002305D6"/>
    <w:rsid w:val="002307C6"/>
    <w:rsid w:val="00230855"/>
    <w:rsid w:val="002309CE"/>
    <w:rsid w:val="00230C76"/>
    <w:rsid w:val="00230CFA"/>
    <w:rsid w:val="00230EC6"/>
    <w:rsid w:val="00230F10"/>
    <w:rsid w:val="0023153E"/>
    <w:rsid w:val="00231949"/>
    <w:rsid w:val="002319D3"/>
    <w:rsid w:val="00231B1A"/>
    <w:rsid w:val="00231C29"/>
    <w:rsid w:val="00231C92"/>
    <w:rsid w:val="00231F9B"/>
    <w:rsid w:val="00232053"/>
    <w:rsid w:val="002322AA"/>
    <w:rsid w:val="002322BE"/>
    <w:rsid w:val="0023267D"/>
    <w:rsid w:val="00232779"/>
    <w:rsid w:val="002327E7"/>
    <w:rsid w:val="002328EC"/>
    <w:rsid w:val="00232B0F"/>
    <w:rsid w:val="00232BCD"/>
    <w:rsid w:val="00232F51"/>
    <w:rsid w:val="00233020"/>
    <w:rsid w:val="00233078"/>
    <w:rsid w:val="00233098"/>
    <w:rsid w:val="00233123"/>
    <w:rsid w:val="002331AB"/>
    <w:rsid w:val="00233656"/>
    <w:rsid w:val="00233713"/>
    <w:rsid w:val="00233823"/>
    <w:rsid w:val="00233DF0"/>
    <w:rsid w:val="00233E53"/>
    <w:rsid w:val="00234074"/>
    <w:rsid w:val="002340AF"/>
    <w:rsid w:val="0023429E"/>
    <w:rsid w:val="00234316"/>
    <w:rsid w:val="0023431E"/>
    <w:rsid w:val="0023471F"/>
    <w:rsid w:val="002347D9"/>
    <w:rsid w:val="00234A8A"/>
    <w:rsid w:val="00234C70"/>
    <w:rsid w:val="00234C91"/>
    <w:rsid w:val="00234D12"/>
    <w:rsid w:val="00234E47"/>
    <w:rsid w:val="00234ED5"/>
    <w:rsid w:val="00234FBB"/>
    <w:rsid w:val="002350AE"/>
    <w:rsid w:val="0023523E"/>
    <w:rsid w:val="00235290"/>
    <w:rsid w:val="00235338"/>
    <w:rsid w:val="0023542A"/>
    <w:rsid w:val="00235760"/>
    <w:rsid w:val="00235847"/>
    <w:rsid w:val="00235988"/>
    <w:rsid w:val="00235ABC"/>
    <w:rsid w:val="00235BB8"/>
    <w:rsid w:val="00235C13"/>
    <w:rsid w:val="00235E50"/>
    <w:rsid w:val="00235F9A"/>
    <w:rsid w:val="002361E2"/>
    <w:rsid w:val="0023621D"/>
    <w:rsid w:val="002362C0"/>
    <w:rsid w:val="00236389"/>
    <w:rsid w:val="002363BA"/>
    <w:rsid w:val="00236496"/>
    <w:rsid w:val="00236505"/>
    <w:rsid w:val="00236579"/>
    <w:rsid w:val="0023669F"/>
    <w:rsid w:val="002366C9"/>
    <w:rsid w:val="002366DF"/>
    <w:rsid w:val="00236733"/>
    <w:rsid w:val="0023692A"/>
    <w:rsid w:val="0023696D"/>
    <w:rsid w:val="00236A68"/>
    <w:rsid w:val="00236C49"/>
    <w:rsid w:val="00236C5A"/>
    <w:rsid w:val="00236CC9"/>
    <w:rsid w:val="00236D97"/>
    <w:rsid w:val="00236E3F"/>
    <w:rsid w:val="00236EF3"/>
    <w:rsid w:val="00236FD1"/>
    <w:rsid w:val="00236FF2"/>
    <w:rsid w:val="002370BE"/>
    <w:rsid w:val="0023730C"/>
    <w:rsid w:val="00237335"/>
    <w:rsid w:val="00237469"/>
    <w:rsid w:val="002374EF"/>
    <w:rsid w:val="00237851"/>
    <w:rsid w:val="00237898"/>
    <w:rsid w:val="00237C09"/>
    <w:rsid w:val="00237CD2"/>
    <w:rsid w:val="00237F0F"/>
    <w:rsid w:val="00237F5A"/>
    <w:rsid w:val="002402B9"/>
    <w:rsid w:val="00240354"/>
    <w:rsid w:val="0024042C"/>
    <w:rsid w:val="00240522"/>
    <w:rsid w:val="0024061D"/>
    <w:rsid w:val="002406AA"/>
    <w:rsid w:val="0024086C"/>
    <w:rsid w:val="00240931"/>
    <w:rsid w:val="00240976"/>
    <w:rsid w:val="00240A81"/>
    <w:rsid w:val="00240C2C"/>
    <w:rsid w:val="00240D00"/>
    <w:rsid w:val="00240D0F"/>
    <w:rsid w:val="00240D57"/>
    <w:rsid w:val="00240E27"/>
    <w:rsid w:val="00240ED4"/>
    <w:rsid w:val="00240F66"/>
    <w:rsid w:val="00240FB5"/>
    <w:rsid w:val="00241035"/>
    <w:rsid w:val="002411C8"/>
    <w:rsid w:val="00241459"/>
    <w:rsid w:val="002414E1"/>
    <w:rsid w:val="002415AC"/>
    <w:rsid w:val="0024169A"/>
    <w:rsid w:val="0024173D"/>
    <w:rsid w:val="002417DD"/>
    <w:rsid w:val="00241ACD"/>
    <w:rsid w:val="00241AFC"/>
    <w:rsid w:val="00241C1E"/>
    <w:rsid w:val="00241C42"/>
    <w:rsid w:val="00241C7A"/>
    <w:rsid w:val="00241E68"/>
    <w:rsid w:val="00241F0C"/>
    <w:rsid w:val="0024211A"/>
    <w:rsid w:val="002423AC"/>
    <w:rsid w:val="00242684"/>
    <w:rsid w:val="00242695"/>
    <w:rsid w:val="00242711"/>
    <w:rsid w:val="0024275F"/>
    <w:rsid w:val="00242AAA"/>
    <w:rsid w:val="00242B12"/>
    <w:rsid w:val="00242DE7"/>
    <w:rsid w:val="00242EF9"/>
    <w:rsid w:val="00242F78"/>
    <w:rsid w:val="00243432"/>
    <w:rsid w:val="00243485"/>
    <w:rsid w:val="00243488"/>
    <w:rsid w:val="0024358A"/>
    <w:rsid w:val="00243648"/>
    <w:rsid w:val="002436F4"/>
    <w:rsid w:val="00243710"/>
    <w:rsid w:val="00243783"/>
    <w:rsid w:val="002437B2"/>
    <w:rsid w:val="00243805"/>
    <w:rsid w:val="00243860"/>
    <w:rsid w:val="00243D09"/>
    <w:rsid w:val="00243D66"/>
    <w:rsid w:val="00243F40"/>
    <w:rsid w:val="00243F6A"/>
    <w:rsid w:val="0024402E"/>
    <w:rsid w:val="0024404F"/>
    <w:rsid w:val="00244184"/>
    <w:rsid w:val="002442FE"/>
    <w:rsid w:val="00244540"/>
    <w:rsid w:val="002446B4"/>
    <w:rsid w:val="002447FB"/>
    <w:rsid w:val="0024484F"/>
    <w:rsid w:val="0024494C"/>
    <w:rsid w:val="002449BB"/>
    <w:rsid w:val="00244A74"/>
    <w:rsid w:val="00244AF2"/>
    <w:rsid w:val="00244D49"/>
    <w:rsid w:val="00244E7B"/>
    <w:rsid w:val="00244FEF"/>
    <w:rsid w:val="002450AC"/>
    <w:rsid w:val="002451DF"/>
    <w:rsid w:val="002452B6"/>
    <w:rsid w:val="00245316"/>
    <w:rsid w:val="002455AC"/>
    <w:rsid w:val="00245748"/>
    <w:rsid w:val="002457B2"/>
    <w:rsid w:val="00245975"/>
    <w:rsid w:val="00245AAC"/>
    <w:rsid w:val="00245AE6"/>
    <w:rsid w:val="00245C71"/>
    <w:rsid w:val="00245E3E"/>
    <w:rsid w:val="00245FFF"/>
    <w:rsid w:val="00246077"/>
    <w:rsid w:val="00246092"/>
    <w:rsid w:val="002460CF"/>
    <w:rsid w:val="002460EF"/>
    <w:rsid w:val="002461B8"/>
    <w:rsid w:val="002464C8"/>
    <w:rsid w:val="00246704"/>
    <w:rsid w:val="00246752"/>
    <w:rsid w:val="00246A31"/>
    <w:rsid w:val="00246A61"/>
    <w:rsid w:val="00246A63"/>
    <w:rsid w:val="00246CAD"/>
    <w:rsid w:val="00246D6E"/>
    <w:rsid w:val="00246EBE"/>
    <w:rsid w:val="00246F09"/>
    <w:rsid w:val="00246F50"/>
    <w:rsid w:val="00246F80"/>
    <w:rsid w:val="00247067"/>
    <w:rsid w:val="00247080"/>
    <w:rsid w:val="002470E5"/>
    <w:rsid w:val="002473A7"/>
    <w:rsid w:val="002473B8"/>
    <w:rsid w:val="002475A3"/>
    <w:rsid w:val="00247626"/>
    <w:rsid w:val="002476DE"/>
    <w:rsid w:val="0024776F"/>
    <w:rsid w:val="0024794B"/>
    <w:rsid w:val="00247ACD"/>
    <w:rsid w:val="00247D1A"/>
    <w:rsid w:val="00247D4B"/>
    <w:rsid w:val="00247E19"/>
    <w:rsid w:val="00247E65"/>
    <w:rsid w:val="0025001D"/>
    <w:rsid w:val="00250285"/>
    <w:rsid w:val="00250370"/>
    <w:rsid w:val="00250385"/>
    <w:rsid w:val="0025070F"/>
    <w:rsid w:val="00250A1E"/>
    <w:rsid w:val="00250BAE"/>
    <w:rsid w:val="00250BFD"/>
    <w:rsid w:val="00250C39"/>
    <w:rsid w:val="00250D80"/>
    <w:rsid w:val="00250EE2"/>
    <w:rsid w:val="002510CB"/>
    <w:rsid w:val="002510DF"/>
    <w:rsid w:val="002512FC"/>
    <w:rsid w:val="0025130E"/>
    <w:rsid w:val="00251421"/>
    <w:rsid w:val="0025143C"/>
    <w:rsid w:val="00251495"/>
    <w:rsid w:val="002514CB"/>
    <w:rsid w:val="0025153F"/>
    <w:rsid w:val="00251671"/>
    <w:rsid w:val="002517CF"/>
    <w:rsid w:val="00251869"/>
    <w:rsid w:val="00251872"/>
    <w:rsid w:val="002519E0"/>
    <w:rsid w:val="002519E1"/>
    <w:rsid w:val="00251B34"/>
    <w:rsid w:val="00251B9F"/>
    <w:rsid w:val="00251BCD"/>
    <w:rsid w:val="00251C75"/>
    <w:rsid w:val="00251D54"/>
    <w:rsid w:val="00251E1F"/>
    <w:rsid w:val="00251EEE"/>
    <w:rsid w:val="00251F70"/>
    <w:rsid w:val="00251FBF"/>
    <w:rsid w:val="0025220D"/>
    <w:rsid w:val="00252695"/>
    <w:rsid w:val="002526BF"/>
    <w:rsid w:val="00252768"/>
    <w:rsid w:val="0025276B"/>
    <w:rsid w:val="002529E3"/>
    <w:rsid w:val="002529FB"/>
    <w:rsid w:val="00252B03"/>
    <w:rsid w:val="00252CA3"/>
    <w:rsid w:val="00252D69"/>
    <w:rsid w:val="00252ED9"/>
    <w:rsid w:val="00252F7B"/>
    <w:rsid w:val="00253200"/>
    <w:rsid w:val="0025335E"/>
    <w:rsid w:val="002533A7"/>
    <w:rsid w:val="002533FB"/>
    <w:rsid w:val="00253457"/>
    <w:rsid w:val="0025352C"/>
    <w:rsid w:val="0025359A"/>
    <w:rsid w:val="002535E1"/>
    <w:rsid w:val="00253640"/>
    <w:rsid w:val="002536D9"/>
    <w:rsid w:val="002538DD"/>
    <w:rsid w:val="0025397E"/>
    <w:rsid w:val="002539A4"/>
    <w:rsid w:val="00253B61"/>
    <w:rsid w:val="00253C09"/>
    <w:rsid w:val="00253D22"/>
    <w:rsid w:val="00253DA8"/>
    <w:rsid w:val="00253F16"/>
    <w:rsid w:val="002540AA"/>
    <w:rsid w:val="002540BF"/>
    <w:rsid w:val="00254198"/>
    <w:rsid w:val="002541F0"/>
    <w:rsid w:val="00254298"/>
    <w:rsid w:val="00254304"/>
    <w:rsid w:val="002544B7"/>
    <w:rsid w:val="002544CA"/>
    <w:rsid w:val="002546E3"/>
    <w:rsid w:val="002546F8"/>
    <w:rsid w:val="002546FD"/>
    <w:rsid w:val="002549C8"/>
    <w:rsid w:val="00254A31"/>
    <w:rsid w:val="00254A49"/>
    <w:rsid w:val="00254A64"/>
    <w:rsid w:val="00254AAE"/>
    <w:rsid w:val="00254DA1"/>
    <w:rsid w:val="00254E19"/>
    <w:rsid w:val="00254E92"/>
    <w:rsid w:val="00254EDC"/>
    <w:rsid w:val="00254FD7"/>
    <w:rsid w:val="0025500C"/>
    <w:rsid w:val="0025551D"/>
    <w:rsid w:val="00255913"/>
    <w:rsid w:val="00255A94"/>
    <w:rsid w:val="00255B12"/>
    <w:rsid w:val="00255DF8"/>
    <w:rsid w:val="00255E0F"/>
    <w:rsid w:val="00255E33"/>
    <w:rsid w:val="00255E5C"/>
    <w:rsid w:val="00255FB1"/>
    <w:rsid w:val="00255FC0"/>
    <w:rsid w:val="00255FD9"/>
    <w:rsid w:val="00256002"/>
    <w:rsid w:val="002561A9"/>
    <w:rsid w:val="00256261"/>
    <w:rsid w:val="002563EF"/>
    <w:rsid w:val="0025661B"/>
    <w:rsid w:val="002566A4"/>
    <w:rsid w:val="002566EA"/>
    <w:rsid w:val="002568E6"/>
    <w:rsid w:val="00256AE8"/>
    <w:rsid w:val="00256C3C"/>
    <w:rsid w:val="00256CEB"/>
    <w:rsid w:val="00256CFA"/>
    <w:rsid w:val="00256CFC"/>
    <w:rsid w:val="00256F3D"/>
    <w:rsid w:val="00256FA1"/>
    <w:rsid w:val="002571B5"/>
    <w:rsid w:val="002573E7"/>
    <w:rsid w:val="002574D0"/>
    <w:rsid w:val="002574F3"/>
    <w:rsid w:val="00257592"/>
    <w:rsid w:val="002575B8"/>
    <w:rsid w:val="002576FE"/>
    <w:rsid w:val="002579FA"/>
    <w:rsid w:val="00257A69"/>
    <w:rsid w:val="00257A6F"/>
    <w:rsid w:val="00257AF3"/>
    <w:rsid w:val="00257B07"/>
    <w:rsid w:val="00257BE9"/>
    <w:rsid w:val="00257BFE"/>
    <w:rsid w:val="00257C8C"/>
    <w:rsid w:val="00257CF0"/>
    <w:rsid w:val="0026000B"/>
    <w:rsid w:val="002600C9"/>
    <w:rsid w:val="0026018F"/>
    <w:rsid w:val="00260313"/>
    <w:rsid w:val="00260325"/>
    <w:rsid w:val="00260431"/>
    <w:rsid w:val="0026047E"/>
    <w:rsid w:val="0026058E"/>
    <w:rsid w:val="00260599"/>
    <w:rsid w:val="002606DF"/>
    <w:rsid w:val="00260703"/>
    <w:rsid w:val="00260721"/>
    <w:rsid w:val="002609C2"/>
    <w:rsid w:val="00260A55"/>
    <w:rsid w:val="00260B61"/>
    <w:rsid w:val="00260D5F"/>
    <w:rsid w:val="00260E3C"/>
    <w:rsid w:val="00260E58"/>
    <w:rsid w:val="00260E5B"/>
    <w:rsid w:val="00260E6B"/>
    <w:rsid w:val="00260F97"/>
    <w:rsid w:val="00260FBC"/>
    <w:rsid w:val="00261220"/>
    <w:rsid w:val="00261393"/>
    <w:rsid w:val="0026153B"/>
    <w:rsid w:val="002617FA"/>
    <w:rsid w:val="00261996"/>
    <w:rsid w:val="00261C89"/>
    <w:rsid w:val="00261CD9"/>
    <w:rsid w:val="00261F34"/>
    <w:rsid w:val="002620DC"/>
    <w:rsid w:val="00262117"/>
    <w:rsid w:val="002622C7"/>
    <w:rsid w:val="00262414"/>
    <w:rsid w:val="00262481"/>
    <w:rsid w:val="002625FB"/>
    <w:rsid w:val="00262689"/>
    <w:rsid w:val="00262708"/>
    <w:rsid w:val="0026275C"/>
    <w:rsid w:val="00262783"/>
    <w:rsid w:val="0026280B"/>
    <w:rsid w:val="0026283F"/>
    <w:rsid w:val="00262908"/>
    <w:rsid w:val="00262A5D"/>
    <w:rsid w:val="00262CA8"/>
    <w:rsid w:val="00262D04"/>
    <w:rsid w:val="00262DBD"/>
    <w:rsid w:val="00262E6B"/>
    <w:rsid w:val="00263033"/>
    <w:rsid w:val="00263110"/>
    <w:rsid w:val="00263222"/>
    <w:rsid w:val="00263465"/>
    <w:rsid w:val="0026365B"/>
    <w:rsid w:val="00263873"/>
    <w:rsid w:val="00263ABE"/>
    <w:rsid w:val="00263AF7"/>
    <w:rsid w:val="00263D38"/>
    <w:rsid w:val="00263D7C"/>
    <w:rsid w:val="00263E4D"/>
    <w:rsid w:val="00263EA9"/>
    <w:rsid w:val="00264056"/>
    <w:rsid w:val="002644AC"/>
    <w:rsid w:val="00264642"/>
    <w:rsid w:val="00264682"/>
    <w:rsid w:val="002646FF"/>
    <w:rsid w:val="00264A29"/>
    <w:rsid w:val="00264B31"/>
    <w:rsid w:val="00264BC3"/>
    <w:rsid w:val="00264BCF"/>
    <w:rsid w:val="00264C0D"/>
    <w:rsid w:val="00264D75"/>
    <w:rsid w:val="00264DA1"/>
    <w:rsid w:val="00264EBC"/>
    <w:rsid w:val="00264EBE"/>
    <w:rsid w:val="00264EEB"/>
    <w:rsid w:val="0026503B"/>
    <w:rsid w:val="0026518C"/>
    <w:rsid w:val="002653EC"/>
    <w:rsid w:val="00265814"/>
    <w:rsid w:val="002659A5"/>
    <w:rsid w:val="002659B4"/>
    <w:rsid w:val="002659CF"/>
    <w:rsid w:val="00265BC0"/>
    <w:rsid w:val="00265CB1"/>
    <w:rsid w:val="00265DA1"/>
    <w:rsid w:val="0026602E"/>
    <w:rsid w:val="00266056"/>
    <w:rsid w:val="002660BE"/>
    <w:rsid w:val="00266501"/>
    <w:rsid w:val="002665A3"/>
    <w:rsid w:val="0026668E"/>
    <w:rsid w:val="0026675D"/>
    <w:rsid w:val="002667FA"/>
    <w:rsid w:val="00266803"/>
    <w:rsid w:val="00266AE2"/>
    <w:rsid w:val="00266B8B"/>
    <w:rsid w:val="00266BEC"/>
    <w:rsid w:val="00266C0E"/>
    <w:rsid w:val="00266E9C"/>
    <w:rsid w:val="00266F5D"/>
    <w:rsid w:val="00266F75"/>
    <w:rsid w:val="0026702C"/>
    <w:rsid w:val="00267067"/>
    <w:rsid w:val="00267154"/>
    <w:rsid w:val="00267162"/>
    <w:rsid w:val="002671E9"/>
    <w:rsid w:val="002672A0"/>
    <w:rsid w:val="0026737A"/>
    <w:rsid w:val="002673DB"/>
    <w:rsid w:val="002674A5"/>
    <w:rsid w:val="002675B3"/>
    <w:rsid w:val="00267804"/>
    <w:rsid w:val="002678F7"/>
    <w:rsid w:val="0026799D"/>
    <w:rsid w:val="002679D0"/>
    <w:rsid w:val="00267AE9"/>
    <w:rsid w:val="00267BFF"/>
    <w:rsid w:val="00267C05"/>
    <w:rsid w:val="00267CD5"/>
    <w:rsid w:val="00267E79"/>
    <w:rsid w:val="002701ED"/>
    <w:rsid w:val="00270219"/>
    <w:rsid w:val="002702E3"/>
    <w:rsid w:val="0027034F"/>
    <w:rsid w:val="00270437"/>
    <w:rsid w:val="00270555"/>
    <w:rsid w:val="002706EA"/>
    <w:rsid w:val="002707C6"/>
    <w:rsid w:val="002709E0"/>
    <w:rsid w:val="00270A91"/>
    <w:rsid w:val="00270B8F"/>
    <w:rsid w:val="00270C1E"/>
    <w:rsid w:val="00270DA6"/>
    <w:rsid w:val="00271067"/>
    <w:rsid w:val="00271290"/>
    <w:rsid w:val="002712BD"/>
    <w:rsid w:val="00271362"/>
    <w:rsid w:val="002713FF"/>
    <w:rsid w:val="00271434"/>
    <w:rsid w:val="00271451"/>
    <w:rsid w:val="0027192E"/>
    <w:rsid w:val="00271AA6"/>
    <w:rsid w:val="00271ADE"/>
    <w:rsid w:val="00271B1B"/>
    <w:rsid w:val="00271B1C"/>
    <w:rsid w:val="00271B5D"/>
    <w:rsid w:val="00271CF3"/>
    <w:rsid w:val="00271DB1"/>
    <w:rsid w:val="00271E3E"/>
    <w:rsid w:val="00271FCA"/>
    <w:rsid w:val="00271FD2"/>
    <w:rsid w:val="002721A2"/>
    <w:rsid w:val="002721CE"/>
    <w:rsid w:val="00272302"/>
    <w:rsid w:val="002723F3"/>
    <w:rsid w:val="0027240A"/>
    <w:rsid w:val="002724EE"/>
    <w:rsid w:val="002725E3"/>
    <w:rsid w:val="00272624"/>
    <w:rsid w:val="00272766"/>
    <w:rsid w:val="002728CB"/>
    <w:rsid w:val="00272AE3"/>
    <w:rsid w:val="00272BF3"/>
    <w:rsid w:val="00272C10"/>
    <w:rsid w:val="00272CC7"/>
    <w:rsid w:val="00272D6D"/>
    <w:rsid w:val="00272DDA"/>
    <w:rsid w:val="00272E9A"/>
    <w:rsid w:val="00272F0B"/>
    <w:rsid w:val="00272F3C"/>
    <w:rsid w:val="002730BA"/>
    <w:rsid w:val="002730CE"/>
    <w:rsid w:val="0027336B"/>
    <w:rsid w:val="0027346E"/>
    <w:rsid w:val="002735CE"/>
    <w:rsid w:val="00273600"/>
    <w:rsid w:val="002737BB"/>
    <w:rsid w:val="00273A3B"/>
    <w:rsid w:val="00274025"/>
    <w:rsid w:val="00274067"/>
    <w:rsid w:val="0027462E"/>
    <w:rsid w:val="0027467D"/>
    <w:rsid w:val="002747D5"/>
    <w:rsid w:val="0027484A"/>
    <w:rsid w:val="00274998"/>
    <w:rsid w:val="00274A29"/>
    <w:rsid w:val="00274A3E"/>
    <w:rsid w:val="00274B80"/>
    <w:rsid w:val="00274B98"/>
    <w:rsid w:val="00274C9B"/>
    <w:rsid w:val="00274C9C"/>
    <w:rsid w:val="00274CAF"/>
    <w:rsid w:val="00274CBE"/>
    <w:rsid w:val="0027515E"/>
    <w:rsid w:val="002751D5"/>
    <w:rsid w:val="0027520D"/>
    <w:rsid w:val="0027549B"/>
    <w:rsid w:val="00275586"/>
    <w:rsid w:val="0027561F"/>
    <w:rsid w:val="002757AE"/>
    <w:rsid w:val="002758CE"/>
    <w:rsid w:val="00275950"/>
    <w:rsid w:val="0027596D"/>
    <w:rsid w:val="00275A1B"/>
    <w:rsid w:val="00275C36"/>
    <w:rsid w:val="00275DC0"/>
    <w:rsid w:val="00275F0C"/>
    <w:rsid w:val="00275F56"/>
    <w:rsid w:val="00275F6E"/>
    <w:rsid w:val="00276122"/>
    <w:rsid w:val="00276233"/>
    <w:rsid w:val="002762C6"/>
    <w:rsid w:val="002762C9"/>
    <w:rsid w:val="00276351"/>
    <w:rsid w:val="002764DF"/>
    <w:rsid w:val="00276640"/>
    <w:rsid w:val="00276716"/>
    <w:rsid w:val="0027672C"/>
    <w:rsid w:val="00276867"/>
    <w:rsid w:val="00276935"/>
    <w:rsid w:val="00276ADA"/>
    <w:rsid w:val="00276BC5"/>
    <w:rsid w:val="00276DBA"/>
    <w:rsid w:val="00276E35"/>
    <w:rsid w:val="00276E81"/>
    <w:rsid w:val="00276ED6"/>
    <w:rsid w:val="0027707E"/>
    <w:rsid w:val="002770CD"/>
    <w:rsid w:val="002771F6"/>
    <w:rsid w:val="00277350"/>
    <w:rsid w:val="0027747E"/>
    <w:rsid w:val="002774AF"/>
    <w:rsid w:val="002775A5"/>
    <w:rsid w:val="0027776B"/>
    <w:rsid w:val="002777D5"/>
    <w:rsid w:val="00277A46"/>
    <w:rsid w:val="00277AD5"/>
    <w:rsid w:val="00277B6C"/>
    <w:rsid w:val="00277BDE"/>
    <w:rsid w:val="00277D40"/>
    <w:rsid w:val="002800D3"/>
    <w:rsid w:val="00280254"/>
    <w:rsid w:val="002804A8"/>
    <w:rsid w:val="00280504"/>
    <w:rsid w:val="00280982"/>
    <w:rsid w:val="00280A09"/>
    <w:rsid w:val="00280BD6"/>
    <w:rsid w:val="00280C3B"/>
    <w:rsid w:val="00280C4A"/>
    <w:rsid w:val="00280DB2"/>
    <w:rsid w:val="00280DF0"/>
    <w:rsid w:val="00280E7C"/>
    <w:rsid w:val="00280F0E"/>
    <w:rsid w:val="00281156"/>
    <w:rsid w:val="002812FC"/>
    <w:rsid w:val="00281320"/>
    <w:rsid w:val="002813E0"/>
    <w:rsid w:val="002814AC"/>
    <w:rsid w:val="0028154B"/>
    <w:rsid w:val="0028157E"/>
    <w:rsid w:val="00281643"/>
    <w:rsid w:val="00281686"/>
    <w:rsid w:val="002816E8"/>
    <w:rsid w:val="00281746"/>
    <w:rsid w:val="00281894"/>
    <w:rsid w:val="002818C2"/>
    <w:rsid w:val="002818D1"/>
    <w:rsid w:val="00281958"/>
    <w:rsid w:val="0028199A"/>
    <w:rsid w:val="00281ABE"/>
    <w:rsid w:val="00281C66"/>
    <w:rsid w:val="00281C9D"/>
    <w:rsid w:val="00281E52"/>
    <w:rsid w:val="00281EB2"/>
    <w:rsid w:val="00281EEB"/>
    <w:rsid w:val="00281F36"/>
    <w:rsid w:val="00281F79"/>
    <w:rsid w:val="00281F7E"/>
    <w:rsid w:val="00281FF5"/>
    <w:rsid w:val="00282165"/>
    <w:rsid w:val="002821CD"/>
    <w:rsid w:val="00282218"/>
    <w:rsid w:val="002822AE"/>
    <w:rsid w:val="002822AF"/>
    <w:rsid w:val="002823BA"/>
    <w:rsid w:val="0028255A"/>
    <w:rsid w:val="002826FC"/>
    <w:rsid w:val="0028282A"/>
    <w:rsid w:val="002829C2"/>
    <w:rsid w:val="002829D1"/>
    <w:rsid w:val="002829FB"/>
    <w:rsid w:val="00282EE5"/>
    <w:rsid w:val="00282FAF"/>
    <w:rsid w:val="00283018"/>
    <w:rsid w:val="00283105"/>
    <w:rsid w:val="00283205"/>
    <w:rsid w:val="00283399"/>
    <w:rsid w:val="002833AF"/>
    <w:rsid w:val="00283537"/>
    <w:rsid w:val="00283643"/>
    <w:rsid w:val="002836F7"/>
    <w:rsid w:val="00283899"/>
    <w:rsid w:val="002839E5"/>
    <w:rsid w:val="00283D2D"/>
    <w:rsid w:val="00283D30"/>
    <w:rsid w:val="00283EAF"/>
    <w:rsid w:val="00283EF0"/>
    <w:rsid w:val="00283EF4"/>
    <w:rsid w:val="00283F10"/>
    <w:rsid w:val="002842AC"/>
    <w:rsid w:val="0028431B"/>
    <w:rsid w:val="0028444D"/>
    <w:rsid w:val="002844E1"/>
    <w:rsid w:val="0028467B"/>
    <w:rsid w:val="00284840"/>
    <w:rsid w:val="00284891"/>
    <w:rsid w:val="002848FC"/>
    <w:rsid w:val="00284C3F"/>
    <w:rsid w:val="00284C4B"/>
    <w:rsid w:val="00284F1A"/>
    <w:rsid w:val="00285089"/>
    <w:rsid w:val="002850A8"/>
    <w:rsid w:val="00285102"/>
    <w:rsid w:val="0028521F"/>
    <w:rsid w:val="00285579"/>
    <w:rsid w:val="002859C2"/>
    <w:rsid w:val="00285B42"/>
    <w:rsid w:val="00285CAC"/>
    <w:rsid w:val="00285DDA"/>
    <w:rsid w:val="00285DF3"/>
    <w:rsid w:val="00285E01"/>
    <w:rsid w:val="00285E2F"/>
    <w:rsid w:val="00285EA9"/>
    <w:rsid w:val="00285F5E"/>
    <w:rsid w:val="00285FCB"/>
    <w:rsid w:val="00285FEE"/>
    <w:rsid w:val="002861E2"/>
    <w:rsid w:val="002865A2"/>
    <w:rsid w:val="0028673F"/>
    <w:rsid w:val="002868D1"/>
    <w:rsid w:val="00286AFB"/>
    <w:rsid w:val="00286B98"/>
    <w:rsid w:val="00286BF4"/>
    <w:rsid w:val="00286C12"/>
    <w:rsid w:val="00286D2B"/>
    <w:rsid w:val="00286D41"/>
    <w:rsid w:val="00286D8B"/>
    <w:rsid w:val="00286E0B"/>
    <w:rsid w:val="00286EBA"/>
    <w:rsid w:val="00286EFA"/>
    <w:rsid w:val="0028721A"/>
    <w:rsid w:val="00287301"/>
    <w:rsid w:val="00287320"/>
    <w:rsid w:val="00287366"/>
    <w:rsid w:val="00287476"/>
    <w:rsid w:val="002874C5"/>
    <w:rsid w:val="002875E3"/>
    <w:rsid w:val="0028789E"/>
    <w:rsid w:val="002878E2"/>
    <w:rsid w:val="00287963"/>
    <w:rsid w:val="00287A44"/>
    <w:rsid w:val="00287A7B"/>
    <w:rsid w:val="00287AA9"/>
    <w:rsid w:val="00287B0D"/>
    <w:rsid w:val="00287B22"/>
    <w:rsid w:val="00287B95"/>
    <w:rsid w:val="00287CB9"/>
    <w:rsid w:val="00287CE4"/>
    <w:rsid w:val="00287CF3"/>
    <w:rsid w:val="00287DCD"/>
    <w:rsid w:val="00287F94"/>
    <w:rsid w:val="00290115"/>
    <w:rsid w:val="002901D0"/>
    <w:rsid w:val="002902DB"/>
    <w:rsid w:val="00290707"/>
    <w:rsid w:val="002907C7"/>
    <w:rsid w:val="00290986"/>
    <w:rsid w:val="002909A8"/>
    <w:rsid w:val="002909D8"/>
    <w:rsid w:val="00290BF6"/>
    <w:rsid w:val="00290D5C"/>
    <w:rsid w:val="00290DFA"/>
    <w:rsid w:val="00290EE3"/>
    <w:rsid w:val="0029109A"/>
    <w:rsid w:val="0029119E"/>
    <w:rsid w:val="0029122B"/>
    <w:rsid w:val="00291369"/>
    <w:rsid w:val="0029142E"/>
    <w:rsid w:val="002914AE"/>
    <w:rsid w:val="0029160B"/>
    <w:rsid w:val="00291753"/>
    <w:rsid w:val="00291829"/>
    <w:rsid w:val="002918FD"/>
    <w:rsid w:val="00291963"/>
    <w:rsid w:val="00291B98"/>
    <w:rsid w:val="00291BCD"/>
    <w:rsid w:val="00291D38"/>
    <w:rsid w:val="00291D97"/>
    <w:rsid w:val="00291ED4"/>
    <w:rsid w:val="00292190"/>
    <w:rsid w:val="002922D4"/>
    <w:rsid w:val="002925E9"/>
    <w:rsid w:val="002927A8"/>
    <w:rsid w:val="002927DC"/>
    <w:rsid w:val="0029286F"/>
    <w:rsid w:val="0029287F"/>
    <w:rsid w:val="00292930"/>
    <w:rsid w:val="00292946"/>
    <w:rsid w:val="00292A87"/>
    <w:rsid w:val="00292AC1"/>
    <w:rsid w:val="00292E4F"/>
    <w:rsid w:val="00293052"/>
    <w:rsid w:val="0029306B"/>
    <w:rsid w:val="002931A1"/>
    <w:rsid w:val="002932E2"/>
    <w:rsid w:val="00293623"/>
    <w:rsid w:val="00293847"/>
    <w:rsid w:val="0029385D"/>
    <w:rsid w:val="002938C6"/>
    <w:rsid w:val="00293ACC"/>
    <w:rsid w:val="00293B23"/>
    <w:rsid w:val="00293BCE"/>
    <w:rsid w:val="00293C00"/>
    <w:rsid w:val="00293E70"/>
    <w:rsid w:val="00293F3A"/>
    <w:rsid w:val="0029400C"/>
    <w:rsid w:val="00294128"/>
    <w:rsid w:val="00294168"/>
    <w:rsid w:val="0029416F"/>
    <w:rsid w:val="002941F5"/>
    <w:rsid w:val="002942EE"/>
    <w:rsid w:val="0029430A"/>
    <w:rsid w:val="0029433E"/>
    <w:rsid w:val="00294354"/>
    <w:rsid w:val="00294591"/>
    <w:rsid w:val="0029480C"/>
    <w:rsid w:val="002948D5"/>
    <w:rsid w:val="00294A5F"/>
    <w:rsid w:val="00294AF1"/>
    <w:rsid w:val="00294B1E"/>
    <w:rsid w:val="00294BD3"/>
    <w:rsid w:val="00294C02"/>
    <w:rsid w:val="00294C5B"/>
    <w:rsid w:val="00294CDF"/>
    <w:rsid w:val="00294F7B"/>
    <w:rsid w:val="00294FBD"/>
    <w:rsid w:val="00295103"/>
    <w:rsid w:val="00295294"/>
    <w:rsid w:val="0029538B"/>
    <w:rsid w:val="0029545B"/>
    <w:rsid w:val="00295514"/>
    <w:rsid w:val="002956D7"/>
    <w:rsid w:val="00295712"/>
    <w:rsid w:val="0029572F"/>
    <w:rsid w:val="002957F7"/>
    <w:rsid w:val="002958BF"/>
    <w:rsid w:val="002959C6"/>
    <w:rsid w:val="00295B21"/>
    <w:rsid w:val="00295B47"/>
    <w:rsid w:val="00295CDE"/>
    <w:rsid w:val="00295D30"/>
    <w:rsid w:val="00295D90"/>
    <w:rsid w:val="00295E6B"/>
    <w:rsid w:val="00295F21"/>
    <w:rsid w:val="00295F3D"/>
    <w:rsid w:val="00295FDF"/>
    <w:rsid w:val="002961D0"/>
    <w:rsid w:val="00296218"/>
    <w:rsid w:val="002962D0"/>
    <w:rsid w:val="002963D8"/>
    <w:rsid w:val="002963E5"/>
    <w:rsid w:val="00296494"/>
    <w:rsid w:val="00296584"/>
    <w:rsid w:val="002966B1"/>
    <w:rsid w:val="002966DE"/>
    <w:rsid w:val="002967E6"/>
    <w:rsid w:val="00296805"/>
    <w:rsid w:val="0029684C"/>
    <w:rsid w:val="00296877"/>
    <w:rsid w:val="0029688B"/>
    <w:rsid w:val="00296A0A"/>
    <w:rsid w:val="00296AC8"/>
    <w:rsid w:val="00296AFF"/>
    <w:rsid w:val="00296B24"/>
    <w:rsid w:val="00296F87"/>
    <w:rsid w:val="002970B1"/>
    <w:rsid w:val="00297115"/>
    <w:rsid w:val="002971D4"/>
    <w:rsid w:val="002973B6"/>
    <w:rsid w:val="002974BF"/>
    <w:rsid w:val="00297657"/>
    <w:rsid w:val="0029765B"/>
    <w:rsid w:val="0029790A"/>
    <w:rsid w:val="00297A53"/>
    <w:rsid w:val="00297A5D"/>
    <w:rsid w:val="00297B17"/>
    <w:rsid w:val="00297B49"/>
    <w:rsid w:val="00297BA5"/>
    <w:rsid w:val="00297DA1"/>
    <w:rsid w:val="00297E94"/>
    <w:rsid w:val="002A0086"/>
    <w:rsid w:val="002A0250"/>
    <w:rsid w:val="002A0320"/>
    <w:rsid w:val="002A03A6"/>
    <w:rsid w:val="002A03C7"/>
    <w:rsid w:val="002A0418"/>
    <w:rsid w:val="002A046E"/>
    <w:rsid w:val="002A04BA"/>
    <w:rsid w:val="002A04E0"/>
    <w:rsid w:val="002A06FB"/>
    <w:rsid w:val="002A071E"/>
    <w:rsid w:val="002A07AC"/>
    <w:rsid w:val="002A07B4"/>
    <w:rsid w:val="002A0B34"/>
    <w:rsid w:val="002A0C2C"/>
    <w:rsid w:val="002A0EE3"/>
    <w:rsid w:val="002A0F95"/>
    <w:rsid w:val="002A0FD5"/>
    <w:rsid w:val="002A0FD9"/>
    <w:rsid w:val="002A107C"/>
    <w:rsid w:val="002A1119"/>
    <w:rsid w:val="002A11DB"/>
    <w:rsid w:val="002A11F3"/>
    <w:rsid w:val="002A128E"/>
    <w:rsid w:val="002A147B"/>
    <w:rsid w:val="002A14ED"/>
    <w:rsid w:val="002A1645"/>
    <w:rsid w:val="002A166E"/>
    <w:rsid w:val="002A16A1"/>
    <w:rsid w:val="002A16ED"/>
    <w:rsid w:val="002A1789"/>
    <w:rsid w:val="002A1959"/>
    <w:rsid w:val="002A19CA"/>
    <w:rsid w:val="002A1B14"/>
    <w:rsid w:val="002A1C0D"/>
    <w:rsid w:val="002A1C63"/>
    <w:rsid w:val="002A1DC8"/>
    <w:rsid w:val="002A2009"/>
    <w:rsid w:val="002A2209"/>
    <w:rsid w:val="002A2405"/>
    <w:rsid w:val="002A242A"/>
    <w:rsid w:val="002A260C"/>
    <w:rsid w:val="002A26A2"/>
    <w:rsid w:val="002A26A6"/>
    <w:rsid w:val="002A2703"/>
    <w:rsid w:val="002A2709"/>
    <w:rsid w:val="002A272B"/>
    <w:rsid w:val="002A2750"/>
    <w:rsid w:val="002A27A2"/>
    <w:rsid w:val="002A27F5"/>
    <w:rsid w:val="002A2876"/>
    <w:rsid w:val="002A2BA9"/>
    <w:rsid w:val="002A2C19"/>
    <w:rsid w:val="002A2CB9"/>
    <w:rsid w:val="002A2D82"/>
    <w:rsid w:val="002A2EF6"/>
    <w:rsid w:val="002A2F8E"/>
    <w:rsid w:val="002A3062"/>
    <w:rsid w:val="002A3244"/>
    <w:rsid w:val="002A33A3"/>
    <w:rsid w:val="002A354F"/>
    <w:rsid w:val="002A358F"/>
    <w:rsid w:val="002A36AE"/>
    <w:rsid w:val="002A36EB"/>
    <w:rsid w:val="002A372A"/>
    <w:rsid w:val="002A3739"/>
    <w:rsid w:val="002A3841"/>
    <w:rsid w:val="002A39E5"/>
    <w:rsid w:val="002A3C6A"/>
    <w:rsid w:val="002A3C8A"/>
    <w:rsid w:val="002A3CCA"/>
    <w:rsid w:val="002A3E25"/>
    <w:rsid w:val="002A3E5B"/>
    <w:rsid w:val="002A3F0A"/>
    <w:rsid w:val="002A3FA7"/>
    <w:rsid w:val="002A3FC3"/>
    <w:rsid w:val="002A41A5"/>
    <w:rsid w:val="002A4228"/>
    <w:rsid w:val="002A42AA"/>
    <w:rsid w:val="002A4441"/>
    <w:rsid w:val="002A44A1"/>
    <w:rsid w:val="002A4504"/>
    <w:rsid w:val="002A457B"/>
    <w:rsid w:val="002A457C"/>
    <w:rsid w:val="002A4697"/>
    <w:rsid w:val="002A481C"/>
    <w:rsid w:val="002A488A"/>
    <w:rsid w:val="002A4AE6"/>
    <w:rsid w:val="002A4D31"/>
    <w:rsid w:val="002A4DBC"/>
    <w:rsid w:val="002A509B"/>
    <w:rsid w:val="002A5210"/>
    <w:rsid w:val="002A5230"/>
    <w:rsid w:val="002A525E"/>
    <w:rsid w:val="002A52AD"/>
    <w:rsid w:val="002A54CD"/>
    <w:rsid w:val="002A55D9"/>
    <w:rsid w:val="002A5867"/>
    <w:rsid w:val="002A595C"/>
    <w:rsid w:val="002A596B"/>
    <w:rsid w:val="002A59DB"/>
    <w:rsid w:val="002A5B89"/>
    <w:rsid w:val="002A5BCA"/>
    <w:rsid w:val="002A5C57"/>
    <w:rsid w:val="002A5C72"/>
    <w:rsid w:val="002A5DBC"/>
    <w:rsid w:val="002A5E12"/>
    <w:rsid w:val="002A5F31"/>
    <w:rsid w:val="002A6003"/>
    <w:rsid w:val="002A6016"/>
    <w:rsid w:val="002A622D"/>
    <w:rsid w:val="002A629A"/>
    <w:rsid w:val="002A629B"/>
    <w:rsid w:val="002A6374"/>
    <w:rsid w:val="002A6774"/>
    <w:rsid w:val="002A6778"/>
    <w:rsid w:val="002A67DB"/>
    <w:rsid w:val="002A6966"/>
    <w:rsid w:val="002A696D"/>
    <w:rsid w:val="002A6ACA"/>
    <w:rsid w:val="002A6AFB"/>
    <w:rsid w:val="002A6C14"/>
    <w:rsid w:val="002A6CEE"/>
    <w:rsid w:val="002A7196"/>
    <w:rsid w:val="002A72E8"/>
    <w:rsid w:val="002A74C3"/>
    <w:rsid w:val="002A74FB"/>
    <w:rsid w:val="002A7502"/>
    <w:rsid w:val="002A7597"/>
    <w:rsid w:val="002A75C2"/>
    <w:rsid w:val="002A7608"/>
    <w:rsid w:val="002A761B"/>
    <w:rsid w:val="002A7620"/>
    <w:rsid w:val="002A7792"/>
    <w:rsid w:val="002A7C87"/>
    <w:rsid w:val="002A7E05"/>
    <w:rsid w:val="002A7E99"/>
    <w:rsid w:val="002A7EF8"/>
    <w:rsid w:val="002A7F55"/>
    <w:rsid w:val="002A7F87"/>
    <w:rsid w:val="002A7FD9"/>
    <w:rsid w:val="002A7FFD"/>
    <w:rsid w:val="002B0081"/>
    <w:rsid w:val="002B0179"/>
    <w:rsid w:val="002B01C8"/>
    <w:rsid w:val="002B02E9"/>
    <w:rsid w:val="002B037B"/>
    <w:rsid w:val="002B037D"/>
    <w:rsid w:val="002B0403"/>
    <w:rsid w:val="002B04F5"/>
    <w:rsid w:val="002B05A6"/>
    <w:rsid w:val="002B0715"/>
    <w:rsid w:val="002B0764"/>
    <w:rsid w:val="002B0928"/>
    <w:rsid w:val="002B093A"/>
    <w:rsid w:val="002B09D4"/>
    <w:rsid w:val="002B0ADF"/>
    <w:rsid w:val="002B0B60"/>
    <w:rsid w:val="002B0BC5"/>
    <w:rsid w:val="002B0BCA"/>
    <w:rsid w:val="002B0BF8"/>
    <w:rsid w:val="002B0C8E"/>
    <w:rsid w:val="002B0CE3"/>
    <w:rsid w:val="002B0DCA"/>
    <w:rsid w:val="002B0E74"/>
    <w:rsid w:val="002B0EB1"/>
    <w:rsid w:val="002B0F65"/>
    <w:rsid w:val="002B0F8E"/>
    <w:rsid w:val="002B106D"/>
    <w:rsid w:val="002B1144"/>
    <w:rsid w:val="002B1164"/>
    <w:rsid w:val="002B1202"/>
    <w:rsid w:val="002B12D3"/>
    <w:rsid w:val="002B1327"/>
    <w:rsid w:val="002B1387"/>
    <w:rsid w:val="002B1662"/>
    <w:rsid w:val="002B16AA"/>
    <w:rsid w:val="002B17A5"/>
    <w:rsid w:val="002B1900"/>
    <w:rsid w:val="002B1A24"/>
    <w:rsid w:val="002B1B10"/>
    <w:rsid w:val="002B1CD2"/>
    <w:rsid w:val="002B1F86"/>
    <w:rsid w:val="002B2013"/>
    <w:rsid w:val="002B2113"/>
    <w:rsid w:val="002B2211"/>
    <w:rsid w:val="002B2272"/>
    <w:rsid w:val="002B2635"/>
    <w:rsid w:val="002B266A"/>
    <w:rsid w:val="002B267E"/>
    <w:rsid w:val="002B2752"/>
    <w:rsid w:val="002B2803"/>
    <w:rsid w:val="002B2897"/>
    <w:rsid w:val="002B28E3"/>
    <w:rsid w:val="002B28F2"/>
    <w:rsid w:val="002B2962"/>
    <w:rsid w:val="002B2BEE"/>
    <w:rsid w:val="002B2BF0"/>
    <w:rsid w:val="002B2E6D"/>
    <w:rsid w:val="002B3128"/>
    <w:rsid w:val="002B31BE"/>
    <w:rsid w:val="002B33B4"/>
    <w:rsid w:val="002B3407"/>
    <w:rsid w:val="002B3B2A"/>
    <w:rsid w:val="002B3B88"/>
    <w:rsid w:val="002B3D2F"/>
    <w:rsid w:val="002B3EDC"/>
    <w:rsid w:val="002B415A"/>
    <w:rsid w:val="002B41C6"/>
    <w:rsid w:val="002B4620"/>
    <w:rsid w:val="002B4841"/>
    <w:rsid w:val="002B4912"/>
    <w:rsid w:val="002B4971"/>
    <w:rsid w:val="002B4C8C"/>
    <w:rsid w:val="002B4FB9"/>
    <w:rsid w:val="002B4FFC"/>
    <w:rsid w:val="002B5160"/>
    <w:rsid w:val="002B5293"/>
    <w:rsid w:val="002B5493"/>
    <w:rsid w:val="002B564C"/>
    <w:rsid w:val="002B59E4"/>
    <w:rsid w:val="002B5A82"/>
    <w:rsid w:val="002B5DD3"/>
    <w:rsid w:val="002B5E93"/>
    <w:rsid w:val="002B5EC4"/>
    <w:rsid w:val="002B60E7"/>
    <w:rsid w:val="002B6167"/>
    <w:rsid w:val="002B618C"/>
    <w:rsid w:val="002B6191"/>
    <w:rsid w:val="002B62C5"/>
    <w:rsid w:val="002B6363"/>
    <w:rsid w:val="002B6469"/>
    <w:rsid w:val="002B64E7"/>
    <w:rsid w:val="002B67FE"/>
    <w:rsid w:val="002B684F"/>
    <w:rsid w:val="002B68ED"/>
    <w:rsid w:val="002B69AD"/>
    <w:rsid w:val="002B6A4D"/>
    <w:rsid w:val="002B6CD0"/>
    <w:rsid w:val="002B6D10"/>
    <w:rsid w:val="002B6D6B"/>
    <w:rsid w:val="002B6FB5"/>
    <w:rsid w:val="002B734D"/>
    <w:rsid w:val="002B749C"/>
    <w:rsid w:val="002B7848"/>
    <w:rsid w:val="002B78A3"/>
    <w:rsid w:val="002B78B8"/>
    <w:rsid w:val="002B79EE"/>
    <w:rsid w:val="002B7B85"/>
    <w:rsid w:val="002B7BA1"/>
    <w:rsid w:val="002B7BED"/>
    <w:rsid w:val="002B7DD1"/>
    <w:rsid w:val="002C0128"/>
    <w:rsid w:val="002C016E"/>
    <w:rsid w:val="002C031E"/>
    <w:rsid w:val="002C0529"/>
    <w:rsid w:val="002C0538"/>
    <w:rsid w:val="002C0545"/>
    <w:rsid w:val="002C0558"/>
    <w:rsid w:val="002C0608"/>
    <w:rsid w:val="002C085E"/>
    <w:rsid w:val="002C08E5"/>
    <w:rsid w:val="002C09B8"/>
    <w:rsid w:val="002C0A47"/>
    <w:rsid w:val="002C0B9E"/>
    <w:rsid w:val="002C0D16"/>
    <w:rsid w:val="002C0DE5"/>
    <w:rsid w:val="002C0E41"/>
    <w:rsid w:val="002C0E7F"/>
    <w:rsid w:val="002C1274"/>
    <w:rsid w:val="002C14AF"/>
    <w:rsid w:val="002C1501"/>
    <w:rsid w:val="002C158A"/>
    <w:rsid w:val="002C15C3"/>
    <w:rsid w:val="002C176C"/>
    <w:rsid w:val="002C18A3"/>
    <w:rsid w:val="002C19EF"/>
    <w:rsid w:val="002C1A73"/>
    <w:rsid w:val="002C1A8D"/>
    <w:rsid w:val="002C1F34"/>
    <w:rsid w:val="002C22BD"/>
    <w:rsid w:val="002C22C4"/>
    <w:rsid w:val="002C243C"/>
    <w:rsid w:val="002C2595"/>
    <w:rsid w:val="002C26CC"/>
    <w:rsid w:val="002C28A5"/>
    <w:rsid w:val="002C2A28"/>
    <w:rsid w:val="002C2AF0"/>
    <w:rsid w:val="002C2B24"/>
    <w:rsid w:val="002C2DCD"/>
    <w:rsid w:val="002C2E73"/>
    <w:rsid w:val="002C2F34"/>
    <w:rsid w:val="002C3058"/>
    <w:rsid w:val="002C332D"/>
    <w:rsid w:val="002C3371"/>
    <w:rsid w:val="002C33AC"/>
    <w:rsid w:val="002C33E8"/>
    <w:rsid w:val="002C3659"/>
    <w:rsid w:val="002C3759"/>
    <w:rsid w:val="002C3777"/>
    <w:rsid w:val="002C3802"/>
    <w:rsid w:val="002C3D89"/>
    <w:rsid w:val="002C3FDD"/>
    <w:rsid w:val="002C405C"/>
    <w:rsid w:val="002C4079"/>
    <w:rsid w:val="002C40F4"/>
    <w:rsid w:val="002C4103"/>
    <w:rsid w:val="002C4230"/>
    <w:rsid w:val="002C4260"/>
    <w:rsid w:val="002C42E4"/>
    <w:rsid w:val="002C42F9"/>
    <w:rsid w:val="002C4314"/>
    <w:rsid w:val="002C4499"/>
    <w:rsid w:val="002C45D3"/>
    <w:rsid w:val="002C469D"/>
    <w:rsid w:val="002C47DD"/>
    <w:rsid w:val="002C48B6"/>
    <w:rsid w:val="002C4962"/>
    <w:rsid w:val="002C49C0"/>
    <w:rsid w:val="002C4A79"/>
    <w:rsid w:val="002C4CC1"/>
    <w:rsid w:val="002C4CFD"/>
    <w:rsid w:val="002C4D19"/>
    <w:rsid w:val="002C4FFF"/>
    <w:rsid w:val="002C523E"/>
    <w:rsid w:val="002C5293"/>
    <w:rsid w:val="002C52C6"/>
    <w:rsid w:val="002C5300"/>
    <w:rsid w:val="002C540C"/>
    <w:rsid w:val="002C5443"/>
    <w:rsid w:val="002C547D"/>
    <w:rsid w:val="002C551D"/>
    <w:rsid w:val="002C5520"/>
    <w:rsid w:val="002C5722"/>
    <w:rsid w:val="002C5899"/>
    <w:rsid w:val="002C5938"/>
    <w:rsid w:val="002C59FA"/>
    <w:rsid w:val="002C5BD8"/>
    <w:rsid w:val="002C5D65"/>
    <w:rsid w:val="002C5FAF"/>
    <w:rsid w:val="002C6215"/>
    <w:rsid w:val="002C668C"/>
    <w:rsid w:val="002C66D6"/>
    <w:rsid w:val="002C690C"/>
    <w:rsid w:val="002C691D"/>
    <w:rsid w:val="002C694D"/>
    <w:rsid w:val="002C6A8A"/>
    <w:rsid w:val="002C6B64"/>
    <w:rsid w:val="002C6C36"/>
    <w:rsid w:val="002C6F83"/>
    <w:rsid w:val="002C6FA7"/>
    <w:rsid w:val="002C70C2"/>
    <w:rsid w:val="002C710F"/>
    <w:rsid w:val="002C7170"/>
    <w:rsid w:val="002C7210"/>
    <w:rsid w:val="002C739A"/>
    <w:rsid w:val="002C739E"/>
    <w:rsid w:val="002C7562"/>
    <w:rsid w:val="002C75B5"/>
    <w:rsid w:val="002C75F4"/>
    <w:rsid w:val="002C7780"/>
    <w:rsid w:val="002C77FC"/>
    <w:rsid w:val="002C79E1"/>
    <w:rsid w:val="002C7AE6"/>
    <w:rsid w:val="002C7B75"/>
    <w:rsid w:val="002C7C51"/>
    <w:rsid w:val="002C7D42"/>
    <w:rsid w:val="002C7DBD"/>
    <w:rsid w:val="002D0109"/>
    <w:rsid w:val="002D0118"/>
    <w:rsid w:val="002D0624"/>
    <w:rsid w:val="002D08E8"/>
    <w:rsid w:val="002D09CF"/>
    <w:rsid w:val="002D0A01"/>
    <w:rsid w:val="002D0A4A"/>
    <w:rsid w:val="002D0BD9"/>
    <w:rsid w:val="002D0CC3"/>
    <w:rsid w:val="002D0D45"/>
    <w:rsid w:val="002D0DA5"/>
    <w:rsid w:val="002D0DE0"/>
    <w:rsid w:val="002D10DC"/>
    <w:rsid w:val="002D1225"/>
    <w:rsid w:val="002D13AE"/>
    <w:rsid w:val="002D13C8"/>
    <w:rsid w:val="002D146E"/>
    <w:rsid w:val="002D1530"/>
    <w:rsid w:val="002D154A"/>
    <w:rsid w:val="002D15B1"/>
    <w:rsid w:val="002D15F5"/>
    <w:rsid w:val="002D1623"/>
    <w:rsid w:val="002D1874"/>
    <w:rsid w:val="002D1A13"/>
    <w:rsid w:val="002D1A2E"/>
    <w:rsid w:val="002D1A9E"/>
    <w:rsid w:val="002D1B42"/>
    <w:rsid w:val="002D1B47"/>
    <w:rsid w:val="002D1D41"/>
    <w:rsid w:val="002D1D5C"/>
    <w:rsid w:val="002D1DC0"/>
    <w:rsid w:val="002D2104"/>
    <w:rsid w:val="002D2251"/>
    <w:rsid w:val="002D22D0"/>
    <w:rsid w:val="002D2394"/>
    <w:rsid w:val="002D23F9"/>
    <w:rsid w:val="002D2659"/>
    <w:rsid w:val="002D274E"/>
    <w:rsid w:val="002D283E"/>
    <w:rsid w:val="002D2B7F"/>
    <w:rsid w:val="002D2D68"/>
    <w:rsid w:val="002D2D96"/>
    <w:rsid w:val="002D311D"/>
    <w:rsid w:val="002D314D"/>
    <w:rsid w:val="002D31A3"/>
    <w:rsid w:val="002D3348"/>
    <w:rsid w:val="002D3570"/>
    <w:rsid w:val="002D35FA"/>
    <w:rsid w:val="002D36E4"/>
    <w:rsid w:val="002D373A"/>
    <w:rsid w:val="002D3812"/>
    <w:rsid w:val="002D3AC5"/>
    <w:rsid w:val="002D3B45"/>
    <w:rsid w:val="002D3C62"/>
    <w:rsid w:val="002D3CA8"/>
    <w:rsid w:val="002D3CFF"/>
    <w:rsid w:val="002D3E92"/>
    <w:rsid w:val="002D40D1"/>
    <w:rsid w:val="002D4590"/>
    <w:rsid w:val="002D45AE"/>
    <w:rsid w:val="002D46E9"/>
    <w:rsid w:val="002D485C"/>
    <w:rsid w:val="002D487B"/>
    <w:rsid w:val="002D4A01"/>
    <w:rsid w:val="002D4CA1"/>
    <w:rsid w:val="002D4CEF"/>
    <w:rsid w:val="002D500B"/>
    <w:rsid w:val="002D5055"/>
    <w:rsid w:val="002D50FD"/>
    <w:rsid w:val="002D5192"/>
    <w:rsid w:val="002D51CC"/>
    <w:rsid w:val="002D52E8"/>
    <w:rsid w:val="002D54D8"/>
    <w:rsid w:val="002D555A"/>
    <w:rsid w:val="002D5642"/>
    <w:rsid w:val="002D570E"/>
    <w:rsid w:val="002D573D"/>
    <w:rsid w:val="002D5835"/>
    <w:rsid w:val="002D594D"/>
    <w:rsid w:val="002D5F36"/>
    <w:rsid w:val="002D5F7A"/>
    <w:rsid w:val="002D6036"/>
    <w:rsid w:val="002D60BC"/>
    <w:rsid w:val="002D63EC"/>
    <w:rsid w:val="002D644D"/>
    <w:rsid w:val="002D6588"/>
    <w:rsid w:val="002D6599"/>
    <w:rsid w:val="002D65A3"/>
    <w:rsid w:val="002D65B8"/>
    <w:rsid w:val="002D68A8"/>
    <w:rsid w:val="002D6ACB"/>
    <w:rsid w:val="002D6B89"/>
    <w:rsid w:val="002D6BDF"/>
    <w:rsid w:val="002D6EB0"/>
    <w:rsid w:val="002D6ED0"/>
    <w:rsid w:val="002D7007"/>
    <w:rsid w:val="002D7022"/>
    <w:rsid w:val="002D70BB"/>
    <w:rsid w:val="002D7144"/>
    <w:rsid w:val="002D733B"/>
    <w:rsid w:val="002D736F"/>
    <w:rsid w:val="002D7575"/>
    <w:rsid w:val="002D762F"/>
    <w:rsid w:val="002D76BE"/>
    <w:rsid w:val="002D77DB"/>
    <w:rsid w:val="002D7822"/>
    <w:rsid w:val="002D7A0B"/>
    <w:rsid w:val="002D7A60"/>
    <w:rsid w:val="002D7ACF"/>
    <w:rsid w:val="002D7C5C"/>
    <w:rsid w:val="002D7C6E"/>
    <w:rsid w:val="002E0049"/>
    <w:rsid w:val="002E0186"/>
    <w:rsid w:val="002E01CF"/>
    <w:rsid w:val="002E02D6"/>
    <w:rsid w:val="002E037B"/>
    <w:rsid w:val="002E04C1"/>
    <w:rsid w:val="002E0515"/>
    <w:rsid w:val="002E0670"/>
    <w:rsid w:val="002E0958"/>
    <w:rsid w:val="002E09E7"/>
    <w:rsid w:val="002E09F2"/>
    <w:rsid w:val="002E0A0A"/>
    <w:rsid w:val="002E0A3B"/>
    <w:rsid w:val="002E0CA8"/>
    <w:rsid w:val="002E0CD1"/>
    <w:rsid w:val="002E0D66"/>
    <w:rsid w:val="002E0E0A"/>
    <w:rsid w:val="002E0E1A"/>
    <w:rsid w:val="002E0F7C"/>
    <w:rsid w:val="002E11E0"/>
    <w:rsid w:val="002E1209"/>
    <w:rsid w:val="002E12DC"/>
    <w:rsid w:val="002E1377"/>
    <w:rsid w:val="002E1460"/>
    <w:rsid w:val="002E14D7"/>
    <w:rsid w:val="002E1697"/>
    <w:rsid w:val="002E16EE"/>
    <w:rsid w:val="002E190E"/>
    <w:rsid w:val="002E1945"/>
    <w:rsid w:val="002E1C36"/>
    <w:rsid w:val="002E1ED1"/>
    <w:rsid w:val="002E1EEE"/>
    <w:rsid w:val="002E2174"/>
    <w:rsid w:val="002E2225"/>
    <w:rsid w:val="002E23B6"/>
    <w:rsid w:val="002E25B9"/>
    <w:rsid w:val="002E2B6C"/>
    <w:rsid w:val="002E2CB6"/>
    <w:rsid w:val="002E2D7F"/>
    <w:rsid w:val="002E2E80"/>
    <w:rsid w:val="002E2E93"/>
    <w:rsid w:val="002E307A"/>
    <w:rsid w:val="002E30D8"/>
    <w:rsid w:val="002E3102"/>
    <w:rsid w:val="002E3248"/>
    <w:rsid w:val="002E3269"/>
    <w:rsid w:val="002E35A4"/>
    <w:rsid w:val="002E366A"/>
    <w:rsid w:val="002E377F"/>
    <w:rsid w:val="002E3BC9"/>
    <w:rsid w:val="002E3C19"/>
    <w:rsid w:val="002E3C44"/>
    <w:rsid w:val="002E3C6A"/>
    <w:rsid w:val="002E3CB8"/>
    <w:rsid w:val="002E3D83"/>
    <w:rsid w:val="002E3F11"/>
    <w:rsid w:val="002E4052"/>
    <w:rsid w:val="002E40E1"/>
    <w:rsid w:val="002E4140"/>
    <w:rsid w:val="002E424E"/>
    <w:rsid w:val="002E42F5"/>
    <w:rsid w:val="002E435F"/>
    <w:rsid w:val="002E4473"/>
    <w:rsid w:val="002E450F"/>
    <w:rsid w:val="002E4590"/>
    <w:rsid w:val="002E47A9"/>
    <w:rsid w:val="002E482D"/>
    <w:rsid w:val="002E483B"/>
    <w:rsid w:val="002E4847"/>
    <w:rsid w:val="002E48D6"/>
    <w:rsid w:val="002E4923"/>
    <w:rsid w:val="002E4AC1"/>
    <w:rsid w:val="002E4CF0"/>
    <w:rsid w:val="002E4D52"/>
    <w:rsid w:val="002E4ED7"/>
    <w:rsid w:val="002E50EF"/>
    <w:rsid w:val="002E5169"/>
    <w:rsid w:val="002E5480"/>
    <w:rsid w:val="002E54B4"/>
    <w:rsid w:val="002E54CD"/>
    <w:rsid w:val="002E585F"/>
    <w:rsid w:val="002E5874"/>
    <w:rsid w:val="002E5A74"/>
    <w:rsid w:val="002E5AC8"/>
    <w:rsid w:val="002E5EC5"/>
    <w:rsid w:val="002E5F8E"/>
    <w:rsid w:val="002E5FF4"/>
    <w:rsid w:val="002E6000"/>
    <w:rsid w:val="002E6054"/>
    <w:rsid w:val="002E60FB"/>
    <w:rsid w:val="002E627E"/>
    <w:rsid w:val="002E62F5"/>
    <w:rsid w:val="002E635D"/>
    <w:rsid w:val="002E6368"/>
    <w:rsid w:val="002E6506"/>
    <w:rsid w:val="002E65AA"/>
    <w:rsid w:val="002E66D9"/>
    <w:rsid w:val="002E67D7"/>
    <w:rsid w:val="002E694D"/>
    <w:rsid w:val="002E6A3B"/>
    <w:rsid w:val="002E6A6B"/>
    <w:rsid w:val="002E6C68"/>
    <w:rsid w:val="002E6DE5"/>
    <w:rsid w:val="002E6F04"/>
    <w:rsid w:val="002E6F4F"/>
    <w:rsid w:val="002E7083"/>
    <w:rsid w:val="002E7181"/>
    <w:rsid w:val="002E76A1"/>
    <w:rsid w:val="002E7802"/>
    <w:rsid w:val="002E7A1B"/>
    <w:rsid w:val="002E7ACF"/>
    <w:rsid w:val="002E7D68"/>
    <w:rsid w:val="002E7E0C"/>
    <w:rsid w:val="002E7E46"/>
    <w:rsid w:val="002E7FFC"/>
    <w:rsid w:val="002F00BD"/>
    <w:rsid w:val="002F02B6"/>
    <w:rsid w:val="002F02CD"/>
    <w:rsid w:val="002F0310"/>
    <w:rsid w:val="002F043B"/>
    <w:rsid w:val="002F046C"/>
    <w:rsid w:val="002F04D4"/>
    <w:rsid w:val="002F0559"/>
    <w:rsid w:val="002F0574"/>
    <w:rsid w:val="002F0588"/>
    <w:rsid w:val="002F0639"/>
    <w:rsid w:val="002F0747"/>
    <w:rsid w:val="002F0838"/>
    <w:rsid w:val="002F08F0"/>
    <w:rsid w:val="002F0999"/>
    <w:rsid w:val="002F09BA"/>
    <w:rsid w:val="002F0AAB"/>
    <w:rsid w:val="002F0B73"/>
    <w:rsid w:val="002F0B84"/>
    <w:rsid w:val="002F0C5B"/>
    <w:rsid w:val="002F0C72"/>
    <w:rsid w:val="002F1276"/>
    <w:rsid w:val="002F127A"/>
    <w:rsid w:val="002F12ED"/>
    <w:rsid w:val="002F133A"/>
    <w:rsid w:val="002F135B"/>
    <w:rsid w:val="002F17CE"/>
    <w:rsid w:val="002F198F"/>
    <w:rsid w:val="002F1AD6"/>
    <w:rsid w:val="002F1BBA"/>
    <w:rsid w:val="002F1BFC"/>
    <w:rsid w:val="002F1CD4"/>
    <w:rsid w:val="002F1D0A"/>
    <w:rsid w:val="002F1F89"/>
    <w:rsid w:val="002F1FFA"/>
    <w:rsid w:val="002F2060"/>
    <w:rsid w:val="002F208C"/>
    <w:rsid w:val="002F20AD"/>
    <w:rsid w:val="002F21A3"/>
    <w:rsid w:val="002F22F1"/>
    <w:rsid w:val="002F2321"/>
    <w:rsid w:val="002F2509"/>
    <w:rsid w:val="002F251A"/>
    <w:rsid w:val="002F25D2"/>
    <w:rsid w:val="002F2601"/>
    <w:rsid w:val="002F2690"/>
    <w:rsid w:val="002F2700"/>
    <w:rsid w:val="002F2B26"/>
    <w:rsid w:val="002F2FE5"/>
    <w:rsid w:val="002F2FEF"/>
    <w:rsid w:val="002F30D6"/>
    <w:rsid w:val="002F3245"/>
    <w:rsid w:val="002F325A"/>
    <w:rsid w:val="002F32C8"/>
    <w:rsid w:val="002F338D"/>
    <w:rsid w:val="002F3542"/>
    <w:rsid w:val="002F3645"/>
    <w:rsid w:val="002F36AF"/>
    <w:rsid w:val="002F3870"/>
    <w:rsid w:val="002F398E"/>
    <w:rsid w:val="002F3C7E"/>
    <w:rsid w:val="002F3DEA"/>
    <w:rsid w:val="002F3E3E"/>
    <w:rsid w:val="002F3F58"/>
    <w:rsid w:val="002F3F6E"/>
    <w:rsid w:val="002F423E"/>
    <w:rsid w:val="002F4290"/>
    <w:rsid w:val="002F4426"/>
    <w:rsid w:val="002F44F5"/>
    <w:rsid w:val="002F456E"/>
    <w:rsid w:val="002F478C"/>
    <w:rsid w:val="002F485B"/>
    <w:rsid w:val="002F4988"/>
    <w:rsid w:val="002F4A77"/>
    <w:rsid w:val="002F4D27"/>
    <w:rsid w:val="002F4D3E"/>
    <w:rsid w:val="002F4EE7"/>
    <w:rsid w:val="002F5121"/>
    <w:rsid w:val="002F5224"/>
    <w:rsid w:val="002F52AC"/>
    <w:rsid w:val="002F53DA"/>
    <w:rsid w:val="002F55E6"/>
    <w:rsid w:val="002F55EA"/>
    <w:rsid w:val="002F5683"/>
    <w:rsid w:val="002F5738"/>
    <w:rsid w:val="002F57DF"/>
    <w:rsid w:val="002F57E7"/>
    <w:rsid w:val="002F589D"/>
    <w:rsid w:val="002F593A"/>
    <w:rsid w:val="002F5EBE"/>
    <w:rsid w:val="002F5F96"/>
    <w:rsid w:val="002F6054"/>
    <w:rsid w:val="002F6083"/>
    <w:rsid w:val="002F618E"/>
    <w:rsid w:val="002F6232"/>
    <w:rsid w:val="002F6377"/>
    <w:rsid w:val="002F6429"/>
    <w:rsid w:val="002F64ED"/>
    <w:rsid w:val="002F654F"/>
    <w:rsid w:val="002F6617"/>
    <w:rsid w:val="002F6677"/>
    <w:rsid w:val="002F6725"/>
    <w:rsid w:val="002F676D"/>
    <w:rsid w:val="002F6814"/>
    <w:rsid w:val="002F6946"/>
    <w:rsid w:val="002F698B"/>
    <w:rsid w:val="002F6996"/>
    <w:rsid w:val="002F6BA8"/>
    <w:rsid w:val="002F6C79"/>
    <w:rsid w:val="002F6DC2"/>
    <w:rsid w:val="002F6EF0"/>
    <w:rsid w:val="002F6FD1"/>
    <w:rsid w:val="002F7221"/>
    <w:rsid w:val="002F72D2"/>
    <w:rsid w:val="002F72DF"/>
    <w:rsid w:val="002F73DC"/>
    <w:rsid w:val="002F73E5"/>
    <w:rsid w:val="002F73F6"/>
    <w:rsid w:val="002F772E"/>
    <w:rsid w:val="002F7798"/>
    <w:rsid w:val="002F7857"/>
    <w:rsid w:val="002F7A8E"/>
    <w:rsid w:val="002F7E12"/>
    <w:rsid w:val="002F7EC0"/>
    <w:rsid w:val="002F7EF6"/>
    <w:rsid w:val="002F7F54"/>
    <w:rsid w:val="00300055"/>
    <w:rsid w:val="0030009A"/>
    <w:rsid w:val="003000EB"/>
    <w:rsid w:val="00300177"/>
    <w:rsid w:val="00300190"/>
    <w:rsid w:val="003002A6"/>
    <w:rsid w:val="003002F5"/>
    <w:rsid w:val="00300382"/>
    <w:rsid w:val="00300431"/>
    <w:rsid w:val="00300432"/>
    <w:rsid w:val="003004C5"/>
    <w:rsid w:val="00300562"/>
    <w:rsid w:val="0030058E"/>
    <w:rsid w:val="00300657"/>
    <w:rsid w:val="00300705"/>
    <w:rsid w:val="003007D4"/>
    <w:rsid w:val="003008D8"/>
    <w:rsid w:val="00300A02"/>
    <w:rsid w:val="00300A82"/>
    <w:rsid w:val="00300AB3"/>
    <w:rsid w:val="00300AD0"/>
    <w:rsid w:val="00300C9D"/>
    <w:rsid w:val="00300CAB"/>
    <w:rsid w:val="00300D70"/>
    <w:rsid w:val="00300DD4"/>
    <w:rsid w:val="00300DED"/>
    <w:rsid w:val="00300DEE"/>
    <w:rsid w:val="00300E0F"/>
    <w:rsid w:val="00300E75"/>
    <w:rsid w:val="00301052"/>
    <w:rsid w:val="003011F4"/>
    <w:rsid w:val="00301252"/>
    <w:rsid w:val="003012C8"/>
    <w:rsid w:val="0030141A"/>
    <w:rsid w:val="00301482"/>
    <w:rsid w:val="00301586"/>
    <w:rsid w:val="0030161E"/>
    <w:rsid w:val="00301658"/>
    <w:rsid w:val="003016EB"/>
    <w:rsid w:val="00301B86"/>
    <w:rsid w:val="00301B8E"/>
    <w:rsid w:val="00301BD1"/>
    <w:rsid w:val="00301BDF"/>
    <w:rsid w:val="00301C31"/>
    <w:rsid w:val="00301D8D"/>
    <w:rsid w:val="00301DF3"/>
    <w:rsid w:val="003020C4"/>
    <w:rsid w:val="00302165"/>
    <w:rsid w:val="003021AC"/>
    <w:rsid w:val="0030223E"/>
    <w:rsid w:val="00302262"/>
    <w:rsid w:val="00302282"/>
    <w:rsid w:val="003027CA"/>
    <w:rsid w:val="0030287F"/>
    <w:rsid w:val="0030288B"/>
    <w:rsid w:val="003029B5"/>
    <w:rsid w:val="00302CA0"/>
    <w:rsid w:val="00302CE7"/>
    <w:rsid w:val="00302F9A"/>
    <w:rsid w:val="00303009"/>
    <w:rsid w:val="003032DE"/>
    <w:rsid w:val="0030336B"/>
    <w:rsid w:val="0030345F"/>
    <w:rsid w:val="003034B8"/>
    <w:rsid w:val="00303648"/>
    <w:rsid w:val="00303705"/>
    <w:rsid w:val="003037A1"/>
    <w:rsid w:val="003037E7"/>
    <w:rsid w:val="003038B0"/>
    <w:rsid w:val="00303D3C"/>
    <w:rsid w:val="00303ED0"/>
    <w:rsid w:val="00303F99"/>
    <w:rsid w:val="0030403C"/>
    <w:rsid w:val="003040D3"/>
    <w:rsid w:val="0030423A"/>
    <w:rsid w:val="0030426A"/>
    <w:rsid w:val="003042BD"/>
    <w:rsid w:val="00304387"/>
    <w:rsid w:val="00304423"/>
    <w:rsid w:val="00304509"/>
    <w:rsid w:val="003045EC"/>
    <w:rsid w:val="00304808"/>
    <w:rsid w:val="003048C1"/>
    <w:rsid w:val="00304C04"/>
    <w:rsid w:val="00304E42"/>
    <w:rsid w:val="003050A5"/>
    <w:rsid w:val="00305113"/>
    <w:rsid w:val="0030528F"/>
    <w:rsid w:val="003052BC"/>
    <w:rsid w:val="003054AB"/>
    <w:rsid w:val="00305627"/>
    <w:rsid w:val="00305660"/>
    <w:rsid w:val="0030573E"/>
    <w:rsid w:val="00305786"/>
    <w:rsid w:val="003057EA"/>
    <w:rsid w:val="003059FF"/>
    <w:rsid w:val="00305B56"/>
    <w:rsid w:val="00305B66"/>
    <w:rsid w:val="00305E7B"/>
    <w:rsid w:val="00305E9A"/>
    <w:rsid w:val="00305F57"/>
    <w:rsid w:val="00305F84"/>
    <w:rsid w:val="00306044"/>
    <w:rsid w:val="00306173"/>
    <w:rsid w:val="003061F5"/>
    <w:rsid w:val="00306370"/>
    <w:rsid w:val="003063A5"/>
    <w:rsid w:val="00306711"/>
    <w:rsid w:val="0030672B"/>
    <w:rsid w:val="003067C9"/>
    <w:rsid w:val="003067E5"/>
    <w:rsid w:val="00306817"/>
    <w:rsid w:val="00306972"/>
    <w:rsid w:val="00306CD3"/>
    <w:rsid w:val="00306D08"/>
    <w:rsid w:val="00306DDF"/>
    <w:rsid w:val="00306E84"/>
    <w:rsid w:val="00307014"/>
    <w:rsid w:val="00307053"/>
    <w:rsid w:val="0030707E"/>
    <w:rsid w:val="003073BF"/>
    <w:rsid w:val="00307412"/>
    <w:rsid w:val="00307576"/>
    <w:rsid w:val="003076A0"/>
    <w:rsid w:val="003076C5"/>
    <w:rsid w:val="0030782F"/>
    <w:rsid w:val="00307861"/>
    <w:rsid w:val="003078E2"/>
    <w:rsid w:val="00307901"/>
    <w:rsid w:val="00307AC3"/>
    <w:rsid w:val="00307B6C"/>
    <w:rsid w:val="00307BCA"/>
    <w:rsid w:val="00307D48"/>
    <w:rsid w:val="00307D60"/>
    <w:rsid w:val="00307DAA"/>
    <w:rsid w:val="00307DF2"/>
    <w:rsid w:val="00307F8D"/>
    <w:rsid w:val="0031003A"/>
    <w:rsid w:val="00310093"/>
    <w:rsid w:val="003100A6"/>
    <w:rsid w:val="00310102"/>
    <w:rsid w:val="0031022B"/>
    <w:rsid w:val="0031022F"/>
    <w:rsid w:val="003103B2"/>
    <w:rsid w:val="003104C0"/>
    <w:rsid w:val="003104E0"/>
    <w:rsid w:val="00310BAD"/>
    <w:rsid w:val="00310D8D"/>
    <w:rsid w:val="00310EDF"/>
    <w:rsid w:val="00310FDA"/>
    <w:rsid w:val="00311384"/>
    <w:rsid w:val="003113F1"/>
    <w:rsid w:val="00311419"/>
    <w:rsid w:val="0031154E"/>
    <w:rsid w:val="0031163D"/>
    <w:rsid w:val="0031165C"/>
    <w:rsid w:val="00311A79"/>
    <w:rsid w:val="00311AF0"/>
    <w:rsid w:val="00311B23"/>
    <w:rsid w:val="00311B43"/>
    <w:rsid w:val="00311D6F"/>
    <w:rsid w:val="00311EDE"/>
    <w:rsid w:val="00311F3F"/>
    <w:rsid w:val="003120AC"/>
    <w:rsid w:val="003121ED"/>
    <w:rsid w:val="003121EE"/>
    <w:rsid w:val="00312209"/>
    <w:rsid w:val="003122AE"/>
    <w:rsid w:val="0031260D"/>
    <w:rsid w:val="00312624"/>
    <w:rsid w:val="003128A6"/>
    <w:rsid w:val="00312A63"/>
    <w:rsid w:val="00312C7C"/>
    <w:rsid w:val="00312CA3"/>
    <w:rsid w:val="00312E73"/>
    <w:rsid w:val="00312F84"/>
    <w:rsid w:val="00312FA2"/>
    <w:rsid w:val="0031301F"/>
    <w:rsid w:val="00313177"/>
    <w:rsid w:val="003131BA"/>
    <w:rsid w:val="003132CC"/>
    <w:rsid w:val="003132D3"/>
    <w:rsid w:val="0031332C"/>
    <w:rsid w:val="0031337A"/>
    <w:rsid w:val="0031342C"/>
    <w:rsid w:val="003134FF"/>
    <w:rsid w:val="00313647"/>
    <w:rsid w:val="003137B8"/>
    <w:rsid w:val="003138AB"/>
    <w:rsid w:val="003138D3"/>
    <w:rsid w:val="003138E7"/>
    <w:rsid w:val="003138F2"/>
    <w:rsid w:val="00313DA8"/>
    <w:rsid w:val="00313E8F"/>
    <w:rsid w:val="00314049"/>
    <w:rsid w:val="0031409A"/>
    <w:rsid w:val="00314160"/>
    <w:rsid w:val="0031422A"/>
    <w:rsid w:val="0031436F"/>
    <w:rsid w:val="003143CB"/>
    <w:rsid w:val="0031448E"/>
    <w:rsid w:val="0031449F"/>
    <w:rsid w:val="003144C5"/>
    <w:rsid w:val="00314594"/>
    <w:rsid w:val="003145D4"/>
    <w:rsid w:val="00314606"/>
    <w:rsid w:val="00314701"/>
    <w:rsid w:val="003147F3"/>
    <w:rsid w:val="00314809"/>
    <w:rsid w:val="00314AF1"/>
    <w:rsid w:val="00314B16"/>
    <w:rsid w:val="00314BD0"/>
    <w:rsid w:val="00314C01"/>
    <w:rsid w:val="00314CC0"/>
    <w:rsid w:val="00314D2D"/>
    <w:rsid w:val="00314D5A"/>
    <w:rsid w:val="00314F3B"/>
    <w:rsid w:val="003151A2"/>
    <w:rsid w:val="00315342"/>
    <w:rsid w:val="003154BE"/>
    <w:rsid w:val="00315B8E"/>
    <w:rsid w:val="00315BD4"/>
    <w:rsid w:val="00315C63"/>
    <w:rsid w:val="00315DE1"/>
    <w:rsid w:val="00315F50"/>
    <w:rsid w:val="00315F61"/>
    <w:rsid w:val="00316058"/>
    <w:rsid w:val="00316066"/>
    <w:rsid w:val="003160F3"/>
    <w:rsid w:val="0031622B"/>
    <w:rsid w:val="00316495"/>
    <w:rsid w:val="0031679F"/>
    <w:rsid w:val="00316841"/>
    <w:rsid w:val="003168C8"/>
    <w:rsid w:val="003169D7"/>
    <w:rsid w:val="00316A94"/>
    <w:rsid w:val="00316AF2"/>
    <w:rsid w:val="00316B5E"/>
    <w:rsid w:val="00316C66"/>
    <w:rsid w:val="00316C86"/>
    <w:rsid w:val="00316E47"/>
    <w:rsid w:val="00316E74"/>
    <w:rsid w:val="00317009"/>
    <w:rsid w:val="003171E3"/>
    <w:rsid w:val="003172C5"/>
    <w:rsid w:val="00317406"/>
    <w:rsid w:val="0031751E"/>
    <w:rsid w:val="0031757F"/>
    <w:rsid w:val="00317710"/>
    <w:rsid w:val="0031771F"/>
    <w:rsid w:val="00317780"/>
    <w:rsid w:val="00317868"/>
    <w:rsid w:val="003179DD"/>
    <w:rsid w:val="00317C0B"/>
    <w:rsid w:val="00317C71"/>
    <w:rsid w:val="00317CD0"/>
    <w:rsid w:val="00317D24"/>
    <w:rsid w:val="00317EA4"/>
    <w:rsid w:val="00317EAB"/>
    <w:rsid w:val="00317F66"/>
    <w:rsid w:val="003200DC"/>
    <w:rsid w:val="0032013B"/>
    <w:rsid w:val="00320355"/>
    <w:rsid w:val="00320596"/>
    <w:rsid w:val="003205C2"/>
    <w:rsid w:val="0032068C"/>
    <w:rsid w:val="003206A0"/>
    <w:rsid w:val="0032099E"/>
    <w:rsid w:val="00320B3F"/>
    <w:rsid w:val="00320C92"/>
    <w:rsid w:val="00320D65"/>
    <w:rsid w:val="00320DC3"/>
    <w:rsid w:val="00320E75"/>
    <w:rsid w:val="00320F13"/>
    <w:rsid w:val="00320F5A"/>
    <w:rsid w:val="00321199"/>
    <w:rsid w:val="0032126F"/>
    <w:rsid w:val="00321340"/>
    <w:rsid w:val="00321362"/>
    <w:rsid w:val="003214DB"/>
    <w:rsid w:val="00321548"/>
    <w:rsid w:val="003215B4"/>
    <w:rsid w:val="00321721"/>
    <w:rsid w:val="00321A14"/>
    <w:rsid w:val="00321C0C"/>
    <w:rsid w:val="00321D71"/>
    <w:rsid w:val="00321FA8"/>
    <w:rsid w:val="0032234B"/>
    <w:rsid w:val="0032242B"/>
    <w:rsid w:val="003227D2"/>
    <w:rsid w:val="00322856"/>
    <w:rsid w:val="003228A4"/>
    <w:rsid w:val="003228B2"/>
    <w:rsid w:val="00322B21"/>
    <w:rsid w:val="00322C9D"/>
    <w:rsid w:val="00322CAA"/>
    <w:rsid w:val="00322CE2"/>
    <w:rsid w:val="00322EB8"/>
    <w:rsid w:val="00322FF2"/>
    <w:rsid w:val="00323076"/>
    <w:rsid w:val="003231D7"/>
    <w:rsid w:val="00323436"/>
    <w:rsid w:val="00323630"/>
    <w:rsid w:val="00323788"/>
    <w:rsid w:val="00323844"/>
    <w:rsid w:val="00323B33"/>
    <w:rsid w:val="00323B98"/>
    <w:rsid w:val="00323BA1"/>
    <w:rsid w:val="00323C6A"/>
    <w:rsid w:val="00323E56"/>
    <w:rsid w:val="00323EBD"/>
    <w:rsid w:val="00323F2A"/>
    <w:rsid w:val="003242E1"/>
    <w:rsid w:val="00324588"/>
    <w:rsid w:val="003245B2"/>
    <w:rsid w:val="003245EA"/>
    <w:rsid w:val="0032460E"/>
    <w:rsid w:val="003246D4"/>
    <w:rsid w:val="00324724"/>
    <w:rsid w:val="00324730"/>
    <w:rsid w:val="00324742"/>
    <w:rsid w:val="00324745"/>
    <w:rsid w:val="0032476B"/>
    <w:rsid w:val="0032476F"/>
    <w:rsid w:val="0032490F"/>
    <w:rsid w:val="00324915"/>
    <w:rsid w:val="00324966"/>
    <w:rsid w:val="003249EF"/>
    <w:rsid w:val="00324B6E"/>
    <w:rsid w:val="00324B9E"/>
    <w:rsid w:val="00324CCC"/>
    <w:rsid w:val="00324D4B"/>
    <w:rsid w:val="00324D56"/>
    <w:rsid w:val="00324E22"/>
    <w:rsid w:val="00324E75"/>
    <w:rsid w:val="00325139"/>
    <w:rsid w:val="003251F0"/>
    <w:rsid w:val="00325457"/>
    <w:rsid w:val="00325508"/>
    <w:rsid w:val="00325556"/>
    <w:rsid w:val="003256FD"/>
    <w:rsid w:val="00325760"/>
    <w:rsid w:val="003257C9"/>
    <w:rsid w:val="003257D0"/>
    <w:rsid w:val="0032591D"/>
    <w:rsid w:val="0032593D"/>
    <w:rsid w:val="00325B8D"/>
    <w:rsid w:val="00325B92"/>
    <w:rsid w:val="00325C03"/>
    <w:rsid w:val="00325E8F"/>
    <w:rsid w:val="00325F5F"/>
    <w:rsid w:val="00326275"/>
    <w:rsid w:val="00326559"/>
    <w:rsid w:val="003266A6"/>
    <w:rsid w:val="003268A3"/>
    <w:rsid w:val="00326AA2"/>
    <w:rsid w:val="00326B41"/>
    <w:rsid w:val="00326C0D"/>
    <w:rsid w:val="00326C93"/>
    <w:rsid w:val="00326E35"/>
    <w:rsid w:val="00326EB9"/>
    <w:rsid w:val="00326F7C"/>
    <w:rsid w:val="003270D8"/>
    <w:rsid w:val="003273CC"/>
    <w:rsid w:val="003274C5"/>
    <w:rsid w:val="00327517"/>
    <w:rsid w:val="00327545"/>
    <w:rsid w:val="00327558"/>
    <w:rsid w:val="00327672"/>
    <w:rsid w:val="003276F2"/>
    <w:rsid w:val="00327889"/>
    <w:rsid w:val="00327890"/>
    <w:rsid w:val="00327899"/>
    <w:rsid w:val="0032791B"/>
    <w:rsid w:val="00327AD5"/>
    <w:rsid w:val="0033003B"/>
    <w:rsid w:val="0033027F"/>
    <w:rsid w:val="00330684"/>
    <w:rsid w:val="003306D9"/>
    <w:rsid w:val="00330792"/>
    <w:rsid w:val="00330802"/>
    <w:rsid w:val="00330826"/>
    <w:rsid w:val="003308AA"/>
    <w:rsid w:val="00330919"/>
    <w:rsid w:val="00330A6A"/>
    <w:rsid w:val="00330ADC"/>
    <w:rsid w:val="00330AE7"/>
    <w:rsid w:val="00330AED"/>
    <w:rsid w:val="00330E08"/>
    <w:rsid w:val="00330E22"/>
    <w:rsid w:val="00330F89"/>
    <w:rsid w:val="003314DB"/>
    <w:rsid w:val="003314F7"/>
    <w:rsid w:val="00331504"/>
    <w:rsid w:val="00331576"/>
    <w:rsid w:val="00331624"/>
    <w:rsid w:val="00331720"/>
    <w:rsid w:val="003317C9"/>
    <w:rsid w:val="003318D0"/>
    <w:rsid w:val="0033198F"/>
    <w:rsid w:val="00331AB0"/>
    <w:rsid w:val="00331C58"/>
    <w:rsid w:val="00331CA2"/>
    <w:rsid w:val="00331DAD"/>
    <w:rsid w:val="00331E33"/>
    <w:rsid w:val="00331F5C"/>
    <w:rsid w:val="00331F8C"/>
    <w:rsid w:val="00331FA8"/>
    <w:rsid w:val="003322F0"/>
    <w:rsid w:val="00332326"/>
    <w:rsid w:val="00332458"/>
    <w:rsid w:val="003324FF"/>
    <w:rsid w:val="0033253D"/>
    <w:rsid w:val="0033289E"/>
    <w:rsid w:val="00332A90"/>
    <w:rsid w:val="00332BCD"/>
    <w:rsid w:val="00332C0A"/>
    <w:rsid w:val="00332F33"/>
    <w:rsid w:val="00332F46"/>
    <w:rsid w:val="00333029"/>
    <w:rsid w:val="0033327D"/>
    <w:rsid w:val="00333626"/>
    <w:rsid w:val="0033369D"/>
    <w:rsid w:val="00333877"/>
    <w:rsid w:val="003338AC"/>
    <w:rsid w:val="00333928"/>
    <w:rsid w:val="00333A15"/>
    <w:rsid w:val="00333BFC"/>
    <w:rsid w:val="00333C45"/>
    <w:rsid w:val="00333E43"/>
    <w:rsid w:val="00333F5C"/>
    <w:rsid w:val="00333FFB"/>
    <w:rsid w:val="00334120"/>
    <w:rsid w:val="003341AF"/>
    <w:rsid w:val="003343A5"/>
    <w:rsid w:val="00334544"/>
    <w:rsid w:val="003346A7"/>
    <w:rsid w:val="003346DE"/>
    <w:rsid w:val="0033477D"/>
    <w:rsid w:val="003347AA"/>
    <w:rsid w:val="003348B9"/>
    <w:rsid w:val="003348E0"/>
    <w:rsid w:val="003348EA"/>
    <w:rsid w:val="003348F1"/>
    <w:rsid w:val="0033499A"/>
    <w:rsid w:val="00334A9A"/>
    <w:rsid w:val="00334AC3"/>
    <w:rsid w:val="00334B7C"/>
    <w:rsid w:val="00334C8C"/>
    <w:rsid w:val="00334C93"/>
    <w:rsid w:val="00334D8D"/>
    <w:rsid w:val="00334DA0"/>
    <w:rsid w:val="003350C8"/>
    <w:rsid w:val="003350F8"/>
    <w:rsid w:val="00335183"/>
    <w:rsid w:val="003353CA"/>
    <w:rsid w:val="003353EC"/>
    <w:rsid w:val="0033542C"/>
    <w:rsid w:val="00335463"/>
    <w:rsid w:val="00335487"/>
    <w:rsid w:val="003355E3"/>
    <w:rsid w:val="003355FA"/>
    <w:rsid w:val="003356D9"/>
    <w:rsid w:val="0033570A"/>
    <w:rsid w:val="003358EE"/>
    <w:rsid w:val="00335A6D"/>
    <w:rsid w:val="00335AFC"/>
    <w:rsid w:val="00336186"/>
    <w:rsid w:val="0033618E"/>
    <w:rsid w:val="003362E1"/>
    <w:rsid w:val="00336487"/>
    <w:rsid w:val="003366B6"/>
    <w:rsid w:val="00336844"/>
    <w:rsid w:val="00336940"/>
    <w:rsid w:val="003369ED"/>
    <w:rsid w:val="00336A54"/>
    <w:rsid w:val="00336A74"/>
    <w:rsid w:val="00336AE1"/>
    <w:rsid w:val="00336CB7"/>
    <w:rsid w:val="00336E1B"/>
    <w:rsid w:val="00336EC0"/>
    <w:rsid w:val="00337021"/>
    <w:rsid w:val="003371A3"/>
    <w:rsid w:val="003371AB"/>
    <w:rsid w:val="0033720D"/>
    <w:rsid w:val="00337261"/>
    <w:rsid w:val="00337422"/>
    <w:rsid w:val="00337574"/>
    <w:rsid w:val="003375E4"/>
    <w:rsid w:val="003375F8"/>
    <w:rsid w:val="00337616"/>
    <w:rsid w:val="0033783C"/>
    <w:rsid w:val="00337874"/>
    <w:rsid w:val="00337880"/>
    <w:rsid w:val="00337A6B"/>
    <w:rsid w:val="00337BAA"/>
    <w:rsid w:val="00337CC8"/>
    <w:rsid w:val="00337CFD"/>
    <w:rsid w:val="00337EC3"/>
    <w:rsid w:val="003400F9"/>
    <w:rsid w:val="00340206"/>
    <w:rsid w:val="00340378"/>
    <w:rsid w:val="003404F7"/>
    <w:rsid w:val="00340505"/>
    <w:rsid w:val="0034053C"/>
    <w:rsid w:val="0034058C"/>
    <w:rsid w:val="00340598"/>
    <w:rsid w:val="003405CD"/>
    <w:rsid w:val="00340787"/>
    <w:rsid w:val="003407EF"/>
    <w:rsid w:val="00340896"/>
    <w:rsid w:val="00340A06"/>
    <w:rsid w:val="00340CCD"/>
    <w:rsid w:val="00340DAF"/>
    <w:rsid w:val="00340ED1"/>
    <w:rsid w:val="00340EFE"/>
    <w:rsid w:val="00341035"/>
    <w:rsid w:val="0034103C"/>
    <w:rsid w:val="003411E3"/>
    <w:rsid w:val="00341474"/>
    <w:rsid w:val="00341632"/>
    <w:rsid w:val="00341743"/>
    <w:rsid w:val="003417AA"/>
    <w:rsid w:val="003417F7"/>
    <w:rsid w:val="00341896"/>
    <w:rsid w:val="00341CB0"/>
    <w:rsid w:val="00341D5F"/>
    <w:rsid w:val="00341DA1"/>
    <w:rsid w:val="00341F48"/>
    <w:rsid w:val="00341FB5"/>
    <w:rsid w:val="00341FC6"/>
    <w:rsid w:val="00342059"/>
    <w:rsid w:val="0034241C"/>
    <w:rsid w:val="0034260B"/>
    <w:rsid w:val="00342681"/>
    <w:rsid w:val="003426C4"/>
    <w:rsid w:val="003426CC"/>
    <w:rsid w:val="00342771"/>
    <w:rsid w:val="003427BB"/>
    <w:rsid w:val="00342912"/>
    <w:rsid w:val="0034299D"/>
    <w:rsid w:val="00342B72"/>
    <w:rsid w:val="00342C81"/>
    <w:rsid w:val="00342DA5"/>
    <w:rsid w:val="00342DBD"/>
    <w:rsid w:val="00342E85"/>
    <w:rsid w:val="003431F1"/>
    <w:rsid w:val="0034353B"/>
    <w:rsid w:val="003435E4"/>
    <w:rsid w:val="00343787"/>
    <w:rsid w:val="003438D2"/>
    <w:rsid w:val="0034394A"/>
    <w:rsid w:val="0034398A"/>
    <w:rsid w:val="00343A11"/>
    <w:rsid w:val="00343A4E"/>
    <w:rsid w:val="00343ADC"/>
    <w:rsid w:val="00344150"/>
    <w:rsid w:val="00344204"/>
    <w:rsid w:val="0034448B"/>
    <w:rsid w:val="0034482D"/>
    <w:rsid w:val="0034484A"/>
    <w:rsid w:val="003448F1"/>
    <w:rsid w:val="0034492F"/>
    <w:rsid w:val="00344ACA"/>
    <w:rsid w:val="00344E4A"/>
    <w:rsid w:val="00344E89"/>
    <w:rsid w:val="0034543A"/>
    <w:rsid w:val="00345461"/>
    <w:rsid w:val="003455B2"/>
    <w:rsid w:val="003456F9"/>
    <w:rsid w:val="00345797"/>
    <w:rsid w:val="003457D9"/>
    <w:rsid w:val="00345991"/>
    <w:rsid w:val="00345CDA"/>
    <w:rsid w:val="00345D44"/>
    <w:rsid w:val="00345F0E"/>
    <w:rsid w:val="00346007"/>
    <w:rsid w:val="0034605C"/>
    <w:rsid w:val="00346183"/>
    <w:rsid w:val="00346714"/>
    <w:rsid w:val="0034685E"/>
    <w:rsid w:val="003469F4"/>
    <w:rsid w:val="00346E6B"/>
    <w:rsid w:val="00346F4D"/>
    <w:rsid w:val="00346FB5"/>
    <w:rsid w:val="00346FBF"/>
    <w:rsid w:val="00346FD7"/>
    <w:rsid w:val="00346FD8"/>
    <w:rsid w:val="00347308"/>
    <w:rsid w:val="003473C0"/>
    <w:rsid w:val="003473F8"/>
    <w:rsid w:val="0034780D"/>
    <w:rsid w:val="00347A0B"/>
    <w:rsid w:val="00347C24"/>
    <w:rsid w:val="00347D17"/>
    <w:rsid w:val="00347DF7"/>
    <w:rsid w:val="0035005B"/>
    <w:rsid w:val="00350333"/>
    <w:rsid w:val="00350543"/>
    <w:rsid w:val="003505C9"/>
    <w:rsid w:val="0035085C"/>
    <w:rsid w:val="003508C9"/>
    <w:rsid w:val="00350934"/>
    <w:rsid w:val="003509B0"/>
    <w:rsid w:val="00350A75"/>
    <w:rsid w:val="00350C9B"/>
    <w:rsid w:val="00350D4F"/>
    <w:rsid w:val="00350DF1"/>
    <w:rsid w:val="00350EDE"/>
    <w:rsid w:val="00350F33"/>
    <w:rsid w:val="0035102F"/>
    <w:rsid w:val="0035107A"/>
    <w:rsid w:val="00351802"/>
    <w:rsid w:val="003518C0"/>
    <w:rsid w:val="00351AEC"/>
    <w:rsid w:val="00351B19"/>
    <w:rsid w:val="00351B34"/>
    <w:rsid w:val="00351B4B"/>
    <w:rsid w:val="00351D5F"/>
    <w:rsid w:val="00351DEF"/>
    <w:rsid w:val="003522DE"/>
    <w:rsid w:val="0035232F"/>
    <w:rsid w:val="0035245D"/>
    <w:rsid w:val="0035258A"/>
    <w:rsid w:val="003525F9"/>
    <w:rsid w:val="003526F4"/>
    <w:rsid w:val="003527CC"/>
    <w:rsid w:val="00352871"/>
    <w:rsid w:val="003529E9"/>
    <w:rsid w:val="00352A25"/>
    <w:rsid w:val="00352C58"/>
    <w:rsid w:val="00352DBB"/>
    <w:rsid w:val="00352FB5"/>
    <w:rsid w:val="00353091"/>
    <w:rsid w:val="003532CF"/>
    <w:rsid w:val="0035372C"/>
    <w:rsid w:val="003537C4"/>
    <w:rsid w:val="003538CA"/>
    <w:rsid w:val="0035398A"/>
    <w:rsid w:val="003539DE"/>
    <w:rsid w:val="00353AB8"/>
    <w:rsid w:val="00353AD8"/>
    <w:rsid w:val="00353AE4"/>
    <w:rsid w:val="00353B2B"/>
    <w:rsid w:val="00353DAA"/>
    <w:rsid w:val="00353EE4"/>
    <w:rsid w:val="003540A0"/>
    <w:rsid w:val="003544E4"/>
    <w:rsid w:val="003547DB"/>
    <w:rsid w:val="003548F0"/>
    <w:rsid w:val="00354A19"/>
    <w:rsid w:val="00354A68"/>
    <w:rsid w:val="00354B13"/>
    <w:rsid w:val="00354B49"/>
    <w:rsid w:val="0035500B"/>
    <w:rsid w:val="0035556D"/>
    <w:rsid w:val="00355595"/>
    <w:rsid w:val="00355732"/>
    <w:rsid w:val="00355840"/>
    <w:rsid w:val="00355A1A"/>
    <w:rsid w:val="00355B05"/>
    <w:rsid w:val="00355B2B"/>
    <w:rsid w:val="00355BCC"/>
    <w:rsid w:val="00355DE0"/>
    <w:rsid w:val="00355E63"/>
    <w:rsid w:val="00355ED5"/>
    <w:rsid w:val="0035614E"/>
    <w:rsid w:val="00356180"/>
    <w:rsid w:val="003563B4"/>
    <w:rsid w:val="003564A5"/>
    <w:rsid w:val="003564DA"/>
    <w:rsid w:val="003564FF"/>
    <w:rsid w:val="003565FF"/>
    <w:rsid w:val="0035662D"/>
    <w:rsid w:val="003567EA"/>
    <w:rsid w:val="00356862"/>
    <w:rsid w:val="003568CE"/>
    <w:rsid w:val="0035691B"/>
    <w:rsid w:val="00356957"/>
    <w:rsid w:val="003569E4"/>
    <w:rsid w:val="00356C99"/>
    <w:rsid w:val="00356CC1"/>
    <w:rsid w:val="00356D36"/>
    <w:rsid w:val="00356E19"/>
    <w:rsid w:val="00356F40"/>
    <w:rsid w:val="00356FEE"/>
    <w:rsid w:val="003571B2"/>
    <w:rsid w:val="00357244"/>
    <w:rsid w:val="0035752E"/>
    <w:rsid w:val="003578BB"/>
    <w:rsid w:val="003578CD"/>
    <w:rsid w:val="00357C2B"/>
    <w:rsid w:val="00357C3D"/>
    <w:rsid w:val="00357EBA"/>
    <w:rsid w:val="00360226"/>
    <w:rsid w:val="0036025D"/>
    <w:rsid w:val="0036037D"/>
    <w:rsid w:val="0036050D"/>
    <w:rsid w:val="0036054B"/>
    <w:rsid w:val="0036065C"/>
    <w:rsid w:val="00360762"/>
    <w:rsid w:val="0036084E"/>
    <w:rsid w:val="0036096C"/>
    <w:rsid w:val="00360ABE"/>
    <w:rsid w:val="00360B08"/>
    <w:rsid w:val="00360CAA"/>
    <w:rsid w:val="00360EF1"/>
    <w:rsid w:val="00360FCB"/>
    <w:rsid w:val="003610BC"/>
    <w:rsid w:val="003610E9"/>
    <w:rsid w:val="003611EF"/>
    <w:rsid w:val="0036122D"/>
    <w:rsid w:val="0036129B"/>
    <w:rsid w:val="00361303"/>
    <w:rsid w:val="003614C7"/>
    <w:rsid w:val="00361555"/>
    <w:rsid w:val="00361558"/>
    <w:rsid w:val="0036157D"/>
    <w:rsid w:val="0036160E"/>
    <w:rsid w:val="003618C2"/>
    <w:rsid w:val="00361A34"/>
    <w:rsid w:val="00361AD6"/>
    <w:rsid w:val="00361C48"/>
    <w:rsid w:val="00361CEE"/>
    <w:rsid w:val="00361D95"/>
    <w:rsid w:val="00361E9F"/>
    <w:rsid w:val="00362012"/>
    <w:rsid w:val="00362118"/>
    <w:rsid w:val="003621C3"/>
    <w:rsid w:val="00362268"/>
    <w:rsid w:val="00362290"/>
    <w:rsid w:val="003623C0"/>
    <w:rsid w:val="003623C4"/>
    <w:rsid w:val="00362525"/>
    <w:rsid w:val="00362560"/>
    <w:rsid w:val="003627B9"/>
    <w:rsid w:val="003627BE"/>
    <w:rsid w:val="00362859"/>
    <w:rsid w:val="0036286E"/>
    <w:rsid w:val="003628DF"/>
    <w:rsid w:val="00362930"/>
    <w:rsid w:val="003629B4"/>
    <w:rsid w:val="00362AAF"/>
    <w:rsid w:val="00362B27"/>
    <w:rsid w:val="00362B9A"/>
    <w:rsid w:val="00362BD7"/>
    <w:rsid w:val="00362C43"/>
    <w:rsid w:val="00362D55"/>
    <w:rsid w:val="00362D78"/>
    <w:rsid w:val="00362DD0"/>
    <w:rsid w:val="00362FD8"/>
    <w:rsid w:val="00362FFA"/>
    <w:rsid w:val="00363092"/>
    <w:rsid w:val="00363096"/>
    <w:rsid w:val="003631B2"/>
    <w:rsid w:val="003631B3"/>
    <w:rsid w:val="0036322F"/>
    <w:rsid w:val="0036344A"/>
    <w:rsid w:val="00363540"/>
    <w:rsid w:val="00363571"/>
    <w:rsid w:val="00363574"/>
    <w:rsid w:val="003635E5"/>
    <w:rsid w:val="003635F9"/>
    <w:rsid w:val="00363626"/>
    <w:rsid w:val="0036362A"/>
    <w:rsid w:val="00363AD8"/>
    <w:rsid w:val="00363ADC"/>
    <w:rsid w:val="00363BD2"/>
    <w:rsid w:val="00363C0F"/>
    <w:rsid w:val="00363C12"/>
    <w:rsid w:val="00363CE5"/>
    <w:rsid w:val="00363D49"/>
    <w:rsid w:val="00363DE3"/>
    <w:rsid w:val="00364350"/>
    <w:rsid w:val="0036436B"/>
    <w:rsid w:val="003643BD"/>
    <w:rsid w:val="003643F4"/>
    <w:rsid w:val="003644F1"/>
    <w:rsid w:val="00364580"/>
    <w:rsid w:val="003645BA"/>
    <w:rsid w:val="003645CC"/>
    <w:rsid w:val="00364705"/>
    <w:rsid w:val="0036473E"/>
    <w:rsid w:val="0036475F"/>
    <w:rsid w:val="00364821"/>
    <w:rsid w:val="00364C16"/>
    <w:rsid w:val="00364C4B"/>
    <w:rsid w:val="00364C52"/>
    <w:rsid w:val="00364DE4"/>
    <w:rsid w:val="00364F23"/>
    <w:rsid w:val="00364F80"/>
    <w:rsid w:val="00365076"/>
    <w:rsid w:val="003652FA"/>
    <w:rsid w:val="0036545D"/>
    <w:rsid w:val="00365560"/>
    <w:rsid w:val="00365571"/>
    <w:rsid w:val="00365600"/>
    <w:rsid w:val="0036568D"/>
    <w:rsid w:val="003656CA"/>
    <w:rsid w:val="003657B8"/>
    <w:rsid w:val="00365A59"/>
    <w:rsid w:val="00365B42"/>
    <w:rsid w:val="00365B4B"/>
    <w:rsid w:val="00365BB4"/>
    <w:rsid w:val="00365C0F"/>
    <w:rsid w:val="00365C28"/>
    <w:rsid w:val="00365C5A"/>
    <w:rsid w:val="00365E94"/>
    <w:rsid w:val="00365FAE"/>
    <w:rsid w:val="00365FBA"/>
    <w:rsid w:val="00366184"/>
    <w:rsid w:val="00366320"/>
    <w:rsid w:val="003664C2"/>
    <w:rsid w:val="00366CD9"/>
    <w:rsid w:val="00366DCC"/>
    <w:rsid w:val="00366E64"/>
    <w:rsid w:val="00366F23"/>
    <w:rsid w:val="00366FB1"/>
    <w:rsid w:val="003671BA"/>
    <w:rsid w:val="003672C9"/>
    <w:rsid w:val="00367762"/>
    <w:rsid w:val="00367852"/>
    <w:rsid w:val="00367BD7"/>
    <w:rsid w:val="00367CA3"/>
    <w:rsid w:val="00367E2A"/>
    <w:rsid w:val="00367FA7"/>
    <w:rsid w:val="00367FFC"/>
    <w:rsid w:val="0037005E"/>
    <w:rsid w:val="003700BC"/>
    <w:rsid w:val="00370133"/>
    <w:rsid w:val="0037026A"/>
    <w:rsid w:val="003702F9"/>
    <w:rsid w:val="00370383"/>
    <w:rsid w:val="0037040E"/>
    <w:rsid w:val="00370536"/>
    <w:rsid w:val="0037066F"/>
    <w:rsid w:val="00370869"/>
    <w:rsid w:val="003708F7"/>
    <w:rsid w:val="0037092E"/>
    <w:rsid w:val="00370AA2"/>
    <w:rsid w:val="00370BEC"/>
    <w:rsid w:val="00370C71"/>
    <w:rsid w:val="00370F1C"/>
    <w:rsid w:val="00371091"/>
    <w:rsid w:val="00371094"/>
    <w:rsid w:val="0037110F"/>
    <w:rsid w:val="003712E0"/>
    <w:rsid w:val="0037134A"/>
    <w:rsid w:val="0037157D"/>
    <w:rsid w:val="00371631"/>
    <w:rsid w:val="00371648"/>
    <w:rsid w:val="0037173B"/>
    <w:rsid w:val="003717DA"/>
    <w:rsid w:val="003718B8"/>
    <w:rsid w:val="0037193F"/>
    <w:rsid w:val="00371956"/>
    <w:rsid w:val="00371B9E"/>
    <w:rsid w:val="00371CCF"/>
    <w:rsid w:val="00371D85"/>
    <w:rsid w:val="00371DB5"/>
    <w:rsid w:val="003722B2"/>
    <w:rsid w:val="003722F8"/>
    <w:rsid w:val="0037235E"/>
    <w:rsid w:val="0037236C"/>
    <w:rsid w:val="0037239A"/>
    <w:rsid w:val="00372540"/>
    <w:rsid w:val="0037278C"/>
    <w:rsid w:val="00372795"/>
    <w:rsid w:val="003728BA"/>
    <w:rsid w:val="0037294C"/>
    <w:rsid w:val="00372A6B"/>
    <w:rsid w:val="00372AC2"/>
    <w:rsid w:val="00372D5C"/>
    <w:rsid w:val="00372F07"/>
    <w:rsid w:val="00372FDF"/>
    <w:rsid w:val="00372FED"/>
    <w:rsid w:val="00372FFB"/>
    <w:rsid w:val="00373000"/>
    <w:rsid w:val="003731F5"/>
    <w:rsid w:val="0037333C"/>
    <w:rsid w:val="0037347D"/>
    <w:rsid w:val="00373780"/>
    <w:rsid w:val="00373854"/>
    <w:rsid w:val="003738DD"/>
    <w:rsid w:val="003739D7"/>
    <w:rsid w:val="003739DF"/>
    <w:rsid w:val="00373AE0"/>
    <w:rsid w:val="00373BDC"/>
    <w:rsid w:val="00373EB6"/>
    <w:rsid w:val="00374048"/>
    <w:rsid w:val="0037422F"/>
    <w:rsid w:val="00374274"/>
    <w:rsid w:val="003742C0"/>
    <w:rsid w:val="003743A8"/>
    <w:rsid w:val="003743D2"/>
    <w:rsid w:val="003743FC"/>
    <w:rsid w:val="00374536"/>
    <w:rsid w:val="003745A5"/>
    <w:rsid w:val="0037473A"/>
    <w:rsid w:val="0037480A"/>
    <w:rsid w:val="003748B3"/>
    <w:rsid w:val="00374C23"/>
    <w:rsid w:val="00374CC7"/>
    <w:rsid w:val="00374D00"/>
    <w:rsid w:val="00374EA7"/>
    <w:rsid w:val="00374FC4"/>
    <w:rsid w:val="003750DC"/>
    <w:rsid w:val="003751B4"/>
    <w:rsid w:val="00375245"/>
    <w:rsid w:val="003752BC"/>
    <w:rsid w:val="003753B8"/>
    <w:rsid w:val="003753F8"/>
    <w:rsid w:val="00375405"/>
    <w:rsid w:val="00375429"/>
    <w:rsid w:val="0037556E"/>
    <w:rsid w:val="0037568D"/>
    <w:rsid w:val="00375815"/>
    <w:rsid w:val="00375911"/>
    <w:rsid w:val="00375B3B"/>
    <w:rsid w:val="00375D89"/>
    <w:rsid w:val="0037620C"/>
    <w:rsid w:val="003762A3"/>
    <w:rsid w:val="003762DE"/>
    <w:rsid w:val="0037634B"/>
    <w:rsid w:val="0037638D"/>
    <w:rsid w:val="0037645E"/>
    <w:rsid w:val="003764E6"/>
    <w:rsid w:val="00376552"/>
    <w:rsid w:val="003766F9"/>
    <w:rsid w:val="003767CA"/>
    <w:rsid w:val="003769E2"/>
    <w:rsid w:val="00376A2D"/>
    <w:rsid w:val="00376A36"/>
    <w:rsid w:val="00376C37"/>
    <w:rsid w:val="00376C52"/>
    <w:rsid w:val="00376C9F"/>
    <w:rsid w:val="00376DAD"/>
    <w:rsid w:val="00376E54"/>
    <w:rsid w:val="00376F35"/>
    <w:rsid w:val="00376FAB"/>
    <w:rsid w:val="00376FBE"/>
    <w:rsid w:val="00377002"/>
    <w:rsid w:val="00377060"/>
    <w:rsid w:val="003770B8"/>
    <w:rsid w:val="00377210"/>
    <w:rsid w:val="00377227"/>
    <w:rsid w:val="003772EA"/>
    <w:rsid w:val="0037731F"/>
    <w:rsid w:val="003774E3"/>
    <w:rsid w:val="0037769F"/>
    <w:rsid w:val="003776E5"/>
    <w:rsid w:val="003777D3"/>
    <w:rsid w:val="00377DAD"/>
    <w:rsid w:val="00377E1F"/>
    <w:rsid w:val="00377EB4"/>
    <w:rsid w:val="0038005D"/>
    <w:rsid w:val="0038020D"/>
    <w:rsid w:val="0038023B"/>
    <w:rsid w:val="00380246"/>
    <w:rsid w:val="0038030C"/>
    <w:rsid w:val="00380437"/>
    <w:rsid w:val="00380519"/>
    <w:rsid w:val="00380606"/>
    <w:rsid w:val="00380795"/>
    <w:rsid w:val="00380797"/>
    <w:rsid w:val="00380A31"/>
    <w:rsid w:val="00380AA1"/>
    <w:rsid w:val="00380AFF"/>
    <w:rsid w:val="00380BE1"/>
    <w:rsid w:val="00380BE2"/>
    <w:rsid w:val="00380EE1"/>
    <w:rsid w:val="00380F59"/>
    <w:rsid w:val="00380FDD"/>
    <w:rsid w:val="0038108B"/>
    <w:rsid w:val="00381093"/>
    <w:rsid w:val="003811AE"/>
    <w:rsid w:val="003811E7"/>
    <w:rsid w:val="00381204"/>
    <w:rsid w:val="00381240"/>
    <w:rsid w:val="003812EE"/>
    <w:rsid w:val="00381549"/>
    <w:rsid w:val="00381665"/>
    <w:rsid w:val="003816E4"/>
    <w:rsid w:val="003817B9"/>
    <w:rsid w:val="00381805"/>
    <w:rsid w:val="003818B2"/>
    <w:rsid w:val="00381A0D"/>
    <w:rsid w:val="00381B3F"/>
    <w:rsid w:val="00381C7B"/>
    <w:rsid w:val="00381C9E"/>
    <w:rsid w:val="00381D98"/>
    <w:rsid w:val="00381DA8"/>
    <w:rsid w:val="00381E23"/>
    <w:rsid w:val="00382023"/>
    <w:rsid w:val="00382095"/>
    <w:rsid w:val="003821DB"/>
    <w:rsid w:val="0038227D"/>
    <w:rsid w:val="003823CE"/>
    <w:rsid w:val="0038268F"/>
    <w:rsid w:val="003826F7"/>
    <w:rsid w:val="0038276A"/>
    <w:rsid w:val="003827DC"/>
    <w:rsid w:val="0038286E"/>
    <w:rsid w:val="00382B5A"/>
    <w:rsid w:val="00382B90"/>
    <w:rsid w:val="00382BA2"/>
    <w:rsid w:val="00382C76"/>
    <w:rsid w:val="00382C81"/>
    <w:rsid w:val="00382E73"/>
    <w:rsid w:val="00382E7F"/>
    <w:rsid w:val="00382F86"/>
    <w:rsid w:val="00382FA1"/>
    <w:rsid w:val="00383186"/>
    <w:rsid w:val="003832E8"/>
    <w:rsid w:val="00383569"/>
    <w:rsid w:val="00383904"/>
    <w:rsid w:val="003839B0"/>
    <w:rsid w:val="003839FB"/>
    <w:rsid w:val="00383C71"/>
    <w:rsid w:val="00383D36"/>
    <w:rsid w:val="00383DEE"/>
    <w:rsid w:val="00383E4D"/>
    <w:rsid w:val="00383F96"/>
    <w:rsid w:val="00384179"/>
    <w:rsid w:val="00384194"/>
    <w:rsid w:val="00384248"/>
    <w:rsid w:val="003846E4"/>
    <w:rsid w:val="0038470B"/>
    <w:rsid w:val="00384720"/>
    <w:rsid w:val="003849C8"/>
    <w:rsid w:val="00384AF6"/>
    <w:rsid w:val="00384B07"/>
    <w:rsid w:val="00384B17"/>
    <w:rsid w:val="00384B40"/>
    <w:rsid w:val="00384E0E"/>
    <w:rsid w:val="00384E7E"/>
    <w:rsid w:val="003850D2"/>
    <w:rsid w:val="003852AE"/>
    <w:rsid w:val="00385641"/>
    <w:rsid w:val="003856D0"/>
    <w:rsid w:val="0038591B"/>
    <w:rsid w:val="00385976"/>
    <w:rsid w:val="0038599E"/>
    <w:rsid w:val="003859BC"/>
    <w:rsid w:val="00385A1E"/>
    <w:rsid w:val="00385D06"/>
    <w:rsid w:val="00385D59"/>
    <w:rsid w:val="00385D60"/>
    <w:rsid w:val="003860CC"/>
    <w:rsid w:val="003860CF"/>
    <w:rsid w:val="00386436"/>
    <w:rsid w:val="00386837"/>
    <w:rsid w:val="00386853"/>
    <w:rsid w:val="003868E8"/>
    <w:rsid w:val="003869D6"/>
    <w:rsid w:val="00386AA9"/>
    <w:rsid w:val="00386D58"/>
    <w:rsid w:val="00386E22"/>
    <w:rsid w:val="00386ECC"/>
    <w:rsid w:val="00386FCE"/>
    <w:rsid w:val="00387187"/>
    <w:rsid w:val="003871B1"/>
    <w:rsid w:val="003872B9"/>
    <w:rsid w:val="00387396"/>
    <w:rsid w:val="003873E9"/>
    <w:rsid w:val="003874A7"/>
    <w:rsid w:val="0038758E"/>
    <w:rsid w:val="00387849"/>
    <w:rsid w:val="00387868"/>
    <w:rsid w:val="00387B85"/>
    <w:rsid w:val="00387B8C"/>
    <w:rsid w:val="00387CD8"/>
    <w:rsid w:val="00387D06"/>
    <w:rsid w:val="00387F6A"/>
    <w:rsid w:val="00387FF4"/>
    <w:rsid w:val="00390058"/>
    <w:rsid w:val="003900F8"/>
    <w:rsid w:val="003901E3"/>
    <w:rsid w:val="003901E4"/>
    <w:rsid w:val="00390211"/>
    <w:rsid w:val="0039040A"/>
    <w:rsid w:val="0039044D"/>
    <w:rsid w:val="00390687"/>
    <w:rsid w:val="003906A8"/>
    <w:rsid w:val="00390733"/>
    <w:rsid w:val="0039089B"/>
    <w:rsid w:val="003908FE"/>
    <w:rsid w:val="0039090F"/>
    <w:rsid w:val="003909F4"/>
    <w:rsid w:val="00390A28"/>
    <w:rsid w:val="00390CE3"/>
    <w:rsid w:val="00390D36"/>
    <w:rsid w:val="00390DF9"/>
    <w:rsid w:val="00390E00"/>
    <w:rsid w:val="00390E11"/>
    <w:rsid w:val="00390EF5"/>
    <w:rsid w:val="00391347"/>
    <w:rsid w:val="0039137A"/>
    <w:rsid w:val="00391425"/>
    <w:rsid w:val="00391447"/>
    <w:rsid w:val="0039151C"/>
    <w:rsid w:val="00391817"/>
    <w:rsid w:val="003918BE"/>
    <w:rsid w:val="003919B2"/>
    <w:rsid w:val="003919F9"/>
    <w:rsid w:val="00391B97"/>
    <w:rsid w:val="00391DB4"/>
    <w:rsid w:val="00391DDF"/>
    <w:rsid w:val="00391DF7"/>
    <w:rsid w:val="00391E22"/>
    <w:rsid w:val="00391F3D"/>
    <w:rsid w:val="00391F7C"/>
    <w:rsid w:val="00392087"/>
    <w:rsid w:val="003920C2"/>
    <w:rsid w:val="0039219D"/>
    <w:rsid w:val="003921B7"/>
    <w:rsid w:val="003921F9"/>
    <w:rsid w:val="0039230F"/>
    <w:rsid w:val="00392337"/>
    <w:rsid w:val="00392365"/>
    <w:rsid w:val="00392462"/>
    <w:rsid w:val="003925D5"/>
    <w:rsid w:val="003925FB"/>
    <w:rsid w:val="00392657"/>
    <w:rsid w:val="003926BE"/>
    <w:rsid w:val="00392816"/>
    <w:rsid w:val="00392976"/>
    <w:rsid w:val="00392A26"/>
    <w:rsid w:val="00392A82"/>
    <w:rsid w:val="00392AE2"/>
    <w:rsid w:val="00392B17"/>
    <w:rsid w:val="00392C33"/>
    <w:rsid w:val="00392C37"/>
    <w:rsid w:val="00392E23"/>
    <w:rsid w:val="00392E83"/>
    <w:rsid w:val="00392EAD"/>
    <w:rsid w:val="00392F34"/>
    <w:rsid w:val="00392F45"/>
    <w:rsid w:val="00392F8D"/>
    <w:rsid w:val="0039302A"/>
    <w:rsid w:val="003930E0"/>
    <w:rsid w:val="0039320D"/>
    <w:rsid w:val="00393292"/>
    <w:rsid w:val="003932C3"/>
    <w:rsid w:val="003932D0"/>
    <w:rsid w:val="00393302"/>
    <w:rsid w:val="003934AC"/>
    <w:rsid w:val="00393543"/>
    <w:rsid w:val="003936EF"/>
    <w:rsid w:val="00393875"/>
    <w:rsid w:val="0039393F"/>
    <w:rsid w:val="00393A01"/>
    <w:rsid w:val="00393ABD"/>
    <w:rsid w:val="00393BEB"/>
    <w:rsid w:val="00393C6C"/>
    <w:rsid w:val="00393E03"/>
    <w:rsid w:val="00393E82"/>
    <w:rsid w:val="00393F03"/>
    <w:rsid w:val="00393FB8"/>
    <w:rsid w:val="0039413A"/>
    <w:rsid w:val="003941F7"/>
    <w:rsid w:val="00394235"/>
    <w:rsid w:val="003942E6"/>
    <w:rsid w:val="00394380"/>
    <w:rsid w:val="00394420"/>
    <w:rsid w:val="0039491E"/>
    <w:rsid w:val="00394941"/>
    <w:rsid w:val="00394B1F"/>
    <w:rsid w:val="00394D13"/>
    <w:rsid w:val="00394D37"/>
    <w:rsid w:val="00394F9C"/>
    <w:rsid w:val="00395082"/>
    <w:rsid w:val="00395102"/>
    <w:rsid w:val="0039510E"/>
    <w:rsid w:val="003951E6"/>
    <w:rsid w:val="003952CF"/>
    <w:rsid w:val="00395471"/>
    <w:rsid w:val="00395559"/>
    <w:rsid w:val="0039559F"/>
    <w:rsid w:val="003955EA"/>
    <w:rsid w:val="0039577C"/>
    <w:rsid w:val="00395810"/>
    <w:rsid w:val="00395B33"/>
    <w:rsid w:val="00395C59"/>
    <w:rsid w:val="00395CC4"/>
    <w:rsid w:val="00395FEE"/>
    <w:rsid w:val="003960A9"/>
    <w:rsid w:val="003960BC"/>
    <w:rsid w:val="003961AA"/>
    <w:rsid w:val="00396416"/>
    <w:rsid w:val="00396468"/>
    <w:rsid w:val="003966B8"/>
    <w:rsid w:val="00396742"/>
    <w:rsid w:val="0039697C"/>
    <w:rsid w:val="003969EA"/>
    <w:rsid w:val="00396A8F"/>
    <w:rsid w:val="00396AAD"/>
    <w:rsid w:val="00396C44"/>
    <w:rsid w:val="00396E1D"/>
    <w:rsid w:val="00396F43"/>
    <w:rsid w:val="00397137"/>
    <w:rsid w:val="003971A6"/>
    <w:rsid w:val="003972B5"/>
    <w:rsid w:val="00397518"/>
    <w:rsid w:val="00397577"/>
    <w:rsid w:val="003975A7"/>
    <w:rsid w:val="00397616"/>
    <w:rsid w:val="0039761B"/>
    <w:rsid w:val="00397651"/>
    <w:rsid w:val="00397691"/>
    <w:rsid w:val="0039779B"/>
    <w:rsid w:val="0039792E"/>
    <w:rsid w:val="00397972"/>
    <w:rsid w:val="00397A87"/>
    <w:rsid w:val="00397AE7"/>
    <w:rsid w:val="00397B07"/>
    <w:rsid w:val="00397BB5"/>
    <w:rsid w:val="00397BC7"/>
    <w:rsid w:val="00397D34"/>
    <w:rsid w:val="00397EC8"/>
    <w:rsid w:val="00397FFE"/>
    <w:rsid w:val="003A005C"/>
    <w:rsid w:val="003A009B"/>
    <w:rsid w:val="003A0225"/>
    <w:rsid w:val="003A041D"/>
    <w:rsid w:val="003A0621"/>
    <w:rsid w:val="003A0AB3"/>
    <w:rsid w:val="003A0B16"/>
    <w:rsid w:val="003A0C55"/>
    <w:rsid w:val="003A0D73"/>
    <w:rsid w:val="003A1098"/>
    <w:rsid w:val="003A1298"/>
    <w:rsid w:val="003A1483"/>
    <w:rsid w:val="003A153E"/>
    <w:rsid w:val="003A1545"/>
    <w:rsid w:val="003A19A5"/>
    <w:rsid w:val="003A1AF9"/>
    <w:rsid w:val="003A1C53"/>
    <w:rsid w:val="003A1C69"/>
    <w:rsid w:val="003A1D8E"/>
    <w:rsid w:val="003A1F3D"/>
    <w:rsid w:val="003A202C"/>
    <w:rsid w:val="003A2360"/>
    <w:rsid w:val="003A23CF"/>
    <w:rsid w:val="003A24D1"/>
    <w:rsid w:val="003A2633"/>
    <w:rsid w:val="003A2A1A"/>
    <w:rsid w:val="003A2AB2"/>
    <w:rsid w:val="003A2C1A"/>
    <w:rsid w:val="003A3009"/>
    <w:rsid w:val="003A305E"/>
    <w:rsid w:val="003A31EF"/>
    <w:rsid w:val="003A343A"/>
    <w:rsid w:val="003A3544"/>
    <w:rsid w:val="003A35A1"/>
    <w:rsid w:val="003A3757"/>
    <w:rsid w:val="003A39A1"/>
    <w:rsid w:val="003A3C65"/>
    <w:rsid w:val="003A3D1A"/>
    <w:rsid w:val="003A3DD1"/>
    <w:rsid w:val="003A3F68"/>
    <w:rsid w:val="003A3F9E"/>
    <w:rsid w:val="003A416F"/>
    <w:rsid w:val="003A4363"/>
    <w:rsid w:val="003A437B"/>
    <w:rsid w:val="003A43E1"/>
    <w:rsid w:val="003A43F3"/>
    <w:rsid w:val="003A445D"/>
    <w:rsid w:val="003A4558"/>
    <w:rsid w:val="003A4C1C"/>
    <w:rsid w:val="003A4D33"/>
    <w:rsid w:val="003A4D47"/>
    <w:rsid w:val="003A5008"/>
    <w:rsid w:val="003A5074"/>
    <w:rsid w:val="003A519D"/>
    <w:rsid w:val="003A51A5"/>
    <w:rsid w:val="003A522A"/>
    <w:rsid w:val="003A5412"/>
    <w:rsid w:val="003A573D"/>
    <w:rsid w:val="003A58B2"/>
    <w:rsid w:val="003A59DE"/>
    <w:rsid w:val="003A5B85"/>
    <w:rsid w:val="003A5BB7"/>
    <w:rsid w:val="003A5CBD"/>
    <w:rsid w:val="003A5CDE"/>
    <w:rsid w:val="003A5D6D"/>
    <w:rsid w:val="003A5E02"/>
    <w:rsid w:val="003A5E77"/>
    <w:rsid w:val="003A5F5C"/>
    <w:rsid w:val="003A5FB4"/>
    <w:rsid w:val="003A6098"/>
    <w:rsid w:val="003A60C7"/>
    <w:rsid w:val="003A6153"/>
    <w:rsid w:val="003A615E"/>
    <w:rsid w:val="003A61E6"/>
    <w:rsid w:val="003A6289"/>
    <w:rsid w:val="003A6395"/>
    <w:rsid w:val="003A63D0"/>
    <w:rsid w:val="003A6456"/>
    <w:rsid w:val="003A64DB"/>
    <w:rsid w:val="003A659B"/>
    <w:rsid w:val="003A65E4"/>
    <w:rsid w:val="003A6830"/>
    <w:rsid w:val="003A6862"/>
    <w:rsid w:val="003A6938"/>
    <w:rsid w:val="003A69BA"/>
    <w:rsid w:val="003A6A4F"/>
    <w:rsid w:val="003A6E91"/>
    <w:rsid w:val="003A70BB"/>
    <w:rsid w:val="003A716A"/>
    <w:rsid w:val="003A71A1"/>
    <w:rsid w:val="003A71AF"/>
    <w:rsid w:val="003A7631"/>
    <w:rsid w:val="003A76AE"/>
    <w:rsid w:val="003A76E0"/>
    <w:rsid w:val="003A776B"/>
    <w:rsid w:val="003A78CD"/>
    <w:rsid w:val="003A79D5"/>
    <w:rsid w:val="003A7A02"/>
    <w:rsid w:val="003A7A0A"/>
    <w:rsid w:val="003A7A32"/>
    <w:rsid w:val="003A7AF6"/>
    <w:rsid w:val="003A7BFA"/>
    <w:rsid w:val="003A7C8F"/>
    <w:rsid w:val="003A7E7D"/>
    <w:rsid w:val="003A7FAE"/>
    <w:rsid w:val="003B01B0"/>
    <w:rsid w:val="003B022C"/>
    <w:rsid w:val="003B0233"/>
    <w:rsid w:val="003B026B"/>
    <w:rsid w:val="003B0410"/>
    <w:rsid w:val="003B0474"/>
    <w:rsid w:val="003B05D6"/>
    <w:rsid w:val="003B06CE"/>
    <w:rsid w:val="003B0721"/>
    <w:rsid w:val="003B08C5"/>
    <w:rsid w:val="003B08D2"/>
    <w:rsid w:val="003B0D11"/>
    <w:rsid w:val="003B0D4A"/>
    <w:rsid w:val="003B0E48"/>
    <w:rsid w:val="003B0F47"/>
    <w:rsid w:val="003B0FF5"/>
    <w:rsid w:val="003B1013"/>
    <w:rsid w:val="003B1323"/>
    <w:rsid w:val="003B1456"/>
    <w:rsid w:val="003B1524"/>
    <w:rsid w:val="003B1611"/>
    <w:rsid w:val="003B1738"/>
    <w:rsid w:val="003B174C"/>
    <w:rsid w:val="003B17EB"/>
    <w:rsid w:val="003B18B3"/>
    <w:rsid w:val="003B1A98"/>
    <w:rsid w:val="003B1D6D"/>
    <w:rsid w:val="003B1DB3"/>
    <w:rsid w:val="003B1F78"/>
    <w:rsid w:val="003B1FD0"/>
    <w:rsid w:val="003B2020"/>
    <w:rsid w:val="003B21C9"/>
    <w:rsid w:val="003B21FB"/>
    <w:rsid w:val="003B2216"/>
    <w:rsid w:val="003B2322"/>
    <w:rsid w:val="003B23C1"/>
    <w:rsid w:val="003B23D3"/>
    <w:rsid w:val="003B2462"/>
    <w:rsid w:val="003B24B1"/>
    <w:rsid w:val="003B24B2"/>
    <w:rsid w:val="003B27A0"/>
    <w:rsid w:val="003B27D2"/>
    <w:rsid w:val="003B283A"/>
    <w:rsid w:val="003B2B55"/>
    <w:rsid w:val="003B2BF5"/>
    <w:rsid w:val="003B2D94"/>
    <w:rsid w:val="003B2EDC"/>
    <w:rsid w:val="003B3021"/>
    <w:rsid w:val="003B305B"/>
    <w:rsid w:val="003B30F4"/>
    <w:rsid w:val="003B3225"/>
    <w:rsid w:val="003B3299"/>
    <w:rsid w:val="003B32A5"/>
    <w:rsid w:val="003B32F6"/>
    <w:rsid w:val="003B339F"/>
    <w:rsid w:val="003B3427"/>
    <w:rsid w:val="003B354F"/>
    <w:rsid w:val="003B3604"/>
    <w:rsid w:val="003B371D"/>
    <w:rsid w:val="003B380F"/>
    <w:rsid w:val="003B38C9"/>
    <w:rsid w:val="003B3965"/>
    <w:rsid w:val="003B39F5"/>
    <w:rsid w:val="003B3A55"/>
    <w:rsid w:val="003B3AAF"/>
    <w:rsid w:val="003B3C2D"/>
    <w:rsid w:val="003B3CA4"/>
    <w:rsid w:val="003B3D70"/>
    <w:rsid w:val="003B3E2B"/>
    <w:rsid w:val="003B4002"/>
    <w:rsid w:val="003B4251"/>
    <w:rsid w:val="003B4282"/>
    <w:rsid w:val="003B432F"/>
    <w:rsid w:val="003B442A"/>
    <w:rsid w:val="003B446C"/>
    <w:rsid w:val="003B44D3"/>
    <w:rsid w:val="003B46A8"/>
    <w:rsid w:val="003B47C3"/>
    <w:rsid w:val="003B494A"/>
    <w:rsid w:val="003B4A33"/>
    <w:rsid w:val="003B4A8D"/>
    <w:rsid w:val="003B4A8E"/>
    <w:rsid w:val="003B4BCB"/>
    <w:rsid w:val="003B4E15"/>
    <w:rsid w:val="003B4F06"/>
    <w:rsid w:val="003B5008"/>
    <w:rsid w:val="003B515F"/>
    <w:rsid w:val="003B51F3"/>
    <w:rsid w:val="003B53E4"/>
    <w:rsid w:val="003B5406"/>
    <w:rsid w:val="003B5504"/>
    <w:rsid w:val="003B55D5"/>
    <w:rsid w:val="003B56F9"/>
    <w:rsid w:val="003B5891"/>
    <w:rsid w:val="003B5A01"/>
    <w:rsid w:val="003B5C99"/>
    <w:rsid w:val="003B5D9C"/>
    <w:rsid w:val="003B5DCF"/>
    <w:rsid w:val="003B5E88"/>
    <w:rsid w:val="003B5F2F"/>
    <w:rsid w:val="003B610A"/>
    <w:rsid w:val="003B62C2"/>
    <w:rsid w:val="003B62C8"/>
    <w:rsid w:val="003B6380"/>
    <w:rsid w:val="003B6570"/>
    <w:rsid w:val="003B672F"/>
    <w:rsid w:val="003B679D"/>
    <w:rsid w:val="003B6855"/>
    <w:rsid w:val="003B68C0"/>
    <w:rsid w:val="003B68DE"/>
    <w:rsid w:val="003B69DF"/>
    <w:rsid w:val="003B6C19"/>
    <w:rsid w:val="003B6C7E"/>
    <w:rsid w:val="003B6D61"/>
    <w:rsid w:val="003B6D78"/>
    <w:rsid w:val="003B6D84"/>
    <w:rsid w:val="003B6E02"/>
    <w:rsid w:val="003B6F36"/>
    <w:rsid w:val="003B6FF0"/>
    <w:rsid w:val="003B7016"/>
    <w:rsid w:val="003B708A"/>
    <w:rsid w:val="003B710E"/>
    <w:rsid w:val="003B71D8"/>
    <w:rsid w:val="003B729B"/>
    <w:rsid w:val="003B748F"/>
    <w:rsid w:val="003B7596"/>
    <w:rsid w:val="003B76B5"/>
    <w:rsid w:val="003B779F"/>
    <w:rsid w:val="003B781F"/>
    <w:rsid w:val="003B7845"/>
    <w:rsid w:val="003B7857"/>
    <w:rsid w:val="003B79A7"/>
    <w:rsid w:val="003B7A65"/>
    <w:rsid w:val="003B7C84"/>
    <w:rsid w:val="003B7D9E"/>
    <w:rsid w:val="003B7EBA"/>
    <w:rsid w:val="003B7F8D"/>
    <w:rsid w:val="003C0120"/>
    <w:rsid w:val="003C026E"/>
    <w:rsid w:val="003C02CF"/>
    <w:rsid w:val="003C02F1"/>
    <w:rsid w:val="003C0336"/>
    <w:rsid w:val="003C0449"/>
    <w:rsid w:val="003C05AE"/>
    <w:rsid w:val="003C061A"/>
    <w:rsid w:val="003C0748"/>
    <w:rsid w:val="003C08F3"/>
    <w:rsid w:val="003C097E"/>
    <w:rsid w:val="003C0A65"/>
    <w:rsid w:val="003C0B72"/>
    <w:rsid w:val="003C0D11"/>
    <w:rsid w:val="003C0E5B"/>
    <w:rsid w:val="003C0F9C"/>
    <w:rsid w:val="003C131D"/>
    <w:rsid w:val="003C1350"/>
    <w:rsid w:val="003C142E"/>
    <w:rsid w:val="003C150C"/>
    <w:rsid w:val="003C15D5"/>
    <w:rsid w:val="003C176D"/>
    <w:rsid w:val="003C184C"/>
    <w:rsid w:val="003C1A6F"/>
    <w:rsid w:val="003C1B2C"/>
    <w:rsid w:val="003C1B66"/>
    <w:rsid w:val="003C1B73"/>
    <w:rsid w:val="003C1E57"/>
    <w:rsid w:val="003C1E9F"/>
    <w:rsid w:val="003C1FBA"/>
    <w:rsid w:val="003C214A"/>
    <w:rsid w:val="003C2356"/>
    <w:rsid w:val="003C23D3"/>
    <w:rsid w:val="003C24AA"/>
    <w:rsid w:val="003C24CD"/>
    <w:rsid w:val="003C258B"/>
    <w:rsid w:val="003C2829"/>
    <w:rsid w:val="003C287C"/>
    <w:rsid w:val="003C28A5"/>
    <w:rsid w:val="003C2A73"/>
    <w:rsid w:val="003C2A93"/>
    <w:rsid w:val="003C2B7E"/>
    <w:rsid w:val="003C2C61"/>
    <w:rsid w:val="003C2D4A"/>
    <w:rsid w:val="003C2ED9"/>
    <w:rsid w:val="003C309A"/>
    <w:rsid w:val="003C3133"/>
    <w:rsid w:val="003C32BB"/>
    <w:rsid w:val="003C3313"/>
    <w:rsid w:val="003C3573"/>
    <w:rsid w:val="003C377A"/>
    <w:rsid w:val="003C3802"/>
    <w:rsid w:val="003C38A3"/>
    <w:rsid w:val="003C39C4"/>
    <w:rsid w:val="003C3A0D"/>
    <w:rsid w:val="003C3A33"/>
    <w:rsid w:val="003C3AEA"/>
    <w:rsid w:val="003C3B46"/>
    <w:rsid w:val="003C3DD3"/>
    <w:rsid w:val="003C3FD8"/>
    <w:rsid w:val="003C40B8"/>
    <w:rsid w:val="003C40D0"/>
    <w:rsid w:val="003C426C"/>
    <w:rsid w:val="003C42B3"/>
    <w:rsid w:val="003C4326"/>
    <w:rsid w:val="003C4427"/>
    <w:rsid w:val="003C4430"/>
    <w:rsid w:val="003C44EE"/>
    <w:rsid w:val="003C46F2"/>
    <w:rsid w:val="003C471D"/>
    <w:rsid w:val="003C4723"/>
    <w:rsid w:val="003C478B"/>
    <w:rsid w:val="003C4B13"/>
    <w:rsid w:val="003C4B8F"/>
    <w:rsid w:val="003C4BD9"/>
    <w:rsid w:val="003C4E3C"/>
    <w:rsid w:val="003C4E43"/>
    <w:rsid w:val="003C4E64"/>
    <w:rsid w:val="003C4F1B"/>
    <w:rsid w:val="003C5291"/>
    <w:rsid w:val="003C53CF"/>
    <w:rsid w:val="003C53DC"/>
    <w:rsid w:val="003C5466"/>
    <w:rsid w:val="003C5639"/>
    <w:rsid w:val="003C571B"/>
    <w:rsid w:val="003C57E8"/>
    <w:rsid w:val="003C590A"/>
    <w:rsid w:val="003C5932"/>
    <w:rsid w:val="003C595C"/>
    <w:rsid w:val="003C5ADA"/>
    <w:rsid w:val="003C5C16"/>
    <w:rsid w:val="003C5C61"/>
    <w:rsid w:val="003C5CD6"/>
    <w:rsid w:val="003C5DC3"/>
    <w:rsid w:val="003C5DD2"/>
    <w:rsid w:val="003C5E5E"/>
    <w:rsid w:val="003C5F95"/>
    <w:rsid w:val="003C6168"/>
    <w:rsid w:val="003C6288"/>
    <w:rsid w:val="003C6538"/>
    <w:rsid w:val="003C65C9"/>
    <w:rsid w:val="003C65DE"/>
    <w:rsid w:val="003C67E3"/>
    <w:rsid w:val="003C6AD5"/>
    <w:rsid w:val="003C6AF2"/>
    <w:rsid w:val="003C6B30"/>
    <w:rsid w:val="003C6C8E"/>
    <w:rsid w:val="003C6E5C"/>
    <w:rsid w:val="003C7244"/>
    <w:rsid w:val="003C7261"/>
    <w:rsid w:val="003C72C1"/>
    <w:rsid w:val="003C73FF"/>
    <w:rsid w:val="003C7599"/>
    <w:rsid w:val="003C76CF"/>
    <w:rsid w:val="003C77BE"/>
    <w:rsid w:val="003C78CA"/>
    <w:rsid w:val="003C7904"/>
    <w:rsid w:val="003C7B62"/>
    <w:rsid w:val="003C7D94"/>
    <w:rsid w:val="003C7F93"/>
    <w:rsid w:val="003D0275"/>
    <w:rsid w:val="003D02B9"/>
    <w:rsid w:val="003D0420"/>
    <w:rsid w:val="003D04BC"/>
    <w:rsid w:val="003D050A"/>
    <w:rsid w:val="003D0551"/>
    <w:rsid w:val="003D083D"/>
    <w:rsid w:val="003D084D"/>
    <w:rsid w:val="003D0A4F"/>
    <w:rsid w:val="003D0B13"/>
    <w:rsid w:val="003D0CF5"/>
    <w:rsid w:val="003D0E22"/>
    <w:rsid w:val="003D0F95"/>
    <w:rsid w:val="003D0FAC"/>
    <w:rsid w:val="003D115C"/>
    <w:rsid w:val="003D1193"/>
    <w:rsid w:val="003D11E0"/>
    <w:rsid w:val="003D1470"/>
    <w:rsid w:val="003D1476"/>
    <w:rsid w:val="003D151C"/>
    <w:rsid w:val="003D152F"/>
    <w:rsid w:val="003D1580"/>
    <w:rsid w:val="003D1817"/>
    <w:rsid w:val="003D1922"/>
    <w:rsid w:val="003D1B0A"/>
    <w:rsid w:val="003D1CC5"/>
    <w:rsid w:val="003D1D32"/>
    <w:rsid w:val="003D1E62"/>
    <w:rsid w:val="003D1E65"/>
    <w:rsid w:val="003D1F38"/>
    <w:rsid w:val="003D1FCF"/>
    <w:rsid w:val="003D218D"/>
    <w:rsid w:val="003D222F"/>
    <w:rsid w:val="003D2389"/>
    <w:rsid w:val="003D23F7"/>
    <w:rsid w:val="003D241C"/>
    <w:rsid w:val="003D260C"/>
    <w:rsid w:val="003D2617"/>
    <w:rsid w:val="003D26C3"/>
    <w:rsid w:val="003D2870"/>
    <w:rsid w:val="003D28BA"/>
    <w:rsid w:val="003D2A1E"/>
    <w:rsid w:val="003D2C17"/>
    <w:rsid w:val="003D2E5C"/>
    <w:rsid w:val="003D2EC2"/>
    <w:rsid w:val="003D2F39"/>
    <w:rsid w:val="003D30CF"/>
    <w:rsid w:val="003D32F7"/>
    <w:rsid w:val="003D3623"/>
    <w:rsid w:val="003D376F"/>
    <w:rsid w:val="003D37BC"/>
    <w:rsid w:val="003D381D"/>
    <w:rsid w:val="003D3A2F"/>
    <w:rsid w:val="003D3A3F"/>
    <w:rsid w:val="003D3BA7"/>
    <w:rsid w:val="003D3CCC"/>
    <w:rsid w:val="003D3D76"/>
    <w:rsid w:val="003D3FD9"/>
    <w:rsid w:val="003D4056"/>
    <w:rsid w:val="003D409C"/>
    <w:rsid w:val="003D413B"/>
    <w:rsid w:val="003D41FD"/>
    <w:rsid w:val="003D42A5"/>
    <w:rsid w:val="003D43EA"/>
    <w:rsid w:val="003D4440"/>
    <w:rsid w:val="003D4481"/>
    <w:rsid w:val="003D44EE"/>
    <w:rsid w:val="003D45FA"/>
    <w:rsid w:val="003D477F"/>
    <w:rsid w:val="003D4905"/>
    <w:rsid w:val="003D4968"/>
    <w:rsid w:val="003D49BC"/>
    <w:rsid w:val="003D4B89"/>
    <w:rsid w:val="003D4BBF"/>
    <w:rsid w:val="003D4D1C"/>
    <w:rsid w:val="003D4D7A"/>
    <w:rsid w:val="003D4E0D"/>
    <w:rsid w:val="003D4E20"/>
    <w:rsid w:val="003D4E98"/>
    <w:rsid w:val="003D4EA4"/>
    <w:rsid w:val="003D4ECB"/>
    <w:rsid w:val="003D52BB"/>
    <w:rsid w:val="003D53B2"/>
    <w:rsid w:val="003D5638"/>
    <w:rsid w:val="003D5715"/>
    <w:rsid w:val="003D5852"/>
    <w:rsid w:val="003D58F3"/>
    <w:rsid w:val="003D5AB2"/>
    <w:rsid w:val="003D5AD2"/>
    <w:rsid w:val="003D5B04"/>
    <w:rsid w:val="003D5CA9"/>
    <w:rsid w:val="003D5CDA"/>
    <w:rsid w:val="003D5D87"/>
    <w:rsid w:val="003D5FD8"/>
    <w:rsid w:val="003D6221"/>
    <w:rsid w:val="003D6389"/>
    <w:rsid w:val="003D6461"/>
    <w:rsid w:val="003D66CD"/>
    <w:rsid w:val="003D682F"/>
    <w:rsid w:val="003D6929"/>
    <w:rsid w:val="003D6AE1"/>
    <w:rsid w:val="003D6B2E"/>
    <w:rsid w:val="003D6C5D"/>
    <w:rsid w:val="003D6D1B"/>
    <w:rsid w:val="003D6FEE"/>
    <w:rsid w:val="003D70FF"/>
    <w:rsid w:val="003D741D"/>
    <w:rsid w:val="003D7496"/>
    <w:rsid w:val="003D76A4"/>
    <w:rsid w:val="003D7956"/>
    <w:rsid w:val="003D7A26"/>
    <w:rsid w:val="003D7A9A"/>
    <w:rsid w:val="003D7B19"/>
    <w:rsid w:val="003D7D3F"/>
    <w:rsid w:val="003E004A"/>
    <w:rsid w:val="003E00A1"/>
    <w:rsid w:val="003E00B8"/>
    <w:rsid w:val="003E02B0"/>
    <w:rsid w:val="003E03B2"/>
    <w:rsid w:val="003E04A1"/>
    <w:rsid w:val="003E04AB"/>
    <w:rsid w:val="003E0508"/>
    <w:rsid w:val="003E0792"/>
    <w:rsid w:val="003E0928"/>
    <w:rsid w:val="003E0A43"/>
    <w:rsid w:val="003E0C86"/>
    <w:rsid w:val="003E0CCC"/>
    <w:rsid w:val="003E0CF0"/>
    <w:rsid w:val="003E0EFD"/>
    <w:rsid w:val="003E13F4"/>
    <w:rsid w:val="003E195F"/>
    <w:rsid w:val="003E1A67"/>
    <w:rsid w:val="003E1D06"/>
    <w:rsid w:val="003E1EFB"/>
    <w:rsid w:val="003E1FE1"/>
    <w:rsid w:val="003E213D"/>
    <w:rsid w:val="003E2204"/>
    <w:rsid w:val="003E246C"/>
    <w:rsid w:val="003E24A0"/>
    <w:rsid w:val="003E24E8"/>
    <w:rsid w:val="003E24F5"/>
    <w:rsid w:val="003E2578"/>
    <w:rsid w:val="003E26AC"/>
    <w:rsid w:val="003E27A8"/>
    <w:rsid w:val="003E2B59"/>
    <w:rsid w:val="003E2C4B"/>
    <w:rsid w:val="003E3020"/>
    <w:rsid w:val="003E3082"/>
    <w:rsid w:val="003E31C9"/>
    <w:rsid w:val="003E341B"/>
    <w:rsid w:val="003E3478"/>
    <w:rsid w:val="003E36CB"/>
    <w:rsid w:val="003E37CC"/>
    <w:rsid w:val="003E3852"/>
    <w:rsid w:val="003E385E"/>
    <w:rsid w:val="003E3998"/>
    <w:rsid w:val="003E3A20"/>
    <w:rsid w:val="003E3A7B"/>
    <w:rsid w:val="003E3B0E"/>
    <w:rsid w:val="003E3BEC"/>
    <w:rsid w:val="003E3C05"/>
    <w:rsid w:val="003E3D8A"/>
    <w:rsid w:val="003E3E26"/>
    <w:rsid w:val="003E3FF0"/>
    <w:rsid w:val="003E4011"/>
    <w:rsid w:val="003E40A3"/>
    <w:rsid w:val="003E419A"/>
    <w:rsid w:val="003E41F0"/>
    <w:rsid w:val="003E4357"/>
    <w:rsid w:val="003E4390"/>
    <w:rsid w:val="003E43F4"/>
    <w:rsid w:val="003E44E8"/>
    <w:rsid w:val="003E4517"/>
    <w:rsid w:val="003E456B"/>
    <w:rsid w:val="003E476F"/>
    <w:rsid w:val="003E48EB"/>
    <w:rsid w:val="003E49A5"/>
    <w:rsid w:val="003E49CA"/>
    <w:rsid w:val="003E49CD"/>
    <w:rsid w:val="003E4A0F"/>
    <w:rsid w:val="003E4CA8"/>
    <w:rsid w:val="003E4D90"/>
    <w:rsid w:val="003E4DD5"/>
    <w:rsid w:val="003E50A4"/>
    <w:rsid w:val="003E522A"/>
    <w:rsid w:val="003E52AB"/>
    <w:rsid w:val="003E52C0"/>
    <w:rsid w:val="003E5344"/>
    <w:rsid w:val="003E5370"/>
    <w:rsid w:val="003E5398"/>
    <w:rsid w:val="003E568E"/>
    <w:rsid w:val="003E5915"/>
    <w:rsid w:val="003E59AE"/>
    <w:rsid w:val="003E5AEE"/>
    <w:rsid w:val="003E5B19"/>
    <w:rsid w:val="003E5D03"/>
    <w:rsid w:val="003E5E88"/>
    <w:rsid w:val="003E5EFD"/>
    <w:rsid w:val="003E5F67"/>
    <w:rsid w:val="003E60B6"/>
    <w:rsid w:val="003E6101"/>
    <w:rsid w:val="003E64AA"/>
    <w:rsid w:val="003E6501"/>
    <w:rsid w:val="003E6597"/>
    <w:rsid w:val="003E6857"/>
    <w:rsid w:val="003E6B88"/>
    <w:rsid w:val="003E6D95"/>
    <w:rsid w:val="003E6DD1"/>
    <w:rsid w:val="003E6F03"/>
    <w:rsid w:val="003E6F16"/>
    <w:rsid w:val="003E707D"/>
    <w:rsid w:val="003E72FA"/>
    <w:rsid w:val="003E74F5"/>
    <w:rsid w:val="003E74F6"/>
    <w:rsid w:val="003E755C"/>
    <w:rsid w:val="003E763A"/>
    <w:rsid w:val="003E7659"/>
    <w:rsid w:val="003E76DF"/>
    <w:rsid w:val="003E78A3"/>
    <w:rsid w:val="003E79AC"/>
    <w:rsid w:val="003E79B1"/>
    <w:rsid w:val="003E7AE2"/>
    <w:rsid w:val="003E7AF3"/>
    <w:rsid w:val="003E7CEE"/>
    <w:rsid w:val="003E7E56"/>
    <w:rsid w:val="003E7F66"/>
    <w:rsid w:val="003E7FA4"/>
    <w:rsid w:val="003E7FAB"/>
    <w:rsid w:val="003F01D2"/>
    <w:rsid w:val="003F0222"/>
    <w:rsid w:val="003F02B0"/>
    <w:rsid w:val="003F031A"/>
    <w:rsid w:val="003F0355"/>
    <w:rsid w:val="003F03F2"/>
    <w:rsid w:val="003F0465"/>
    <w:rsid w:val="003F0516"/>
    <w:rsid w:val="003F06C2"/>
    <w:rsid w:val="003F0A65"/>
    <w:rsid w:val="003F0A86"/>
    <w:rsid w:val="003F0D7F"/>
    <w:rsid w:val="003F10FD"/>
    <w:rsid w:val="003F11DD"/>
    <w:rsid w:val="003F123C"/>
    <w:rsid w:val="003F1339"/>
    <w:rsid w:val="003F164B"/>
    <w:rsid w:val="003F1661"/>
    <w:rsid w:val="003F1935"/>
    <w:rsid w:val="003F19E4"/>
    <w:rsid w:val="003F1A22"/>
    <w:rsid w:val="003F1B70"/>
    <w:rsid w:val="003F1D7A"/>
    <w:rsid w:val="003F2373"/>
    <w:rsid w:val="003F2469"/>
    <w:rsid w:val="003F2499"/>
    <w:rsid w:val="003F24E2"/>
    <w:rsid w:val="003F257B"/>
    <w:rsid w:val="003F2636"/>
    <w:rsid w:val="003F2786"/>
    <w:rsid w:val="003F27B3"/>
    <w:rsid w:val="003F27BE"/>
    <w:rsid w:val="003F2887"/>
    <w:rsid w:val="003F28B1"/>
    <w:rsid w:val="003F298C"/>
    <w:rsid w:val="003F2A7D"/>
    <w:rsid w:val="003F2B84"/>
    <w:rsid w:val="003F2C9C"/>
    <w:rsid w:val="003F2D28"/>
    <w:rsid w:val="003F2FB2"/>
    <w:rsid w:val="003F2FEE"/>
    <w:rsid w:val="003F301A"/>
    <w:rsid w:val="003F3056"/>
    <w:rsid w:val="003F30FF"/>
    <w:rsid w:val="003F311C"/>
    <w:rsid w:val="003F3367"/>
    <w:rsid w:val="003F33E6"/>
    <w:rsid w:val="003F3679"/>
    <w:rsid w:val="003F37FB"/>
    <w:rsid w:val="003F3986"/>
    <w:rsid w:val="003F3A45"/>
    <w:rsid w:val="003F3B49"/>
    <w:rsid w:val="003F3BC7"/>
    <w:rsid w:val="003F3BF3"/>
    <w:rsid w:val="003F3BFF"/>
    <w:rsid w:val="003F3D36"/>
    <w:rsid w:val="003F3F5E"/>
    <w:rsid w:val="003F4009"/>
    <w:rsid w:val="003F4042"/>
    <w:rsid w:val="003F4103"/>
    <w:rsid w:val="003F42B5"/>
    <w:rsid w:val="003F4306"/>
    <w:rsid w:val="003F49A1"/>
    <w:rsid w:val="003F4B09"/>
    <w:rsid w:val="003F4DD3"/>
    <w:rsid w:val="003F4E5A"/>
    <w:rsid w:val="003F4FCD"/>
    <w:rsid w:val="003F51B7"/>
    <w:rsid w:val="003F52B9"/>
    <w:rsid w:val="003F53F3"/>
    <w:rsid w:val="003F5435"/>
    <w:rsid w:val="003F5566"/>
    <w:rsid w:val="003F558A"/>
    <w:rsid w:val="003F558D"/>
    <w:rsid w:val="003F55E9"/>
    <w:rsid w:val="003F55F0"/>
    <w:rsid w:val="003F5602"/>
    <w:rsid w:val="003F5627"/>
    <w:rsid w:val="003F5670"/>
    <w:rsid w:val="003F5A76"/>
    <w:rsid w:val="003F5BEA"/>
    <w:rsid w:val="003F5E47"/>
    <w:rsid w:val="003F5E63"/>
    <w:rsid w:val="003F5E67"/>
    <w:rsid w:val="003F5FBD"/>
    <w:rsid w:val="003F61AB"/>
    <w:rsid w:val="003F61BF"/>
    <w:rsid w:val="003F61F4"/>
    <w:rsid w:val="003F62C5"/>
    <w:rsid w:val="003F62D2"/>
    <w:rsid w:val="003F632E"/>
    <w:rsid w:val="003F6378"/>
    <w:rsid w:val="003F650D"/>
    <w:rsid w:val="003F6520"/>
    <w:rsid w:val="003F6547"/>
    <w:rsid w:val="003F6761"/>
    <w:rsid w:val="003F68D5"/>
    <w:rsid w:val="003F694C"/>
    <w:rsid w:val="003F6A6D"/>
    <w:rsid w:val="003F6AA6"/>
    <w:rsid w:val="003F6EAF"/>
    <w:rsid w:val="003F6F00"/>
    <w:rsid w:val="003F71CF"/>
    <w:rsid w:val="003F735D"/>
    <w:rsid w:val="003F7611"/>
    <w:rsid w:val="003F76B4"/>
    <w:rsid w:val="003F7757"/>
    <w:rsid w:val="003F775D"/>
    <w:rsid w:val="003F7A93"/>
    <w:rsid w:val="003F7E77"/>
    <w:rsid w:val="0040038C"/>
    <w:rsid w:val="0040039B"/>
    <w:rsid w:val="004003C8"/>
    <w:rsid w:val="004004E2"/>
    <w:rsid w:val="004004F2"/>
    <w:rsid w:val="00400500"/>
    <w:rsid w:val="0040071E"/>
    <w:rsid w:val="00400762"/>
    <w:rsid w:val="00400785"/>
    <w:rsid w:val="004007C9"/>
    <w:rsid w:val="004008C6"/>
    <w:rsid w:val="00400927"/>
    <w:rsid w:val="00400B51"/>
    <w:rsid w:val="00400BE7"/>
    <w:rsid w:val="00400C68"/>
    <w:rsid w:val="00400DF1"/>
    <w:rsid w:val="00400F71"/>
    <w:rsid w:val="00400F8A"/>
    <w:rsid w:val="00400F9F"/>
    <w:rsid w:val="0040115F"/>
    <w:rsid w:val="00401177"/>
    <w:rsid w:val="004011B6"/>
    <w:rsid w:val="004011E4"/>
    <w:rsid w:val="00401200"/>
    <w:rsid w:val="00401286"/>
    <w:rsid w:val="00401352"/>
    <w:rsid w:val="004014A1"/>
    <w:rsid w:val="004014F5"/>
    <w:rsid w:val="0040152F"/>
    <w:rsid w:val="00401615"/>
    <w:rsid w:val="0040166D"/>
    <w:rsid w:val="004017AA"/>
    <w:rsid w:val="004018DE"/>
    <w:rsid w:val="00401A1B"/>
    <w:rsid w:val="00401A90"/>
    <w:rsid w:val="00401BEC"/>
    <w:rsid w:val="00401D3D"/>
    <w:rsid w:val="00401DA7"/>
    <w:rsid w:val="00401EEC"/>
    <w:rsid w:val="00401F69"/>
    <w:rsid w:val="00401F6D"/>
    <w:rsid w:val="00401FD6"/>
    <w:rsid w:val="004020AC"/>
    <w:rsid w:val="004022F5"/>
    <w:rsid w:val="00402315"/>
    <w:rsid w:val="00402316"/>
    <w:rsid w:val="00402373"/>
    <w:rsid w:val="004023FF"/>
    <w:rsid w:val="0040253B"/>
    <w:rsid w:val="004026A4"/>
    <w:rsid w:val="0040286D"/>
    <w:rsid w:val="004029F9"/>
    <w:rsid w:val="00402A00"/>
    <w:rsid w:val="00402A18"/>
    <w:rsid w:val="00402A80"/>
    <w:rsid w:val="00402A9B"/>
    <w:rsid w:val="00402AD0"/>
    <w:rsid w:val="00402C33"/>
    <w:rsid w:val="00402DDA"/>
    <w:rsid w:val="00402F20"/>
    <w:rsid w:val="00403063"/>
    <w:rsid w:val="004031B6"/>
    <w:rsid w:val="004031E3"/>
    <w:rsid w:val="004032F8"/>
    <w:rsid w:val="004033E4"/>
    <w:rsid w:val="0040398C"/>
    <w:rsid w:val="0040416D"/>
    <w:rsid w:val="004042D2"/>
    <w:rsid w:val="004042F6"/>
    <w:rsid w:val="00404396"/>
    <w:rsid w:val="00404460"/>
    <w:rsid w:val="00404569"/>
    <w:rsid w:val="004045DB"/>
    <w:rsid w:val="004046B6"/>
    <w:rsid w:val="00404826"/>
    <w:rsid w:val="0040490C"/>
    <w:rsid w:val="00404969"/>
    <w:rsid w:val="00404AC8"/>
    <w:rsid w:val="00404B35"/>
    <w:rsid w:val="00404B57"/>
    <w:rsid w:val="00404B77"/>
    <w:rsid w:val="00404B7A"/>
    <w:rsid w:val="00404BF3"/>
    <w:rsid w:val="00404C34"/>
    <w:rsid w:val="00404D68"/>
    <w:rsid w:val="00404DC3"/>
    <w:rsid w:val="00404DF4"/>
    <w:rsid w:val="00404E37"/>
    <w:rsid w:val="00404EAC"/>
    <w:rsid w:val="00404EB3"/>
    <w:rsid w:val="00404F1B"/>
    <w:rsid w:val="00404F61"/>
    <w:rsid w:val="00405320"/>
    <w:rsid w:val="004053A3"/>
    <w:rsid w:val="00405406"/>
    <w:rsid w:val="00405463"/>
    <w:rsid w:val="00405638"/>
    <w:rsid w:val="0040568E"/>
    <w:rsid w:val="00405878"/>
    <w:rsid w:val="0040594F"/>
    <w:rsid w:val="00405B24"/>
    <w:rsid w:val="00405C3F"/>
    <w:rsid w:val="00405C79"/>
    <w:rsid w:val="00405D30"/>
    <w:rsid w:val="00405EB3"/>
    <w:rsid w:val="00405F9C"/>
    <w:rsid w:val="00406072"/>
    <w:rsid w:val="004060FC"/>
    <w:rsid w:val="004064BE"/>
    <w:rsid w:val="004065DE"/>
    <w:rsid w:val="004068BC"/>
    <w:rsid w:val="00406A28"/>
    <w:rsid w:val="00406B3B"/>
    <w:rsid w:val="00406C5E"/>
    <w:rsid w:val="00406DA8"/>
    <w:rsid w:val="00406DC2"/>
    <w:rsid w:val="0040704D"/>
    <w:rsid w:val="00407063"/>
    <w:rsid w:val="0040717A"/>
    <w:rsid w:val="004071DE"/>
    <w:rsid w:val="0040729F"/>
    <w:rsid w:val="004074A6"/>
    <w:rsid w:val="004076BF"/>
    <w:rsid w:val="004077F4"/>
    <w:rsid w:val="0040797C"/>
    <w:rsid w:val="00407AD3"/>
    <w:rsid w:val="00407B21"/>
    <w:rsid w:val="00407BE9"/>
    <w:rsid w:val="00407D56"/>
    <w:rsid w:val="00410079"/>
    <w:rsid w:val="00410105"/>
    <w:rsid w:val="00410521"/>
    <w:rsid w:val="00410733"/>
    <w:rsid w:val="004109F3"/>
    <w:rsid w:val="00410A2E"/>
    <w:rsid w:val="00410A82"/>
    <w:rsid w:val="00410AF9"/>
    <w:rsid w:val="00410B1C"/>
    <w:rsid w:val="00410B27"/>
    <w:rsid w:val="00410CD7"/>
    <w:rsid w:val="00410D91"/>
    <w:rsid w:val="00410DA4"/>
    <w:rsid w:val="00411152"/>
    <w:rsid w:val="0041144B"/>
    <w:rsid w:val="004115A4"/>
    <w:rsid w:val="004115E5"/>
    <w:rsid w:val="004115EF"/>
    <w:rsid w:val="00411A1C"/>
    <w:rsid w:val="00411B65"/>
    <w:rsid w:val="00411D54"/>
    <w:rsid w:val="00411D8E"/>
    <w:rsid w:val="00412508"/>
    <w:rsid w:val="00412A36"/>
    <w:rsid w:val="00412AAF"/>
    <w:rsid w:val="00412AE8"/>
    <w:rsid w:val="00412E4B"/>
    <w:rsid w:val="00412E87"/>
    <w:rsid w:val="00412EDF"/>
    <w:rsid w:val="00412FF6"/>
    <w:rsid w:val="004132F8"/>
    <w:rsid w:val="00413460"/>
    <w:rsid w:val="004134EB"/>
    <w:rsid w:val="00413513"/>
    <w:rsid w:val="004135FC"/>
    <w:rsid w:val="004137DE"/>
    <w:rsid w:val="004138DA"/>
    <w:rsid w:val="00413A96"/>
    <w:rsid w:val="00413BDE"/>
    <w:rsid w:val="00413E3E"/>
    <w:rsid w:val="00413EE4"/>
    <w:rsid w:val="00414094"/>
    <w:rsid w:val="004141A5"/>
    <w:rsid w:val="004143C4"/>
    <w:rsid w:val="00414447"/>
    <w:rsid w:val="004144BB"/>
    <w:rsid w:val="00414539"/>
    <w:rsid w:val="0041470E"/>
    <w:rsid w:val="004147B9"/>
    <w:rsid w:val="00414A08"/>
    <w:rsid w:val="00414BD8"/>
    <w:rsid w:val="00414FF2"/>
    <w:rsid w:val="00415063"/>
    <w:rsid w:val="004151F7"/>
    <w:rsid w:val="004153A2"/>
    <w:rsid w:val="004155F8"/>
    <w:rsid w:val="004156E3"/>
    <w:rsid w:val="0041571B"/>
    <w:rsid w:val="00415763"/>
    <w:rsid w:val="004157B8"/>
    <w:rsid w:val="004157F2"/>
    <w:rsid w:val="004159EB"/>
    <w:rsid w:val="00415A1C"/>
    <w:rsid w:val="00415A4D"/>
    <w:rsid w:val="00415B50"/>
    <w:rsid w:val="00415D30"/>
    <w:rsid w:val="00415E14"/>
    <w:rsid w:val="00415ECB"/>
    <w:rsid w:val="00416014"/>
    <w:rsid w:val="00416045"/>
    <w:rsid w:val="00416070"/>
    <w:rsid w:val="004160F4"/>
    <w:rsid w:val="00416135"/>
    <w:rsid w:val="00416168"/>
    <w:rsid w:val="00416362"/>
    <w:rsid w:val="004163B4"/>
    <w:rsid w:val="004163BB"/>
    <w:rsid w:val="0041646F"/>
    <w:rsid w:val="004166C9"/>
    <w:rsid w:val="00416736"/>
    <w:rsid w:val="0041677B"/>
    <w:rsid w:val="00416979"/>
    <w:rsid w:val="004169C3"/>
    <w:rsid w:val="004169C9"/>
    <w:rsid w:val="00416AC5"/>
    <w:rsid w:val="00416BCC"/>
    <w:rsid w:val="00416F9A"/>
    <w:rsid w:val="00416FCB"/>
    <w:rsid w:val="00416FE5"/>
    <w:rsid w:val="00417007"/>
    <w:rsid w:val="00417013"/>
    <w:rsid w:val="0041705B"/>
    <w:rsid w:val="004170C4"/>
    <w:rsid w:val="004171B0"/>
    <w:rsid w:val="004173E3"/>
    <w:rsid w:val="004174CE"/>
    <w:rsid w:val="00417628"/>
    <w:rsid w:val="0041768A"/>
    <w:rsid w:val="0041768F"/>
    <w:rsid w:val="00417A0A"/>
    <w:rsid w:val="00417BC8"/>
    <w:rsid w:val="00417CE6"/>
    <w:rsid w:val="00417DAC"/>
    <w:rsid w:val="00417F67"/>
    <w:rsid w:val="00417FC9"/>
    <w:rsid w:val="0042010C"/>
    <w:rsid w:val="0042059C"/>
    <w:rsid w:val="00420708"/>
    <w:rsid w:val="00420713"/>
    <w:rsid w:val="004207B1"/>
    <w:rsid w:val="00420894"/>
    <w:rsid w:val="00420931"/>
    <w:rsid w:val="00420AB2"/>
    <w:rsid w:val="00420AEE"/>
    <w:rsid w:val="00420CF4"/>
    <w:rsid w:val="00420D06"/>
    <w:rsid w:val="00420D49"/>
    <w:rsid w:val="00420EF4"/>
    <w:rsid w:val="0042117C"/>
    <w:rsid w:val="004211C6"/>
    <w:rsid w:val="0042132B"/>
    <w:rsid w:val="004214B4"/>
    <w:rsid w:val="004214F3"/>
    <w:rsid w:val="00421981"/>
    <w:rsid w:val="004219B5"/>
    <w:rsid w:val="00421AF5"/>
    <w:rsid w:val="00421B38"/>
    <w:rsid w:val="00421B9E"/>
    <w:rsid w:val="00421CA4"/>
    <w:rsid w:val="00421D83"/>
    <w:rsid w:val="00421DD9"/>
    <w:rsid w:val="00422208"/>
    <w:rsid w:val="00422293"/>
    <w:rsid w:val="004222BA"/>
    <w:rsid w:val="004224C6"/>
    <w:rsid w:val="0042266D"/>
    <w:rsid w:val="00422824"/>
    <w:rsid w:val="004228B7"/>
    <w:rsid w:val="00422A3F"/>
    <w:rsid w:val="00422B93"/>
    <w:rsid w:val="00422BE5"/>
    <w:rsid w:val="00422C4C"/>
    <w:rsid w:val="00422D6C"/>
    <w:rsid w:val="00422EAB"/>
    <w:rsid w:val="004230A3"/>
    <w:rsid w:val="004230C2"/>
    <w:rsid w:val="004235B2"/>
    <w:rsid w:val="00423702"/>
    <w:rsid w:val="004237A1"/>
    <w:rsid w:val="00423876"/>
    <w:rsid w:val="004239C2"/>
    <w:rsid w:val="00423D30"/>
    <w:rsid w:val="00423DD2"/>
    <w:rsid w:val="00423E32"/>
    <w:rsid w:val="00424096"/>
    <w:rsid w:val="00424164"/>
    <w:rsid w:val="004241AE"/>
    <w:rsid w:val="00424227"/>
    <w:rsid w:val="004242FD"/>
    <w:rsid w:val="00424326"/>
    <w:rsid w:val="00424390"/>
    <w:rsid w:val="00424443"/>
    <w:rsid w:val="00424477"/>
    <w:rsid w:val="0042447D"/>
    <w:rsid w:val="00424533"/>
    <w:rsid w:val="00424780"/>
    <w:rsid w:val="0042482F"/>
    <w:rsid w:val="0042486E"/>
    <w:rsid w:val="00424A0D"/>
    <w:rsid w:val="00424E71"/>
    <w:rsid w:val="00425038"/>
    <w:rsid w:val="004252CE"/>
    <w:rsid w:val="00425399"/>
    <w:rsid w:val="00425463"/>
    <w:rsid w:val="00425552"/>
    <w:rsid w:val="00425555"/>
    <w:rsid w:val="0042559A"/>
    <w:rsid w:val="00425626"/>
    <w:rsid w:val="004259C0"/>
    <w:rsid w:val="004259CC"/>
    <w:rsid w:val="00425C3D"/>
    <w:rsid w:val="00425C8E"/>
    <w:rsid w:val="00425CA5"/>
    <w:rsid w:val="00425D85"/>
    <w:rsid w:val="00425E3E"/>
    <w:rsid w:val="00425E4D"/>
    <w:rsid w:val="00425E51"/>
    <w:rsid w:val="00425F3F"/>
    <w:rsid w:val="00426073"/>
    <w:rsid w:val="00426187"/>
    <w:rsid w:val="004263A1"/>
    <w:rsid w:val="0042642F"/>
    <w:rsid w:val="0042665F"/>
    <w:rsid w:val="004267D0"/>
    <w:rsid w:val="004268F3"/>
    <w:rsid w:val="004269C6"/>
    <w:rsid w:val="00426ACE"/>
    <w:rsid w:val="00426B6C"/>
    <w:rsid w:val="00426BF7"/>
    <w:rsid w:val="00426F42"/>
    <w:rsid w:val="00427048"/>
    <w:rsid w:val="004270AB"/>
    <w:rsid w:val="004270E6"/>
    <w:rsid w:val="00427177"/>
    <w:rsid w:val="00427212"/>
    <w:rsid w:val="00427246"/>
    <w:rsid w:val="0042729D"/>
    <w:rsid w:val="0042730B"/>
    <w:rsid w:val="00427421"/>
    <w:rsid w:val="004276C8"/>
    <w:rsid w:val="004276E9"/>
    <w:rsid w:val="004279C1"/>
    <w:rsid w:val="00427B30"/>
    <w:rsid w:val="00427D95"/>
    <w:rsid w:val="00427E0B"/>
    <w:rsid w:val="00427F1C"/>
    <w:rsid w:val="0043023E"/>
    <w:rsid w:val="0043024E"/>
    <w:rsid w:val="00430424"/>
    <w:rsid w:val="0043054E"/>
    <w:rsid w:val="004305D5"/>
    <w:rsid w:val="00430601"/>
    <w:rsid w:val="00430615"/>
    <w:rsid w:val="0043069D"/>
    <w:rsid w:val="004306C8"/>
    <w:rsid w:val="00430794"/>
    <w:rsid w:val="004307B7"/>
    <w:rsid w:val="004308F8"/>
    <w:rsid w:val="00430A33"/>
    <w:rsid w:val="00430B95"/>
    <w:rsid w:val="00430BAF"/>
    <w:rsid w:val="00430BB0"/>
    <w:rsid w:val="00430E5A"/>
    <w:rsid w:val="00430E6B"/>
    <w:rsid w:val="00430F6A"/>
    <w:rsid w:val="00431181"/>
    <w:rsid w:val="004313E6"/>
    <w:rsid w:val="004313FC"/>
    <w:rsid w:val="0043157A"/>
    <w:rsid w:val="004316A1"/>
    <w:rsid w:val="00431783"/>
    <w:rsid w:val="004317C5"/>
    <w:rsid w:val="0043185D"/>
    <w:rsid w:val="004319EF"/>
    <w:rsid w:val="00431A14"/>
    <w:rsid w:val="00431CA6"/>
    <w:rsid w:val="00431D44"/>
    <w:rsid w:val="00431DB7"/>
    <w:rsid w:val="00431ED7"/>
    <w:rsid w:val="00432051"/>
    <w:rsid w:val="004322C9"/>
    <w:rsid w:val="00432483"/>
    <w:rsid w:val="00432756"/>
    <w:rsid w:val="004327C7"/>
    <w:rsid w:val="00432815"/>
    <w:rsid w:val="0043282E"/>
    <w:rsid w:val="0043295F"/>
    <w:rsid w:val="00432A0F"/>
    <w:rsid w:val="00432B2D"/>
    <w:rsid w:val="00432CB0"/>
    <w:rsid w:val="00432CCE"/>
    <w:rsid w:val="00432E5C"/>
    <w:rsid w:val="00432EB0"/>
    <w:rsid w:val="00433178"/>
    <w:rsid w:val="00433455"/>
    <w:rsid w:val="00433626"/>
    <w:rsid w:val="0043366E"/>
    <w:rsid w:val="004337A7"/>
    <w:rsid w:val="0043388F"/>
    <w:rsid w:val="004338A6"/>
    <w:rsid w:val="0043393B"/>
    <w:rsid w:val="0043393D"/>
    <w:rsid w:val="00433A38"/>
    <w:rsid w:val="00433A9F"/>
    <w:rsid w:val="00433C67"/>
    <w:rsid w:val="00433EAF"/>
    <w:rsid w:val="00433EB2"/>
    <w:rsid w:val="00433F53"/>
    <w:rsid w:val="00433F71"/>
    <w:rsid w:val="00433FFE"/>
    <w:rsid w:val="0043401B"/>
    <w:rsid w:val="004340BA"/>
    <w:rsid w:val="00434216"/>
    <w:rsid w:val="00434401"/>
    <w:rsid w:val="00434472"/>
    <w:rsid w:val="004344B5"/>
    <w:rsid w:val="00434828"/>
    <w:rsid w:val="00434A7F"/>
    <w:rsid w:val="00434B39"/>
    <w:rsid w:val="00434C95"/>
    <w:rsid w:val="00434CB8"/>
    <w:rsid w:val="00434CC3"/>
    <w:rsid w:val="00434D25"/>
    <w:rsid w:val="00434FD9"/>
    <w:rsid w:val="00434FEE"/>
    <w:rsid w:val="00435247"/>
    <w:rsid w:val="0043525F"/>
    <w:rsid w:val="004352C0"/>
    <w:rsid w:val="004355C0"/>
    <w:rsid w:val="004356AB"/>
    <w:rsid w:val="00435A5A"/>
    <w:rsid w:val="00435A6C"/>
    <w:rsid w:val="00435AA4"/>
    <w:rsid w:val="00435B35"/>
    <w:rsid w:val="00435B43"/>
    <w:rsid w:val="00435B88"/>
    <w:rsid w:val="00435D05"/>
    <w:rsid w:val="00435D3F"/>
    <w:rsid w:val="00435D50"/>
    <w:rsid w:val="00435D71"/>
    <w:rsid w:val="00435E00"/>
    <w:rsid w:val="00435FF5"/>
    <w:rsid w:val="00436225"/>
    <w:rsid w:val="004362D9"/>
    <w:rsid w:val="004363A9"/>
    <w:rsid w:val="00436646"/>
    <w:rsid w:val="0043678F"/>
    <w:rsid w:val="004368B6"/>
    <w:rsid w:val="00436924"/>
    <w:rsid w:val="004369BE"/>
    <w:rsid w:val="004369DB"/>
    <w:rsid w:val="00436A73"/>
    <w:rsid w:val="00436AE4"/>
    <w:rsid w:val="00436B56"/>
    <w:rsid w:val="00436BD9"/>
    <w:rsid w:val="00436CD8"/>
    <w:rsid w:val="00436EF0"/>
    <w:rsid w:val="00436EF6"/>
    <w:rsid w:val="00436F04"/>
    <w:rsid w:val="00437155"/>
    <w:rsid w:val="0043730F"/>
    <w:rsid w:val="004377ED"/>
    <w:rsid w:val="004377FE"/>
    <w:rsid w:val="00437B8D"/>
    <w:rsid w:val="00437BA2"/>
    <w:rsid w:val="00437E10"/>
    <w:rsid w:val="00440151"/>
    <w:rsid w:val="0044032E"/>
    <w:rsid w:val="004406FC"/>
    <w:rsid w:val="0044071A"/>
    <w:rsid w:val="004408FB"/>
    <w:rsid w:val="00440979"/>
    <w:rsid w:val="0044098E"/>
    <w:rsid w:val="00440CB1"/>
    <w:rsid w:val="00440D20"/>
    <w:rsid w:val="00440D8E"/>
    <w:rsid w:val="00440FD5"/>
    <w:rsid w:val="004410A0"/>
    <w:rsid w:val="0044123A"/>
    <w:rsid w:val="00441261"/>
    <w:rsid w:val="00441345"/>
    <w:rsid w:val="00441440"/>
    <w:rsid w:val="004416CC"/>
    <w:rsid w:val="00441786"/>
    <w:rsid w:val="004418AC"/>
    <w:rsid w:val="0044198A"/>
    <w:rsid w:val="004419EC"/>
    <w:rsid w:val="00441A2B"/>
    <w:rsid w:val="00441BCD"/>
    <w:rsid w:val="00441D5E"/>
    <w:rsid w:val="00441DAD"/>
    <w:rsid w:val="00441DFE"/>
    <w:rsid w:val="00441EFD"/>
    <w:rsid w:val="00442166"/>
    <w:rsid w:val="00442485"/>
    <w:rsid w:val="0044266A"/>
    <w:rsid w:val="0044267A"/>
    <w:rsid w:val="004426C8"/>
    <w:rsid w:val="004426DC"/>
    <w:rsid w:val="004426E2"/>
    <w:rsid w:val="00442739"/>
    <w:rsid w:val="0044273C"/>
    <w:rsid w:val="0044288B"/>
    <w:rsid w:val="004429A5"/>
    <w:rsid w:val="00442A4E"/>
    <w:rsid w:val="00442FCE"/>
    <w:rsid w:val="004430C0"/>
    <w:rsid w:val="00443133"/>
    <w:rsid w:val="0044327E"/>
    <w:rsid w:val="004432E6"/>
    <w:rsid w:val="004432EF"/>
    <w:rsid w:val="00443367"/>
    <w:rsid w:val="00443541"/>
    <w:rsid w:val="0044357B"/>
    <w:rsid w:val="0044365A"/>
    <w:rsid w:val="004436DA"/>
    <w:rsid w:val="00443833"/>
    <w:rsid w:val="0044383D"/>
    <w:rsid w:val="00443A07"/>
    <w:rsid w:val="00443BD9"/>
    <w:rsid w:val="00443CF8"/>
    <w:rsid w:val="00443D4D"/>
    <w:rsid w:val="00443EBC"/>
    <w:rsid w:val="0044411A"/>
    <w:rsid w:val="004444D4"/>
    <w:rsid w:val="004445DE"/>
    <w:rsid w:val="00444634"/>
    <w:rsid w:val="00444710"/>
    <w:rsid w:val="004448C4"/>
    <w:rsid w:val="00444A5A"/>
    <w:rsid w:val="00444A91"/>
    <w:rsid w:val="00444B22"/>
    <w:rsid w:val="00444EBA"/>
    <w:rsid w:val="00444F55"/>
    <w:rsid w:val="004451B4"/>
    <w:rsid w:val="004451DF"/>
    <w:rsid w:val="00445217"/>
    <w:rsid w:val="0044541F"/>
    <w:rsid w:val="0044566C"/>
    <w:rsid w:val="004456AB"/>
    <w:rsid w:val="0044573D"/>
    <w:rsid w:val="00445A30"/>
    <w:rsid w:val="00445BA7"/>
    <w:rsid w:val="00445C87"/>
    <w:rsid w:val="00445CB5"/>
    <w:rsid w:val="00445D12"/>
    <w:rsid w:val="00445D72"/>
    <w:rsid w:val="00445E22"/>
    <w:rsid w:val="00445F8C"/>
    <w:rsid w:val="00445FB3"/>
    <w:rsid w:val="0044617D"/>
    <w:rsid w:val="00446367"/>
    <w:rsid w:val="004464A7"/>
    <w:rsid w:val="0044652B"/>
    <w:rsid w:val="00446954"/>
    <w:rsid w:val="00446C70"/>
    <w:rsid w:val="00446CD9"/>
    <w:rsid w:val="00446D07"/>
    <w:rsid w:val="00446D71"/>
    <w:rsid w:val="00446EB2"/>
    <w:rsid w:val="00446F18"/>
    <w:rsid w:val="00447094"/>
    <w:rsid w:val="004470A0"/>
    <w:rsid w:val="004471CE"/>
    <w:rsid w:val="004472A5"/>
    <w:rsid w:val="004472A8"/>
    <w:rsid w:val="00447384"/>
    <w:rsid w:val="004476B2"/>
    <w:rsid w:val="0044774A"/>
    <w:rsid w:val="004477CE"/>
    <w:rsid w:val="00447BD8"/>
    <w:rsid w:val="00447E64"/>
    <w:rsid w:val="00447ECF"/>
    <w:rsid w:val="004500F3"/>
    <w:rsid w:val="00450147"/>
    <w:rsid w:val="00450241"/>
    <w:rsid w:val="004502DE"/>
    <w:rsid w:val="004503B7"/>
    <w:rsid w:val="00450497"/>
    <w:rsid w:val="0045057D"/>
    <w:rsid w:val="00450679"/>
    <w:rsid w:val="0045070F"/>
    <w:rsid w:val="0045079D"/>
    <w:rsid w:val="00450A35"/>
    <w:rsid w:val="00450B9C"/>
    <w:rsid w:val="00450D46"/>
    <w:rsid w:val="00450E1B"/>
    <w:rsid w:val="00450E88"/>
    <w:rsid w:val="00450F02"/>
    <w:rsid w:val="0045101D"/>
    <w:rsid w:val="004510A0"/>
    <w:rsid w:val="00451155"/>
    <w:rsid w:val="004511B3"/>
    <w:rsid w:val="004511F0"/>
    <w:rsid w:val="0045127A"/>
    <w:rsid w:val="00451648"/>
    <w:rsid w:val="00451672"/>
    <w:rsid w:val="00451699"/>
    <w:rsid w:val="004516F1"/>
    <w:rsid w:val="00451908"/>
    <w:rsid w:val="0045191D"/>
    <w:rsid w:val="00451AD4"/>
    <w:rsid w:val="00451B41"/>
    <w:rsid w:val="00451B48"/>
    <w:rsid w:val="00451C9F"/>
    <w:rsid w:val="00451CBE"/>
    <w:rsid w:val="00451D03"/>
    <w:rsid w:val="00451D3B"/>
    <w:rsid w:val="0045221C"/>
    <w:rsid w:val="004522B2"/>
    <w:rsid w:val="00452363"/>
    <w:rsid w:val="004523AA"/>
    <w:rsid w:val="004523B5"/>
    <w:rsid w:val="00452420"/>
    <w:rsid w:val="00452461"/>
    <w:rsid w:val="004525C0"/>
    <w:rsid w:val="0045265A"/>
    <w:rsid w:val="004526E6"/>
    <w:rsid w:val="0045281A"/>
    <w:rsid w:val="00452AAC"/>
    <w:rsid w:val="00452B1E"/>
    <w:rsid w:val="00452B43"/>
    <w:rsid w:val="00452F29"/>
    <w:rsid w:val="004532BF"/>
    <w:rsid w:val="0045331F"/>
    <w:rsid w:val="0045339C"/>
    <w:rsid w:val="0045339F"/>
    <w:rsid w:val="0045351B"/>
    <w:rsid w:val="00453523"/>
    <w:rsid w:val="004535D5"/>
    <w:rsid w:val="004535FA"/>
    <w:rsid w:val="004536B8"/>
    <w:rsid w:val="00453723"/>
    <w:rsid w:val="0045377B"/>
    <w:rsid w:val="0045379B"/>
    <w:rsid w:val="00453CF5"/>
    <w:rsid w:val="00453E55"/>
    <w:rsid w:val="00453F71"/>
    <w:rsid w:val="004540A4"/>
    <w:rsid w:val="00454271"/>
    <w:rsid w:val="004544A8"/>
    <w:rsid w:val="004545BE"/>
    <w:rsid w:val="004545BF"/>
    <w:rsid w:val="004545E6"/>
    <w:rsid w:val="00454675"/>
    <w:rsid w:val="004546AD"/>
    <w:rsid w:val="00454753"/>
    <w:rsid w:val="00454761"/>
    <w:rsid w:val="00454826"/>
    <w:rsid w:val="004548AD"/>
    <w:rsid w:val="004548D1"/>
    <w:rsid w:val="00454C41"/>
    <w:rsid w:val="00454CC6"/>
    <w:rsid w:val="00454CCA"/>
    <w:rsid w:val="00454D6D"/>
    <w:rsid w:val="00454E0D"/>
    <w:rsid w:val="004550E7"/>
    <w:rsid w:val="00455353"/>
    <w:rsid w:val="0045538E"/>
    <w:rsid w:val="004553C9"/>
    <w:rsid w:val="004554A8"/>
    <w:rsid w:val="004555A8"/>
    <w:rsid w:val="004555F1"/>
    <w:rsid w:val="00455601"/>
    <w:rsid w:val="00455645"/>
    <w:rsid w:val="004557F9"/>
    <w:rsid w:val="00455862"/>
    <w:rsid w:val="00455954"/>
    <w:rsid w:val="00455959"/>
    <w:rsid w:val="00455CA9"/>
    <w:rsid w:val="00455CFB"/>
    <w:rsid w:val="00455E17"/>
    <w:rsid w:val="0045604B"/>
    <w:rsid w:val="004560D9"/>
    <w:rsid w:val="004564C1"/>
    <w:rsid w:val="0045655A"/>
    <w:rsid w:val="00456599"/>
    <w:rsid w:val="0045684D"/>
    <w:rsid w:val="00456F73"/>
    <w:rsid w:val="0045724F"/>
    <w:rsid w:val="004572E2"/>
    <w:rsid w:val="00457361"/>
    <w:rsid w:val="004573E2"/>
    <w:rsid w:val="004573F8"/>
    <w:rsid w:val="00457498"/>
    <w:rsid w:val="00457769"/>
    <w:rsid w:val="00457865"/>
    <w:rsid w:val="00457A36"/>
    <w:rsid w:val="00457B77"/>
    <w:rsid w:val="00457C06"/>
    <w:rsid w:val="00457D2B"/>
    <w:rsid w:val="00457DB8"/>
    <w:rsid w:val="00457E17"/>
    <w:rsid w:val="00457F6B"/>
    <w:rsid w:val="00460064"/>
    <w:rsid w:val="004601C0"/>
    <w:rsid w:val="004603D9"/>
    <w:rsid w:val="00460482"/>
    <w:rsid w:val="0046063B"/>
    <w:rsid w:val="0046084F"/>
    <w:rsid w:val="004608E4"/>
    <w:rsid w:val="00460B2F"/>
    <w:rsid w:val="00460E52"/>
    <w:rsid w:val="00460F99"/>
    <w:rsid w:val="0046115C"/>
    <w:rsid w:val="0046129F"/>
    <w:rsid w:val="004612AC"/>
    <w:rsid w:val="00461320"/>
    <w:rsid w:val="00461418"/>
    <w:rsid w:val="004614DF"/>
    <w:rsid w:val="004614FB"/>
    <w:rsid w:val="004616AD"/>
    <w:rsid w:val="004616F1"/>
    <w:rsid w:val="004617CC"/>
    <w:rsid w:val="00461873"/>
    <w:rsid w:val="004619DD"/>
    <w:rsid w:val="004619F4"/>
    <w:rsid w:val="00461A78"/>
    <w:rsid w:val="00461AF2"/>
    <w:rsid w:val="00461B0C"/>
    <w:rsid w:val="00461B4A"/>
    <w:rsid w:val="00461BC4"/>
    <w:rsid w:val="00461C02"/>
    <w:rsid w:val="00461D2B"/>
    <w:rsid w:val="00461EBF"/>
    <w:rsid w:val="00461F3C"/>
    <w:rsid w:val="00461F53"/>
    <w:rsid w:val="004620A5"/>
    <w:rsid w:val="00462158"/>
    <w:rsid w:val="004623BB"/>
    <w:rsid w:val="004623E3"/>
    <w:rsid w:val="0046246C"/>
    <w:rsid w:val="0046247C"/>
    <w:rsid w:val="004624D3"/>
    <w:rsid w:val="004627F1"/>
    <w:rsid w:val="00462800"/>
    <w:rsid w:val="00462B38"/>
    <w:rsid w:val="00462C1C"/>
    <w:rsid w:val="00462D5A"/>
    <w:rsid w:val="00462FBF"/>
    <w:rsid w:val="00462FDC"/>
    <w:rsid w:val="004630C9"/>
    <w:rsid w:val="0046382D"/>
    <w:rsid w:val="004638DB"/>
    <w:rsid w:val="00463A99"/>
    <w:rsid w:val="00463C15"/>
    <w:rsid w:val="00463C41"/>
    <w:rsid w:val="00463C4E"/>
    <w:rsid w:val="00463D05"/>
    <w:rsid w:val="00463DB9"/>
    <w:rsid w:val="00463E80"/>
    <w:rsid w:val="00463F37"/>
    <w:rsid w:val="004643FC"/>
    <w:rsid w:val="004644BA"/>
    <w:rsid w:val="004647A1"/>
    <w:rsid w:val="004648D9"/>
    <w:rsid w:val="004648E6"/>
    <w:rsid w:val="00464AEB"/>
    <w:rsid w:val="00464B1E"/>
    <w:rsid w:val="00464BCD"/>
    <w:rsid w:val="00464D24"/>
    <w:rsid w:val="00464E12"/>
    <w:rsid w:val="00464E5E"/>
    <w:rsid w:val="00465109"/>
    <w:rsid w:val="004651CD"/>
    <w:rsid w:val="00465269"/>
    <w:rsid w:val="004652C3"/>
    <w:rsid w:val="0046560E"/>
    <w:rsid w:val="0046593E"/>
    <w:rsid w:val="00465A3D"/>
    <w:rsid w:val="00465A6B"/>
    <w:rsid w:val="00465B63"/>
    <w:rsid w:val="00465B8B"/>
    <w:rsid w:val="00465CB5"/>
    <w:rsid w:val="00465D4D"/>
    <w:rsid w:val="00465F1F"/>
    <w:rsid w:val="0046628C"/>
    <w:rsid w:val="004663DD"/>
    <w:rsid w:val="004664F6"/>
    <w:rsid w:val="0046652E"/>
    <w:rsid w:val="004666F6"/>
    <w:rsid w:val="00466773"/>
    <w:rsid w:val="004667C0"/>
    <w:rsid w:val="00466A64"/>
    <w:rsid w:val="00466E10"/>
    <w:rsid w:val="00466F80"/>
    <w:rsid w:val="00467011"/>
    <w:rsid w:val="00467036"/>
    <w:rsid w:val="0046709C"/>
    <w:rsid w:val="004670B4"/>
    <w:rsid w:val="004672C9"/>
    <w:rsid w:val="0046741D"/>
    <w:rsid w:val="0046745A"/>
    <w:rsid w:val="00467500"/>
    <w:rsid w:val="0046766A"/>
    <w:rsid w:val="00467675"/>
    <w:rsid w:val="004676B8"/>
    <w:rsid w:val="00467731"/>
    <w:rsid w:val="004677E2"/>
    <w:rsid w:val="00467A15"/>
    <w:rsid w:val="00467AA8"/>
    <w:rsid w:val="00467AB8"/>
    <w:rsid w:val="00467AC2"/>
    <w:rsid w:val="00467D45"/>
    <w:rsid w:val="00467E0A"/>
    <w:rsid w:val="00467E53"/>
    <w:rsid w:val="00470111"/>
    <w:rsid w:val="004701A5"/>
    <w:rsid w:val="0047027F"/>
    <w:rsid w:val="004704FB"/>
    <w:rsid w:val="004706F6"/>
    <w:rsid w:val="00470846"/>
    <w:rsid w:val="0047084A"/>
    <w:rsid w:val="00470B51"/>
    <w:rsid w:val="00470F3E"/>
    <w:rsid w:val="00470F86"/>
    <w:rsid w:val="00470FAE"/>
    <w:rsid w:val="00471087"/>
    <w:rsid w:val="00471202"/>
    <w:rsid w:val="0047128F"/>
    <w:rsid w:val="00471319"/>
    <w:rsid w:val="004714A5"/>
    <w:rsid w:val="004714F4"/>
    <w:rsid w:val="004715ED"/>
    <w:rsid w:val="0047166A"/>
    <w:rsid w:val="004716DF"/>
    <w:rsid w:val="0047174C"/>
    <w:rsid w:val="004717A0"/>
    <w:rsid w:val="00471968"/>
    <w:rsid w:val="00471BEC"/>
    <w:rsid w:val="00471C22"/>
    <w:rsid w:val="00471C27"/>
    <w:rsid w:val="00471CC2"/>
    <w:rsid w:val="00471CF0"/>
    <w:rsid w:val="00471D10"/>
    <w:rsid w:val="00471D27"/>
    <w:rsid w:val="00471E78"/>
    <w:rsid w:val="00471EC4"/>
    <w:rsid w:val="00471F11"/>
    <w:rsid w:val="00471F98"/>
    <w:rsid w:val="004722F6"/>
    <w:rsid w:val="004722FD"/>
    <w:rsid w:val="0047235A"/>
    <w:rsid w:val="004724E4"/>
    <w:rsid w:val="004726A6"/>
    <w:rsid w:val="004726EA"/>
    <w:rsid w:val="00472A2B"/>
    <w:rsid w:val="00472ACB"/>
    <w:rsid w:val="00472E31"/>
    <w:rsid w:val="00472E3B"/>
    <w:rsid w:val="00472EFF"/>
    <w:rsid w:val="00472F4D"/>
    <w:rsid w:val="00472F55"/>
    <w:rsid w:val="00473019"/>
    <w:rsid w:val="00473029"/>
    <w:rsid w:val="0047304F"/>
    <w:rsid w:val="004730BF"/>
    <w:rsid w:val="004730DF"/>
    <w:rsid w:val="004733BC"/>
    <w:rsid w:val="004734EB"/>
    <w:rsid w:val="004735E6"/>
    <w:rsid w:val="00473641"/>
    <w:rsid w:val="00473793"/>
    <w:rsid w:val="00473909"/>
    <w:rsid w:val="00473921"/>
    <w:rsid w:val="00473A1F"/>
    <w:rsid w:val="00473A6A"/>
    <w:rsid w:val="00473AB3"/>
    <w:rsid w:val="00473B3B"/>
    <w:rsid w:val="00473C5C"/>
    <w:rsid w:val="00473D76"/>
    <w:rsid w:val="00473F86"/>
    <w:rsid w:val="00474039"/>
    <w:rsid w:val="004742DF"/>
    <w:rsid w:val="00474333"/>
    <w:rsid w:val="00474486"/>
    <w:rsid w:val="0047487F"/>
    <w:rsid w:val="00474950"/>
    <w:rsid w:val="00474A21"/>
    <w:rsid w:val="00474A57"/>
    <w:rsid w:val="00474A8C"/>
    <w:rsid w:val="00474AB8"/>
    <w:rsid w:val="00474B45"/>
    <w:rsid w:val="00474C75"/>
    <w:rsid w:val="00474CB9"/>
    <w:rsid w:val="00474F27"/>
    <w:rsid w:val="00474FA5"/>
    <w:rsid w:val="004750F9"/>
    <w:rsid w:val="0047514A"/>
    <w:rsid w:val="004753B3"/>
    <w:rsid w:val="0047542A"/>
    <w:rsid w:val="00475436"/>
    <w:rsid w:val="0047561D"/>
    <w:rsid w:val="00475658"/>
    <w:rsid w:val="004756F2"/>
    <w:rsid w:val="0047573E"/>
    <w:rsid w:val="00475A2D"/>
    <w:rsid w:val="00475A82"/>
    <w:rsid w:val="00475A9E"/>
    <w:rsid w:val="00475AC2"/>
    <w:rsid w:val="00475ACE"/>
    <w:rsid w:val="00475B69"/>
    <w:rsid w:val="00475BEB"/>
    <w:rsid w:val="00475D37"/>
    <w:rsid w:val="00475DAD"/>
    <w:rsid w:val="00475F0D"/>
    <w:rsid w:val="00475F33"/>
    <w:rsid w:val="00475F8C"/>
    <w:rsid w:val="004760C0"/>
    <w:rsid w:val="0047639F"/>
    <w:rsid w:val="0047647F"/>
    <w:rsid w:val="00476543"/>
    <w:rsid w:val="0047664A"/>
    <w:rsid w:val="0047677A"/>
    <w:rsid w:val="0047678A"/>
    <w:rsid w:val="004767FC"/>
    <w:rsid w:val="004768FE"/>
    <w:rsid w:val="00476954"/>
    <w:rsid w:val="004769B4"/>
    <w:rsid w:val="004769F5"/>
    <w:rsid w:val="00476B3C"/>
    <w:rsid w:val="00476BC9"/>
    <w:rsid w:val="00476BE6"/>
    <w:rsid w:val="00476D1B"/>
    <w:rsid w:val="00476D1E"/>
    <w:rsid w:val="00476F21"/>
    <w:rsid w:val="00477076"/>
    <w:rsid w:val="004771F0"/>
    <w:rsid w:val="0047723C"/>
    <w:rsid w:val="004773CD"/>
    <w:rsid w:val="004774DA"/>
    <w:rsid w:val="004774FE"/>
    <w:rsid w:val="00477562"/>
    <w:rsid w:val="00477574"/>
    <w:rsid w:val="004775E1"/>
    <w:rsid w:val="0047772D"/>
    <w:rsid w:val="0047777D"/>
    <w:rsid w:val="004778F1"/>
    <w:rsid w:val="0047792E"/>
    <w:rsid w:val="00477A03"/>
    <w:rsid w:val="00477B34"/>
    <w:rsid w:val="00477BF8"/>
    <w:rsid w:val="00477C78"/>
    <w:rsid w:val="00477CC7"/>
    <w:rsid w:val="00477D31"/>
    <w:rsid w:val="00477D8C"/>
    <w:rsid w:val="00477DBE"/>
    <w:rsid w:val="00477DC3"/>
    <w:rsid w:val="00477F4D"/>
    <w:rsid w:val="00477FC4"/>
    <w:rsid w:val="004800C5"/>
    <w:rsid w:val="004802AE"/>
    <w:rsid w:val="00480390"/>
    <w:rsid w:val="004803B6"/>
    <w:rsid w:val="00480456"/>
    <w:rsid w:val="00480493"/>
    <w:rsid w:val="004804C7"/>
    <w:rsid w:val="004805AF"/>
    <w:rsid w:val="004806A4"/>
    <w:rsid w:val="004806D7"/>
    <w:rsid w:val="004807AB"/>
    <w:rsid w:val="0048085A"/>
    <w:rsid w:val="00480B77"/>
    <w:rsid w:val="00480B78"/>
    <w:rsid w:val="00480BA9"/>
    <w:rsid w:val="00480C6F"/>
    <w:rsid w:val="00480C83"/>
    <w:rsid w:val="00480C88"/>
    <w:rsid w:val="00480C94"/>
    <w:rsid w:val="00480DBB"/>
    <w:rsid w:val="00480E03"/>
    <w:rsid w:val="00480E5B"/>
    <w:rsid w:val="00480F9D"/>
    <w:rsid w:val="00481114"/>
    <w:rsid w:val="00481179"/>
    <w:rsid w:val="004812F4"/>
    <w:rsid w:val="0048140A"/>
    <w:rsid w:val="004814EA"/>
    <w:rsid w:val="004819DB"/>
    <w:rsid w:val="00481A14"/>
    <w:rsid w:val="00481B45"/>
    <w:rsid w:val="00481DCD"/>
    <w:rsid w:val="00481E24"/>
    <w:rsid w:val="0048207F"/>
    <w:rsid w:val="00482188"/>
    <w:rsid w:val="004822A7"/>
    <w:rsid w:val="00482648"/>
    <w:rsid w:val="004826AC"/>
    <w:rsid w:val="004828D6"/>
    <w:rsid w:val="00482967"/>
    <w:rsid w:val="00482979"/>
    <w:rsid w:val="004829AA"/>
    <w:rsid w:val="00482B09"/>
    <w:rsid w:val="00482BF6"/>
    <w:rsid w:val="00482DD3"/>
    <w:rsid w:val="00482E32"/>
    <w:rsid w:val="00482E3E"/>
    <w:rsid w:val="00482EB3"/>
    <w:rsid w:val="00482FF2"/>
    <w:rsid w:val="004831CB"/>
    <w:rsid w:val="00483385"/>
    <w:rsid w:val="004834A7"/>
    <w:rsid w:val="004837EA"/>
    <w:rsid w:val="004839DE"/>
    <w:rsid w:val="00483B63"/>
    <w:rsid w:val="00483B71"/>
    <w:rsid w:val="00483C6E"/>
    <w:rsid w:val="00483CB8"/>
    <w:rsid w:val="00483D90"/>
    <w:rsid w:val="00483DF7"/>
    <w:rsid w:val="00483DFE"/>
    <w:rsid w:val="00483E9D"/>
    <w:rsid w:val="00483FAD"/>
    <w:rsid w:val="0048410A"/>
    <w:rsid w:val="00484426"/>
    <w:rsid w:val="004845E5"/>
    <w:rsid w:val="00484659"/>
    <w:rsid w:val="004846A1"/>
    <w:rsid w:val="0048472E"/>
    <w:rsid w:val="004847A3"/>
    <w:rsid w:val="004847B6"/>
    <w:rsid w:val="004847E0"/>
    <w:rsid w:val="00484BBE"/>
    <w:rsid w:val="00484FF1"/>
    <w:rsid w:val="00485151"/>
    <w:rsid w:val="00485185"/>
    <w:rsid w:val="0048521A"/>
    <w:rsid w:val="0048534D"/>
    <w:rsid w:val="00485361"/>
    <w:rsid w:val="0048544A"/>
    <w:rsid w:val="00485517"/>
    <w:rsid w:val="004855D4"/>
    <w:rsid w:val="00485667"/>
    <w:rsid w:val="00485734"/>
    <w:rsid w:val="00485756"/>
    <w:rsid w:val="0048593E"/>
    <w:rsid w:val="00485983"/>
    <w:rsid w:val="00485A30"/>
    <w:rsid w:val="00485BAC"/>
    <w:rsid w:val="00485BFD"/>
    <w:rsid w:val="00485CC0"/>
    <w:rsid w:val="00485D1A"/>
    <w:rsid w:val="00485E69"/>
    <w:rsid w:val="00485E7D"/>
    <w:rsid w:val="00485EC1"/>
    <w:rsid w:val="00485F3D"/>
    <w:rsid w:val="00485FBA"/>
    <w:rsid w:val="00485FF6"/>
    <w:rsid w:val="004860EB"/>
    <w:rsid w:val="00486174"/>
    <w:rsid w:val="00486594"/>
    <w:rsid w:val="004868AE"/>
    <w:rsid w:val="00486A43"/>
    <w:rsid w:val="00486B53"/>
    <w:rsid w:val="00486B85"/>
    <w:rsid w:val="00486E3C"/>
    <w:rsid w:val="00486F31"/>
    <w:rsid w:val="004870C4"/>
    <w:rsid w:val="00487201"/>
    <w:rsid w:val="004872EE"/>
    <w:rsid w:val="004874A2"/>
    <w:rsid w:val="004874E1"/>
    <w:rsid w:val="0048757E"/>
    <w:rsid w:val="00487880"/>
    <w:rsid w:val="00487973"/>
    <w:rsid w:val="004879DA"/>
    <w:rsid w:val="00487A4F"/>
    <w:rsid w:val="00487BBD"/>
    <w:rsid w:val="00487C2F"/>
    <w:rsid w:val="00487C72"/>
    <w:rsid w:val="00487CDC"/>
    <w:rsid w:val="00487E64"/>
    <w:rsid w:val="00487E8A"/>
    <w:rsid w:val="00487F03"/>
    <w:rsid w:val="00490139"/>
    <w:rsid w:val="00490175"/>
    <w:rsid w:val="00490281"/>
    <w:rsid w:val="0049040C"/>
    <w:rsid w:val="00490507"/>
    <w:rsid w:val="00490541"/>
    <w:rsid w:val="004905F9"/>
    <w:rsid w:val="00490780"/>
    <w:rsid w:val="00490871"/>
    <w:rsid w:val="004908B1"/>
    <w:rsid w:val="004908F3"/>
    <w:rsid w:val="0049091C"/>
    <w:rsid w:val="00490985"/>
    <w:rsid w:val="0049099D"/>
    <w:rsid w:val="00490B42"/>
    <w:rsid w:val="00490B8E"/>
    <w:rsid w:val="00490D48"/>
    <w:rsid w:val="00490D56"/>
    <w:rsid w:val="00490D88"/>
    <w:rsid w:val="00490DA9"/>
    <w:rsid w:val="00490F05"/>
    <w:rsid w:val="00490F5F"/>
    <w:rsid w:val="0049139F"/>
    <w:rsid w:val="004913B3"/>
    <w:rsid w:val="00491440"/>
    <w:rsid w:val="004914C8"/>
    <w:rsid w:val="004917CA"/>
    <w:rsid w:val="0049189E"/>
    <w:rsid w:val="00491923"/>
    <w:rsid w:val="00491995"/>
    <w:rsid w:val="004919AE"/>
    <w:rsid w:val="004919F6"/>
    <w:rsid w:val="00491A0C"/>
    <w:rsid w:val="00491B4F"/>
    <w:rsid w:val="00491B74"/>
    <w:rsid w:val="00491B8E"/>
    <w:rsid w:val="00491BC4"/>
    <w:rsid w:val="00491C61"/>
    <w:rsid w:val="00491DFC"/>
    <w:rsid w:val="00491EC4"/>
    <w:rsid w:val="00491FF3"/>
    <w:rsid w:val="004922B3"/>
    <w:rsid w:val="0049244C"/>
    <w:rsid w:val="004924BA"/>
    <w:rsid w:val="0049255B"/>
    <w:rsid w:val="004925A3"/>
    <w:rsid w:val="0049263B"/>
    <w:rsid w:val="004926D8"/>
    <w:rsid w:val="004926E6"/>
    <w:rsid w:val="0049270B"/>
    <w:rsid w:val="004928D9"/>
    <w:rsid w:val="00492930"/>
    <w:rsid w:val="00492996"/>
    <w:rsid w:val="00492E9E"/>
    <w:rsid w:val="00492ECC"/>
    <w:rsid w:val="00492F0D"/>
    <w:rsid w:val="00492F16"/>
    <w:rsid w:val="0049317F"/>
    <w:rsid w:val="004931A9"/>
    <w:rsid w:val="0049327B"/>
    <w:rsid w:val="00493628"/>
    <w:rsid w:val="00493733"/>
    <w:rsid w:val="00493873"/>
    <w:rsid w:val="00493BC4"/>
    <w:rsid w:val="00493C37"/>
    <w:rsid w:val="00493DAC"/>
    <w:rsid w:val="00493DF8"/>
    <w:rsid w:val="00493E8F"/>
    <w:rsid w:val="00493FD8"/>
    <w:rsid w:val="004940A0"/>
    <w:rsid w:val="00494123"/>
    <w:rsid w:val="004941A1"/>
    <w:rsid w:val="004944F3"/>
    <w:rsid w:val="00494607"/>
    <w:rsid w:val="00494AF0"/>
    <w:rsid w:val="00494AF7"/>
    <w:rsid w:val="00494CF8"/>
    <w:rsid w:val="00494D82"/>
    <w:rsid w:val="00494DB5"/>
    <w:rsid w:val="00494E80"/>
    <w:rsid w:val="00494F13"/>
    <w:rsid w:val="00494F5E"/>
    <w:rsid w:val="00494F73"/>
    <w:rsid w:val="0049501E"/>
    <w:rsid w:val="004950D2"/>
    <w:rsid w:val="004950F8"/>
    <w:rsid w:val="00495174"/>
    <w:rsid w:val="00495236"/>
    <w:rsid w:val="004952FE"/>
    <w:rsid w:val="004953D5"/>
    <w:rsid w:val="00495674"/>
    <w:rsid w:val="00495735"/>
    <w:rsid w:val="0049590C"/>
    <w:rsid w:val="004959CC"/>
    <w:rsid w:val="00495A20"/>
    <w:rsid w:val="00495BFF"/>
    <w:rsid w:val="00495D60"/>
    <w:rsid w:val="00495D79"/>
    <w:rsid w:val="00495D86"/>
    <w:rsid w:val="00495FB5"/>
    <w:rsid w:val="004960DA"/>
    <w:rsid w:val="00496185"/>
    <w:rsid w:val="00496375"/>
    <w:rsid w:val="004963DE"/>
    <w:rsid w:val="00496446"/>
    <w:rsid w:val="0049685C"/>
    <w:rsid w:val="00496930"/>
    <w:rsid w:val="004969D0"/>
    <w:rsid w:val="00496A0B"/>
    <w:rsid w:val="00496C2A"/>
    <w:rsid w:val="00496CDE"/>
    <w:rsid w:val="00496F68"/>
    <w:rsid w:val="00496F88"/>
    <w:rsid w:val="00496FA8"/>
    <w:rsid w:val="00496FEA"/>
    <w:rsid w:val="00497036"/>
    <w:rsid w:val="004971CA"/>
    <w:rsid w:val="00497294"/>
    <w:rsid w:val="00497538"/>
    <w:rsid w:val="00497550"/>
    <w:rsid w:val="00497896"/>
    <w:rsid w:val="00497899"/>
    <w:rsid w:val="0049789B"/>
    <w:rsid w:val="00497940"/>
    <w:rsid w:val="00497A4F"/>
    <w:rsid w:val="00497CD2"/>
    <w:rsid w:val="00497D5B"/>
    <w:rsid w:val="00497E44"/>
    <w:rsid w:val="00497F5D"/>
    <w:rsid w:val="00497F79"/>
    <w:rsid w:val="00497FFB"/>
    <w:rsid w:val="004A0118"/>
    <w:rsid w:val="004A014E"/>
    <w:rsid w:val="004A01A1"/>
    <w:rsid w:val="004A03A0"/>
    <w:rsid w:val="004A0729"/>
    <w:rsid w:val="004A072F"/>
    <w:rsid w:val="004A0A0C"/>
    <w:rsid w:val="004A0B61"/>
    <w:rsid w:val="004A0C5C"/>
    <w:rsid w:val="004A0C9F"/>
    <w:rsid w:val="004A0D06"/>
    <w:rsid w:val="004A0EFF"/>
    <w:rsid w:val="004A0F9B"/>
    <w:rsid w:val="004A1075"/>
    <w:rsid w:val="004A11A8"/>
    <w:rsid w:val="004A1227"/>
    <w:rsid w:val="004A122B"/>
    <w:rsid w:val="004A1263"/>
    <w:rsid w:val="004A13B9"/>
    <w:rsid w:val="004A13CA"/>
    <w:rsid w:val="004A13D2"/>
    <w:rsid w:val="004A1535"/>
    <w:rsid w:val="004A1773"/>
    <w:rsid w:val="004A17C2"/>
    <w:rsid w:val="004A1878"/>
    <w:rsid w:val="004A194D"/>
    <w:rsid w:val="004A1A5C"/>
    <w:rsid w:val="004A1CE2"/>
    <w:rsid w:val="004A1E01"/>
    <w:rsid w:val="004A20D8"/>
    <w:rsid w:val="004A21FB"/>
    <w:rsid w:val="004A2202"/>
    <w:rsid w:val="004A225F"/>
    <w:rsid w:val="004A23D9"/>
    <w:rsid w:val="004A243D"/>
    <w:rsid w:val="004A268F"/>
    <w:rsid w:val="004A26CB"/>
    <w:rsid w:val="004A2852"/>
    <w:rsid w:val="004A285A"/>
    <w:rsid w:val="004A2A53"/>
    <w:rsid w:val="004A2BE0"/>
    <w:rsid w:val="004A2D09"/>
    <w:rsid w:val="004A2E9C"/>
    <w:rsid w:val="004A3000"/>
    <w:rsid w:val="004A3060"/>
    <w:rsid w:val="004A314D"/>
    <w:rsid w:val="004A330F"/>
    <w:rsid w:val="004A33D5"/>
    <w:rsid w:val="004A34E0"/>
    <w:rsid w:val="004A3774"/>
    <w:rsid w:val="004A3892"/>
    <w:rsid w:val="004A38BB"/>
    <w:rsid w:val="004A38C1"/>
    <w:rsid w:val="004A3A39"/>
    <w:rsid w:val="004A3AA4"/>
    <w:rsid w:val="004A3B8B"/>
    <w:rsid w:val="004A3C3C"/>
    <w:rsid w:val="004A3CCD"/>
    <w:rsid w:val="004A3D80"/>
    <w:rsid w:val="004A3F45"/>
    <w:rsid w:val="004A40E9"/>
    <w:rsid w:val="004A4132"/>
    <w:rsid w:val="004A442A"/>
    <w:rsid w:val="004A4502"/>
    <w:rsid w:val="004A45B3"/>
    <w:rsid w:val="004A47EF"/>
    <w:rsid w:val="004A4896"/>
    <w:rsid w:val="004A48B8"/>
    <w:rsid w:val="004A48F6"/>
    <w:rsid w:val="004A48FE"/>
    <w:rsid w:val="004A496D"/>
    <w:rsid w:val="004A4996"/>
    <w:rsid w:val="004A4A11"/>
    <w:rsid w:val="004A4A89"/>
    <w:rsid w:val="004A4BA7"/>
    <w:rsid w:val="004A4F2F"/>
    <w:rsid w:val="004A4F47"/>
    <w:rsid w:val="004A5037"/>
    <w:rsid w:val="004A512B"/>
    <w:rsid w:val="004A520F"/>
    <w:rsid w:val="004A535F"/>
    <w:rsid w:val="004A53AB"/>
    <w:rsid w:val="004A54B0"/>
    <w:rsid w:val="004A557F"/>
    <w:rsid w:val="004A559D"/>
    <w:rsid w:val="004A5625"/>
    <w:rsid w:val="004A564C"/>
    <w:rsid w:val="004A5785"/>
    <w:rsid w:val="004A58B0"/>
    <w:rsid w:val="004A592D"/>
    <w:rsid w:val="004A5A36"/>
    <w:rsid w:val="004A5AB7"/>
    <w:rsid w:val="004A5BCA"/>
    <w:rsid w:val="004A5C57"/>
    <w:rsid w:val="004A5C69"/>
    <w:rsid w:val="004A5CF1"/>
    <w:rsid w:val="004A5D15"/>
    <w:rsid w:val="004A6062"/>
    <w:rsid w:val="004A6169"/>
    <w:rsid w:val="004A6238"/>
    <w:rsid w:val="004A62AB"/>
    <w:rsid w:val="004A639F"/>
    <w:rsid w:val="004A63D1"/>
    <w:rsid w:val="004A6404"/>
    <w:rsid w:val="004A6556"/>
    <w:rsid w:val="004A66AD"/>
    <w:rsid w:val="004A6741"/>
    <w:rsid w:val="004A67BE"/>
    <w:rsid w:val="004A6842"/>
    <w:rsid w:val="004A6B9A"/>
    <w:rsid w:val="004A6D96"/>
    <w:rsid w:val="004A6E26"/>
    <w:rsid w:val="004A7291"/>
    <w:rsid w:val="004A7504"/>
    <w:rsid w:val="004A7590"/>
    <w:rsid w:val="004A76A9"/>
    <w:rsid w:val="004A77ED"/>
    <w:rsid w:val="004A787F"/>
    <w:rsid w:val="004A790D"/>
    <w:rsid w:val="004A792F"/>
    <w:rsid w:val="004A7B08"/>
    <w:rsid w:val="004A7B0D"/>
    <w:rsid w:val="004A7CAC"/>
    <w:rsid w:val="004A7CD4"/>
    <w:rsid w:val="004A7E7D"/>
    <w:rsid w:val="004A7F3A"/>
    <w:rsid w:val="004A7F89"/>
    <w:rsid w:val="004A7F99"/>
    <w:rsid w:val="004B00FA"/>
    <w:rsid w:val="004B02C5"/>
    <w:rsid w:val="004B0455"/>
    <w:rsid w:val="004B0709"/>
    <w:rsid w:val="004B0806"/>
    <w:rsid w:val="004B0856"/>
    <w:rsid w:val="004B0AD0"/>
    <w:rsid w:val="004B0AEB"/>
    <w:rsid w:val="004B0BC9"/>
    <w:rsid w:val="004B0BF6"/>
    <w:rsid w:val="004B0D88"/>
    <w:rsid w:val="004B0DBA"/>
    <w:rsid w:val="004B0E76"/>
    <w:rsid w:val="004B0F74"/>
    <w:rsid w:val="004B1018"/>
    <w:rsid w:val="004B1130"/>
    <w:rsid w:val="004B124F"/>
    <w:rsid w:val="004B133F"/>
    <w:rsid w:val="004B15A7"/>
    <w:rsid w:val="004B160E"/>
    <w:rsid w:val="004B175D"/>
    <w:rsid w:val="004B176C"/>
    <w:rsid w:val="004B1971"/>
    <w:rsid w:val="004B197E"/>
    <w:rsid w:val="004B19C2"/>
    <w:rsid w:val="004B19F2"/>
    <w:rsid w:val="004B1BF2"/>
    <w:rsid w:val="004B1D10"/>
    <w:rsid w:val="004B1D36"/>
    <w:rsid w:val="004B1DA3"/>
    <w:rsid w:val="004B1DBB"/>
    <w:rsid w:val="004B1E6C"/>
    <w:rsid w:val="004B1E88"/>
    <w:rsid w:val="004B1ED3"/>
    <w:rsid w:val="004B2077"/>
    <w:rsid w:val="004B2080"/>
    <w:rsid w:val="004B21BE"/>
    <w:rsid w:val="004B232B"/>
    <w:rsid w:val="004B23DC"/>
    <w:rsid w:val="004B2445"/>
    <w:rsid w:val="004B24E3"/>
    <w:rsid w:val="004B258F"/>
    <w:rsid w:val="004B25DD"/>
    <w:rsid w:val="004B26EF"/>
    <w:rsid w:val="004B2824"/>
    <w:rsid w:val="004B2B2F"/>
    <w:rsid w:val="004B2B3C"/>
    <w:rsid w:val="004B2B54"/>
    <w:rsid w:val="004B2B5B"/>
    <w:rsid w:val="004B2BCF"/>
    <w:rsid w:val="004B2D20"/>
    <w:rsid w:val="004B2F20"/>
    <w:rsid w:val="004B2FAC"/>
    <w:rsid w:val="004B304B"/>
    <w:rsid w:val="004B3128"/>
    <w:rsid w:val="004B3162"/>
    <w:rsid w:val="004B31C7"/>
    <w:rsid w:val="004B3379"/>
    <w:rsid w:val="004B33CB"/>
    <w:rsid w:val="004B34BA"/>
    <w:rsid w:val="004B3594"/>
    <w:rsid w:val="004B35E8"/>
    <w:rsid w:val="004B36B6"/>
    <w:rsid w:val="004B36C3"/>
    <w:rsid w:val="004B3883"/>
    <w:rsid w:val="004B38C4"/>
    <w:rsid w:val="004B3BB8"/>
    <w:rsid w:val="004B3BCE"/>
    <w:rsid w:val="004B3C62"/>
    <w:rsid w:val="004B3EBA"/>
    <w:rsid w:val="004B3F2C"/>
    <w:rsid w:val="004B4084"/>
    <w:rsid w:val="004B4285"/>
    <w:rsid w:val="004B4386"/>
    <w:rsid w:val="004B43E5"/>
    <w:rsid w:val="004B46A2"/>
    <w:rsid w:val="004B473D"/>
    <w:rsid w:val="004B48D3"/>
    <w:rsid w:val="004B492C"/>
    <w:rsid w:val="004B495E"/>
    <w:rsid w:val="004B49A4"/>
    <w:rsid w:val="004B49F3"/>
    <w:rsid w:val="004B4C1A"/>
    <w:rsid w:val="004B4CA4"/>
    <w:rsid w:val="004B4DB6"/>
    <w:rsid w:val="004B5249"/>
    <w:rsid w:val="004B524F"/>
    <w:rsid w:val="004B527A"/>
    <w:rsid w:val="004B52B0"/>
    <w:rsid w:val="004B532E"/>
    <w:rsid w:val="004B5367"/>
    <w:rsid w:val="004B549E"/>
    <w:rsid w:val="004B5501"/>
    <w:rsid w:val="004B576D"/>
    <w:rsid w:val="004B5860"/>
    <w:rsid w:val="004B5966"/>
    <w:rsid w:val="004B597B"/>
    <w:rsid w:val="004B5A15"/>
    <w:rsid w:val="004B5A4E"/>
    <w:rsid w:val="004B5DCF"/>
    <w:rsid w:val="004B5F17"/>
    <w:rsid w:val="004B6000"/>
    <w:rsid w:val="004B6337"/>
    <w:rsid w:val="004B6394"/>
    <w:rsid w:val="004B6448"/>
    <w:rsid w:val="004B651E"/>
    <w:rsid w:val="004B665C"/>
    <w:rsid w:val="004B687F"/>
    <w:rsid w:val="004B68A2"/>
    <w:rsid w:val="004B68BB"/>
    <w:rsid w:val="004B690A"/>
    <w:rsid w:val="004B6AAD"/>
    <w:rsid w:val="004B6BCB"/>
    <w:rsid w:val="004B6C71"/>
    <w:rsid w:val="004B6DC2"/>
    <w:rsid w:val="004B6FAC"/>
    <w:rsid w:val="004B71F5"/>
    <w:rsid w:val="004B721E"/>
    <w:rsid w:val="004B72E4"/>
    <w:rsid w:val="004B7339"/>
    <w:rsid w:val="004B73F2"/>
    <w:rsid w:val="004B752A"/>
    <w:rsid w:val="004B7636"/>
    <w:rsid w:val="004B76D9"/>
    <w:rsid w:val="004B7773"/>
    <w:rsid w:val="004B78D7"/>
    <w:rsid w:val="004B7A53"/>
    <w:rsid w:val="004B7B89"/>
    <w:rsid w:val="004B7FC8"/>
    <w:rsid w:val="004C0036"/>
    <w:rsid w:val="004C00E0"/>
    <w:rsid w:val="004C02D6"/>
    <w:rsid w:val="004C02F0"/>
    <w:rsid w:val="004C0333"/>
    <w:rsid w:val="004C0462"/>
    <w:rsid w:val="004C0518"/>
    <w:rsid w:val="004C0776"/>
    <w:rsid w:val="004C08EE"/>
    <w:rsid w:val="004C08F2"/>
    <w:rsid w:val="004C0B9E"/>
    <w:rsid w:val="004C0CB9"/>
    <w:rsid w:val="004C0D56"/>
    <w:rsid w:val="004C0FC4"/>
    <w:rsid w:val="004C11C1"/>
    <w:rsid w:val="004C122E"/>
    <w:rsid w:val="004C12CD"/>
    <w:rsid w:val="004C155D"/>
    <w:rsid w:val="004C16A6"/>
    <w:rsid w:val="004C19EC"/>
    <w:rsid w:val="004C1A08"/>
    <w:rsid w:val="004C1B6F"/>
    <w:rsid w:val="004C1C3B"/>
    <w:rsid w:val="004C1D39"/>
    <w:rsid w:val="004C1F01"/>
    <w:rsid w:val="004C1F51"/>
    <w:rsid w:val="004C1FBD"/>
    <w:rsid w:val="004C1FDA"/>
    <w:rsid w:val="004C20DC"/>
    <w:rsid w:val="004C2112"/>
    <w:rsid w:val="004C22BF"/>
    <w:rsid w:val="004C2395"/>
    <w:rsid w:val="004C23DA"/>
    <w:rsid w:val="004C241A"/>
    <w:rsid w:val="004C2425"/>
    <w:rsid w:val="004C24A2"/>
    <w:rsid w:val="004C24C4"/>
    <w:rsid w:val="004C24DF"/>
    <w:rsid w:val="004C2521"/>
    <w:rsid w:val="004C2860"/>
    <w:rsid w:val="004C2999"/>
    <w:rsid w:val="004C2A8E"/>
    <w:rsid w:val="004C2AC7"/>
    <w:rsid w:val="004C2ADF"/>
    <w:rsid w:val="004C2CDC"/>
    <w:rsid w:val="004C2D5E"/>
    <w:rsid w:val="004C2FB2"/>
    <w:rsid w:val="004C318F"/>
    <w:rsid w:val="004C3272"/>
    <w:rsid w:val="004C36B4"/>
    <w:rsid w:val="004C37CD"/>
    <w:rsid w:val="004C3985"/>
    <w:rsid w:val="004C3A5B"/>
    <w:rsid w:val="004C3ACD"/>
    <w:rsid w:val="004C3D5B"/>
    <w:rsid w:val="004C3F59"/>
    <w:rsid w:val="004C3FDA"/>
    <w:rsid w:val="004C4125"/>
    <w:rsid w:val="004C4143"/>
    <w:rsid w:val="004C4166"/>
    <w:rsid w:val="004C417F"/>
    <w:rsid w:val="004C4269"/>
    <w:rsid w:val="004C4307"/>
    <w:rsid w:val="004C440B"/>
    <w:rsid w:val="004C4484"/>
    <w:rsid w:val="004C44D6"/>
    <w:rsid w:val="004C4907"/>
    <w:rsid w:val="004C491A"/>
    <w:rsid w:val="004C49FC"/>
    <w:rsid w:val="004C4A49"/>
    <w:rsid w:val="004C4AFC"/>
    <w:rsid w:val="004C4D3F"/>
    <w:rsid w:val="004C5193"/>
    <w:rsid w:val="004C5280"/>
    <w:rsid w:val="004C5451"/>
    <w:rsid w:val="004C5656"/>
    <w:rsid w:val="004C56AD"/>
    <w:rsid w:val="004C572C"/>
    <w:rsid w:val="004C5837"/>
    <w:rsid w:val="004C585D"/>
    <w:rsid w:val="004C5A47"/>
    <w:rsid w:val="004C5AD6"/>
    <w:rsid w:val="004C5BAE"/>
    <w:rsid w:val="004C5C23"/>
    <w:rsid w:val="004C5D40"/>
    <w:rsid w:val="004C5D5C"/>
    <w:rsid w:val="004C5E24"/>
    <w:rsid w:val="004C5F54"/>
    <w:rsid w:val="004C62BE"/>
    <w:rsid w:val="004C6355"/>
    <w:rsid w:val="004C63ED"/>
    <w:rsid w:val="004C6750"/>
    <w:rsid w:val="004C6865"/>
    <w:rsid w:val="004C6B8F"/>
    <w:rsid w:val="004C6C39"/>
    <w:rsid w:val="004C6C41"/>
    <w:rsid w:val="004C6F11"/>
    <w:rsid w:val="004C6FCA"/>
    <w:rsid w:val="004C711B"/>
    <w:rsid w:val="004C72EE"/>
    <w:rsid w:val="004C7447"/>
    <w:rsid w:val="004C74A7"/>
    <w:rsid w:val="004C75AB"/>
    <w:rsid w:val="004C75CD"/>
    <w:rsid w:val="004C7602"/>
    <w:rsid w:val="004C7645"/>
    <w:rsid w:val="004C7728"/>
    <w:rsid w:val="004C7CD2"/>
    <w:rsid w:val="004C7F6F"/>
    <w:rsid w:val="004D00C3"/>
    <w:rsid w:val="004D0166"/>
    <w:rsid w:val="004D01C2"/>
    <w:rsid w:val="004D028A"/>
    <w:rsid w:val="004D03A0"/>
    <w:rsid w:val="004D0457"/>
    <w:rsid w:val="004D0504"/>
    <w:rsid w:val="004D0587"/>
    <w:rsid w:val="004D0653"/>
    <w:rsid w:val="004D0801"/>
    <w:rsid w:val="004D0847"/>
    <w:rsid w:val="004D08C7"/>
    <w:rsid w:val="004D099B"/>
    <w:rsid w:val="004D0AAF"/>
    <w:rsid w:val="004D0ABD"/>
    <w:rsid w:val="004D0CD4"/>
    <w:rsid w:val="004D0CDA"/>
    <w:rsid w:val="004D0DF9"/>
    <w:rsid w:val="004D0EC6"/>
    <w:rsid w:val="004D0F30"/>
    <w:rsid w:val="004D1246"/>
    <w:rsid w:val="004D12B9"/>
    <w:rsid w:val="004D151A"/>
    <w:rsid w:val="004D1658"/>
    <w:rsid w:val="004D172A"/>
    <w:rsid w:val="004D1A20"/>
    <w:rsid w:val="004D1F39"/>
    <w:rsid w:val="004D1F89"/>
    <w:rsid w:val="004D20A0"/>
    <w:rsid w:val="004D2168"/>
    <w:rsid w:val="004D235E"/>
    <w:rsid w:val="004D2365"/>
    <w:rsid w:val="004D2544"/>
    <w:rsid w:val="004D2614"/>
    <w:rsid w:val="004D26FE"/>
    <w:rsid w:val="004D279A"/>
    <w:rsid w:val="004D283A"/>
    <w:rsid w:val="004D2BAD"/>
    <w:rsid w:val="004D2D1E"/>
    <w:rsid w:val="004D2DBA"/>
    <w:rsid w:val="004D2E32"/>
    <w:rsid w:val="004D2ED0"/>
    <w:rsid w:val="004D304E"/>
    <w:rsid w:val="004D327B"/>
    <w:rsid w:val="004D33DC"/>
    <w:rsid w:val="004D3406"/>
    <w:rsid w:val="004D347B"/>
    <w:rsid w:val="004D3566"/>
    <w:rsid w:val="004D358C"/>
    <w:rsid w:val="004D35A7"/>
    <w:rsid w:val="004D3720"/>
    <w:rsid w:val="004D380D"/>
    <w:rsid w:val="004D3AA7"/>
    <w:rsid w:val="004D3BCD"/>
    <w:rsid w:val="004D3E13"/>
    <w:rsid w:val="004D3EF0"/>
    <w:rsid w:val="004D3F41"/>
    <w:rsid w:val="004D405A"/>
    <w:rsid w:val="004D406C"/>
    <w:rsid w:val="004D412F"/>
    <w:rsid w:val="004D431D"/>
    <w:rsid w:val="004D433B"/>
    <w:rsid w:val="004D4411"/>
    <w:rsid w:val="004D4482"/>
    <w:rsid w:val="004D4753"/>
    <w:rsid w:val="004D47F7"/>
    <w:rsid w:val="004D487E"/>
    <w:rsid w:val="004D4A97"/>
    <w:rsid w:val="004D4B92"/>
    <w:rsid w:val="004D4C07"/>
    <w:rsid w:val="004D4C9A"/>
    <w:rsid w:val="004D4D42"/>
    <w:rsid w:val="004D5152"/>
    <w:rsid w:val="004D523E"/>
    <w:rsid w:val="004D532D"/>
    <w:rsid w:val="004D537C"/>
    <w:rsid w:val="004D547D"/>
    <w:rsid w:val="004D549A"/>
    <w:rsid w:val="004D5589"/>
    <w:rsid w:val="004D5702"/>
    <w:rsid w:val="004D5774"/>
    <w:rsid w:val="004D5885"/>
    <w:rsid w:val="004D591C"/>
    <w:rsid w:val="004D59A9"/>
    <w:rsid w:val="004D5A52"/>
    <w:rsid w:val="004D5AAE"/>
    <w:rsid w:val="004D5C34"/>
    <w:rsid w:val="004D5D70"/>
    <w:rsid w:val="004D5E27"/>
    <w:rsid w:val="004D5EB5"/>
    <w:rsid w:val="004D5ECA"/>
    <w:rsid w:val="004D60AB"/>
    <w:rsid w:val="004D60E3"/>
    <w:rsid w:val="004D6143"/>
    <w:rsid w:val="004D61AF"/>
    <w:rsid w:val="004D62E4"/>
    <w:rsid w:val="004D63E4"/>
    <w:rsid w:val="004D6444"/>
    <w:rsid w:val="004D6545"/>
    <w:rsid w:val="004D669E"/>
    <w:rsid w:val="004D681E"/>
    <w:rsid w:val="004D6920"/>
    <w:rsid w:val="004D6944"/>
    <w:rsid w:val="004D6955"/>
    <w:rsid w:val="004D6D34"/>
    <w:rsid w:val="004D6F36"/>
    <w:rsid w:val="004D7284"/>
    <w:rsid w:val="004D7309"/>
    <w:rsid w:val="004D735B"/>
    <w:rsid w:val="004D73A4"/>
    <w:rsid w:val="004D73F9"/>
    <w:rsid w:val="004D73FE"/>
    <w:rsid w:val="004D7407"/>
    <w:rsid w:val="004D74ED"/>
    <w:rsid w:val="004D765D"/>
    <w:rsid w:val="004D7733"/>
    <w:rsid w:val="004D77AB"/>
    <w:rsid w:val="004D7916"/>
    <w:rsid w:val="004D7AEC"/>
    <w:rsid w:val="004D7B86"/>
    <w:rsid w:val="004D7BA5"/>
    <w:rsid w:val="004D7D2F"/>
    <w:rsid w:val="004E0197"/>
    <w:rsid w:val="004E0462"/>
    <w:rsid w:val="004E073C"/>
    <w:rsid w:val="004E0766"/>
    <w:rsid w:val="004E07ED"/>
    <w:rsid w:val="004E0809"/>
    <w:rsid w:val="004E095E"/>
    <w:rsid w:val="004E0CAD"/>
    <w:rsid w:val="004E0D9C"/>
    <w:rsid w:val="004E0E3E"/>
    <w:rsid w:val="004E0EAA"/>
    <w:rsid w:val="004E0EB7"/>
    <w:rsid w:val="004E10AB"/>
    <w:rsid w:val="004E13D5"/>
    <w:rsid w:val="004E150A"/>
    <w:rsid w:val="004E164A"/>
    <w:rsid w:val="004E16CA"/>
    <w:rsid w:val="004E1782"/>
    <w:rsid w:val="004E19D5"/>
    <w:rsid w:val="004E19DD"/>
    <w:rsid w:val="004E1A1A"/>
    <w:rsid w:val="004E1C42"/>
    <w:rsid w:val="004E1DCC"/>
    <w:rsid w:val="004E1E46"/>
    <w:rsid w:val="004E1F41"/>
    <w:rsid w:val="004E1FDE"/>
    <w:rsid w:val="004E200B"/>
    <w:rsid w:val="004E2041"/>
    <w:rsid w:val="004E20B2"/>
    <w:rsid w:val="004E215C"/>
    <w:rsid w:val="004E21C6"/>
    <w:rsid w:val="004E21C7"/>
    <w:rsid w:val="004E2279"/>
    <w:rsid w:val="004E22E6"/>
    <w:rsid w:val="004E2392"/>
    <w:rsid w:val="004E23C7"/>
    <w:rsid w:val="004E242D"/>
    <w:rsid w:val="004E2498"/>
    <w:rsid w:val="004E249A"/>
    <w:rsid w:val="004E26C0"/>
    <w:rsid w:val="004E28A2"/>
    <w:rsid w:val="004E295B"/>
    <w:rsid w:val="004E2BE6"/>
    <w:rsid w:val="004E2DE5"/>
    <w:rsid w:val="004E2ED5"/>
    <w:rsid w:val="004E3142"/>
    <w:rsid w:val="004E323D"/>
    <w:rsid w:val="004E342A"/>
    <w:rsid w:val="004E37AE"/>
    <w:rsid w:val="004E3862"/>
    <w:rsid w:val="004E3A53"/>
    <w:rsid w:val="004E3B49"/>
    <w:rsid w:val="004E3CAB"/>
    <w:rsid w:val="004E3E1E"/>
    <w:rsid w:val="004E3E3F"/>
    <w:rsid w:val="004E3F9E"/>
    <w:rsid w:val="004E40E6"/>
    <w:rsid w:val="004E42B1"/>
    <w:rsid w:val="004E4412"/>
    <w:rsid w:val="004E4476"/>
    <w:rsid w:val="004E44D9"/>
    <w:rsid w:val="004E46B2"/>
    <w:rsid w:val="004E4707"/>
    <w:rsid w:val="004E476C"/>
    <w:rsid w:val="004E4879"/>
    <w:rsid w:val="004E4A10"/>
    <w:rsid w:val="004E4A76"/>
    <w:rsid w:val="004E4B0E"/>
    <w:rsid w:val="004E4B3F"/>
    <w:rsid w:val="004E4B56"/>
    <w:rsid w:val="004E4D2B"/>
    <w:rsid w:val="004E4F39"/>
    <w:rsid w:val="004E4F3C"/>
    <w:rsid w:val="004E50A2"/>
    <w:rsid w:val="004E530D"/>
    <w:rsid w:val="004E537D"/>
    <w:rsid w:val="004E538F"/>
    <w:rsid w:val="004E5530"/>
    <w:rsid w:val="004E55E6"/>
    <w:rsid w:val="004E58D4"/>
    <w:rsid w:val="004E5941"/>
    <w:rsid w:val="004E59DC"/>
    <w:rsid w:val="004E5B80"/>
    <w:rsid w:val="004E5E44"/>
    <w:rsid w:val="004E5F45"/>
    <w:rsid w:val="004E6043"/>
    <w:rsid w:val="004E60F4"/>
    <w:rsid w:val="004E62A7"/>
    <w:rsid w:val="004E631C"/>
    <w:rsid w:val="004E6691"/>
    <w:rsid w:val="004E696E"/>
    <w:rsid w:val="004E69D3"/>
    <w:rsid w:val="004E6A8E"/>
    <w:rsid w:val="004E6B64"/>
    <w:rsid w:val="004E6C1D"/>
    <w:rsid w:val="004E6C28"/>
    <w:rsid w:val="004E6EC0"/>
    <w:rsid w:val="004E6F06"/>
    <w:rsid w:val="004E6FC4"/>
    <w:rsid w:val="004E6FFD"/>
    <w:rsid w:val="004E71E8"/>
    <w:rsid w:val="004E7415"/>
    <w:rsid w:val="004E7471"/>
    <w:rsid w:val="004E766D"/>
    <w:rsid w:val="004E76AD"/>
    <w:rsid w:val="004E7B9D"/>
    <w:rsid w:val="004E7F0C"/>
    <w:rsid w:val="004E7F65"/>
    <w:rsid w:val="004F009B"/>
    <w:rsid w:val="004F00E0"/>
    <w:rsid w:val="004F04B2"/>
    <w:rsid w:val="004F0595"/>
    <w:rsid w:val="004F0680"/>
    <w:rsid w:val="004F0713"/>
    <w:rsid w:val="004F0745"/>
    <w:rsid w:val="004F07D4"/>
    <w:rsid w:val="004F08E6"/>
    <w:rsid w:val="004F09C7"/>
    <w:rsid w:val="004F0C0E"/>
    <w:rsid w:val="004F0C24"/>
    <w:rsid w:val="004F0E35"/>
    <w:rsid w:val="004F0F69"/>
    <w:rsid w:val="004F0F9D"/>
    <w:rsid w:val="004F103D"/>
    <w:rsid w:val="004F1262"/>
    <w:rsid w:val="004F1309"/>
    <w:rsid w:val="004F134A"/>
    <w:rsid w:val="004F1471"/>
    <w:rsid w:val="004F149D"/>
    <w:rsid w:val="004F161D"/>
    <w:rsid w:val="004F1639"/>
    <w:rsid w:val="004F163C"/>
    <w:rsid w:val="004F16A4"/>
    <w:rsid w:val="004F173C"/>
    <w:rsid w:val="004F17F3"/>
    <w:rsid w:val="004F1804"/>
    <w:rsid w:val="004F1A3B"/>
    <w:rsid w:val="004F1A5D"/>
    <w:rsid w:val="004F1A99"/>
    <w:rsid w:val="004F1B93"/>
    <w:rsid w:val="004F1C90"/>
    <w:rsid w:val="004F1CEC"/>
    <w:rsid w:val="004F1D7D"/>
    <w:rsid w:val="004F1E2E"/>
    <w:rsid w:val="004F1EE4"/>
    <w:rsid w:val="004F201C"/>
    <w:rsid w:val="004F211C"/>
    <w:rsid w:val="004F2137"/>
    <w:rsid w:val="004F216A"/>
    <w:rsid w:val="004F21F5"/>
    <w:rsid w:val="004F2233"/>
    <w:rsid w:val="004F22BD"/>
    <w:rsid w:val="004F2429"/>
    <w:rsid w:val="004F242F"/>
    <w:rsid w:val="004F2466"/>
    <w:rsid w:val="004F28DB"/>
    <w:rsid w:val="004F28FC"/>
    <w:rsid w:val="004F29A8"/>
    <w:rsid w:val="004F2B61"/>
    <w:rsid w:val="004F2D44"/>
    <w:rsid w:val="004F2F13"/>
    <w:rsid w:val="004F2FB3"/>
    <w:rsid w:val="004F2FC3"/>
    <w:rsid w:val="004F3069"/>
    <w:rsid w:val="004F3131"/>
    <w:rsid w:val="004F315B"/>
    <w:rsid w:val="004F3347"/>
    <w:rsid w:val="004F35B4"/>
    <w:rsid w:val="004F3650"/>
    <w:rsid w:val="004F38B3"/>
    <w:rsid w:val="004F3BDA"/>
    <w:rsid w:val="004F3DE3"/>
    <w:rsid w:val="004F3E8B"/>
    <w:rsid w:val="004F40B1"/>
    <w:rsid w:val="004F41B2"/>
    <w:rsid w:val="004F450D"/>
    <w:rsid w:val="004F451F"/>
    <w:rsid w:val="004F4833"/>
    <w:rsid w:val="004F493F"/>
    <w:rsid w:val="004F4977"/>
    <w:rsid w:val="004F4D1C"/>
    <w:rsid w:val="004F4E1A"/>
    <w:rsid w:val="004F4E4A"/>
    <w:rsid w:val="004F4F81"/>
    <w:rsid w:val="004F5080"/>
    <w:rsid w:val="004F511E"/>
    <w:rsid w:val="004F521D"/>
    <w:rsid w:val="004F525B"/>
    <w:rsid w:val="004F52A1"/>
    <w:rsid w:val="004F53D2"/>
    <w:rsid w:val="004F5494"/>
    <w:rsid w:val="004F550D"/>
    <w:rsid w:val="004F566D"/>
    <w:rsid w:val="004F5A23"/>
    <w:rsid w:val="004F5A71"/>
    <w:rsid w:val="004F5B11"/>
    <w:rsid w:val="004F5C03"/>
    <w:rsid w:val="004F5C76"/>
    <w:rsid w:val="004F5D1A"/>
    <w:rsid w:val="004F5EB5"/>
    <w:rsid w:val="004F5F34"/>
    <w:rsid w:val="004F5F4D"/>
    <w:rsid w:val="004F5F78"/>
    <w:rsid w:val="004F60AF"/>
    <w:rsid w:val="004F60E4"/>
    <w:rsid w:val="004F60F8"/>
    <w:rsid w:val="004F6173"/>
    <w:rsid w:val="004F61D4"/>
    <w:rsid w:val="004F61F5"/>
    <w:rsid w:val="004F627E"/>
    <w:rsid w:val="004F62A3"/>
    <w:rsid w:val="004F63B9"/>
    <w:rsid w:val="004F6410"/>
    <w:rsid w:val="004F657D"/>
    <w:rsid w:val="004F66B0"/>
    <w:rsid w:val="004F6711"/>
    <w:rsid w:val="004F6DC8"/>
    <w:rsid w:val="004F6E5D"/>
    <w:rsid w:val="004F6EAC"/>
    <w:rsid w:val="004F6F85"/>
    <w:rsid w:val="004F715F"/>
    <w:rsid w:val="004F7207"/>
    <w:rsid w:val="004F72BE"/>
    <w:rsid w:val="004F73F1"/>
    <w:rsid w:val="004F7430"/>
    <w:rsid w:val="004F75A9"/>
    <w:rsid w:val="004F7698"/>
    <w:rsid w:val="004F77D9"/>
    <w:rsid w:val="004F7917"/>
    <w:rsid w:val="004F7C29"/>
    <w:rsid w:val="004F7EA3"/>
    <w:rsid w:val="004F7EA5"/>
    <w:rsid w:val="004F7FCB"/>
    <w:rsid w:val="00500029"/>
    <w:rsid w:val="00500198"/>
    <w:rsid w:val="005001D7"/>
    <w:rsid w:val="00500271"/>
    <w:rsid w:val="00500273"/>
    <w:rsid w:val="00500279"/>
    <w:rsid w:val="005004F9"/>
    <w:rsid w:val="0050054E"/>
    <w:rsid w:val="005008B9"/>
    <w:rsid w:val="00500B3A"/>
    <w:rsid w:val="00500B79"/>
    <w:rsid w:val="00500CCA"/>
    <w:rsid w:val="00500EC5"/>
    <w:rsid w:val="00500F3B"/>
    <w:rsid w:val="00501222"/>
    <w:rsid w:val="00501246"/>
    <w:rsid w:val="00501343"/>
    <w:rsid w:val="00501512"/>
    <w:rsid w:val="00501649"/>
    <w:rsid w:val="0050165E"/>
    <w:rsid w:val="0050169D"/>
    <w:rsid w:val="00501717"/>
    <w:rsid w:val="0050172C"/>
    <w:rsid w:val="0050182F"/>
    <w:rsid w:val="005019D4"/>
    <w:rsid w:val="005019FB"/>
    <w:rsid w:val="00501BE7"/>
    <w:rsid w:val="00501C18"/>
    <w:rsid w:val="00501DC5"/>
    <w:rsid w:val="00501E23"/>
    <w:rsid w:val="00501F1E"/>
    <w:rsid w:val="00501F83"/>
    <w:rsid w:val="00501FA1"/>
    <w:rsid w:val="00501FB8"/>
    <w:rsid w:val="005020C2"/>
    <w:rsid w:val="005020CE"/>
    <w:rsid w:val="0050220B"/>
    <w:rsid w:val="0050229D"/>
    <w:rsid w:val="0050245D"/>
    <w:rsid w:val="00502521"/>
    <w:rsid w:val="0050268E"/>
    <w:rsid w:val="00502C7A"/>
    <w:rsid w:val="00502E62"/>
    <w:rsid w:val="00502F8D"/>
    <w:rsid w:val="00503227"/>
    <w:rsid w:val="005034C5"/>
    <w:rsid w:val="00503810"/>
    <w:rsid w:val="0050384D"/>
    <w:rsid w:val="00503984"/>
    <w:rsid w:val="00503BA8"/>
    <w:rsid w:val="00503C80"/>
    <w:rsid w:val="00503D1B"/>
    <w:rsid w:val="00503D48"/>
    <w:rsid w:val="00503D9F"/>
    <w:rsid w:val="00503DFD"/>
    <w:rsid w:val="00503E47"/>
    <w:rsid w:val="00503E54"/>
    <w:rsid w:val="00503EEE"/>
    <w:rsid w:val="00504251"/>
    <w:rsid w:val="00504376"/>
    <w:rsid w:val="00504441"/>
    <w:rsid w:val="005044D0"/>
    <w:rsid w:val="00504534"/>
    <w:rsid w:val="0050466D"/>
    <w:rsid w:val="00504759"/>
    <w:rsid w:val="005047C0"/>
    <w:rsid w:val="005047F3"/>
    <w:rsid w:val="005048D2"/>
    <w:rsid w:val="00504928"/>
    <w:rsid w:val="005049BB"/>
    <w:rsid w:val="00504A37"/>
    <w:rsid w:val="00504A7E"/>
    <w:rsid w:val="00504B55"/>
    <w:rsid w:val="00504D1F"/>
    <w:rsid w:val="00504D59"/>
    <w:rsid w:val="00505089"/>
    <w:rsid w:val="005053BA"/>
    <w:rsid w:val="00505517"/>
    <w:rsid w:val="00505569"/>
    <w:rsid w:val="005055F6"/>
    <w:rsid w:val="0050569F"/>
    <w:rsid w:val="0050588C"/>
    <w:rsid w:val="00505957"/>
    <w:rsid w:val="00505980"/>
    <w:rsid w:val="00505AA4"/>
    <w:rsid w:val="00505AE2"/>
    <w:rsid w:val="00505CBA"/>
    <w:rsid w:val="00505D9B"/>
    <w:rsid w:val="00505FD3"/>
    <w:rsid w:val="00506023"/>
    <w:rsid w:val="005061D1"/>
    <w:rsid w:val="00506357"/>
    <w:rsid w:val="005063D6"/>
    <w:rsid w:val="005064FB"/>
    <w:rsid w:val="00506512"/>
    <w:rsid w:val="00506528"/>
    <w:rsid w:val="00506650"/>
    <w:rsid w:val="005066C1"/>
    <w:rsid w:val="00506970"/>
    <w:rsid w:val="00506A75"/>
    <w:rsid w:val="00506B39"/>
    <w:rsid w:val="00506B46"/>
    <w:rsid w:val="00506BB7"/>
    <w:rsid w:val="00506BCE"/>
    <w:rsid w:val="00506CCC"/>
    <w:rsid w:val="00506CFB"/>
    <w:rsid w:val="00507069"/>
    <w:rsid w:val="0050736D"/>
    <w:rsid w:val="005074B5"/>
    <w:rsid w:val="005074ED"/>
    <w:rsid w:val="005076EC"/>
    <w:rsid w:val="0050779E"/>
    <w:rsid w:val="005079DF"/>
    <w:rsid w:val="00507A25"/>
    <w:rsid w:val="00507D91"/>
    <w:rsid w:val="00507F9B"/>
    <w:rsid w:val="00507FFA"/>
    <w:rsid w:val="00507FFC"/>
    <w:rsid w:val="00510159"/>
    <w:rsid w:val="005101B2"/>
    <w:rsid w:val="005102A1"/>
    <w:rsid w:val="00510316"/>
    <w:rsid w:val="00510372"/>
    <w:rsid w:val="00510447"/>
    <w:rsid w:val="00510987"/>
    <w:rsid w:val="00510A72"/>
    <w:rsid w:val="00510BE0"/>
    <w:rsid w:val="00510DD9"/>
    <w:rsid w:val="00510ECC"/>
    <w:rsid w:val="00510F4D"/>
    <w:rsid w:val="00511002"/>
    <w:rsid w:val="00511197"/>
    <w:rsid w:val="005112E9"/>
    <w:rsid w:val="0051143B"/>
    <w:rsid w:val="00511443"/>
    <w:rsid w:val="005114FB"/>
    <w:rsid w:val="00511598"/>
    <w:rsid w:val="00511768"/>
    <w:rsid w:val="005118C0"/>
    <w:rsid w:val="005118CC"/>
    <w:rsid w:val="00511931"/>
    <w:rsid w:val="00511B6B"/>
    <w:rsid w:val="00511C60"/>
    <w:rsid w:val="00511E9B"/>
    <w:rsid w:val="00511F94"/>
    <w:rsid w:val="00511FC0"/>
    <w:rsid w:val="0051202B"/>
    <w:rsid w:val="00512049"/>
    <w:rsid w:val="00512095"/>
    <w:rsid w:val="00512143"/>
    <w:rsid w:val="0051219D"/>
    <w:rsid w:val="00512295"/>
    <w:rsid w:val="005124A9"/>
    <w:rsid w:val="0051254C"/>
    <w:rsid w:val="005125D1"/>
    <w:rsid w:val="0051294F"/>
    <w:rsid w:val="00512963"/>
    <w:rsid w:val="00512A2B"/>
    <w:rsid w:val="00512A2F"/>
    <w:rsid w:val="00512C84"/>
    <w:rsid w:val="00512CF1"/>
    <w:rsid w:val="00512E53"/>
    <w:rsid w:val="00512F49"/>
    <w:rsid w:val="00512F76"/>
    <w:rsid w:val="00513033"/>
    <w:rsid w:val="005134E6"/>
    <w:rsid w:val="00513551"/>
    <w:rsid w:val="00513940"/>
    <w:rsid w:val="005139BD"/>
    <w:rsid w:val="00513BB6"/>
    <w:rsid w:val="00513C1A"/>
    <w:rsid w:val="00513C60"/>
    <w:rsid w:val="00513DF9"/>
    <w:rsid w:val="00513FE8"/>
    <w:rsid w:val="00513FEB"/>
    <w:rsid w:val="005141A3"/>
    <w:rsid w:val="0051432F"/>
    <w:rsid w:val="005143FC"/>
    <w:rsid w:val="00514449"/>
    <w:rsid w:val="0051444C"/>
    <w:rsid w:val="0051450D"/>
    <w:rsid w:val="005145AB"/>
    <w:rsid w:val="00514622"/>
    <w:rsid w:val="00514629"/>
    <w:rsid w:val="0051474B"/>
    <w:rsid w:val="0051483C"/>
    <w:rsid w:val="00514893"/>
    <w:rsid w:val="005148C0"/>
    <w:rsid w:val="0051493B"/>
    <w:rsid w:val="00514B17"/>
    <w:rsid w:val="00514C0B"/>
    <w:rsid w:val="00514DA9"/>
    <w:rsid w:val="00514E0A"/>
    <w:rsid w:val="00514F32"/>
    <w:rsid w:val="00514FAD"/>
    <w:rsid w:val="00515172"/>
    <w:rsid w:val="0051532B"/>
    <w:rsid w:val="00515454"/>
    <w:rsid w:val="005154CF"/>
    <w:rsid w:val="00515506"/>
    <w:rsid w:val="00515524"/>
    <w:rsid w:val="0051559B"/>
    <w:rsid w:val="00515625"/>
    <w:rsid w:val="0051563E"/>
    <w:rsid w:val="005156F5"/>
    <w:rsid w:val="0051570A"/>
    <w:rsid w:val="00515865"/>
    <w:rsid w:val="00515963"/>
    <w:rsid w:val="005159E5"/>
    <w:rsid w:val="00515B94"/>
    <w:rsid w:val="00515B9F"/>
    <w:rsid w:val="00515C41"/>
    <w:rsid w:val="00515C57"/>
    <w:rsid w:val="00515C9C"/>
    <w:rsid w:val="00515D1D"/>
    <w:rsid w:val="00515E79"/>
    <w:rsid w:val="00515ED0"/>
    <w:rsid w:val="00516193"/>
    <w:rsid w:val="005161BB"/>
    <w:rsid w:val="00516264"/>
    <w:rsid w:val="0051648B"/>
    <w:rsid w:val="005164B1"/>
    <w:rsid w:val="005168E6"/>
    <w:rsid w:val="005169E2"/>
    <w:rsid w:val="00516CFC"/>
    <w:rsid w:val="00517125"/>
    <w:rsid w:val="0051728A"/>
    <w:rsid w:val="0051739E"/>
    <w:rsid w:val="005173BE"/>
    <w:rsid w:val="00517582"/>
    <w:rsid w:val="00517627"/>
    <w:rsid w:val="0051767A"/>
    <w:rsid w:val="00517719"/>
    <w:rsid w:val="00517807"/>
    <w:rsid w:val="00517A68"/>
    <w:rsid w:val="00517AA4"/>
    <w:rsid w:val="00517C76"/>
    <w:rsid w:val="00517E1B"/>
    <w:rsid w:val="00517F70"/>
    <w:rsid w:val="00520071"/>
    <w:rsid w:val="005200AA"/>
    <w:rsid w:val="0052012C"/>
    <w:rsid w:val="005202BA"/>
    <w:rsid w:val="00520341"/>
    <w:rsid w:val="005203CF"/>
    <w:rsid w:val="0052054D"/>
    <w:rsid w:val="005205EF"/>
    <w:rsid w:val="005206A9"/>
    <w:rsid w:val="00520856"/>
    <w:rsid w:val="005208AB"/>
    <w:rsid w:val="0052098B"/>
    <w:rsid w:val="00520A0D"/>
    <w:rsid w:val="00520A43"/>
    <w:rsid w:val="00520A4E"/>
    <w:rsid w:val="00520A60"/>
    <w:rsid w:val="00520AAC"/>
    <w:rsid w:val="00520B2F"/>
    <w:rsid w:val="00520DF3"/>
    <w:rsid w:val="00520FD3"/>
    <w:rsid w:val="00520FD5"/>
    <w:rsid w:val="00521140"/>
    <w:rsid w:val="00521305"/>
    <w:rsid w:val="00521612"/>
    <w:rsid w:val="00521667"/>
    <w:rsid w:val="00521742"/>
    <w:rsid w:val="005217B8"/>
    <w:rsid w:val="0052190F"/>
    <w:rsid w:val="00521B3C"/>
    <w:rsid w:val="00521C62"/>
    <w:rsid w:val="00521CA3"/>
    <w:rsid w:val="00521DC1"/>
    <w:rsid w:val="00521E69"/>
    <w:rsid w:val="00521E9C"/>
    <w:rsid w:val="00521EF0"/>
    <w:rsid w:val="00521F4D"/>
    <w:rsid w:val="00522274"/>
    <w:rsid w:val="00522442"/>
    <w:rsid w:val="0052276A"/>
    <w:rsid w:val="005227B4"/>
    <w:rsid w:val="00522A3B"/>
    <w:rsid w:val="00522B40"/>
    <w:rsid w:val="00522DB6"/>
    <w:rsid w:val="005230C1"/>
    <w:rsid w:val="00523578"/>
    <w:rsid w:val="005236DE"/>
    <w:rsid w:val="005236F0"/>
    <w:rsid w:val="005237CC"/>
    <w:rsid w:val="0052384E"/>
    <w:rsid w:val="00523891"/>
    <w:rsid w:val="00523922"/>
    <w:rsid w:val="00523A69"/>
    <w:rsid w:val="00523B6B"/>
    <w:rsid w:val="00523BE4"/>
    <w:rsid w:val="005241DB"/>
    <w:rsid w:val="00524278"/>
    <w:rsid w:val="005242DB"/>
    <w:rsid w:val="005242F7"/>
    <w:rsid w:val="00524381"/>
    <w:rsid w:val="00524473"/>
    <w:rsid w:val="0052462A"/>
    <w:rsid w:val="005246F4"/>
    <w:rsid w:val="0052486B"/>
    <w:rsid w:val="00524959"/>
    <w:rsid w:val="00524964"/>
    <w:rsid w:val="0052499B"/>
    <w:rsid w:val="005249C9"/>
    <w:rsid w:val="00524A46"/>
    <w:rsid w:val="00524B52"/>
    <w:rsid w:val="00524E39"/>
    <w:rsid w:val="00524E73"/>
    <w:rsid w:val="00524F1B"/>
    <w:rsid w:val="005251D3"/>
    <w:rsid w:val="005252A5"/>
    <w:rsid w:val="005252AC"/>
    <w:rsid w:val="0052531C"/>
    <w:rsid w:val="00525375"/>
    <w:rsid w:val="00525389"/>
    <w:rsid w:val="005254BF"/>
    <w:rsid w:val="005256AE"/>
    <w:rsid w:val="0052596B"/>
    <w:rsid w:val="00525AEC"/>
    <w:rsid w:val="00525DB3"/>
    <w:rsid w:val="00525DD6"/>
    <w:rsid w:val="00525E16"/>
    <w:rsid w:val="00525F94"/>
    <w:rsid w:val="005261F9"/>
    <w:rsid w:val="005261FE"/>
    <w:rsid w:val="0052621A"/>
    <w:rsid w:val="00526233"/>
    <w:rsid w:val="005262B8"/>
    <w:rsid w:val="0052649F"/>
    <w:rsid w:val="005264E2"/>
    <w:rsid w:val="005266FC"/>
    <w:rsid w:val="0052682B"/>
    <w:rsid w:val="00526B60"/>
    <w:rsid w:val="00526B94"/>
    <w:rsid w:val="00526BBA"/>
    <w:rsid w:val="00526E0F"/>
    <w:rsid w:val="00526E2C"/>
    <w:rsid w:val="005270E0"/>
    <w:rsid w:val="0052715F"/>
    <w:rsid w:val="0052722E"/>
    <w:rsid w:val="005272AD"/>
    <w:rsid w:val="00527334"/>
    <w:rsid w:val="0052738E"/>
    <w:rsid w:val="0052746F"/>
    <w:rsid w:val="00527673"/>
    <w:rsid w:val="00527816"/>
    <w:rsid w:val="00527842"/>
    <w:rsid w:val="00527A3F"/>
    <w:rsid w:val="00527AB5"/>
    <w:rsid w:val="00527C44"/>
    <w:rsid w:val="00527C5D"/>
    <w:rsid w:val="00527E6C"/>
    <w:rsid w:val="00530064"/>
    <w:rsid w:val="0053009B"/>
    <w:rsid w:val="005300E9"/>
    <w:rsid w:val="00530128"/>
    <w:rsid w:val="005301BA"/>
    <w:rsid w:val="00530295"/>
    <w:rsid w:val="005302F5"/>
    <w:rsid w:val="00530474"/>
    <w:rsid w:val="005304EB"/>
    <w:rsid w:val="00530573"/>
    <w:rsid w:val="0053067F"/>
    <w:rsid w:val="00530735"/>
    <w:rsid w:val="00530D3F"/>
    <w:rsid w:val="00530D40"/>
    <w:rsid w:val="00530D44"/>
    <w:rsid w:val="00530EC9"/>
    <w:rsid w:val="00531166"/>
    <w:rsid w:val="00531258"/>
    <w:rsid w:val="005312F9"/>
    <w:rsid w:val="00531380"/>
    <w:rsid w:val="005315D2"/>
    <w:rsid w:val="005316D8"/>
    <w:rsid w:val="00532022"/>
    <w:rsid w:val="00532175"/>
    <w:rsid w:val="00532193"/>
    <w:rsid w:val="00532236"/>
    <w:rsid w:val="005322E7"/>
    <w:rsid w:val="00532378"/>
    <w:rsid w:val="00532991"/>
    <w:rsid w:val="00532B39"/>
    <w:rsid w:val="00532BA4"/>
    <w:rsid w:val="00532C76"/>
    <w:rsid w:val="00532D2A"/>
    <w:rsid w:val="00532E5E"/>
    <w:rsid w:val="00533086"/>
    <w:rsid w:val="005331C4"/>
    <w:rsid w:val="0053320C"/>
    <w:rsid w:val="0053325E"/>
    <w:rsid w:val="0053334A"/>
    <w:rsid w:val="005333E8"/>
    <w:rsid w:val="00533447"/>
    <w:rsid w:val="00533449"/>
    <w:rsid w:val="00533504"/>
    <w:rsid w:val="005335A5"/>
    <w:rsid w:val="005337ED"/>
    <w:rsid w:val="005338A5"/>
    <w:rsid w:val="00533CA1"/>
    <w:rsid w:val="00533D71"/>
    <w:rsid w:val="00533E60"/>
    <w:rsid w:val="00533E96"/>
    <w:rsid w:val="00533EAD"/>
    <w:rsid w:val="00534096"/>
    <w:rsid w:val="005340DD"/>
    <w:rsid w:val="005342C3"/>
    <w:rsid w:val="005346D3"/>
    <w:rsid w:val="005346DB"/>
    <w:rsid w:val="005348EF"/>
    <w:rsid w:val="00534A84"/>
    <w:rsid w:val="00534C44"/>
    <w:rsid w:val="00534D03"/>
    <w:rsid w:val="00534EA8"/>
    <w:rsid w:val="00534F17"/>
    <w:rsid w:val="00534FAA"/>
    <w:rsid w:val="0053504C"/>
    <w:rsid w:val="00535092"/>
    <w:rsid w:val="005350A3"/>
    <w:rsid w:val="005353B2"/>
    <w:rsid w:val="005353DD"/>
    <w:rsid w:val="005354FC"/>
    <w:rsid w:val="005355B8"/>
    <w:rsid w:val="00535688"/>
    <w:rsid w:val="00535769"/>
    <w:rsid w:val="005357F3"/>
    <w:rsid w:val="0053592F"/>
    <w:rsid w:val="00535952"/>
    <w:rsid w:val="00535A71"/>
    <w:rsid w:val="00535AB4"/>
    <w:rsid w:val="00535B1C"/>
    <w:rsid w:val="00535B78"/>
    <w:rsid w:val="00535BEA"/>
    <w:rsid w:val="00535C56"/>
    <w:rsid w:val="00535CDD"/>
    <w:rsid w:val="00535CFE"/>
    <w:rsid w:val="00535D08"/>
    <w:rsid w:val="00535D7B"/>
    <w:rsid w:val="00535D7C"/>
    <w:rsid w:val="00535F77"/>
    <w:rsid w:val="00536315"/>
    <w:rsid w:val="0053653C"/>
    <w:rsid w:val="005367BA"/>
    <w:rsid w:val="0053684C"/>
    <w:rsid w:val="005369C3"/>
    <w:rsid w:val="00536B8C"/>
    <w:rsid w:val="00536C4D"/>
    <w:rsid w:val="00536D93"/>
    <w:rsid w:val="00536EB4"/>
    <w:rsid w:val="00536F3E"/>
    <w:rsid w:val="005370DE"/>
    <w:rsid w:val="005373AF"/>
    <w:rsid w:val="0053747E"/>
    <w:rsid w:val="005375DA"/>
    <w:rsid w:val="00537929"/>
    <w:rsid w:val="00537966"/>
    <w:rsid w:val="00537B62"/>
    <w:rsid w:val="00537B6E"/>
    <w:rsid w:val="00537CCE"/>
    <w:rsid w:val="00537CEB"/>
    <w:rsid w:val="00537D04"/>
    <w:rsid w:val="00540130"/>
    <w:rsid w:val="0054018C"/>
    <w:rsid w:val="005401ED"/>
    <w:rsid w:val="00540241"/>
    <w:rsid w:val="00540248"/>
    <w:rsid w:val="005402D2"/>
    <w:rsid w:val="00540579"/>
    <w:rsid w:val="005405B2"/>
    <w:rsid w:val="005405B6"/>
    <w:rsid w:val="005405C6"/>
    <w:rsid w:val="00540606"/>
    <w:rsid w:val="005407E8"/>
    <w:rsid w:val="005409BC"/>
    <w:rsid w:val="00540B5E"/>
    <w:rsid w:val="00540B6E"/>
    <w:rsid w:val="00540BD1"/>
    <w:rsid w:val="00540BE2"/>
    <w:rsid w:val="00540C2F"/>
    <w:rsid w:val="00540D39"/>
    <w:rsid w:val="00540F37"/>
    <w:rsid w:val="005410A7"/>
    <w:rsid w:val="00541122"/>
    <w:rsid w:val="0054120A"/>
    <w:rsid w:val="00541246"/>
    <w:rsid w:val="0054127F"/>
    <w:rsid w:val="00541290"/>
    <w:rsid w:val="005412F4"/>
    <w:rsid w:val="005414B5"/>
    <w:rsid w:val="005414FF"/>
    <w:rsid w:val="00541584"/>
    <w:rsid w:val="00541BF5"/>
    <w:rsid w:val="00541CBA"/>
    <w:rsid w:val="00541DC1"/>
    <w:rsid w:val="00541E8F"/>
    <w:rsid w:val="00542188"/>
    <w:rsid w:val="0054218C"/>
    <w:rsid w:val="005421B0"/>
    <w:rsid w:val="005421B6"/>
    <w:rsid w:val="005424DD"/>
    <w:rsid w:val="00542902"/>
    <w:rsid w:val="00542ABF"/>
    <w:rsid w:val="00542C25"/>
    <w:rsid w:val="00542CD0"/>
    <w:rsid w:val="00542E6D"/>
    <w:rsid w:val="00542F84"/>
    <w:rsid w:val="00542FDB"/>
    <w:rsid w:val="0054303F"/>
    <w:rsid w:val="0054331F"/>
    <w:rsid w:val="00543488"/>
    <w:rsid w:val="005434CC"/>
    <w:rsid w:val="005434DD"/>
    <w:rsid w:val="00543574"/>
    <w:rsid w:val="00543584"/>
    <w:rsid w:val="005435A8"/>
    <w:rsid w:val="005437A8"/>
    <w:rsid w:val="00543822"/>
    <w:rsid w:val="00543895"/>
    <w:rsid w:val="00543B9F"/>
    <w:rsid w:val="00543DAB"/>
    <w:rsid w:val="00543E63"/>
    <w:rsid w:val="00543F5D"/>
    <w:rsid w:val="00544098"/>
    <w:rsid w:val="00544167"/>
    <w:rsid w:val="00544202"/>
    <w:rsid w:val="005442FD"/>
    <w:rsid w:val="00544490"/>
    <w:rsid w:val="005446A0"/>
    <w:rsid w:val="005446EF"/>
    <w:rsid w:val="0054471B"/>
    <w:rsid w:val="00544848"/>
    <w:rsid w:val="00544938"/>
    <w:rsid w:val="00544A87"/>
    <w:rsid w:val="00544DCD"/>
    <w:rsid w:val="00544E7C"/>
    <w:rsid w:val="00544EB9"/>
    <w:rsid w:val="00545009"/>
    <w:rsid w:val="005450EB"/>
    <w:rsid w:val="00545204"/>
    <w:rsid w:val="00545461"/>
    <w:rsid w:val="005454F9"/>
    <w:rsid w:val="0054552C"/>
    <w:rsid w:val="00545647"/>
    <w:rsid w:val="005456CA"/>
    <w:rsid w:val="00545856"/>
    <w:rsid w:val="005458AA"/>
    <w:rsid w:val="00545901"/>
    <w:rsid w:val="00545910"/>
    <w:rsid w:val="00545A1B"/>
    <w:rsid w:val="00545D5C"/>
    <w:rsid w:val="00545DEF"/>
    <w:rsid w:val="00545E46"/>
    <w:rsid w:val="0054607C"/>
    <w:rsid w:val="005460E4"/>
    <w:rsid w:val="0054620D"/>
    <w:rsid w:val="00546263"/>
    <w:rsid w:val="00546875"/>
    <w:rsid w:val="00546987"/>
    <w:rsid w:val="00546A06"/>
    <w:rsid w:val="00546AB0"/>
    <w:rsid w:val="00546B0C"/>
    <w:rsid w:val="00546D79"/>
    <w:rsid w:val="00546E85"/>
    <w:rsid w:val="00546FCE"/>
    <w:rsid w:val="00547313"/>
    <w:rsid w:val="005474B9"/>
    <w:rsid w:val="00547745"/>
    <w:rsid w:val="005479B3"/>
    <w:rsid w:val="00547A62"/>
    <w:rsid w:val="00547C07"/>
    <w:rsid w:val="00547C79"/>
    <w:rsid w:val="00547CD8"/>
    <w:rsid w:val="00547CFE"/>
    <w:rsid w:val="00547D4B"/>
    <w:rsid w:val="00547D86"/>
    <w:rsid w:val="00547D8D"/>
    <w:rsid w:val="00547DE0"/>
    <w:rsid w:val="00547E22"/>
    <w:rsid w:val="00547E87"/>
    <w:rsid w:val="00547FCF"/>
    <w:rsid w:val="0055010C"/>
    <w:rsid w:val="00550115"/>
    <w:rsid w:val="005502FE"/>
    <w:rsid w:val="00550358"/>
    <w:rsid w:val="005504F4"/>
    <w:rsid w:val="005507A3"/>
    <w:rsid w:val="005509BE"/>
    <w:rsid w:val="005509BF"/>
    <w:rsid w:val="005509D1"/>
    <w:rsid w:val="00550BD8"/>
    <w:rsid w:val="00550BEB"/>
    <w:rsid w:val="00550DF4"/>
    <w:rsid w:val="00550EB5"/>
    <w:rsid w:val="00550EC4"/>
    <w:rsid w:val="00550EEF"/>
    <w:rsid w:val="00550F56"/>
    <w:rsid w:val="0055103B"/>
    <w:rsid w:val="00551078"/>
    <w:rsid w:val="00551120"/>
    <w:rsid w:val="00551178"/>
    <w:rsid w:val="005511A4"/>
    <w:rsid w:val="005511D7"/>
    <w:rsid w:val="0055166A"/>
    <w:rsid w:val="005516BE"/>
    <w:rsid w:val="005517FA"/>
    <w:rsid w:val="00551A68"/>
    <w:rsid w:val="00551A93"/>
    <w:rsid w:val="00551B19"/>
    <w:rsid w:val="00551B7F"/>
    <w:rsid w:val="00551C14"/>
    <w:rsid w:val="00551C8F"/>
    <w:rsid w:val="00551D26"/>
    <w:rsid w:val="00551D3B"/>
    <w:rsid w:val="00551E04"/>
    <w:rsid w:val="00552025"/>
    <w:rsid w:val="005520DB"/>
    <w:rsid w:val="005520E6"/>
    <w:rsid w:val="00552111"/>
    <w:rsid w:val="005521D3"/>
    <w:rsid w:val="005522F7"/>
    <w:rsid w:val="00552305"/>
    <w:rsid w:val="00552318"/>
    <w:rsid w:val="0055231C"/>
    <w:rsid w:val="00552494"/>
    <w:rsid w:val="0055257F"/>
    <w:rsid w:val="005525FF"/>
    <w:rsid w:val="005526B4"/>
    <w:rsid w:val="00552821"/>
    <w:rsid w:val="00552869"/>
    <w:rsid w:val="00552934"/>
    <w:rsid w:val="00552960"/>
    <w:rsid w:val="00552B73"/>
    <w:rsid w:val="00552EB6"/>
    <w:rsid w:val="00552F22"/>
    <w:rsid w:val="00552F99"/>
    <w:rsid w:val="00553095"/>
    <w:rsid w:val="0055310A"/>
    <w:rsid w:val="0055318F"/>
    <w:rsid w:val="00553193"/>
    <w:rsid w:val="005531A8"/>
    <w:rsid w:val="005532F9"/>
    <w:rsid w:val="00553322"/>
    <w:rsid w:val="0055333A"/>
    <w:rsid w:val="005534A9"/>
    <w:rsid w:val="005534E0"/>
    <w:rsid w:val="005534FC"/>
    <w:rsid w:val="0055378D"/>
    <w:rsid w:val="0055395D"/>
    <w:rsid w:val="00553BBD"/>
    <w:rsid w:val="00553EA6"/>
    <w:rsid w:val="00553ECC"/>
    <w:rsid w:val="00554164"/>
    <w:rsid w:val="0055416F"/>
    <w:rsid w:val="0055418E"/>
    <w:rsid w:val="005541B1"/>
    <w:rsid w:val="005541D1"/>
    <w:rsid w:val="00554263"/>
    <w:rsid w:val="00554447"/>
    <w:rsid w:val="005544AE"/>
    <w:rsid w:val="0055450C"/>
    <w:rsid w:val="0055456F"/>
    <w:rsid w:val="005545F6"/>
    <w:rsid w:val="00554795"/>
    <w:rsid w:val="00554955"/>
    <w:rsid w:val="005549EE"/>
    <w:rsid w:val="00554A0C"/>
    <w:rsid w:val="00554A30"/>
    <w:rsid w:val="00554D28"/>
    <w:rsid w:val="00554D3B"/>
    <w:rsid w:val="00554E0F"/>
    <w:rsid w:val="00554F11"/>
    <w:rsid w:val="005550AE"/>
    <w:rsid w:val="00555145"/>
    <w:rsid w:val="00555257"/>
    <w:rsid w:val="005553C0"/>
    <w:rsid w:val="005553D4"/>
    <w:rsid w:val="005553D9"/>
    <w:rsid w:val="005555AD"/>
    <w:rsid w:val="00555659"/>
    <w:rsid w:val="00555766"/>
    <w:rsid w:val="00555775"/>
    <w:rsid w:val="005559B3"/>
    <w:rsid w:val="005559B7"/>
    <w:rsid w:val="00555A34"/>
    <w:rsid w:val="00555AED"/>
    <w:rsid w:val="00555C08"/>
    <w:rsid w:val="00555E42"/>
    <w:rsid w:val="00555E6E"/>
    <w:rsid w:val="00555FAB"/>
    <w:rsid w:val="00555FCC"/>
    <w:rsid w:val="00556167"/>
    <w:rsid w:val="0055628F"/>
    <w:rsid w:val="005563B1"/>
    <w:rsid w:val="00556497"/>
    <w:rsid w:val="00556631"/>
    <w:rsid w:val="00556873"/>
    <w:rsid w:val="00556DC6"/>
    <w:rsid w:val="00556DE3"/>
    <w:rsid w:val="0055708E"/>
    <w:rsid w:val="0055715A"/>
    <w:rsid w:val="005571E7"/>
    <w:rsid w:val="00557267"/>
    <w:rsid w:val="0055727D"/>
    <w:rsid w:val="00557385"/>
    <w:rsid w:val="005574C6"/>
    <w:rsid w:val="0055763D"/>
    <w:rsid w:val="005579D1"/>
    <w:rsid w:val="00557CFE"/>
    <w:rsid w:val="00557D56"/>
    <w:rsid w:val="00557D9F"/>
    <w:rsid w:val="00557DDE"/>
    <w:rsid w:val="00557F0D"/>
    <w:rsid w:val="0056008A"/>
    <w:rsid w:val="00560121"/>
    <w:rsid w:val="005601DD"/>
    <w:rsid w:val="00560355"/>
    <w:rsid w:val="00560363"/>
    <w:rsid w:val="00560415"/>
    <w:rsid w:val="00560518"/>
    <w:rsid w:val="005605CD"/>
    <w:rsid w:val="00560862"/>
    <w:rsid w:val="005608BC"/>
    <w:rsid w:val="005608D8"/>
    <w:rsid w:val="005608F4"/>
    <w:rsid w:val="00560BED"/>
    <w:rsid w:val="00560C68"/>
    <w:rsid w:val="00560C79"/>
    <w:rsid w:val="00560CFE"/>
    <w:rsid w:val="00560D57"/>
    <w:rsid w:val="00560DF3"/>
    <w:rsid w:val="00560E63"/>
    <w:rsid w:val="00560E79"/>
    <w:rsid w:val="00560EB5"/>
    <w:rsid w:val="005611CE"/>
    <w:rsid w:val="005612BB"/>
    <w:rsid w:val="00561365"/>
    <w:rsid w:val="00561375"/>
    <w:rsid w:val="005613C2"/>
    <w:rsid w:val="0056146A"/>
    <w:rsid w:val="005615D1"/>
    <w:rsid w:val="00561A89"/>
    <w:rsid w:val="00561B89"/>
    <w:rsid w:val="00561C5C"/>
    <w:rsid w:val="00561D83"/>
    <w:rsid w:val="0056237A"/>
    <w:rsid w:val="005624A3"/>
    <w:rsid w:val="00562572"/>
    <w:rsid w:val="0056270B"/>
    <w:rsid w:val="0056291B"/>
    <w:rsid w:val="00562A28"/>
    <w:rsid w:val="00562CE2"/>
    <w:rsid w:val="00562EBB"/>
    <w:rsid w:val="00562FED"/>
    <w:rsid w:val="00563034"/>
    <w:rsid w:val="00563070"/>
    <w:rsid w:val="005630CE"/>
    <w:rsid w:val="005631CC"/>
    <w:rsid w:val="00563379"/>
    <w:rsid w:val="005635E7"/>
    <w:rsid w:val="00563663"/>
    <w:rsid w:val="0056396D"/>
    <w:rsid w:val="005639BE"/>
    <w:rsid w:val="00563C6F"/>
    <w:rsid w:val="00563DCC"/>
    <w:rsid w:val="00563FD0"/>
    <w:rsid w:val="005643B2"/>
    <w:rsid w:val="0056452E"/>
    <w:rsid w:val="005645B1"/>
    <w:rsid w:val="00564641"/>
    <w:rsid w:val="00564673"/>
    <w:rsid w:val="00564A08"/>
    <w:rsid w:val="00564AF3"/>
    <w:rsid w:val="00564B40"/>
    <w:rsid w:val="00564C72"/>
    <w:rsid w:val="00564ECC"/>
    <w:rsid w:val="00564F2D"/>
    <w:rsid w:val="00564FBE"/>
    <w:rsid w:val="00565052"/>
    <w:rsid w:val="005651B1"/>
    <w:rsid w:val="00565210"/>
    <w:rsid w:val="00565319"/>
    <w:rsid w:val="0056533C"/>
    <w:rsid w:val="0056538A"/>
    <w:rsid w:val="00565568"/>
    <w:rsid w:val="00565689"/>
    <w:rsid w:val="005656AC"/>
    <w:rsid w:val="005658EE"/>
    <w:rsid w:val="0056597E"/>
    <w:rsid w:val="005659C5"/>
    <w:rsid w:val="00565A31"/>
    <w:rsid w:val="00565A85"/>
    <w:rsid w:val="00565A9C"/>
    <w:rsid w:val="00565AA0"/>
    <w:rsid w:val="00565AA2"/>
    <w:rsid w:val="00565B5D"/>
    <w:rsid w:val="00565DBC"/>
    <w:rsid w:val="00565DE7"/>
    <w:rsid w:val="00565F2A"/>
    <w:rsid w:val="00565FBF"/>
    <w:rsid w:val="00566358"/>
    <w:rsid w:val="0056637B"/>
    <w:rsid w:val="0056641A"/>
    <w:rsid w:val="0056642D"/>
    <w:rsid w:val="00566436"/>
    <w:rsid w:val="00566769"/>
    <w:rsid w:val="00566810"/>
    <w:rsid w:val="00566A5F"/>
    <w:rsid w:val="00566AC9"/>
    <w:rsid w:val="00566B9C"/>
    <w:rsid w:val="00566BDE"/>
    <w:rsid w:val="00566C20"/>
    <w:rsid w:val="00566C6F"/>
    <w:rsid w:val="00566D74"/>
    <w:rsid w:val="00566F09"/>
    <w:rsid w:val="0056704A"/>
    <w:rsid w:val="00567094"/>
    <w:rsid w:val="005670BE"/>
    <w:rsid w:val="0056711B"/>
    <w:rsid w:val="005671E0"/>
    <w:rsid w:val="00567358"/>
    <w:rsid w:val="00567485"/>
    <w:rsid w:val="005675AB"/>
    <w:rsid w:val="00567679"/>
    <w:rsid w:val="00567683"/>
    <w:rsid w:val="0056776B"/>
    <w:rsid w:val="005677CD"/>
    <w:rsid w:val="0056782D"/>
    <w:rsid w:val="00567E3D"/>
    <w:rsid w:val="00567E7A"/>
    <w:rsid w:val="00567F25"/>
    <w:rsid w:val="005700DC"/>
    <w:rsid w:val="00570140"/>
    <w:rsid w:val="00570251"/>
    <w:rsid w:val="00570327"/>
    <w:rsid w:val="0057041B"/>
    <w:rsid w:val="005704FC"/>
    <w:rsid w:val="0057051D"/>
    <w:rsid w:val="005707D6"/>
    <w:rsid w:val="005707F8"/>
    <w:rsid w:val="0057083E"/>
    <w:rsid w:val="00570A6A"/>
    <w:rsid w:val="00570BF0"/>
    <w:rsid w:val="00570CB2"/>
    <w:rsid w:val="00570CC8"/>
    <w:rsid w:val="0057120D"/>
    <w:rsid w:val="0057145B"/>
    <w:rsid w:val="005714A9"/>
    <w:rsid w:val="0057153A"/>
    <w:rsid w:val="005716D6"/>
    <w:rsid w:val="00571AE1"/>
    <w:rsid w:val="00571C24"/>
    <w:rsid w:val="00571C9D"/>
    <w:rsid w:val="00571D73"/>
    <w:rsid w:val="00571E74"/>
    <w:rsid w:val="00572114"/>
    <w:rsid w:val="0057220D"/>
    <w:rsid w:val="0057246A"/>
    <w:rsid w:val="005724A5"/>
    <w:rsid w:val="00572551"/>
    <w:rsid w:val="00572913"/>
    <w:rsid w:val="00572C0C"/>
    <w:rsid w:val="00572C1D"/>
    <w:rsid w:val="00572ED0"/>
    <w:rsid w:val="00572F61"/>
    <w:rsid w:val="00573029"/>
    <w:rsid w:val="00573069"/>
    <w:rsid w:val="005730E8"/>
    <w:rsid w:val="0057316E"/>
    <w:rsid w:val="00573387"/>
    <w:rsid w:val="00573459"/>
    <w:rsid w:val="0057345E"/>
    <w:rsid w:val="00573462"/>
    <w:rsid w:val="00573474"/>
    <w:rsid w:val="00573513"/>
    <w:rsid w:val="005735B5"/>
    <w:rsid w:val="00573638"/>
    <w:rsid w:val="00573B91"/>
    <w:rsid w:val="00573BE7"/>
    <w:rsid w:val="00573CF4"/>
    <w:rsid w:val="00573EEF"/>
    <w:rsid w:val="0057447F"/>
    <w:rsid w:val="0057454E"/>
    <w:rsid w:val="0057475B"/>
    <w:rsid w:val="00574762"/>
    <w:rsid w:val="0057492D"/>
    <w:rsid w:val="00574A44"/>
    <w:rsid w:val="00574B27"/>
    <w:rsid w:val="00574CA4"/>
    <w:rsid w:val="00574CCF"/>
    <w:rsid w:val="00574D37"/>
    <w:rsid w:val="00574D8B"/>
    <w:rsid w:val="00574F27"/>
    <w:rsid w:val="00575150"/>
    <w:rsid w:val="005751F3"/>
    <w:rsid w:val="00575461"/>
    <w:rsid w:val="00575598"/>
    <w:rsid w:val="005756A9"/>
    <w:rsid w:val="005757EE"/>
    <w:rsid w:val="00575C24"/>
    <w:rsid w:val="00575D07"/>
    <w:rsid w:val="00575D6C"/>
    <w:rsid w:val="00575F6E"/>
    <w:rsid w:val="00576127"/>
    <w:rsid w:val="0057615E"/>
    <w:rsid w:val="0057628B"/>
    <w:rsid w:val="0057630C"/>
    <w:rsid w:val="00576310"/>
    <w:rsid w:val="00576362"/>
    <w:rsid w:val="00576373"/>
    <w:rsid w:val="005763E5"/>
    <w:rsid w:val="00576588"/>
    <w:rsid w:val="005765F0"/>
    <w:rsid w:val="0057666A"/>
    <w:rsid w:val="005768EB"/>
    <w:rsid w:val="00576982"/>
    <w:rsid w:val="00576B0D"/>
    <w:rsid w:val="00576C33"/>
    <w:rsid w:val="00576C97"/>
    <w:rsid w:val="00576F57"/>
    <w:rsid w:val="00576F8E"/>
    <w:rsid w:val="00577073"/>
    <w:rsid w:val="005770C7"/>
    <w:rsid w:val="0057714D"/>
    <w:rsid w:val="005773DB"/>
    <w:rsid w:val="0057746F"/>
    <w:rsid w:val="00577593"/>
    <w:rsid w:val="0057759C"/>
    <w:rsid w:val="00577760"/>
    <w:rsid w:val="00577965"/>
    <w:rsid w:val="00577976"/>
    <w:rsid w:val="00577A8C"/>
    <w:rsid w:val="00577BBF"/>
    <w:rsid w:val="00577D90"/>
    <w:rsid w:val="00577E23"/>
    <w:rsid w:val="00580082"/>
    <w:rsid w:val="00580355"/>
    <w:rsid w:val="00580413"/>
    <w:rsid w:val="00580466"/>
    <w:rsid w:val="005804CF"/>
    <w:rsid w:val="00580534"/>
    <w:rsid w:val="00580641"/>
    <w:rsid w:val="00580895"/>
    <w:rsid w:val="005808EB"/>
    <w:rsid w:val="00580955"/>
    <w:rsid w:val="00580CEB"/>
    <w:rsid w:val="00580D2F"/>
    <w:rsid w:val="00580D93"/>
    <w:rsid w:val="00580F2B"/>
    <w:rsid w:val="00580FC3"/>
    <w:rsid w:val="00581063"/>
    <w:rsid w:val="00581284"/>
    <w:rsid w:val="0058139A"/>
    <w:rsid w:val="0058140A"/>
    <w:rsid w:val="005814A5"/>
    <w:rsid w:val="0058162C"/>
    <w:rsid w:val="00581A13"/>
    <w:rsid w:val="00581D00"/>
    <w:rsid w:val="00581D91"/>
    <w:rsid w:val="00581E17"/>
    <w:rsid w:val="00581E6B"/>
    <w:rsid w:val="00581F03"/>
    <w:rsid w:val="005821AA"/>
    <w:rsid w:val="005822D3"/>
    <w:rsid w:val="00582386"/>
    <w:rsid w:val="0058238B"/>
    <w:rsid w:val="00582408"/>
    <w:rsid w:val="005824FD"/>
    <w:rsid w:val="005825AD"/>
    <w:rsid w:val="00582609"/>
    <w:rsid w:val="00582627"/>
    <w:rsid w:val="005829CE"/>
    <w:rsid w:val="00582A08"/>
    <w:rsid w:val="00582A84"/>
    <w:rsid w:val="00582AFE"/>
    <w:rsid w:val="00582B7D"/>
    <w:rsid w:val="00582BA4"/>
    <w:rsid w:val="00582DF4"/>
    <w:rsid w:val="005831A2"/>
    <w:rsid w:val="00583286"/>
    <w:rsid w:val="00583453"/>
    <w:rsid w:val="0058345F"/>
    <w:rsid w:val="005834CD"/>
    <w:rsid w:val="005835C3"/>
    <w:rsid w:val="00583709"/>
    <w:rsid w:val="00583713"/>
    <w:rsid w:val="00583812"/>
    <w:rsid w:val="00583858"/>
    <w:rsid w:val="00583AC6"/>
    <w:rsid w:val="00583DE1"/>
    <w:rsid w:val="00583E49"/>
    <w:rsid w:val="0058422A"/>
    <w:rsid w:val="005842B1"/>
    <w:rsid w:val="005843AD"/>
    <w:rsid w:val="005845A5"/>
    <w:rsid w:val="005846F4"/>
    <w:rsid w:val="00584958"/>
    <w:rsid w:val="00584AB4"/>
    <w:rsid w:val="00584AC3"/>
    <w:rsid w:val="00584B56"/>
    <w:rsid w:val="00584BE0"/>
    <w:rsid w:val="00584ECD"/>
    <w:rsid w:val="00585234"/>
    <w:rsid w:val="00585309"/>
    <w:rsid w:val="005853E9"/>
    <w:rsid w:val="00585709"/>
    <w:rsid w:val="00585795"/>
    <w:rsid w:val="005857F9"/>
    <w:rsid w:val="00585A59"/>
    <w:rsid w:val="00585BD3"/>
    <w:rsid w:val="00585E87"/>
    <w:rsid w:val="00585FB7"/>
    <w:rsid w:val="005860F2"/>
    <w:rsid w:val="0058611F"/>
    <w:rsid w:val="00586143"/>
    <w:rsid w:val="0058622A"/>
    <w:rsid w:val="005863F4"/>
    <w:rsid w:val="005865F2"/>
    <w:rsid w:val="005865F7"/>
    <w:rsid w:val="00586704"/>
    <w:rsid w:val="0058682E"/>
    <w:rsid w:val="00586959"/>
    <w:rsid w:val="005869EC"/>
    <w:rsid w:val="005869F7"/>
    <w:rsid w:val="00586CA2"/>
    <w:rsid w:val="00586DC4"/>
    <w:rsid w:val="00586F66"/>
    <w:rsid w:val="00586F72"/>
    <w:rsid w:val="0058712D"/>
    <w:rsid w:val="00587154"/>
    <w:rsid w:val="005871A0"/>
    <w:rsid w:val="00587416"/>
    <w:rsid w:val="005874E5"/>
    <w:rsid w:val="005874F0"/>
    <w:rsid w:val="00587540"/>
    <w:rsid w:val="00587580"/>
    <w:rsid w:val="005875A9"/>
    <w:rsid w:val="005876D4"/>
    <w:rsid w:val="00587810"/>
    <w:rsid w:val="005878AE"/>
    <w:rsid w:val="00587BA8"/>
    <w:rsid w:val="00587BC3"/>
    <w:rsid w:val="00587C0F"/>
    <w:rsid w:val="00587D21"/>
    <w:rsid w:val="00587E25"/>
    <w:rsid w:val="00587E67"/>
    <w:rsid w:val="00587F29"/>
    <w:rsid w:val="00590039"/>
    <w:rsid w:val="0059016F"/>
    <w:rsid w:val="005901A3"/>
    <w:rsid w:val="005901B4"/>
    <w:rsid w:val="005901BC"/>
    <w:rsid w:val="005902BA"/>
    <w:rsid w:val="005902F4"/>
    <w:rsid w:val="00590347"/>
    <w:rsid w:val="00590466"/>
    <w:rsid w:val="005904C1"/>
    <w:rsid w:val="005905EC"/>
    <w:rsid w:val="00590749"/>
    <w:rsid w:val="005907C0"/>
    <w:rsid w:val="0059083C"/>
    <w:rsid w:val="00590867"/>
    <w:rsid w:val="005908CF"/>
    <w:rsid w:val="00590BAC"/>
    <w:rsid w:val="00590D20"/>
    <w:rsid w:val="00590D2B"/>
    <w:rsid w:val="00590D51"/>
    <w:rsid w:val="00590E0E"/>
    <w:rsid w:val="00590F2D"/>
    <w:rsid w:val="00590FCA"/>
    <w:rsid w:val="00591043"/>
    <w:rsid w:val="00591280"/>
    <w:rsid w:val="00591573"/>
    <w:rsid w:val="0059160C"/>
    <w:rsid w:val="005916D2"/>
    <w:rsid w:val="00591710"/>
    <w:rsid w:val="005917FA"/>
    <w:rsid w:val="00591B56"/>
    <w:rsid w:val="00591CF1"/>
    <w:rsid w:val="00592059"/>
    <w:rsid w:val="005920DA"/>
    <w:rsid w:val="005921F5"/>
    <w:rsid w:val="00592375"/>
    <w:rsid w:val="00592583"/>
    <w:rsid w:val="00592634"/>
    <w:rsid w:val="00592656"/>
    <w:rsid w:val="00592712"/>
    <w:rsid w:val="0059293D"/>
    <w:rsid w:val="00592B95"/>
    <w:rsid w:val="00592C38"/>
    <w:rsid w:val="00592D84"/>
    <w:rsid w:val="00592DD3"/>
    <w:rsid w:val="00592DE0"/>
    <w:rsid w:val="00592E58"/>
    <w:rsid w:val="00593036"/>
    <w:rsid w:val="005930A2"/>
    <w:rsid w:val="005932E4"/>
    <w:rsid w:val="0059350D"/>
    <w:rsid w:val="00593629"/>
    <w:rsid w:val="0059376C"/>
    <w:rsid w:val="00593A04"/>
    <w:rsid w:val="00593A9A"/>
    <w:rsid w:val="00593C33"/>
    <w:rsid w:val="00593E26"/>
    <w:rsid w:val="0059401F"/>
    <w:rsid w:val="005941AB"/>
    <w:rsid w:val="0059430A"/>
    <w:rsid w:val="0059445D"/>
    <w:rsid w:val="0059448B"/>
    <w:rsid w:val="005944E0"/>
    <w:rsid w:val="00594598"/>
    <w:rsid w:val="00594767"/>
    <w:rsid w:val="005947C2"/>
    <w:rsid w:val="005949DE"/>
    <w:rsid w:val="00594A93"/>
    <w:rsid w:val="00594A9B"/>
    <w:rsid w:val="00594AB3"/>
    <w:rsid w:val="00594B29"/>
    <w:rsid w:val="00594C01"/>
    <w:rsid w:val="00594C59"/>
    <w:rsid w:val="00594F1B"/>
    <w:rsid w:val="00594F96"/>
    <w:rsid w:val="005953FA"/>
    <w:rsid w:val="00595720"/>
    <w:rsid w:val="00595985"/>
    <w:rsid w:val="00595A2E"/>
    <w:rsid w:val="00595B24"/>
    <w:rsid w:val="00595B47"/>
    <w:rsid w:val="00595BDD"/>
    <w:rsid w:val="00595CE8"/>
    <w:rsid w:val="00595D94"/>
    <w:rsid w:val="00595D9D"/>
    <w:rsid w:val="00595F6F"/>
    <w:rsid w:val="00596034"/>
    <w:rsid w:val="0059609A"/>
    <w:rsid w:val="005960F3"/>
    <w:rsid w:val="00596118"/>
    <w:rsid w:val="0059621E"/>
    <w:rsid w:val="00596468"/>
    <w:rsid w:val="005965DC"/>
    <w:rsid w:val="005965E6"/>
    <w:rsid w:val="00596623"/>
    <w:rsid w:val="00596647"/>
    <w:rsid w:val="00596758"/>
    <w:rsid w:val="00596790"/>
    <w:rsid w:val="005969F8"/>
    <w:rsid w:val="00596A0D"/>
    <w:rsid w:val="00596B32"/>
    <w:rsid w:val="00596BC0"/>
    <w:rsid w:val="00596D5A"/>
    <w:rsid w:val="00596DFC"/>
    <w:rsid w:val="00597093"/>
    <w:rsid w:val="005971F0"/>
    <w:rsid w:val="00597539"/>
    <w:rsid w:val="0059759A"/>
    <w:rsid w:val="005975EA"/>
    <w:rsid w:val="005976DC"/>
    <w:rsid w:val="005978F8"/>
    <w:rsid w:val="00597A14"/>
    <w:rsid w:val="00597CBC"/>
    <w:rsid w:val="00597D53"/>
    <w:rsid w:val="00597DFB"/>
    <w:rsid w:val="00597ED6"/>
    <w:rsid w:val="00597FD3"/>
    <w:rsid w:val="005A00EA"/>
    <w:rsid w:val="005A0269"/>
    <w:rsid w:val="005A0271"/>
    <w:rsid w:val="005A037F"/>
    <w:rsid w:val="005A03E2"/>
    <w:rsid w:val="005A03F1"/>
    <w:rsid w:val="005A044F"/>
    <w:rsid w:val="005A04A6"/>
    <w:rsid w:val="005A04B1"/>
    <w:rsid w:val="005A05D5"/>
    <w:rsid w:val="005A06D8"/>
    <w:rsid w:val="005A0712"/>
    <w:rsid w:val="005A0838"/>
    <w:rsid w:val="005A0B1F"/>
    <w:rsid w:val="005A0F18"/>
    <w:rsid w:val="005A0FD9"/>
    <w:rsid w:val="005A10AA"/>
    <w:rsid w:val="005A10F2"/>
    <w:rsid w:val="005A1249"/>
    <w:rsid w:val="005A1272"/>
    <w:rsid w:val="005A12E5"/>
    <w:rsid w:val="005A1345"/>
    <w:rsid w:val="005A1361"/>
    <w:rsid w:val="005A1433"/>
    <w:rsid w:val="005A16CE"/>
    <w:rsid w:val="005A16ED"/>
    <w:rsid w:val="005A176C"/>
    <w:rsid w:val="005A17B7"/>
    <w:rsid w:val="005A17BD"/>
    <w:rsid w:val="005A186E"/>
    <w:rsid w:val="005A18D4"/>
    <w:rsid w:val="005A198E"/>
    <w:rsid w:val="005A2303"/>
    <w:rsid w:val="005A2386"/>
    <w:rsid w:val="005A239A"/>
    <w:rsid w:val="005A244F"/>
    <w:rsid w:val="005A2558"/>
    <w:rsid w:val="005A256E"/>
    <w:rsid w:val="005A2626"/>
    <w:rsid w:val="005A2634"/>
    <w:rsid w:val="005A26E2"/>
    <w:rsid w:val="005A286E"/>
    <w:rsid w:val="005A28A2"/>
    <w:rsid w:val="005A291F"/>
    <w:rsid w:val="005A2A02"/>
    <w:rsid w:val="005A2A60"/>
    <w:rsid w:val="005A2A93"/>
    <w:rsid w:val="005A2BB8"/>
    <w:rsid w:val="005A2C81"/>
    <w:rsid w:val="005A2D5D"/>
    <w:rsid w:val="005A2E0F"/>
    <w:rsid w:val="005A2E5C"/>
    <w:rsid w:val="005A3569"/>
    <w:rsid w:val="005A373F"/>
    <w:rsid w:val="005A37DC"/>
    <w:rsid w:val="005A3835"/>
    <w:rsid w:val="005A3962"/>
    <w:rsid w:val="005A3988"/>
    <w:rsid w:val="005A39EA"/>
    <w:rsid w:val="005A3B32"/>
    <w:rsid w:val="005A3BEF"/>
    <w:rsid w:val="005A3E00"/>
    <w:rsid w:val="005A3E53"/>
    <w:rsid w:val="005A43A5"/>
    <w:rsid w:val="005A440F"/>
    <w:rsid w:val="005A449E"/>
    <w:rsid w:val="005A4679"/>
    <w:rsid w:val="005A469F"/>
    <w:rsid w:val="005A46C6"/>
    <w:rsid w:val="005A475E"/>
    <w:rsid w:val="005A4778"/>
    <w:rsid w:val="005A47B6"/>
    <w:rsid w:val="005A4914"/>
    <w:rsid w:val="005A4A03"/>
    <w:rsid w:val="005A4B58"/>
    <w:rsid w:val="005A4CF3"/>
    <w:rsid w:val="005A4F2D"/>
    <w:rsid w:val="005A4F95"/>
    <w:rsid w:val="005A512B"/>
    <w:rsid w:val="005A515C"/>
    <w:rsid w:val="005A5182"/>
    <w:rsid w:val="005A55B1"/>
    <w:rsid w:val="005A57F8"/>
    <w:rsid w:val="005A58B3"/>
    <w:rsid w:val="005A59E7"/>
    <w:rsid w:val="005A5A02"/>
    <w:rsid w:val="005A5ECB"/>
    <w:rsid w:val="005A5F2E"/>
    <w:rsid w:val="005A6095"/>
    <w:rsid w:val="005A6131"/>
    <w:rsid w:val="005A6390"/>
    <w:rsid w:val="005A63EE"/>
    <w:rsid w:val="005A64C4"/>
    <w:rsid w:val="005A64F9"/>
    <w:rsid w:val="005A652F"/>
    <w:rsid w:val="005A675C"/>
    <w:rsid w:val="005A684C"/>
    <w:rsid w:val="005A68D5"/>
    <w:rsid w:val="005A6B49"/>
    <w:rsid w:val="005A6C86"/>
    <w:rsid w:val="005A6F0D"/>
    <w:rsid w:val="005A7060"/>
    <w:rsid w:val="005A70B5"/>
    <w:rsid w:val="005A7240"/>
    <w:rsid w:val="005A7351"/>
    <w:rsid w:val="005A73CC"/>
    <w:rsid w:val="005A741E"/>
    <w:rsid w:val="005A7591"/>
    <w:rsid w:val="005A763E"/>
    <w:rsid w:val="005A7789"/>
    <w:rsid w:val="005A7966"/>
    <w:rsid w:val="005A7972"/>
    <w:rsid w:val="005A799D"/>
    <w:rsid w:val="005A79ED"/>
    <w:rsid w:val="005A7BF8"/>
    <w:rsid w:val="005A7EA5"/>
    <w:rsid w:val="005A7F3A"/>
    <w:rsid w:val="005A7F49"/>
    <w:rsid w:val="005A7FFD"/>
    <w:rsid w:val="005B01F9"/>
    <w:rsid w:val="005B024F"/>
    <w:rsid w:val="005B0328"/>
    <w:rsid w:val="005B03AE"/>
    <w:rsid w:val="005B05F2"/>
    <w:rsid w:val="005B06D7"/>
    <w:rsid w:val="005B072A"/>
    <w:rsid w:val="005B07AB"/>
    <w:rsid w:val="005B08F2"/>
    <w:rsid w:val="005B0AD5"/>
    <w:rsid w:val="005B0BB3"/>
    <w:rsid w:val="005B0EE9"/>
    <w:rsid w:val="005B0FF5"/>
    <w:rsid w:val="005B1058"/>
    <w:rsid w:val="005B1110"/>
    <w:rsid w:val="005B1191"/>
    <w:rsid w:val="005B1664"/>
    <w:rsid w:val="005B18BA"/>
    <w:rsid w:val="005B1913"/>
    <w:rsid w:val="005B19E4"/>
    <w:rsid w:val="005B1AE5"/>
    <w:rsid w:val="005B1D06"/>
    <w:rsid w:val="005B1D8A"/>
    <w:rsid w:val="005B1FC6"/>
    <w:rsid w:val="005B2134"/>
    <w:rsid w:val="005B232F"/>
    <w:rsid w:val="005B238B"/>
    <w:rsid w:val="005B244D"/>
    <w:rsid w:val="005B2551"/>
    <w:rsid w:val="005B2714"/>
    <w:rsid w:val="005B27B1"/>
    <w:rsid w:val="005B2880"/>
    <w:rsid w:val="005B28DC"/>
    <w:rsid w:val="005B29A9"/>
    <w:rsid w:val="005B2B7E"/>
    <w:rsid w:val="005B2C9B"/>
    <w:rsid w:val="005B2DC6"/>
    <w:rsid w:val="005B3042"/>
    <w:rsid w:val="005B3249"/>
    <w:rsid w:val="005B3487"/>
    <w:rsid w:val="005B34B1"/>
    <w:rsid w:val="005B362E"/>
    <w:rsid w:val="005B3772"/>
    <w:rsid w:val="005B3961"/>
    <w:rsid w:val="005B3A0D"/>
    <w:rsid w:val="005B3ABE"/>
    <w:rsid w:val="005B3B15"/>
    <w:rsid w:val="005B3B36"/>
    <w:rsid w:val="005B3B52"/>
    <w:rsid w:val="005B3C34"/>
    <w:rsid w:val="005B3C51"/>
    <w:rsid w:val="005B3C7E"/>
    <w:rsid w:val="005B3FCF"/>
    <w:rsid w:val="005B4126"/>
    <w:rsid w:val="005B415A"/>
    <w:rsid w:val="005B4169"/>
    <w:rsid w:val="005B431F"/>
    <w:rsid w:val="005B43EA"/>
    <w:rsid w:val="005B43F9"/>
    <w:rsid w:val="005B45E1"/>
    <w:rsid w:val="005B46A0"/>
    <w:rsid w:val="005B483D"/>
    <w:rsid w:val="005B4A93"/>
    <w:rsid w:val="005B4B86"/>
    <w:rsid w:val="005B4B94"/>
    <w:rsid w:val="005B517C"/>
    <w:rsid w:val="005B51F5"/>
    <w:rsid w:val="005B53E4"/>
    <w:rsid w:val="005B5421"/>
    <w:rsid w:val="005B5598"/>
    <w:rsid w:val="005B55E1"/>
    <w:rsid w:val="005B576C"/>
    <w:rsid w:val="005B585B"/>
    <w:rsid w:val="005B5A2A"/>
    <w:rsid w:val="005B5AA6"/>
    <w:rsid w:val="005B5B76"/>
    <w:rsid w:val="005B5C1F"/>
    <w:rsid w:val="005B5CD7"/>
    <w:rsid w:val="005B5D8F"/>
    <w:rsid w:val="005B5D9C"/>
    <w:rsid w:val="005B603C"/>
    <w:rsid w:val="005B6059"/>
    <w:rsid w:val="005B60DB"/>
    <w:rsid w:val="005B6120"/>
    <w:rsid w:val="005B61A0"/>
    <w:rsid w:val="005B6304"/>
    <w:rsid w:val="005B63D3"/>
    <w:rsid w:val="005B677C"/>
    <w:rsid w:val="005B67FA"/>
    <w:rsid w:val="005B697B"/>
    <w:rsid w:val="005B6A7C"/>
    <w:rsid w:val="005B6B50"/>
    <w:rsid w:val="005B6DD9"/>
    <w:rsid w:val="005B6FB4"/>
    <w:rsid w:val="005B7000"/>
    <w:rsid w:val="005B70D1"/>
    <w:rsid w:val="005B714D"/>
    <w:rsid w:val="005B714F"/>
    <w:rsid w:val="005B7172"/>
    <w:rsid w:val="005B7403"/>
    <w:rsid w:val="005B7486"/>
    <w:rsid w:val="005B750C"/>
    <w:rsid w:val="005B7791"/>
    <w:rsid w:val="005B7808"/>
    <w:rsid w:val="005B7946"/>
    <w:rsid w:val="005B7A4F"/>
    <w:rsid w:val="005B7A9C"/>
    <w:rsid w:val="005B7AEB"/>
    <w:rsid w:val="005B7AF3"/>
    <w:rsid w:val="005B7C25"/>
    <w:rsid w:val="005B7C3B"/>
    <w:rsid w:val="005B7D40"/>
    <w:rsid w:val="005B7E21"/>
    <w:rsid w:val="005B7EF8"/>
    <w:rsid w:val="005B7F3D"/>
    <w:rsid w:val="005C01FE"/>
    <w:rsid w:val="005C043A"/>
    <w:rsid w:val="005C0540"/>
    <w:rsid w:val="005C059D"/>
    <w:rsid w:val="005C0605"/>
    <w:rsid w:val="005C064C"/>
    <w:rsid w:val="005C0784"/>
    <w:rsid w:val="005C08A6"/>
    <w:rsid w:val="005C095B"/>
    <w:rsid w:val="005C09E3"/>
    <w:rsid w:val="005C0A17"/>
    <w:rsid w:val="005C0B07"/>
    <w:rsid w:val="005C0D9F"/>
    <w:rsid w:val="005C0F5D"/>
    <w:rsid w:val="005C105B"/>
    <w:rsid w:val="005C1096"/>
    <w:rsid w:val="005C1105"/>
    <w:rsid w:val="005C1160"/>
    <w:rsid w:val="005C1238"/>
    <w:rsid w:val="005C149B"/>
    <w:rsid w:val="005C14AD"/>
    <w:rsid w:val="005C1540"/>
    <w:rsid w:val="005C1547"/>
    <w:rsid w:val="005C16A8"/>
    <w:rsid w:val="005C172E"/>
    <w:rsid w:val="005C1857"/>
    <w:rsid w:val="005C197A"/>
    <w:rsid w:val="005C1A02"/>
    <w:rsid w:val="005C1A0A"/>
    <w:rsid w:val="005C1B4A"/>
    <w:rsid w:val="005C1B9C"/>
    <w:rsid w:val="005C1D8B"/>
    <w:rsid w:val="005C1ED1"/>
    <w:rsid w:val="005C1ED7"/>
    <w:rsid w:val="005C2171"/>
    <w:rsid w:val="005C235A"/>
    <w:rsid w:val="005C2659"/>
    <w:rsid w:val="005C27C1"/>
    <w:rsid w:val="005C2854"/>
    <w:rsid w:val="005C2A4A"/>
    <w:rsid w:val="005C2A85"/>
    <w:rsid w:val="005C2ACE"/>
    <w:rsid w:val="005C2BCB"/>
    <w:rsid w:val="005C2C68"/>
    <w:rsid w:val="005C2DC0"/>
    <w:rsid w:val="005C2DDC"/>
    <w:rsid w:val="005C2E49"/>
    <w:rsid w:val="005C2EE1"/>
    <w:rsid w:val="005C2F2E"/>
    <w:rsid w:val="005C2F71"/>
    <w:rsid w:val="005C2FF5"/>
    <w:rsid w:val="005C3008"/>
    <w:rsid w:val="005C31A7"/>
    <w:rsid w:val="005C33B4"/>
    <w:rsid w:val="005C33C2"/>
    <w:rsid w:val="005C3B18"/>
    <w:rsid w:val="005C3B51"/>
    <w:rsid w:val="005C3CE1"/>
    <w:rsid w:val="005C3D07"/>
    <w:rsid w:val="005C3D1D"/>
    <w:rsid w:val="005C3DD1"/>
    <w:rsid w:val="005C3E85"/>
    <w:rsid w:val="005C3F8B"/>
    <w:rsid w:val="005C428E"/>
    <w:rsid w:val="005C43B4"/>
    <w:rsid w:val="005C43D4"/>
    <w:rsid w:val="005C44D2"/>
    <w:rsid w:val="005C473C"/>
    <w:rsid w:val="005C476B"/>
    <w:rsid w:val="005C4834"/>
    <w:rsid w:val="005C49E7"/>
    <w:rsid w:val="005C4B56"/>
    <w:rsid w:val="005C4B70"/>
    <w:rsid w:val="005C4CAA"/>
    <w:rsid w:val="005C5129"/>
    <w:rsid w:val="005C51E4"/>
    <w:rsid w:val="005C5227"/>
    <w:rsid w:val="005C52F7"/>
    <w:rsid w:val="005C53E5"/>
    <w:rsid w:val="005C5463"/>
    <w:rsid w:val="005C56BE"/>
    <w:rsid w:val="005C5826"/>
    <w:rsid w:val="005C5896"/>
    <w:rsid w:val="005C5981"/>
    <w:rsid w:val="005C5B3D"/>
    <w:rsid w:val="005C5BEB"/>
    <w:rsid w:val="005C5D1B"/>
    <w:rsid w:val="005C5D45"/>
    <w:rsid w:val="005C5DD4"/>
    <w:rsid w:val="005C5E0B"/>
    <w:rsid w:val="005C5E4E"/>
    <w:rsid w:val="005C5F6B"/>
    <w:rsid w:val="005C6230"/>
    <w:rsid w:val="005C6552"/>
    <w:rsid w:val="005C68C8"/>
    <w:rsid w:val="005C69DB"/>
    <w:rsid w:val="005C6A13"/>
    <w:rsid w:val="005C6BCA"/>
    <w:rsid w:val="005C6F92"/>
    <w:rsid w:val="005C6FFC"/>
    <w:rsid w:val="005C70C1"/>
    <w:rsid w:val="005C73B5"/>
    <w:rsid w:val="005C7530"/>
    <w:rsid w:val="005C7545"/>
    <w:rsid w:val="005C7582"/>
    <w:rsid w:val="005C7602"/>
    <w:rsid w:val="005C76C4"/>
    <w:rsid w:val="005C76D0"/>
    <w:rsid w:val="005C77BA"/>
    <w:rsid w:val="005C78AF"/>
    <w:rsid w:val="005C78D0"/>
    <w:rsid w:val="005C7922"/>
    <w:rsid w:val="005C793F"/>
    <w:rsid w:val="005C7968"/>
    <w:rsid w:val="005C7993"/>
    <w:rsid w:val="005C7A02"/>
    <w:rsid w:val="005C7DB4"/>
    <w:rsid w:val="005C7EA2"/>
    <w:rsid w:val="005C7EBB"/>
    <w:rsid w:val="005C7FB5"/>
    <w:rsid w:val="005C7FD5"/>
    <w:rsid w:val="005D003D"/>
    <w:rsid w:val="005D0119"/>
    <w:rsid w:val="005D0136"/>
    <w:rsid w:val="005D014C"/>
    <w:rsid w:val="005D01F0"/>
    <w:rsid w:val="005D027B"/>
    <w:rsid w:val="005D05CB"/>
    <w:rsid w:val="005D0633"/>
    <w:rsid w:val="005D0897"/>
    <w:rsid w:val="005D089F"/>
    <w:rsid w:val="005D0B55"/>
    <w:rsid w:val="005D0C5D"/>
    <w:rsid w:val="005D0D49"/>
    <w:rsid w:val="005D0D93"/>
    <w:rsid w:val="005D0E94"/>
    <w:rsid w:val="005D0FEA"/>
    <w:rsid w:val="005D104A"/>
    <w:rsid w:val="005D1291"/>
    <w:rsid w:val="005D12AE"/>
    <w:rsid w:val="005D14D3"/>
    <w:rsid w:val="005D17CA"/>
    <w:rsid w:val="005D17E6"/>
    <w:rsid w:val="005D1952"/>
    <w:rsid w:val="005D19B7"/>
    <w:rsid w:val="005D1E44"/>
    <w:rsid w:val="005D1E7B"/>
    <w:rsid w:val="005D2018"/>
    <w:rsid w:val="005D2023"/>
    <w:rsid w:val="005D2189"/>
    <w:rsid w:val="005D228A"/>
    <w:rsid w:val="005D2377"/>
    <w:rsid w:val="005D2581"/>
    <w:rsid w:val="005D26D1"/>
    <w:rsid w:val="005D285D"/>
    <w:rsid w:val="005D289D"/>
    <w:rsid w:val="005D2909"/>
    <w:rsid w:val="005D2A0F"/>
    <w:rsid w:val="005D2D32"/>
    <w:rsid w:val="005D2F07"/>
    <w:rsid w:val="005D303E"/>
    <w:rsid w:val="005D3452"/>
    <w:rsid w:val="005D3877"/>
    <w:rsid w:val="005D3898"/>
    <w:rsid w:val="005D3AC0"/>
    <w:rsid w:val="005D3B80"/>
    <w:rsid w:val="005D3BD6"/>
    <w:rsid w:val="005D3C2A"/>
    <w:rsid w:val="005D3C30"/>
    <w:rsid w:val="005D3DB5"/>
    <w:rsid w:val="005D40D6"/>
    <w:rsid w:val="005D41F0"/>
    <w:rsid w:val="005D431A"/>
    <w:rsid w:val="005D4324"/>
    <w:rsid w:val="005D4463"/>
    <w:rsid w:val="005D473C"/>
    <w:rsid w:val="005D482B"/>
    <w:rsid w:val="005D48B0"/>
    <w:rsid w:val="005D4BC4"/>
    <w:rsid w:val="005D4E1B"/>
    <w:rsid w:val="005D50DD"/>
    <w:rsid w:val="005D513D"/>
    <w:rsid w:val="005D52DB"/>
    <w:rsid w:val="005D53C6"/>
    <w:rsid w:val="005D5460"/>
    <w:rsid w:val="005D560E"/>
    <w:rsid w:val="005D575A"/>
    <w:rsid w:val="005D578A"/>
    <w:rsid w:val="005D57C6"/>
    <w:rsid w:val="005D585A"/>
    <w:rsid w:val="005D587E"/>
    <w:rsid w:val="005D5998"/>
    <w:rsid w:val="005D5CDE"/>
    <w:rsid w:val="005D5E69"/>
    <w:rsid w:val="005D5E9A"/>
    <w:rsid w:val="005D6087"/>
    <w:rsid w:val="005D6133"/>
    <w:rsid w:val="005D61EE"/>
    <w:rsid w:val="005D6302"/>
    <w:rsid w:val="005D63B8"/>
    <w:rsid w:val="005D64DF"/>
    <w:rsid w:val="005D65BE"/>
    <w:rsid w:val="005D6671"/>
    <w:rsid w:val="005D67EB"/>
    <w:rsid w:val="005D68AD"/>
    <w:rsid w:val="005D6957"/>
    <w:rsid w:val="005D6978"/>
    <w:rsid w:val="005D69B1"/>
    <w:rsid w:val="005D6BFD"/>
    <w:rsid w:val="005D6D89"/>
    <w:rsid w:val="005D6DD6"/>
    <w:rsid w:val="005D6E04"/>
    <w:rsid w:val="005D6E89"/>
    <w:rsid w:val="005D6EA5"/>
    <w:rsid w:val="005D6EF6"/>
    <w:rsid w:val="005D7035"/>
    <w:rsid w:val="005D7213"/>
    <w:rsid w:val="005D723B"/>
    <w:rsid w:val="005D72C4"/>
    <w:rsid w:val="005D7400"/>
    <w:rsid w:val="005D74DC"/>
    <w:rsid w:val="005D74DE"/>
    <w:rsid w:val="005D7539"/>
    <w:rsid w:val="005D7560"/>
    <w:rsid w:val="005D7751"/>
    <w:rsid w:val="005D775D"/>
    <w:rsid w:val="005D77C2"/>
    <w:rsid w:val="005D7802"/>
    <w:rsid w:val="005D7979"/>
    <w:rsid w:val="005D7A80"/>
    <w:rsid w:val="005D7C50"/>
    <w:rsid w:val="005D7CA3"/>
    <w:rsid w:val="005D7EF2"/>
    <w:rsid w:val="005E00BB"/>
    <w:rsid w:val="005E00F5"/>
    <w:rsid w:val="005E0137"/>
    <w:rsid w:val="005E0323"/>
    <w:rsid w:val="005E0339"/>
    <w:rsid w:val="005E04A4"/>
    <w:rsid w:val="005E079C"/>
    <w:rsid w:val="005E0823"/>
    <w:rsid w:val="005E0BF2"/>
    <w:rsid w:val="005E0BF5"/>
    <w:rsid w:val="005E0DFE"/>
    <w:rsid w:val="005E1037"/>
    <w:rsid w:val="005E11C6"/>
    <w:rsid w:val="005E1480"/>
    <w:rsid w:val="005E17FA"/>
    <w:rsid w:val="005E19E1"/>
    <w:rsid w:val="005E1C92"/>
    <w:rsid w:val="005E1CE3"/>
    <w:rsid w:val="005E1D70"/>
    <w:rsid w:val="005E1E79"/>
    <w:rsid w:val="005E1F28"/>
    <w:rsid w:val="005E1FA7"/>
    <w:rsid w:val="005E203D"/>
    <w:rsid w:val="005E20A7"/>
    <w:rsid w:val="005E2245"/>
    <w:rsid w:val="005E2413"/>
    <w:rsid w:val="005E2584"/>
    <w:rsid w:val="005E269A"/>
    <w:rsid w:val="005E2711"/>
    <w:rsid w:val="005E27AC"/>
    <w:rsid w:val="005E2801"/>
    <w:rsid w:val="005E288F"/>
    <w:rsid w:val="005E29F9"/>
    <w:rsid w:val="005E2A0F"/>
    <w:rsid w:val="005E2AE5"/>
    <w:rsid w:val="005E2B29"/>
    <w:rsid w:val="005E2BF9"/>
    <w:rsid w:val="005E2C0F"/>
    <w:rsid w:val="005E2CF0"/>
    <w:rsid w:val="005E3079"/>
    <w:rsid w:val="005E3161"/>
    <w:rsid w:val="005E31AF"/>
    <w:rsid w:val="005E341B"/>
    <w:rsid w:val="005E34BA"/>
    <w:rsid w:val="005E371C"/>
    <w:rsid w:val="005E379A"/>
    <w:rsid w:val="005E38FE"/>
    <w:rsid w:val="005E3982"/>
    <w:rsid w:val="005E3BEC"/>
    <w:rsid w:val="005E3D90"/>
    <w:rsid w:val="005E3DB8"/>
    <w:rsid w:val="005E3E84"/>
    <w:rsid w:val="005E3F89"/>
    <w:rsid w:val="005E3F9C"/>
    <w:rsid w:val="005E3FB5"/>
    <w:rsid w:val="005E409C"/>
    <w:rsid w:val="005E4109"/>
    <w:rsid w:val="005E4192"/>
    <w:rsid w:val="005E41EE"/>
    <w:rsid w:val="005E4213"/>
    <w:rsid w:val="005E470C"/>
    <w:rsid w:val="005E4722"/>
    <w:rsid w:val="005E4754"/>
    <w:rsid w:val="005E4801"/>
    <w:rsid w:val="005E48D6"/>
    <w:rsid w:val="005E4917"/>
    <w:rsid w:val="005E4A47"/>
    <w:rsid w:val="005E4BBF"/>
    <w:rsid w:val="005E4D96"/>
    <w:rsid w:val="005E4E08"/>
    <w:rsid w:val="005E4E17"/>
    <w:rsid w:val="005E4F12"/>
    <w:rsid w:val="005E5158"/>
    <w:rsid w:val="005E51BB"/>
    <w:rsid w:val="005E528E"/>
    <w:rsid w:val="005E533E"/>
    <w:rsid w:val="005E535E"/>
    <w:rsid w:val="005E556B"/>
    <w:rsid w:val="005E587E"/>
    <w:rsid w:val="005E58A5"/>
    <w:rsid w:val="005E591F"/>
    <w:rsid w:val="005E5B16"/>
    <w:rsid w:val="005E5C1E"/>
    <w:rsid w:val="005E5CA5"/>
    <w:rsid w:val="005E5DD1"/>
    <w:rsid w:val="005E5E49"/>
    <w:rsid w:val="005E5FFB"/>
    <w:rsid w:val="005E5FFF"/>
    <w:rsid w:val="005E609D"/>
    <w:rsid w:val="005E6172"/>
    <w:rsid w:val="005E6186"/>
    <w:rsid w:val="005E6446"/>
    <w:rsid w:val="005E64D7"/>
    <w:rsid w:val="005E6533"/>
    <w:rsid w:val="005E653B"/>
    <w:rsid w:val="005E67B2"/>
    <w:rsid w:val="005E690D"/>
    <w:rsid w:val="005E6ABF"/>
    <w:rsid w:val="005E6D39"/>
    <w:rsid w:val="005E6EBD"/>
    <w:rsid w:val="005E6F8D"/>
    <w:rsid w:val="005E6F8F"/>
    <w:rsid w:val="005E6FF0"/>
    <w:rsid w:val="005E70F4"/>
    <w:rsid w:val="005E710F"/>
    <w:rsid w:val="005E711A"/>
    <w:rsid w:val="005E713E"/>
    <w:rsid w:val="005E727E"/>
    <w:rsid w:val="005E7622"/>
    <w:rsid w:val="005E7803"/>
    <w:rsid w:val="005E7BDC"/>
    <w:rsid w:val="005E7BEE"/>
    <w:rsid w:val="005E7CC1"/>
    <w:rsid w:val="005E7E5A"/>
    <w:rsid w:val="005E7FE3"/>
    <w:rsid w:val="005F0008"/>
    <w:rsid w:val="005F0021"/>
    <w:rsid w:val="005F0131"/>
    <w:rsid w:val="005F0212"/>
    <w:rsid w:val="005F02D5"/>
    <w:rsid w:val="005F0364"/>
    <w:rsid w:val="005F04A9"/>
    <w:rsid w:val="005F04CB"/>
    <w:rsid w:val="005F0672"/>
    <w:rsid w:val="005F0759"/>
    <w:rsid w:val="005F0805"/>
    <w:rsid w:val="005F08AF"/>
    <w:rsid w:val="005F098D"/>
    <w:rsid w:val="005F0AE3"/>
    <w:rsid w:val="005F0BF1"/>
    <w:rsid w:val="005F0D21"/>
    <w:rsid w:val="005F0D23"/>
    <w:rsid w:val="005F0D26"/>
    <w:rsid w:val="005F0E1C"/>
    <w:rsid w:val="005F0E27"/>
    <w:rsid w:val="005F0EAA"/>
    <w:rsid w:val="005F1041"/>
    <w:rsid w:val="005F10C0"/>
    <w:rsid w:val="005F10D2"/>
    <w:rsid w:val="005F10E4"/>
    <w:rsid w:val="005F11D4"/>
    <w:rsid w:val="005F11D6"/>
    <w:rsid w:val="005F11FC"/>
    <w:rsid w:val="005F1235"/>
    <w:rsid w:val="005F12A4"/>
    <w:rsid w:val="005F1361"/>
    <w:rsid w:val="005F1370"/>
    <w:rsid w:val="005F1382"/>
    <w:rsid w:val="005F16F9"/>
    <w:rsid w:val="005F175E"/>
    <w:rsid w:val="005F176B"/>
    <w:rsid w:val="005F17F3"/>
    <w:rsid w:val="005F182F"/>
    <w:rsid w:val="005F1AEB"/>
    <w:rsid w:val="005F1B00"/>
    <w:rsid w:val="005F1BBF"/>
    <w:rsid w:val="005F1C06"/>
    <w:rsid w:val="005F1C80"/>
    <w:rsid w:val="005F1CD2"/>
    <w:rsid w:val="005F1DBE"/>
    <w:rsid w:val="005F2019"/>
    <w:rsid w:val="005F2114"/>
    <w:rsid w:val="005F22BC"/>
    <w:rsid w:val="005F231E"/>
    <w:rsid w:val="005F241D"/>
    <w:rsid w:val="005F2421"/>
    <w:rsid w:val="005F2741"/>
    <w:rsid w:val="005F2940"/>
    <w:rsid w:val="005F29DF"/>
    <w:rsid w:val="005F29FF"/>
    <w:rsid w:val="005F2ABB"/>
    <w:rsid w:val="005F2D2F"/>
    <w:rsid w:val="005F2D3C"/>
    <w:rsid w:val="005F2F61"/>
    <w:rsid w:val="005F2F7F"/>
    <w:rsid w:val="005F3143"/>
    <w:rsid w:val="005F31E8"/>
    <w:rsid w:val="005F325C"/>
    <w:rsid w:val="005F340C"/>
    <w:rsid w:val="005F344F"/>
    <w:rsid w:val="005F34BF"/>
    <w:rsid w:val="005F356D"/>
    <w:rsid w:val="005F357C"/>
    <w:rsid w:val="005F364F"/>
    <w:rsid w:val="005F36B3"/>
    <w:rsid w:val="005F36C5"/>
    <w:rsid w:val="005F372B"/>
    <w:rsid w:val="005F37D0"/>
    <w:rsid w:val="005F37D2"/>
    <w:rsid w:val="005F3A03"/>
    <w:rsid w:val="005F3A2C"/>
    <w:rsid w:val="005F3AC9"/>
    <w:rsid w:val="005F3ADF"/>
    <w:rsid w:val="005F3D65"/>
    <w:rsid w:val="005F3E68"/>
    <w:rsid w:val="005F4033"/>
    <w:rsid w:val="005F413C"/>
    <w:rsid w:val="005F414D"/>
    <w:rsid w:val="005F4156"/>
    <w:rsid w:val="005F4214"/>
    <w:rsid w:val="005F4312"/>
    <w:rsid w:val="005F4379"/>
    <w:rsid w:val="005F43E5"/>
    <w:rsid w:val="005F4455"/>
    <w:rsid w:val="005F44B7"/>
    <w:rsid w:val="005F44FD"/>
    <w:rsid w:val="005F453F"/>
    <w:rsid w:val="005F4684"/>
    <w:rsid w:val="005F4752"/>
    <w:rsid w:val="005F47E3"/>
    <w:rsid w:val="005F4896"/>
    <w:rsid w:val="005F49EB"/>
    <w:rsid w:val="005F4A6E"/>
    <w:rsid w:val="005F4D43"/>
    <w:rsid w:val="005F4FC0"/>
    <w:rsid w:val="005F50A5"/>
    <w:rsid w:val="005F52B0"/>
    <w:rsid w:val="005F533C"/>
    <w:rsid w:val="005F537E"/>
    <w:rsid w:val="005F54E1"/>
    <w:rsid w:val="005F54FB"/>
    <w:rsid w:val="005F55F3"/>
    <w:rsid w:val="005F57C5"/>
    <w:rsid w:val="005F5816"/>
    <w:rsid w:val="005F5838"/>
    <w:rsid w:val="005F58A9"/>
    <w:rsid w:val="005F5C6E"/>
    <w:rsid w:val="005F5C8A"/>
    <w:rsid w:val="005F5CF6"/>
    <w:rsid w:val="005F6019"/>
    <w:rsid w:val="005F6097"/>
    <w:rsid w:val="005F619D"/>
    <w:rsid w:val="005F625A"/>
    <w:rsid w:val="005F631A"/>
    <w:rsid w:val="005F6591"/>
    <w:rsid w:val="005F6666"/>
    <w:rsid w:val="005F6677"/>
    <w:rsid w:val="005F68EB"/>
    <w:rsid w:val="005F69CE"/>
    <w:rsid w:val="005F69D8"/>
    <w:rsid w:val="005F6B80"/>
    <w:rsid w:val="005F6BC9"/>
    <w:rsid w:val="005F6C95"/>
    <w:rsid w:val="005F6CA4"/>
    <w:rsid w:val="005F6CE6"/>
    <w:rsid w:val="005F6E2D"/>
    <w:rsid w:val="005F6E4A"/>
    <w:rsid w:val="005F7036"/>
    <w:rsid w:val="005F71ED"/>
    <w:rsid w:val="005F7214"/>
    <w:rsid w:val="005F741E"/>
    <w:rsid w:val="005F744F"/>
    <w:rsid w:val="005F75E0"/>
    <w:rsid w:val="005F75FF"/>
    <w:rsid w:val="005F77D2"/>
    <w:rsid w:val="005F7862"/>
    <w:rsid w:val="005F7A54"/>
    <w:rsid w:val="005F7AA8"/>
    <w:rsid w:val="005F7C79"/>
    <w:rsid w:val="005F7D48"/>
    <w:rsid w:val="005F7DCE"/>
    <w:rsid w:val="005F7E12"/>
    <w:rsid w:val="005F7FB6"/>
    <w:rsid w:val="0060019C"/>
    <w:rsid w:val="00600299"/>
    <w:rsid w:val="006002E0"/>
    <w:rsid w:val="006003B0"/>
    <w:rsid w:val="006003FA"/>
    <w:rsid w:val="006007D6"/>
    <w:rsid w:val="0060085B"/>
    <w:rsid w:val="00600A72"/>
    <w:rsid w:val="00600AA7"/>
    <w:rsid w:val="00600B37"/>
    <w:rsid w:val="00600D2B"/>
    <w:rsid w:val="00600D9C"/>
    <w:rsid w:val="00600DD9"/>
    <w:rsid w:val="00600DE4"/>
    <w:rsid w:val="00600DF6"/>
    <w:rsid w:val="00600E98"/>
    <w:rsid w:val="006013ED"/>
    <w:rsid w:val="00601555"/>
    <w:rsid w:val="00601562"/>
    <w:rsid w:val="00601709"/>
    <w:rsid w:val="00601743"/>
    <w:rsid w:val="00601776"/>
    <w:rsid w:val="006018DF"/>
    <w:rsid w:val="0060194D"/>
    <w:rsid w:val="0060197C"/>
    <w:rsid w:val="006019D1"/>
    <w:rsid w:val="00601B41"/>
    <w:rsid w:val="00601BE8"/>
    <w:rsid w:val="00601BEB"/>
    <w:rsid w:val="00601DFA"/>
    <w:rsid w:val="00601E02"/>
    <w:rsid w:val="00601E9B"/>
    <w:rsid w:val="00601EB8"/>
    <w:rsid w:val="00601EC3"/>
    <w:rsid w:val="00601F0E"/>
    <w:rsid w:val="00601F10"/>
    <w:rsid w:val="00601F66"/>
    <w:rsid w:val="00601F7B"/>
    <w:rsid w:val="00601FFC"/>
    <w:rsid w:val="0060200F"/>
    <w:rsid w:val="0060204A"/>
    <w:rsid w:val="006020B9"/>
    <w:rsid w:val="00602112"/>
    <w:rsid w:val="00602267"/>
    <w:rsid w:val="006023DC"/>
    <w:rsid w:val="006024A8"/>
    <w:rsid w:val="006025C2"/>
    <w:rsid w:val="0060270D"/>
    <w:rsid w:val="00602A1D"/>
    <w:rsid w:val="00602D36"/>
    <w:rsid w:val="00602DBD"/>
    <w:rsid w:val="00602DD1"/>
    <w:rsid w:val="00602EA6"/>
    <w:rsid w:val="00602F10"/>
    <w:rsid w:val="00603134"/>
    <w:rsid w:val="0060324C"/>
    <w:rsid w:val="006032F9"/>
    <w:rsid w:val="00603361"/>
    <w:rsid w:val="00603418"/>
    <w:rsid w:val="00603736"/>
    <w:rsid w:val="00603867"/>
    <w:rsid w:val="0060388E"/>
    <w:rsid w:val="00603A39"/>
    <w:rsid w:val="00603A82"/>
    <w:rsid w:val="00603D84"/>
    <w:rsid w:val="00603DA1"/>
    <w:rsid w:val="00603DEC"/>
    <w:rsid w:val="00604104"/>
    <w:rsid w:val="006041CF"/>
    <w:rsid w:val="006042D7"/>
    <w:rsid w:val="00604320"/>
    <w:rsid w:val="0060440B"/>
    <w:rsid w:val="00604502"/>
    <w:rsid w:val="00604671"/>
    <w:rsid w:val="006046AF"/>
    <w:rsid w:val="00604700"/>
    <w:rsid w:val="006047D4"/>
    <w:rsid w:val="00604A96"/>
    <w:rsid w:val="00604B08"/>
    <w:rsid w:val="00604B43"/>
    <w:rsid w:val="00604B71"/>
    <w:rsid w:val="00604E08"/>
    <w:rsid w:val="00604E41"/>
    <w:rsid w:val="00604E9C"/>
    <w:rsid w:val="00604F3C"/>
    <w:rsid w:val="00605007"/>
    <w:rsid w:val="006051C4"/>
    <w:rsid w:val="006052B4"/>
    <w:rsid w:val="006052D1"/>
    <w:rsid w:val="0060539B"/>
    <w:rsid w:val="006053F3"/>
    <w:rsid w:val="00605489"/>
    <w:rsid w:val="00605490"/>
    <w:rsid w:val="0060553D"/>
    <w:rsid w:val="0060555D"/>
    <w:rsid w:val="006055B3"/>
    <w:rsid w:val="006056D5"/>
    <w:rsid w:val="006056E6"/>
    <w:rsid w:val="00605759"/>
    <w:rsid w:val="00605825"/>
    <w:rsid w:val="00605880"/>
    <w:rsid w:val="00605B8F"/>
    <w:rsid w:val="00605C11"/>
    <w:rsid w:val="00605CA4"/>
    <w:rsid w:val="00605DFA"/>
    <w:rsid w:val="00605EC6"/>
    <w:rsid w:val="00605F16"/>
    <w:rsid w:val="00605FB9"/>
    <w:rsid w:val="0060623E"/>
    <w:rsid w:val="00606242"/>
    <w:rsid w:val="00606485"/>
    <w:rsid w:val="006064C8"/>
    <w:rsid w:val="006064D3"/>
    <w:rsid w:val="006064DE"/>
    <w:rsid w:val="0060659B"/>
    <w:rsid w:val="006066E0"/>
    <w:rsid w:val="006067FB"/>
    <w:rsid w:val="006068E6"/>
    <w:rsid w:val="006069E7"/>
    <w:rsid w:val="00606DC3"/>
    <w:rsid w:val="0060702F"/>
    <w:rsid w:val="00607084"/>
    <w:rsid w:val="006070C2"/>
    <w:rsid w:val="006071D4"/>
    <w:rsid w:val="0060728E"/>
    <w:rsid w:val="00607371"/>
    <w:rsid w:val="006073E7"/>
    <w:rsid w:val="00607553"/>
    <w:rsid w:val="006075F0"/>
    <w:rsid w:val="006077D1"/>
    <w:rsid w:val="00607936"/>
    <w:rsid w:val="00607A03"/>
    <w:rsid w:val="00607AB6"/>
    <w:rsid w:val="00607AD7"/>
    <w:rsid w:val="00607BA5"/>
    <w:rsid w:val="00607D08"/>
    <w:rsid w:val="00610005"/>
    <w:rsid w:val="0061000B"/>
    <w:rsid w:val="0061001F"/>
    <w:rsid w:val="00610434"/>
    <w:rsid w:val="006104F5"/>
    <w:rsid w:val="0061069F"/>
    <w:rsid w:val="0061073A"/>
    <w:rsid w:val="00610B4A"/>
    <w:rsid w:val="00610BCC"/>
    <w:rsid w:val="00610C87"/>
    <w:rsid w:val="00610D84"/>
    <w:rsid w:val="00611011"/>
    <w:rsid w:val="0061101B"/>
    <w:rsid w:val="00611037"/>
    <w:rsid w:val="00611058"/>
    <w:rsid w:val="0061108A"/>
    <w:rsid w:val="0061109A"/>
    <w:rsid w:val="006110D8"/>
    <w:rsid w:val="00611113"/>
    <w:rsid w:val="00611171"/>
    <w:rsid w:val="0061128F"/>
    <w:rsid w:val="006112C9"/>
    <w:rsid w:val="006113FF"/>
    <w:rsid w:val="00611468"/>
    <w:rsid w:val="0061159B"/>
    <w:rsid w:val="006115CC"/>
    <w:rsid w:val="0061163C"/>
    <w:rsid w:val="00611673"/>
    <w:rsid w:val="0061178B"/>
    <w:rsid w:val="006118C5"/>
    <w:rsid w:val="006119D2"/>
    <w:rsid w:val="006119F7"/>
    <w:rsid w:val="00611AA2"/>
    <w:rsid w:val="00611E0D"/>
    <w:rsid w:val="00612037"/>
    <w:rsid w:val="00612039"/>
    <w:rsid w:val="0061204C"/>
    <w:rsid w:val="006120D2"/>
    <w:rsid w:val="0061235E"/>
    <w:rsid w:val="006123B3"/>
    <w:rsid w:val="006123D2"/>
    <w:rsid w:val="006123E5"/>
    <w:rsid w:val="006123E9"/>
    <w:rsid w:val="006124D3"/>
    <w:rsid w:val="00612897"/>
    <w:rsid w:val="0061292F"/>
    <w:rsid w:val="00612961"/>
    <w:rsid w:val="0061299A"/>
    <w:rsid w:val="006129A4"/>
    <w:rsid w:val="00612A7E"/>
    <w:rsid w:val="00612B1C"/>
    <w:rsid w:val="00612B3C"/>
    <w:rsid w:val="00612C7C"/>
    <w:rsid w:val="00612D50"/>
    <w:rsid w:val="00612EEB"/>
    <w:rsid w:val="00613194"/>
    <w:rsid w:val="006133E6"/>
    <w:rsid w:val="0061341D"/>
    <w:rsid w:val="0061344A"/>
    <w:rsid w:val="006136AB"/>
    <w:rsid w:val="006137A2"/>
    <w:rsid w:val="006138F9"/>
    <w:rsid w:val="0061393B"/>
    <w:rsid w:val="00613994"/>
    <w:rsid w:val="006139CC"/>
    <w:rsid w:val="006139EE"/>
    <w:rsid w:val="00613A29"/>
    <w:rsid w:val="00613A2D"/>
    <w:rsid w:val="00613C3C"/>
    <w:rsid w:val="00613CFF"/>
    <w:rsid w:val="00613F64"/>
    <w:rsid w:val="00613FBE"/>
    <w:rsid w:val="00614018"/>
    <w:rsid w:val="0061403E"/>
    <w:rsid w:val="00614299"/>
    <w:rsid w:val="006143E1"/>
    <w:rsid w:val="00614679"/>
    <w:rsid w:val="00614817"/>
    <w:rsid w:val="006148E5"/>
    <w:rsid w:val="00614950"/>
    <w:rsid w:val="00614B4F"/>
    <w:rsid w:val="00614BE0"/>
    <w:rsid w:val="00614D20"/>
    <w:rsid w:val="00614D56"/>
    <w:rsid w:val="00614D93"/>
    <w:rsid w:val="00614DA0"/>
    <w:rsid w:val="00614DAB"/>
    <w:rsid w:val="00614F66"/>
    <w:rsid w:val="00615037"/>
    <w:rsid w:val="00615074"/>
    <w:rsid w:val="00615295"/>
    <w:rsid w:val="00615456"/>
    <w:rsid w:val="006154F5"/>
    <w:rsid w:val="0061555A"/>
    <w:rsid w:val="006155AB"/>
    <w:rsid w:val="00615864"/>
    <w:rsid w:val="00615A5A"/>
    <w:rsid w:val="00615A79"/>
    <w:rsid w:val="00615D14"/>
    <w:rsid w:val="00615D51"/>
    <w:rsid w:val="00615E95"/>
    <w:rsid w:val="0061608C"/>
    <w:rsid w:val="00616143"/>
    <w:rsid w:val="006161CC"/>
    <w:rsid w:val="0061621C"/>
    <w:rsid w:val="00616315"/>
    <w:rsid w:val="0061653F"/>
    <w:rsid w:val="00616566"/>
    <w:rsid w:val="0061658C"/>
    <w:rsid w:val="00616739"/>
    <w:rsid w:val="00616908"/>
    <w:rsid w:val="00616988"/>
    <w:rsid w:val="00616D12"/>
    <w:rsid w:val="00616D86"/>
    <w:rsid w:val="00616E5E"/>
    <w:rsid w:val="00616F97"/>
    <w:rsid w:val="00617064"/>
    <w:rsid w:val="00617335"/>
    <w:rsid w:val="00617551"/>
    <w:rsid w:val="0061775F"/>
    <w:rsid w:val="0061797A"/>
    <w:rsid w:val="00617A53"/>
    <w:rsid w:val="00617AA5"/>
    <w:rsid w:val="00617B54"/>
    <w:rsid w:val="00617C50"/>
    <w:rsid w:val="00617D4E"/>
    <w:rsid w:val="00620181"/>
    <w:rsid w:val="006203F7"/>
    <w:rsid w:val="0062064D"/>
    <w:rsid w:val="00620975"/>
    <w:rsid w:val="00620988"/>
    <w:rsid w:val="00620A24"/>
    <w:rsid w:val="00620A3B"/>
    <w:rsid w:val="00620B94"/>
    <w:rsid w:val="00620D05"/>
    <w:rsid w:val="00620D40"/>
    <w:rsid w:val="00620DD7"/>
    <w:rsid w:val="00620F00"/>
    <w:rsid w:val="00620F60"/>
    <w:rsid w:val="00620FB5"/>
    <w:rsid w:val="006210D4"/>
    <w:rsid w:val="006211B7"/>
    <w:rsid w:val="006212F3"/>
    <w:rsid w:val="0062137D"/>
    <w:rsid w:val="00621425"/>
    <w:rsid w:val="00621448"/>
    <w:rsid w:val="0062146D"/>
    <w:rsid w:val="006214A3"/>
    <w:rsid w:val="00621514"/>
    <w:rsid w:val="00621665"/>
    <w:rsid w:val="0062180E"/>
    <w:rsid w:val="00621949"/>
    <w:rsid w:val="00621AB7"/>
    <w:rsid w:val="00621AE5"/>
    <w:rsid w:val="00621B22"/>
    <w:rsid w:val="00621B5C"/>
    <w:rsid w:val="00621C33"/>
    <w:rsid w:val="00621CF3"/>
    <w:rsid w:val="00621E0C"/>
    <w:rsid w:val="00621F07"/>
    <w:rsid w:val="00621FF1"/>
    <w:rsid w:val="00622080"/>
    <w:rsid w:val="00622239"/>
    <w:rsid w:val="00622281"/>
    <w:rsid w:val="006223D8"/>
    <w:rsid w:val="006223EF"/>
    <w:rsid w:val="00622415"/>
    <w:rsid w:val="0062248D"/>
    <w:rsid w:val="006225AC"/>
    <w:rsid w:val="00622637"/>
    <w:rsid w:val="00622694"/>
    <w:rsid w:val="006227A0"/>
    <w:rsid w:val="006227BC"/>
    <w:rsid w:val="006227CD"/>
    <w:rsid w:val="006227E0"/>
    <w:rsid w:val="00622884"/>
    <w:rsid w:val="00622983"/>
    <w:rsid w:val="00622B2C"/>
    <w:rsid w:val="00622C1E"/>
    <w:rsid w:val="00622E21"/>
    <w:rsid w:val="00622EF7"/>
    <w:rsid w:val="00622F71"/>
    <w:rsid w:val="00622F9F"/>
    <w:rsid w:val="00622FB9"/>
    <w:rsid w:val="00623093"/>
    <w:rsid w:val="0062319A"/>
    <w:rsid w:val="006232E9"/>
    <w:rsid w:val="0062340C"/>
    <w:rsid w:val="00623479"/>
    <w:rsid w:val="006234EC"/>
    <w:rsid w:val="0062355C"/>
    <w:rsid w:val="006235B2"/>
    <w:rsid w:val="0062361E"/>
    <w:rsid w:val="006236F3"/>
    <w:rsid w:val="006237F6"/>
    <w:rsid w:val="0062385E"/>
    <w:rsid w:val="0062389A"/>
    <w:rsid w:val="00623C29"/>
    <w:rsid w:val="0062402F"/>
    <w:rsid w:val="0062409B"/>
    <w:rsid w:val="0062411C"/>
    <w:rsid w:val="00624265"/>
    <w:rsid w:val="006242AD"/>
    <w:rsid w:val="00624489"/>
    <w:rsid w:val="006244AB"/>
    <w:rsid w:val="00624546"/>
    <w:rsid w:val="00624970"/>
    <w:rsid w:val="006249D9"/>
    <w:rsid w:val="00624BA8"/>
    <w:rsid w:val="00624BE7"/>
    <w:rsid w:val="00624C42"/>
    <w:rsid w:val="00624D32"/>
    <w:rsid w:val="00624E4D"/>
    <w:rsid w:val="006253F0"/>
    <w:rsid w:val="00625694"/>
    <w:rsid w:val="0062588D"/>
    <w:rsid w:val="00625896"/>
    <w:rsid w:val="006259AD"/>
    <w:rsid w:val="00625B81"/>
    <w:rsid w:val="00625CA7"/>
    <w:rsid w:val="00625F75"/>
    <w:rsid w:val="00626196"/>
    <w:rsid w:val="006261F1"/>
    <w:rsid w:val="006263B8"/>
    <w:rsid w:val="00626536"/>
    <w:rsid w:val="006265AA"/>
    <w:rsid w:val="006268B1"/>
    <w:rsid w:val="00626926"/>
    <w:rsid w:val="00626ABD"/>
    <w:rsid w:val="00626BF4"/>
    <w:rsid w:val="00626C20"/>
    <w:rsid w:val="00626D35"/>
    <w:rsid w:val="00626F6F"/>
    <w:rsid w:val="00626F8D"/>
    <w:rsid w:val="00626FCE"/>
    <w:rsid w:val="0062736D"/>
    <w:rsid w:val="006273EE"/>
    <w:rsid w:val="0062740F"/>
    <w:rsid w:val="0062744C"/>
    <w:rsid w:val="00627533"/>
    <w:rsid w:val="0062755D"/>
    <w:rsid w:val="006276DC"/>
    <w:rsid w:val="00627714"/>
    <w:rsid w:val="00627AAC"/>
    <w:rsid w:val="00627AAF"/>
    <w:rsid w:val="00627AE1"/>
    <w:rsid w:val="00627BA9"/>
    <w:rsid w:val="00627D16"/>
    <w:rsid w:val="00627D70"/>
    <w:rsid w:val="00627DB9"/>
    <w:rsid w:val="00627DCF"/>
    <w:rsid w:val="00627F69"/>
    <w:rsid w:val="00630136"/>
    <w:rsid w:val="006301DA"/>
    <w:rsid w:val="00630310"/>
    <w:rsid w:val="00630395"/>
    <w:rsid w:val="006303D1"/>
    <w:rsid w:val="006307AB"/>
    <w:rsid w:val="0063085D"/>
    <w:rsid w:val="006308AB"/>
    <w:rsid w:val="00630983"/>
    <w:rsid w:val="00630A29"/>
    <w:rsid w:val="00630A50"/>
    <w:rsid w:val="00630B8A"/>
    <w:rsid w:val="00630C83"/>
    <w:rsid w:val="00630D6D"/>
    <w:rsid w:val="00630DEB"/>
    <w:rsid w:val="00630EFB"/>
    <w:rsid w:val="00630F37"/>
    <w:rsid w:val="00630F8F"/>
    <w:rsid w:val="00631127"/>
    <w:rsid w:val="00631146"/>
    <w:rsid w:val="00631270"/>
    <w:rsid w:val="00631518"/>
    <w:rsid w:val="0063154E"/>
    <w:rsid w:val="006315C4"/>
    <w:rsid w:val="006315F8"/>
    <w:rsid w:val="0063161D"/>
    <w:rsid w:val="00631747"/>
    <w:rsid w:val="00631764"/>
    <w:rsid w:val="006319F4"/>
    <w:rsid w:val="00631ABB"/>
    <w:rsid w:val="00631C6A"/>
    <w:rsid w:val="00631CB2"/>
    <w:rsid w:val="00631CE6"/>
    <w:rsid w:val="00631CEC"/>
    <w:rsid w:val="00631D6A"/>
    <w:rsid w:val="00631EE4"/>
    <w:rsid w:val="00632185"/>
    <w:rsid w:val="006322CC"/>
    <w:rsid w:val="00632615"/>
    <w:rsid w:val="0063263C"/>
    <w:rsid w:val="006328A6"/>
    <w:rsid w:val="006328BE"/>
    <w:rsid w:val="00632933"/>
    <w:rsid w:val="0063293E"/>
    <w:rsid w:val="006329F9"/>
    <w:rsid w:val="00632B9C"/>
    <w:rsid w:val="00632BEB"/>
    <w:rsid w:val="00632C3A"/>
    <w:rsid w:val="0063308B"/>
    <w:rsid w:val="006330E6"/>
    <w:rsid w:val="006332B5"/>
    <w:rsid w:val="00633599"/>
    <w:rsid w:val="006336A1"/>
    <w:rsid w:val="0063399D"/>
    <w:rsid w:val="00633A64"/>
    <w:rsid w:val="00633A7B"/>
    <w:rsid w:val="00633B4C"/>
    <w:rsid w:val="00633B86"/>
    <w:rsid w:val="00633DAA"/>
    <w:rsid w:val="00633DBB"/>
    <w:rsid w:val="00633DD1"/>
    <w:rsid w:val="00633FFA"/>
    <w:rsid w:val="0063412C"/>
    <w:rsid w:val="0063417F"/>
    <w:rsid w:val="006342D7"/>
    <w:rsid w:val="0063483F"/>
    <w:rsid w:val="0063487F"/>
    <w:rsid w:val="00634959"/>
    <w:rsid w:val="00634AB9"/>
    <w:rsid w:val="00634ADA"/>
    <w:rsid w:val="00634C4B"/>
    <w:rsid w:val="00634D83"/>
    <w:rsid w:val="00634EC3"/>
    <w:rsid w:val="00635094"/>
    <w:rsid w:val="00635178"/>
    <w:rsid w:val="006356A4"/>
    <w:rsid w:val="00635756"/>
    <w:rsid w:val="006357BD"/>
    <w:rsid w:val="00635956"/>
    <w:rsid w:val="00635AC2"/>
    <w:rsid w:val="00635CD8"/>
    <w:rsid w:val="00635E33"/>
    <w:rsid w:val="00635FDB"/>
    <w:rsid w:val="0063620A"/>
    <w:rsid w:val="00636281"/>
    <w:rsid w:val="0063633C"/>
    <w:rsid w:val="006363C7"/>
    <w:rsid w:val="006366A1"/>
    <w:rsid w:val="006366D2"/>
    <w:rsid w:val="00636759"/>
    <w:rsid w:val="00636789"/>
    <w:rsid w:val="00636828"/>
    <w:rsid w:val="00636ACB"/>
    <w:rsid w:val="00636E9A"/>
    <w:rsid w:val="00636EA7"/>
    <w:rsid w:val="00636F9A"/>
    <w:rsid w:val="0063700D"/>
    <w:rsid w:val="00637085"/>
    <w:rsid w:val="006370E1"/>
    <w:rsid w:val="006370F2"/>
    <w:rsid w:val="00637219"/>
    <w:rsid w:val="006372E2"/>
    <w:rsid w:val="006373AA"/>
    <w:rsid w:val="006373F0"/>
    <w:rsid w:val="00637484"/>
    <w:rsid w:val="006374C1"/>
    <w:rsid w:val="006378E8"/>
    <w:rsid w:val="00637920"/>
    <w:rsid w:val="00637951"/>
    <w:rsid w:val="006379C9"/>
    <w:rsid w:val="006379D7"/>
    <w:rsid w:val="00637B3D"/>
    <w:rsid w:val="00637B6B"/>
    <w:rsid w:val="00637C91"/>
    <w:rsid w:val="00637D09"/>
    <w:rsid w:val="00637F66"/>
    <w:rsid w:val="00637F6E"/>
    <w:rsid w:val="0064004E"/>
    <w:rsid w:val="006400CB"/>
    <w:rsid w:val="0064014E"/>
    <w:rsid w:val="006401E3"/>
    <w:rsid w:val="00640395"/>
    <w:rsid w:val="00640436"/>
    <w:rsid w:val="006404CB"/>
    <w:rsid w:val="006407E0"/>
    <w:rsid w:val="00640849"/>
    <w:rsid w:val="00640960"/>
    <w:rsid w:val="00640A32"/>
    <w:rsid w:val="00640B17"/>
    <w:rsid w:val="00640B28"/>
    <w:rsid w:val="00640C67"/>
    <w:rsid w:val="00640CB7"/>
    <w:rsid w:val="00640D03"/>
    <w:rsid w:val="00640D59"/>
    <w:rsid w:val="00640F7A"/>
    <w:rsid w:val="00640FD2"/>
    <w:rsid w:val="00641070"/>
    <w:rsid w:val="0064120C"/>
    <w:rsid w:val="006412D9"/>
    <w:rsid w:val="0064151B"/>
    <w:rsid w:val="00641520"/>
    <w:rsid w:val="006416B8"/>
    <w:rsid w:val="0064170D"/>
    <w:rsid w:val="00641713"/>
    <w:rsid w:val="00641789"/>
    <w:rsid w:val="006419A7"/>
    <w:rsid w:val="00641B6F"/>
    <w:rsid w:val="00641C92"/>
    <w:rsid w:val="00641D20"/>
    <w:rsid w:val="00641F07"/>
    <w:rsid w:val="00641F99"/>
    <w:rsid w:val="00642071"/>
    <w:rsid w:val="00642103"/>
    <w:rsid w:val="0064218D"/>
    <w:rsid w:val="006421EB"/>
    <w:rsid w:val="0064223A"/>
    <w:rsid w:val="006423B6"/>
    <w:rsid w:val="0064250F"/>
    <w:rsid w:val="00642583"/>
    <w:rsid w:val="00642585"/>
    <w:rsid w:val="00642773"/>
    <w:rsid w:val="006427AA"/>
    <w:rsid w:val="00642917"/>
    <w:rsid w:val="00642998"/>
    <w:rsid w:val="00642C2A"/>
    <w:rsid w:val="00642CBA"/>
    <w:rsid w:val="00642D73"/>
    <w:rsid w:val="00642DFB"/>
    <w:rsid w:val="00643137"/>
    <w:rsid w:val="006433E4"/>
    <w:rsid w:val="006435C0"/>
    <w:rsid w:val="006435E8"/>
    <w:rsid w:val="00643652"/>
    <w:rsid w:val="0064365F"/>
    <w:rsid w:val="00643776"/>
    <w:rsid w:val="006438C4"/>
    <w:rsid w:val="00643CB6"/>
    <w:rsid w:val="00643EC7"/>
    <w:rsid w:val="006440A7"/>
    <w:rsid w:val="006440EA"/>
    <w:rsid w:val="00644133"/>
    <w:rsid w:val="006442C7"/>
    <w:rsid w:val="006442DB"/>
    <w:rsid w:val="00644356"/>
    <w:rsid w:val="00644430"/>
    <w:rsid w:val="00644431"/>
    <w:rsid w:val="006444CA"/>
    <w:rsid w:val="006444FF"/>
    <w:rsid w:val="006445F0"/>
    <w:rsid w:val="006445F9"/>
    <w:rsid w:val="0064483A"/>
    <w:rsid w:val="00644AA7"/>
    <w:rsid w:val="00644B58"/>
    <w:rsid w:val="00644CB6"/>
    <w:rsid w:val="00644EA2"/>
    <w:rsid w:val="00645122"/>
    <w:rsid w:val="00645141"/>
    <w:rsid w:val="006456DE"/>
    <w:rsid w:val="00645849"/>
    <w:rsid w:val="006458A9"/>
    <w:rsid w:val="00645A1B"/>
    <w:rsid w:val="00645BC1"/>
    <w:rsid w:val="00645CFD"/>
    <w:rsid w:val="00645DB0"/>
    <w:rsid w:val="00645DB4"/>
    <w:rsid w:val="00645DEC"/>
    <w:rsid w:val="00645F77"/>
    <w:rsid w:val="006460D9"/>
    <w:rsid w:val="006460E7"/>
    <w:rsid w:val="00646129"/>
    <w:rsid w:val="00646186"/>
    <w:rsid w:val="00646222"/>
    <w:rsid w:val="006463BE"/>
    <w:rsid w:val="006464FA"/>
    <w:rsid w:val="00646508"/>
    <w:rsid w:val="006465A2"/>
    <w:rsid w:val="00646A28"/>
    <w:rsid w:val="00646B4B"/>
    <w:rsid w:val="00646BCB"/>
    <w:rsid w:val="00646BF8"/>
    <w:rsid w:val="00646D08"/>
    <w:rsid w:val="00646E1E"/>
    <w:rsid w:val="00646E5D"/>
    <w:rsid w:val="00646F61"/>
    <w:rsid w:val="00647341"/>
    <w:rsid w:val="006473A0"/>
    <w:rsid w:val="00647451"/>
    <w:rsid w:val="00647577"/>
    <w:rsid w:val="00647863"/>
    <w:rsid w:val="006478DB"/>
    <w:rsid w:val="00647916"/>
    <w:rsid w:val="00647A50"/>
    <w:rsid w:val="00647B5D"/>
    <w:rsid w:val="00647BBE"/>
    <w:rsid w:val="00647C14"/>
    <w:rsid w:val="00647CB6"/>
    <w:rsid w:val="00647E33"/>
    <w:rsid w:val="0065006F"/>
    <w:rsid w:val="006502D5"/>
    <w:rsid w:val="0065030A"/>
    <w:rsid w:val="00650430"/>
    <w:rsid w:val="00650667"/>
    <w:rsid w:val="00650747"/>
    <w:rsid w:val="00650759"/>
    <w:rsid w:val="00650932"/>
    <w:rsid w:val="00650A5E"/>
    <w:rsid w:val="00650AE1"/>
    <w:rsid w:val="00650B49"/>
    <w:rsid w:val="00650C6C"/>
    <w:rsid w:val="00650D0D"/>
    <w:rsid w:val="00650ED4"/>
    <w:rsid w:val="00650FF1"/>
    <w:rsid w:val="006511E6"/>
    <w:rsid w:val="00651284"/>
    <w:rsid w:val="0065129B"/>
    <w:rsid w:val="0065137D"/>
    <w:rsid w:val="00651697"/>
    <w:rsid w:val="00651798"/>
    <w:rsid w:val="006517FA"/>
    <w:rsid w:val="0065181B"/>
    <w:rsid w:val="00651977"/>
    <w:rsid w:val="006519D5"/>
    <w:rsid w:val="00651A17"/>
    <w:rsid w:val="00651CE0"/>
    <w:rsid w:val="00652354"/>
    <w:rsid w:val="00652589"/>
    <w:rsid w:val="00652AC3"/>
    <w:rsid w:val="00652AC6"/>
    <w:rsid w:val="00652AD5"/>
    <w:rsid w:val="00652C14"/>
    <w:rsid w:val="00652C70"/>
    <w:rsid w:val="00652CFA"/>
    <w:rsid w:val="00652DB1"/>
    <w:rsid w:val="00652DB4"/>
    <w:rsid w:val="00652F86"/>
    <w:rsid w:val="00652FEC"/>
    <w:rsid w:val="00653094"/>
    <w:rsid w:val="006530FE"/>
    <w:rsid w:val="0065327E"/>
    <w:rsid w:val="006534E1"/>
    <w:rsid w:val="006535B9"/>
    <w:rsid w:val="00653728"/>
    <w:rsid w:val="00653742"/>
    <w:rsid w:val="0065387C"/>
    <w:rsid w:val="0065387F"/>
    <w:rsid w:val="00653A93"/>
    <w:rsid w:val="00653D65"/>
    <w:rsid w:val="00653D76"/>
    <w:rsid w:val="00653DA0"/>
    <w:rsid w:val="00653E55"/>
    <w:rsid w:val="00653F09"/>
    <w:rsid w:val="00654027"/>
    <w:rsid w:val="00654078"/>
    <w:rsid w:val="00654179"/>
    <w:rsid w:val="00654368"/>
    <w:rsid w:val="006544B1"/>
    <w:rsid w:val="006544D7"/>
    <w:rsid w:val="00654761"/>
    <w:rsid w:val="006548B2"/>
    <w:rsid w:val="00654948"/>
    <w:rsid w:val="00654AAC"/>
    <w:rsid w:val="00654B6F"/>
    <w:rsid w:val="00654BF6"/>
    <w:rsid w:val="00654C56"/>
    <w:rsid w:val="00654C5D"/>
    <w:rsid w:val="00654E02"/>
    <w:rsid w:val="00654F52"/>
    <w:rsid w:val="0065518F"/>
    <w:rsid w:val="006551FF"/>
    <w:rsid w:val="00655316"/>
    <w:rsid w:val="0065537C"/>
    <w:rsid w:val="0065539C"/>
    <w:rsid w:val="006555E9"/>
    <w:rsid w:val="006557CC"/>
    <w:rsid w:val="0065580C"/>
    <w:rsid w:val="0065584F"/>
    <w:rsid w:val="0065585C"/>
    <w:rsid w:val="00655875"/>
    <w:rsid w:val="006558B0"/>
    <w:rsid w:val="0065591C"/>
    <w:rsid w:val="0065595A"/>
    <w:rsid w:val="0065597E"/>
    <w:rsid w:val="00655ACF"/>
    <w:rsid w:val="00655B06"/>
    <w:rsid w:val="00655D5B"/>
    <w:rsid w:val="00655F0B"/>
    <w:rsid w:val="00655F84"/>
    <w:rsid w:val="00655FBF"/>
    <w:rsid w:val="00656037"/>
    <w:rsid w:val="00656101"/>
    <w:rsid w:val="00656229"/>
    <w:rsid w:val="0065622E"/>
    <w:rsid w:val="006562B8"/>
    <w:rsid w:val="006564C9"/>
    <w:rsid w:val="006564E5"/>
    <w:rsid w:val="006565AE"/>
    <w:rsid w:val="006566FB"/>
    <w:rsid w:val="00656831"/>
    <w:rsid w:val="0065696C"/>
    <w:rsid w:val="0065697D"/>
    <w:rsid w:val="00656A2A"/>
    <w:rsid w:val="00656B35"/>
    <w:rsid w:val="00656B44"/>
    <w:rsid w:val="00656DC5"/>
    <w:rsid w:val="00656F18"/>
    <w:rsid w:val="00656F5D"/>
    <w:rsid w:val="00656FA8"/>
    <w:rsid w:val="00657081"/>
    <w:rsid w:val="00657236"/>
    <w:rsid w:val="006577C3"/>
    <w:rsid w:val="00657813"/>
    <w:rsid w:val="00657886"/>
    <w:rsid w:val="006578AA"/>
    <w:rsid w:val="00657A0A"/>
    <w:rsid w:val="00657A72"/>
    <w:rsid w:val="00657CA1"/>
    <w:rsid w:val="00657D10"/>
    <w:rsid w:val="00657D38"/>
    <w:rsid w:val="00657E62"/>
    <w:rsid w:val="00657EA6"/>
    <w:rsid w:val="00657F83"/>
    <w:rsid w:val="00660275"/>
    <w:rsid w:val="006602C5"/>
    <w:rsid w:val="006603AE"/>
    <w:rsid w:val="006603BE"/>
    <w:rsid w:val="0066046B"/>
    <w:rsid w:val="00660662"/>
    <w:rsid w:val="00660667"/>
    <w:rsid w:val="00660697"/>
    <w:rsid w:val="006606D5"/>
    <w:rsid w:val="00660784"/>
    <w:rsid w:val="0066079C"/>
    <w:rsid w:val="00660851"/>
    <w:rsid w:val="00660942"/>
    <w:rsid w:val="00660BCA"/>
    <w:rsid w:val="00660EBD"/>
    <w:rsid w:val="0066110D"/>
    <w:rsid w:val="00661217"/>
    <w:rsid w:val="0066135A"/>
    <w:rsid w:val="006613E2"/>
    <w:rsid w:val="006613FA"/>
    <w:rsid w:val="0066145B"/>
    <w:rsid w:val="00661562"/>
    <w:rsid w:val="0066157F"/>
    <w:rsid w:val="00661710"/>
    <w:rsid w:val="006617BF"/>
    <w:rsid w:val="00661957"/>
    <w:rsid w:val="00661B04"/>
    <w:rsid w:val="00661C2F"/>
    <w:rsid w:val="00661C63"/>
    <w:rsid w:val="00661C94"/>
    <w:rsid w:val="00661E15"/>
    <w:rsid w:val="00661F82"/>
    <w:rsid w:val="00661FD5"/>
    <w:rsid w:val="00662082"/>
    <w:rsid w:val="0066214F"/>
    <w:rsid w:val="00662244"/>
    <w:rsid w:val="006622DB"/>
    <w:rsid w:val="006624AE"/>
    <w:rsid w:val="006626EA"/>
    <w:rsid w:val="00662710"/>
    <w:rsid w:val="00662863"/>
    <w:rsid w:val="00662942"/>
    <w:rsid w:val="00662A03"/>
    <w:rsid w:val="00662AC7"/>
    <w:rsid w:val="00662B4D"/>
    <w:rsid w:val="00662B78"/>
    <w:rsid w:val="00662C49"/>
    <w:rsid w:val="00662C62"/>
    <w:rsid w:val="00662CEC"/>
    <w:rsid w:val="00662D46"/>
    <w:rsid w:val="00662EB5"/>
    <w:rsid w:val="00662F79"/>
    <w:rsid w:val="00663061"/>
    <w:rsid w:val="006631C1"/>
    <w:rsid w:val="00663547"/>
    <w:rsid w:val="00663659"/>
    <w:rsid w:val="0066374F"/>
    <w:rsid w:val="00663791"/>
    <w:rsid w:val="00663931"/>
    <w:rsid w:val="00663B4C"/>
    <w:rsid w:val="00663BA0"/>
    <w:rsid w:val="00663BDE"/>
    <w:rsid w:val="00663DF1"/>
    <w:rsid w:val="00663F1D"/>
    <w:rsid w:val="006640BC"/>
    <w:rsid w:val="006640F0"/>
    <w:rsid w:val="00664208"/>
    <w:rsid w:val="00664375"/>
    <w:rsid w:val="00664404"/>
    <w:rsid w:val="00664434"/>
    <w:rsid w:val="0066443A"/>
    <w:rsid w:val="00664470"/>
    <w:rsid w:val="00664528"/>
    <w:rsid w:val="0066457C"/>
    <w:rsid w:val="0066459C"/>
    <w:rsid w:val="00664636"/>
    <w:rsid w:val="006646B9"/>
    <w:rsid w:val="00664707"/>
    <w:rsid w:val="006647FC"/>
    <w:rsid w:val="00664B4C"/>
    <w:rsid w:val="00664BF0"/>
    <w:rsid w:val="00664E6E"/>
    <w:rsid w:val="00664FFC"/>
    <w:rsid w:val="00665018"/>
    <w:rsid w:val="006650DF"/>
    <w:rsid w:val="00665146"/>
    <w:rsid w:val="00665165"/>
    <w:rsid w:val="006651FB"/>
    <w:rsid w:val="00665366"/>
    <w:rsid w:val="006653EA"/>
    <w:rsid w:val="006654B3"/>
    <w:rsid w:val="006654D3"/>
    <w:rsid w:val="0066564E"/>
    <w:rsid w:val="00665776"/>
    <w:rsid w:val="006658C2"/>
    <w:rsid w:val="006659BD"/>
    <w:rsid w:val="00665A84"/>
    <w:rsid w:val="00665ABA"/>
    <w:rsid w:val="00665C77"/>
    <w:rsid w:val="00665FE7"/>
    <w:rsid w:val="00666026"/>
    <w:rsid w:val="006661A1"/>
    <w:rsid w:val="006662C3"/>
    <w:rsid w:val="006662CD"/>
    <w:rsid w:val="006664F5"/>
    <w:rsid w:val="00666557"/>
    <w:rsid w:val="00666562"/>
    <w:rsid w:val="00666648"/>
    <w:rsid w:val="00666792"/>
    <w:rsid w:val="00666803"/>
    <w:rsid w:val="006669FA"/>
    <w:rsid w:val="00666B3F"/>
    <w:rsid w:val="00666C7E"/>
    <w:rsid w:val="00666CF4"/>
    <w:rsid w:val="00666DE2"/>
    <w:rsid w:val="00666E18"/>
    <w:rsid w:val="00666F23"/>
    <w:rsid w:val="00666F7C"/>
    <w:rsid w:val="00666FE0"/>
    <w:rsid w:val="00666FE1"/>
    <w:rsid w:val="00666FF7"/>
    <w:rsid w:val="00667059"/>
    <w:rsid w:val="00667294"/>
    <w:rsid w:val="00667468"/>
    <w:rsid w:val="00667528"/>
    <w:rsid w:val="00667603"/>
    <w:rsid w:val="00667605"/>
    <w:rsid w:val="006676A3"/>
    <w:rsid w:val="006676E8"/>
    <w:rsid w:val="0066777A"/>
    <w:rsid w:val="00667965"/>
    <w:rsid w:val="00667AED"/>
    <w:rsid w:val="00667C28"/>
    <w:rsid w:val="00667C78"/>
    <w:rsid w:val="00667DAA"/>
    <w:rsid w:val="00667EDE"/>
    <w:rsid w:val="00667F59"/>
    <w:rsid w:val="006700CA"/>
    <w:rsid w:val="00670122"/>
    <w:rsid w:val="006704D0"/>
    <w:rsid w:val="0067056F"/>
    <w:rsid w:val="006706EE"/>
    <w:rsid w:val="00670700"/>
    <w:rsid w:val="0067076F"/>
    <w:rsid w:val="0067084C"/>
    <w:rsid w:val="00670935"/>
    <w:rsid w:val="00670937"/>
    <w:rsid w:val="0067099D"/>
    <w:rsid w:val="00670B6C"/>
    <w:rsid w:val="00670DD1"/>
    <w:rsid w:val="00670E04"/>
    <w:rsid w:val="00670FAA"/>
    <w:rsid w:val="00671085"/>
    <w:rsid w:val="006710A9"/>
    <w:rsid w:val="006710F9"/>
    <w:rsid w:val="0067130B"/>
    <w:rsid w:val="00671397"/>
    <w:rsid w:val="006713DF"/>
    <w:rsid w:val="0067142B"/>
    <w:rsid w:val="00671524"/>
    <w:rsid w:val="006715E7"/>
    <w:rsid w:val="006715F5"/>
    <w:rsid w:val="0067165F"/>
    <w:rsid w:val="00671679"/>
    <w:rsid w:val="006716C9"/>
    <w:rsid w:val="006716F7"/>
    <w:rsid w:val="00671728"/>
    <w:rsid w:val="0067177A"/>
    <w:rsid w:val="006717F9"/>
    <w:rsid w:val="00671961"/>
    <w:rsid w:val="006719A6"/>
    <w:rsid w:val="00671DF3"/>
    <w:rsid w:val="00671F21"/>
    <w:rsid w:val="00671F9F"/>
    <w:rsid w:val="006720CE"/>
    <w:rsid w:val="0067212D"/>
    <w:rsid w:val="0067238C"/>
    <w:rsid w:val="0067243C"/>
    <w:rsid w:val="006726AA"/>
    <w:rsid w:val="00672779"/>
    <w:rsid w:val="00672844"/>
    <w:rsid w:val="00672862"/>
    <w:rsid w:val="006728C4"/>
    <w:rsid w:val="0067295B"/>
    <w:rsid w:val="00672AF7"/>
    <w:rsid w:val="00672B1C"/>
    <w:rsid w:val="00672B3E"/>
    <w:rsid w:val="00672B89"/>
    <w:rsid w:val="00672CCE"/>
    <w:rsid w:val="00672CF0"/>
    <w:rsid w:val="00672D13"/>
    <w:rsid w:val="00672E40"/>
    <w:rsid w:val="00672EDC"/>
    <w:rsid w:val="0067317D"/>
    <w:rsid w:val="0067329B"/>
    <w:rsid w:val="006732EE"/>
    <w:rsid w:val="0067336F"/>
    <w:rsid w:val="006736F1"/>
    <w:rsid w:val="0067370E"/>
    <w:rsid w:val="006737EF"/>
    <w:rsid w:val="006739B3"/>
    <w:rsid w:val="00673B85"/>
    <w:rsid w:val="00673C5B"/>
    <w:rsid w:val="00673EB1"/>
    <w:rsid w:val="00673EF7"/>
    <w:rsid w:val="00673F05"/>
    <w:rsid w:val="00674318"/>
    <w:rsid w:val="0067435B"/>
    <w:rsid w:val="006747FE"/>
    <w:rsid w:val="00674801"/>
    <w:rsid w:val="006748B6"/>
    <w:rsid w:val="00674BA3"/>
    <w:rsid w:val="00674CA8"/>
    <w:rsid w:val="00674D7B"/>
    <w:rsid w:val="00674E59"/>
    <w:rsid w:val="00674F47"/>
    <w:rsid w:val="006750B2"/>
    <w:rsid w:val="006751FF"/>
    <w:rsid w:val="0067522E"/>
    <w:rsid w:val="006752C7"/>
    <w:rsid w:val="006753B2"/>
    <w:rsid w:val="00675471"/>
    <w:rsid w:val="0067564C"/>
    <w:rsid w:val="00675774"/>
    <w:rsid w:val="006757BD"/>
    <w:rsid w:val="006757FA"/>
    <w:rsid w:val="006758CE"/>
    <w:rsid w:val="00675AAA"/>
    <w:rsid w:val="00675B28"/>
    <w:rsid w:val="00675C5D"/>
    <w:rsid w:val="00675CB8"/>
    <w:rsid w:val="00675FE8"/>
    <w:rsid w:val="006760B3"/>
    <w:rsid w:val="006761CC"/>
    <w:rsid w:val="00676235"/>
    <w:rsid w:val="006764CA"/>
    <w:rsid w:val="00676630"/>
    <w:rsid w:val="00676668"/>
    <w:rsid w:val="00676907"/>
    <w:rsid w:val="00676D75"/>
    <w:rsid w:val="00676E0D"/>
    <w:rsid w:val="00676E51"/>
    <w:rsid w:val="00676FC1"/>
    <w:rsid w:val="0067707F"/>
    <w:rsid w:val="0067721E"/>
    <w:rsid w:val="00677253"/>
    <w:rsid w:val="0067727B"/>
    <w:rsid w:val="006772B2"/>
    <w:rsid w:val="006772ED"/>
    <w:rsid w:val="006773AC"/>
    <w:rsid w:val="006773CC"/>
    <w:rsid w:val="006773DA"/>
    <w:rsid w:val="0067749E"/>
    <w:rsid w:val="0067754D"/>
    <w:rsid w:val="00677652"/>
    <w:rsid w:val="006776D8"/>
    <w:rsid w:val="00677785"/>
    <w:rsid w:val="006778F7"/>
    <w:rsid w:val="0067790E"/>
    <w:rsid w:val="00677AC1"/>
    <w:rsid w:val="00677AEB"/>
    <w:rsid w:val="00677B43"/>
    <w:rsid w:val="00677BC9"/>
    <w:rsid w:val="00677E1C"/>
    <w:rsid w:val="00680095"/>
    <w:rsid w:val="0068037A"/>
    <w:rsid w:val="0068047E"/>
    <w:rsid w:val="00680549"/>
    <w:rsid w:val="006806C1"/>
    <w:rsid w:val="00680815"/>
    <w:rsid w:val="006808B4"/>
    <w:rsid w:val="006809C2"/>
    <w:rsid w:val="00680B31"/>
    <w:rsid w:val="00680BA1"/>
    <w:rsid w:val="00680CDB"/>
    <w:rsid w:val="00680DE6"/>
    <w:rsid w:val="00680E14"/>
    <w:rsid w:val="00681099"/>
    <w:rsid w:val="006813C5"/>
    <w:rsid w:val="006813F3"/>
    <w:rsid w:val="0068140C"/>
    <w:rsid w:val="006815BB"/>
    <w:rsid w:val="0068160F"/>
    <w:rsid w:val="00681675"/>
    <w:rsid w:val="0068183C"/>
    <w:rsid w:val="0068189E"/>
    <w:rsid w:val="0068198E"/>
    <w:rsid w:val="00681CC7"/>
    <w:rsid w:val="00681CF8"/>
    <w:rsid w:val="00681D55"/>
    <w:rsid w:val="00681D7B"/>
    <w:rsid w:val="00681E04"/>
    <w:rsid w:val="00681E93"/>
    <w:rsid w:val="00681EA9"/>
    <w:rsid w:val="00681EF8"/>
    <w:rsid w:val="00681F15"/>
    <w:rsid w:val="0068201B"/>
    <w:rsid w:val="0068242C"/>
    <w:rsid w:val="00682432"/>
    <w:rsid w:val="00682804"/>
    <w:rsid w:val="00682ABF"/>
    <w:rsid w:val="00682D18"/>
    <w:rsid w:val="00682D42"/>
    <w:rsid w:val="00682E0D"/>
    <w:rsid w:val="00683217"/>
    <w:rsid w:val="0068362C"/>
    <w:rsid w:val="006836FE"/>
    <w:rsid w:val="00683817"/>
    <w:rsid w:val="0068394F"/>
    <w:rsid w:val="00683A99"/>
    <w:rsid w:val="00683ABD"/>
    <w:rsid w:val="00683E51"/>
    <w:rsid w:val="00684081"/>
    <w:rsid w:val="00684203"/>
    <w:rsid w:val="006843E0"/>
    <w:rsid w:val="00684441"/>
    <w:rsid w:val="00684513"/>
    <w:rsid w:val="00684592"/>
    <w:rsid w:val="00684699"/>
    <w:rsid w:val="00684870"/>
    <w:rsid w:val="00684883"/>
    <w:rsid w:val="006848E3"/>
    <w:rsid w:val="00684919"/>
    <w:rsid w:val="00684A7A"/>
    <w:rsid w:val="00684D23"/>
    <w:rsid w:val="00684DE9"/>
    <w:rsid w:val="00684E07"/>
    <w:rsid w:val="00685068"/>
    <w:rsid w:val="006850E8"/>
    <w:rsid w:val="0068524A"/>
    <w:rsid w:val="0068526F"/>
    <w:rsid w:val="006853A9"/>
    <w:rsid w:val="006853BB"/>
    <w:rsid w:val="006854C7"/>
    <w:rsid w:val="00685531"/>
    <w:rsid w:val="00685612"/>
    <w:rsid w:val="006856A0"/>
    <w:rsid w:val="00685824"/>
    <w:rsid w:val="00685860"/>
    <w:rsid w:val="006858AF"/>
    <w:rsid w:val="00685936"/>
    <w:rsid w:val="00685AC0"/>
    <w:rsid w:val="00685AE5"/>
    <w:rsid w:val="00685C8D"/>
    <w:rsid w:val="00685EE0"/>
    <w:rsid w:val="00685FC7"/>
    <w:rsid w:val="00685FF6"/>
    <w:rsid w:val="0068626F"/>
    <w:rsid w:val="0068645B"/>
    <w:rsid w:val="00686625"/>
    <w:rsid w:val="00686863"/>
    <w:rsid w:val="0068691C"/>
    <w:rsid w:val="00686998"/>
    <w:rsid w:val="00686BBD"/>
    <w:rsid w:val="00686BEF"/>
    <w:rsid w:val="00686D1D"/>
    <w:rsid w:val="00686EA9"/>
    <w:rsid w:val="00686EFD"/>
    <w:rsid w:val="006871B5"/>
    <w:rsid w:val="006871D3"/>
    <w:rsid w:val="006873CA"/>
    <w:rsid w:val="00687414"/>
    <w:rsid w:val="0068758D"/>
    <w:rsid w:val="006875C2"/>
    <w:rsid w:val="006875D5"/>
    <w:rsid w:val="00687677"/>
    <w:rsid w:val="00687860"/>
    <w:rsid w:val="00687A1A"/>
    <w:rsid w:val="00687A74"/>
    <w:rsid w:val="00687B69"/>
    <w:rsid w:val="00687B71"/>
    <w:rsid w:val="00687BB1"/>
    <w:rsid w:val="006901E8"/>
    <w:rsid w:val="006903D5"/>
    <w:rsid w:val="006905A7"/>
    <w:rsid w:val="00690887"/>
    <w:rsid w:val="006908C2"/>
    <w:rsid w:val="00690AFE"/>
    <w:rsid w:val="00690BCC"/>
    <w:rsid w:val="00690C1A"/>
    <w:rsid w:val="00690D40"/>
    <w:rsid w:val="00690D8A"/>
    <w:rsid w:val="00690E61"/>
    <w:rsid w:val="00691004"/>
    <w:rsid w:val="00691007"/>
    <w:rsid w:val="006911DA"/>
    <w:rsid w:val="006912CC"/>
    <w:rsid w:val="006913E7"/>
    <w:rsid w:val="0069141B"/>
    <w:rsid w:val="0069143E"/>
    <w:rsid w:val="006914C1"/>
    <w:rsid w:val="006916AD"/>
    <w:rsid w:val="006916C2"/>
    <w:rsid w:val="006917E9"/>
    <w:rsid w:val="00691821"/>
    <w:rsid w:val="00691922"/>
    <w:rsid w:val="0069192A"/>
    <w:rsid w:val="00691AF5"/>
    <w:rsid w:val="00691D3E"/>
    <w:rsid w:val="00691E5D"/>
    <w:rsid w:val="00691F12"/>
    <w:rsid w:val="00691FC5"/>
    <w:rsid w:val="00692054"/>
    <w:rsid w:val="00692057"/>
    <w:rsid w:val="006923A7"/>
    <w:rsid w:val="006924D7"/>
    <w:rsid w:val="00692575"/>
    <w:rsid w:val="006925B9"/>
    <w:rsid w:val="0069267B"/>
    <w:rsid w:val="0069274D"/>
    <w:rsid w:val="00692818"/>
    <w:rsid w:val="00692A09"/>
    <w:rsid w:val="00692A37"/>
    <w:rsid w:val="00692A9B"/>
    <w:rsid w:val="00692ABD"/>
    <w:rsid w:val="00692B84"/>
    <w:rsid w:val="00692B91"/>
    <w:rsid w:val="00692C2C"/>
    <w:rsid w:val="00692E32"/>
    <w:rsid w:val="00692E92"/>
    <w:rsid w:val="00692F15"/>
    <w:rsid w:val="00692F34"/>
    <w:rsid w:val="006930C0"/>
    <w:rsid w:val="006930D1"/>
    <w:rsid w:val="0069365E"/>
    <w:rsid w:val="006936D3"/>
    <w:rsid w:val="00693732"/>
    <w:rsid w:val="00693790"/>
    <w:rsid w:val="006937B3"/>
    <w:rsid w:val="0069380D"/>
    <w:rsid w:val="00693838"/>
    <w:rsid w:val="0069398E"/>
    <w:rsid w:val="00693B08"/>
    <w:rsid w:val="00693C54"/>
    <w:rsid w:val="00693C9B"/>
    <w:rsid w:val="00693CB6"/>
    <w:rsid w:val="00694247"/>
    <w:rsid w:val="006942A4"/>
    <w:rsid w:val="00694477"/>
    <w:rsid w:val="006944D9"/>
    <w:rsid w:val="0069461B"/>
    <w:rsid w:val="00694671"/>
    <w:rsid w:val="0069483B"/>
    <w:rsid w:val="00694897"/>
    <w:rsid w:val="0069496B"/>
    <w:rsid w:val="00694A98"/>
    <w:rsid w:val="00694B61"/>
    <w:rsid w:val="00694B64"/>
    <w:rsid w:val="00694C2A"/>
    <w:rsid w:val="00694CBE"/>
    <w:rsid w:val="00694FBE"/>
    <w:rsid w:val="00695249"/>
    <w:rsid w:val="0069547E"/>
    <w:rsid w:val="0069574F"/>
    <w:rsid w:val="00695DB9"/>
    <w:rsid w:val="00695DD2"/>
    <w:rsid w:val="00695E55"/>
    <w:rsid w:val="00695EEF"/>
    <w:rsid w:val="00695EF8"/>
    <w:rsid w:val="00695F37"/>
    <w:rsid w:val="0069600E"/>
    <w:rsid w:val="0069603D"/>
    <w:rsid w:val="006961ED"/>
    <w:rsid w:val="0069631C"/>
    <w:rsid w:val="0069647D"/>
    <w:rsid w:val="00696633"/>
    <w:rsid w:val="006966ED"/>
    <w:rsid w:val="00696716"/>
    <w:rsid w:val="00696728"/>
    <w:rsid w:val="006968BC"/>
    <w:rsid w:val="00696AC1"/>
    <w:rsid w:val="00696BAA"/>
    <w:rsid w:val="00696C85"/>
    <w:rsid w:val="00696D0B"/>
    <w:rsid w:val="00696E5D"/>
    <w:rsid w:val="00697096"/>
    <w:rsid w:val="00697177"/>
    <w:rsid w:val="00697253"/>
    <w:rsid w:val="006972EC"/>
    <w:rsid w:val="0069753E"/>
    <w:rsid w:val="0069764C"/>
    <w:rsid w:val="00697949"/>
    <w:rsid w:val="006979BD"/>
    <w:rsid w:val="00697A17"/>
    <w:rsid w:val="00697A56"/>
    <w:rsid w:val="00697D3E"/>
    <w:rsid w:val="00697D86"/>
    <w:rsid w:val="00697EE9"/>
    <w:rsid w:val="00697F95"/>
    <w:rsid w:val="006A0274"/>
    <w:rsid w:val="006A02F1"/>
    <w:rsid w:val="006A02F5"/>
    <w:rsid w:val="006A03A1"/>
    <w:rsid w:val="006A03BF"/>
    <w:rsid w:val="006A03DE"/>
    <w:rsid w:val="006A051A"/>
    <w:rsid w:val="006A056F"/>
    <w:rsid w:val="006A0597"/>
    <w:rsid w:val="006A05D5"/>
    <w:rsid w:val="006A0728"/>
    <w:rsid w:val="006A07E6"/>
    <w:rsid w:val="006A095C"/>
    <w:rsid w:val="006A09EA"/>
    <w:rsid w:val="006A0A91"/>
    <w:rsid w:val="006A0A95"/>
    <w:rsid w:val="006A0B3D"/>
    <w:rsid w:val="006A0B84"/>
    <w:rsid w:val="006A0BB8"/>
    <w:rsid w:val="006A0D0C"/>
    <w:rsid w:val="006A0F44"/>
    <w:rsid w:val="006A0F7D"/>
    <w:rsid w:val="006A108A"/>
    <w:rsid w:val="006A137E"/>
    <w:rsid w:val="006A1496"/>
    <w:rsid w:val="006A1663"/>
    <w:rsid w:val="006A16BE"/>
    <w:rsid w:val="006A16E3"/>
    <w:rsid w:val="006A1787"/>
    <w:rsid w:val="006A17FF"/>
    <w:rsid w:val="006A1806"/>
    <w:rsid w:val="006A18BC"/>
    <w:rsid w:val="006A18EC"/>
    <w:rsid w:val="006A1B19"/>
    <w:rsid w:val="006A1C59"/>
    <w:rsid w:val="006A2041"/>
    <w:rsid w:val="006A20E8"/>
    <w:rsid w:val="006A22F3"/>
    <w:rsid w:val="006A2606"/>
    <w:rsid w:val="006A2615"/>
    <w:rsid w:val="006A267C"/>
    <w:rsid w:val="006A26F3"/>
    <w:rsid w:val="006A2775"/>
    <w:rsid w:val="006A28C9"/>
    <w:rsid w:val="006A2969"/>
    <w:rsid w:val="006A29FF"/>
    <w:rsid w:val="006A2B05"/>
    <w:rsid w:val="006A2CC0"/>
    <w:rsid w:val="006A2CF0"/>
    <w:rsid w:val="006A2D02"/>
    <w:rsid w:val="006A2D80"/>
    <w:rsid w:val="006A2DF0"/>
    <w:rsid w:val="006A2EEC"/>
    <w:rsid w:val="006A3028"/>
    <w:rsid w:val="006A337D"/>
    <w:rsid w:val="006A34A4"/>
    <w:rsid w:val="006A34A6"/>
    <w:rsid w:val="006A36E5"/>
    <w:rsid w:val="006A3706"/>
    <w:rsid w:val="006A37B6"/>
    <w:rsid w:val="006A3853"/>
    <w:rsid w:val="006A38DA"/>
    <w:rsid w:val="006A3A42"/>
    <w:rsid w:val="006A3B08"/>
    <w:rsid w:val="006A3D6E"/>
    <w:rsid w:val="006A401B"/>
    <w:rsid w:val="006A42D8"/>
    <w:rsid w:val="006A444F"/>
    <w:rsid w:val="006A44C1"/>
    <w:rsid w:val="006A4511"/>
    <w:rsid w:val="006A459E"/>
    <w:rsid w:val="006A496F"/>
    <w:rsid w:val="006A4B79"/>
    <w:rsid w:val="006A4D33"/>
    <w:rsid w:val="006A4DA9"/>
    <w:rsid w:val="006A4E47"/>
    <w:rsid w:val="006A4F34"/>
    <w:rsid w:val="006A50CA"/>
    <w:rsid w:val="006A540B"/>
    <w:rsid w:val="006A543B"/>
    <w:rsid w:val="006A54BD"/>
    <w:rsid w:val="006A54E4"/>
    <w:rsid w:val="006A5571"/>
    <w:rsid w:val="006A558C"/>
    <w:rsid w:val="006A5815"/>
    <w:rsid w:val="006A584B"/>
    <w:rsid w:val="006A59FF"/>
    <w:rsid w:val="006A5A77"/>
    <w:rsid w:val="006A5AA4"/>
    <w:rsid w:val="006A5C39"/>
    <w:rsid w:val="006A5CAD"/>
    <w:rsid w:val="006A5E31"/>
    <w:rsid w:val="006A606E"/>
    <w:rsid w:val="006A60E6"/>
    <w:rsid w:val="006A6115"/>
    <w:rsid w:val="006A6175"/>
    <w:rsid w:val="006A61EF"/>
    <w:rsid w:val="006A626D"/>
    <w:rsid w:val="006A6459"/>
    <w:rsid w:val="006A65CA"/>
    <w:rsid w:val="006A65DD"/>
    <w:rsid w:val="006A690E"/>
    <w:rsid w:val="006A6A94"/>
    <w:rsid w:val="006A6B3E"/>
    <w:rsid w:val="006A6B5D"/>
    <w:rsid w:val="006A6C76"/>
    <w:rsid w:val="006A6CBA"/>
    <w:rsid w:val="006A6D32"/>
    <w:rsid w:val="006A6E72"/>
    <w:rsid w:val="006A6EF8"/>
    <w:rsid w:val="006A6F4E"/>
    <w:rsid w:val="006A70D3"/>
    <w:rsid w:val="006A70F8"/>
    <w:rsid w:val="006A712C"/>
    <w:rsid w:val="006A736E"/>
    <w:rsid w:val="006A7468"/>
    <w:rsid w:val="006A756D"/>
    <w:rsid w:val="006A770E"/>
    <w:rsid w:val="006A7872"/>
    <w:rsid w:val="006A7980"/>
    <w:rsid w:val="006A7A58"/>
    <w:rsid w:val="006A7C78"/>
    <w:rsid w:val="006A7E06"/>
    <w:rsid w:val="006A7E59"/>
    <w:rsid w:val="006A7EE2"/>
    <w:rsid w:val="006A7EEC"/>
    <w:rsid w:val="006A7F4B"/>
    <w:rsid w:val="006A7FDD"/>
    <w:rsid w:val="006B0016"/>
    <w:rsid w:val="006B009B"/>
    <w:rsid w:val="006B04D2"/>
    <w:rsid w:val="006B0627"/>
    <w:rsid w:val="006B0948"/>
    <w:rsid w:val="006B0B37"/>
    <w:rsid w:val="006B0B51"/>
    <w:rsid w:val="006B0C32"/>
    <w:rsid w:val="006B12C5"/>
    <w:rsid w:val="006B12D7"/>
    <w:rsid w:val="006B14CE"/>
    <w:rsid w:val="006B15DD"/>
    <w:rsid w:val="006B15F8"/>
    <w:rsid w:val="006B1632"/>
    <w:rsid w:val="006B16A2"/>
    <w:rsid w:val="006B171E"/>
    <w:rsid w:val="006B1746"/>
    <w:rsid w:val="006B189A"/>
    <w:rsid w:val="006B1939"/>
    <w:rsid w:val="006B1A57"/>
    <w:rsid w:val="006B1A6A"/>
    <w:rsid w:val="006B1AAA"/>
    <w:rsid w:val="006B1B06"/>
    <w:rsid w:val="006B1B37"/>
    <w:rsid w:val="006B1BE0"/>
    <w:rsid w:val="006B1D5D"/>
    <w:rsid w:val="006B1D98"/>
    <w:rsid w:val="006B1DE5"/>
    <w:rsid w:val="006B1ECC"/>
    <w:rsid w:val="006B1F10"/>
    <w:rsid w:val="006B201F"/>
    <w:rsid w:val="006B2080"/>
    <w:rsid w:val="006B2096"/>
    <w:rsid w:val="006B213E"/>
    <w:rsid w:val="006B2636"/>
    <w:rsid w:val="006B26AA"/>
    <w:rsid w:val="006B2767"/>
    <w:rsid w:val="006B281A"/>
    <w:rsid w:val="006B2886"/>
    <w:rsid w:val="006B2887"/>
    <w:rsid w:val="006B2A5D"/>
    <w:rsid w:val="006B2AB5"/>
    <w:rsid w:val="006B2D85"/>
    <w:rsid w:val="006B2D9F"/>
    <w:rsid w:val="006B2DB6"/>
    <w:rsid w:val="006B2E04"/>
    <w:rsid w:val="006B2E61"/>
    <w:rsid w:val="006B2E93"/>
    <w:rsid w:val="006B2EBD"/>
    <w:rsid w:val="006B2F64"/>
    <w:rsid w:val="006B305C"/>
    <w:rsid w:val="006B3154"/>
    <w:rsid w:val="006B3475"/>
    <w:rsid w:val="006B34D5"/>
    <w:rsid w:val="006B3531"/>
    <w:rsid w:val="006B3655"/>
    <w:rsid w:val="006B3694"/>
    <w:rsid w:val="006B36F7"/>
    <w:rsid w:val="006B3722"/>
    <w:rsid w:val="006B3846"/>
    <w:rsid w:val="006B395B"/>
    <w:rsid w:val="006B39CF"/>
    <w:rsid w:val="006B3A62"/>
    <w:rsid w:val="006B3A7F"/>
    <w:rsid w:val="006B3D08"/>
    <w:rsid w:val="006B3F3C"/>
    <w:rsid w:val="006B3F3F"/>
    <w:rsid w:val="006B409E"/>
    <w:rsid w:val="006B410A"/>
    <w:rsid w:val="006B414F"/>
    <w:rsid w:val="006B4385"/>
    <w:rsid w:val="006B4453"/>
    <w:rsid w:val="006B44C6"/>
    <w:rsid w:val="006B48E5"/>
    <w:rsid w:val="006B4913"/>
    <w:rsid w:val="006B49AD"/>
    <w:rsid w:val="006B4B0A"/>
    <w:rsid w:val="006B4BC6"/>
    <w:rsid w:val="006B4C0C"/>
    <w:rsid w:val="006B4C41"/>
    <w:rsid w:val="006B4DE2"/>
    <w:rsid w:val="006B4E25"/>
    <w:rsid w:val="006B4EAF"/>
    <w:rsid w:val="006B4EEF"/>
    <w:rsid w:val="006B4FBF"/>
    <w:rsid w:val="006B514E"/>
    <w:rsid w:val="006B53C4"/>
    <w:rsid w:val="006B545B"/>
    <w:rsid w:val="006B54FD"/>
    <w:rsid w:val="006B5583"/>
    <w:rsid w:val="006B569B"/>
    <w:rsid w:val="006B56AF"/>
    <w:rsid w:val="006B5800"/>
    <w:rsid w:val="006B582B"/>
    <w:rsid w:val="006B5879"/>
    <w:rsid w:val="006B5A62"/>
    <w:rsid w:val="006B5B79"/>
    <w:rsid w:val="006B5BCD"/>
    <w:rsid w:val="006B5C97"/>
    <w:rsid w:val="006B5CBB"/>
    <w:rsid w:val="006B5CBD"/>
    <w:rsid w:val="006B5F33"/>
    <w:rsid w:val="006B5F9B"/>
    <w:rsid w:val="006B5F9E"/>
    <w:rsid w:val="006B60F3"/>
    <w:rsid w:val="006B60FA"/>
    <w:rsid w:val="006B6116"/>
    <w:rsid w:val="006B6324"/>
    <w:rsid w:val="006B652F"/>
    <w:rsid w:val="006B6847"/>
    <w:rsid w:val="006B6934"/>
    <w:rsid w:val="006B6C03"/>
    <w:rsid w:val="006B6CA7"/>
    <w:rsid w:val="006B6CF1"/>
    <w:rsid w:val="006B6D54"/>
    <w:rsid w:val="006B6F3F"/>
    <w:rsid w:val="006B7329"/>
    <w:rsid w:val="006B744C"/>
    <w:rsid w:val="006B7491"/>
    <w:rsid w:val="006B751B"/>
    <w:rsid w:val="006B7572"/>
    <w:rsid w:val="006B78AA"/>
    <w:rsid w:val="006B7993"/>
    <w:rsid w:val="006B7A92"/>
    <w:rsid w:val="006B7BA2"/>
    <w:rsid w:val="006B7D61"/>
    <w:rsid w:val="006B7DAA"/>
    <w:rsid w:val="006B7DC4"/>
    <w:rsid w:val="006B7EC4"/>
    <w:rsid w:val="006B7F28"/>
    <w:rsid w:val="006C0073"/>
    <w:rsid w:val="006C035E"/>
    <w:rsid w:val="006C0431"/>
    <w:rsid w:val="006C046E"/>
    <w:rsid w:val="006C0643"/>
    <w:rsid w:val="006C0779"/>
    <w:rsid w:val="006C080C"/>
    <w:rsid w:val="006C081D"/>
    <w:rsid w:val="006C08B3"/>
    <w:rsid w:val="006C0970"/>
    <w:rsid w:val="006C0B70"/>
    <w:rsid w:val="006C0BD0"/>
    <w:rsid w:val="006C0CB8"/>
    <w:rsid w:val="006C0E7D"/>
    <w:rsid w:val="006C0F68"/>
    <w:rsid w:val="006C1031"/>
    <w:rsid w:val="006C1288"/>
    <w:rsid w:val="006C1377"/>
    <w:rsid w:val="006C15DD"/>
    <w:rsid w:val="006C1614"/>
    <w:rsid w:val="006C190D"/>
    <w:rsid w:val="006C19A0"/>
    <w:rsid w:val="006C1B3B"/>
    <w:rsid w:val="006C1B3F"/>
    <w:rsid w:val="006C1C8D"/>
    <w:rsid w:val="006C2113"/>
    <w:rsid w:val="006C21EA"/>
    <w:rsid w:val="006C2489"/>
    <w:rsid w:val="006C2493"/>
    <w:rsid w:val="006C2688"/>
    <w:rsid w:val="006C295F"/>
    <w:rsid w:val="006C29A4"/>
    <w:rsid w:val="006C2AB9"/>
    <w:rsid w:val="006C2B6C"/>
    <w:rsid w:val="006C2BB2"/>
    <w:rsid w:val="006C2C2B"/>
    <w:rsid w:val="006C2CE7"/>
    <w:rsid w:val="006C2CF6"/>
    <w:rsid w:val="006C2D6F"/>
    <w:rsid w:val="006C2F05"/>
    <w:rsid w:val="006C2F89"/>
    <w:rsid w:val="006C2FBE"/>
    <w:rsid w:val="006C3134"/>
    <w:rsid w:val="006C3473"/>
    <w:rsid w:val="006C368B"/>
    <w:rsid w:val="006C3762"/>
    <w:rsid w:val="006C37FB"/>
    <w:rsid w:val="006C38B1"/>
    <w:rsid w:val="006C392C"/>
    <w:rsid w:val="006C3BB3"/>
    <w:rsid w:val="006C3C70"/>
    <w:rsid w:val="006C3C9E"/>
    <w:rsid w:val="006C3F52"/>
    <w:rsid w:val="006C3FB6"/>
    <w:rsid w:val="006C405D"/>
    <w:rsid w:val="006C40C1"/>
    <w:rsid w:val="006C4339"/>
    <w:rsid w:val="006C47A3"/>
    <w:rsid w:val="006C4807"/>
    <w:rsid w:val="006C4828"/>
    <w:rsid w:val="006C4B8B"/>
    <w:rsid w:val="006C4BBB"/>
    <w:rsid w:val="006C4E57"/>
    <w:rsid w:val="006C504B"/>
    <w:rsid w:val="006C525B"/>
    <w:rsid w:val="006C544F"/>
    <w:rsid w:val="006C54A8"/>
    <w:rsid w:val="006C57ED"/>
    <w:rsid w:val="006C5840"/>
    <w:rsid w:val="006C5954"/>
    <w:rsid w:val="006C59A1"/>
    <w:rsid w:val="006C5C23"/>
    <w:rsid w:val="006C5C48"/>
    <w:rsid w:val="006C5CB8"/>
    <w:rsid w:val="006C5EF3"/>
    <w:rsid w:val="006C5FF2"/>
    <w:rsid w:val="006C6145"/>
    <w:rsid w:val="006C6311"/>
    <w:rsid w:val="006C63C2"/>
    <w:rsid w:val="006C64DD"/>
    <w:rsid w:val="006C65D8"/>
    <w:rsid w:val="006C662B"/>
    <w:rsid w:val="006C67DC"/>
    <w:rsid w:val="006C6A77"/>
    <w:rsid w:val="006C6BF4"/>
    <w:rsid w:val="006C6C7F"/>
    <w:rsid w:val="006C6D04"/>
    <w:rsid w:val="006C6DC1"/>
    <w:rsid w:val="006C6DC5"/>
    <w:rsid w:val="006C7101"/>
    <w:rsid w:val="006C710D"/>
    <w:rsid w:val="006C7231"/>
    <w:rsid w:val="006C736E"/>
    <w:rsid w:val="006C7584"/>
    <w:rsid w:val="006C761C"/>
    <w:rsid w:val="006C7656"/>
    <w:rsid w:val="006C7881"/>
    <w:rsid w:val="006C7C1B"/>
    <w:rsid w:val="006C7C53"/>
    <w:rsid w:val="006C7C57"/>
    <w:rsid w:val="006C7C9C"/>
    <w:rsid w:val="006C7DBE"/>
    <w:rsid w:val="006C7E55"/>
    <w:rsid w:val="006D01CF"/>
    <w:rsid w:val="006D03D0"/>
    <w:rsid w:val="006D051C"/>
    <w:rsid w:val="006D0603"/>
    <w:rsid w:val="006D0906"/>
    <w:rsid w:val="006D09E2"/>
    <w:rsid w:val="006D0A39"/>
    <w:rsid w:val="006D0B90"/>
    <w:rsid w:val="006D0B95"/>
    <w:rsid w:val="006D0BFB"/>
    <w:rsid w:val="006D0C51"/>
    <w:rsid w:val="006D0C75"/>
    <w:rsid w:val="006D0E5D"/>
    <w:rsid w:val="006D0F14"/>
    <w:rsid w:val="006D0F51"/>
    <w:rsid w:val="006D0FCB"/>
    <w:rsid w:val="006D0FF1"/>
    <w:rsid w:val="006D0FF5"/>
    <w:rsid w:val="006D1173"/>
    <w:rsid w:val="006D1399"/>
    <w:rsid w:val="006D142D"/>
    <w:rsid w:val="006D14EB"/>
    <w:rsid w:val="006D155B"/>
    <w:rsid w:val="006D1608"/>
    <w:rsid w:val="006D1817"/>
    <w:rsid w:val="006D1848"/>
    <w:rsid w:val="006D1878"/>
    <w:rsid w:val="006D18A7"/>
    <w:rsid w:val="006D19E3"/>
    <w:rsid w:val="006D1A0C"/>
    <w:rsid w:val="006D1A71"/>
    <w:rsid w:val="006D1A73"/>
    <w:rsid w:val="006D1AC0"/>
    <w:rsid w:val="006D1B12"/>
    <w:rsid w:val="006D1B1F"/>
    <w:rsid w:val="006D1C54"/>
    <w:rsid w:val="006D1D48"/>
    <w:rsid w:val="006D1F41"/>
    <w:rsid w:val="006D219C"/>
    <w:rsid w:val="006D21FF"/>
    <w:rsid w:val="006D2473"/>
    <w:rsid w:val="006D266D"/>
    <w:rsid w:val="006D2709"/>
    <w:rsid w:val="006D27BA"/>
    <w:rsid w:val="006D28B8"/>
    <w:rsid w:val="006D2A04"/>
    <w:rsid w:val="006D2AA7"/>
    <w:rsid w:val="006D2CC2"/>
    <w:rsid w:val="006D2DB5"/>
    <w:rsid w:val="006D2F4D"/>
    <w:rsid w:val="006D3059"/>
    <w:rsid w:val="006D309F"/>
    <w:rsid w:val="006D314F"/>
    <w:rsid w:val="006D31DA"/>
    <w:rsid w:val="006D3228"/>
    <w:rsid w:val="006D326F"/>
    <w:rsid w:val="006D3303"/>
    <w:rsid w:val="006D343D"/>
    <w:rsid w:val="006D362D"/>
    <w:rsid w:val="006D37FA"/>
    <w:rsid w:val="006D3817"/>
    <w:rsid w:val="006D38F4"/>
    <w:rsid w:val="006D39FE"/>
    <w:rsid w:val="006D3EB6"/>
    <w:rsid w:val="006D3F16"/>
    <w:rsid w:val="006D3F90"/>
    <w:rsid w:val="006D4119"/>
    <w:rsid w:val="006D41BE"/>
    <w:rsid w:val="006D42A3"/>
    <w:rsid w:val="006D4678"/>
    <w:rsid w:val="006D4693"/>
    <w:rsid w:val="006D488E"/>
    <w:rsid w:val="006D4900"/>
    <w:rsid w:val="006D49E5"/>
    <w:rsid w:val="006D4AAB"/>
    <w:rsid w:val="006D4B68"/>
    <w:rsid w:val="006D4BBB"/>
    <w:rsid w:val="006D4C96"/>
    <w:rsid w:val="006D4C98"/>
    <w:rsid w:val="006D4F33"/>
    <w:rsid w:val="006D5017"/>
    <w:rsid w:val="006D5018"/>
    <w:rsid w:val="006D5078"/>
    <w:rsid w:val="006D50D3"/>
    <w:rsid w:val="006D51F9"/>
    <w:rsid w:val="006D527C"/>
    <w:rsid w:val="006D52C0"/>
    <w:rsid w:val="006D5335"/>
    <w:rsid w:val="006D5433"/>
    <w:rsid w:val="006D5638"/>
    <w:rsid w:val="006D573D"/>
    <w:rsid w:val="006D5791"/>
    <w:rsid w:val="006D57D9"/>
    <w:rsid w:val="006D57F5"/>
    <w:rsid w:val="006D592B"/>
    <w:rsid w:val="006D5B47"/>
    <w:rsid w:val="006D5CF2"/>
    <w:rsid w:val="006D5D7F"/>
    <w:rsid w:val="006D5DAD"/>
    <w:rsid w:val="006D5DC6"/>
    <w:rsid w:val="006D5DE3"/>
    <w:rsid w:val="006D5E35"/>
    <w:rsid w:val="006D6063"/>
    <w:rsid w:val="006D60E9"/>
    <w:rsid w:val="006D6146"/>
    <w:rsid w:val="006D6156"/>
    <w:rsid w:val="006D61A2"/>
    <w:rsid w:val="006D6309"/>
    <w:rsid w:val="006D63A9"/>
    <w:rsid w:val="006D63EE"/>
    <w:rsid w:val="006D650A"/>
    <w:rsid w:val="006D6510"/>
    <w:rsid w:val="006D6582"/>
    <w:rsid w:val="006D664C"/>
    <w:rsid w:val="006D66E2"/>
    <w:rsid w:val="006D6832"/>
    <w:rsid w:val="006D68D8"/>
    <w:rsid w:val="006D6CB5"/>
    <w:rsid w:val="006D6DA5"/>
    <w:rsid w:val="006D6DCF"/>
    <w:rsid w:val="006D6F2B"/>
    <w:rsid w:val="006D7021"/>
    <w:rsid w:val="006D7225"/>
    <w:rsid w:val="006D727E"/>
    <w:rsid w:val="006D7319"/>
    <w:rsid w:val="006D74E3"/>
    <w:rsid w:val="006D7691"/>
    <w:rsid w:val="006D775B"/>
    <w:rsid w:val="006D7820"/>
    <w:rsid w:val="006D789F"/>
    <w:rsid w:val="006D7C17"/>
    <w:rsid w:val="006D7EDA"/>
    <w:rsid w:val="006D7EE9"/>
    <w:rsid w:val="006E0061"/>
    <w:rsid w:val="006E00F5"/>
    <w:rsid w:val="006E0142"/>
    <w:rsid w:val="006E042E"/>
    <w:rsid w:val="006E049F"/>
    <w:rsid w:val="006E09CC"/>
    <w:rsid w:val="006E0BB8"/>
    <w:rsid w:val="006E0C68"/>
    <w:rsid w:val="006E0C97"/>
    <w:rsid w:val="006E0D4C"/>
    <w:rsid w:val="006E0EB0"/>
    <w:rsid w:val="006E0FC0"/>
    <w:rsid w:val="006E1230"/>
    <w:rsid w:val="006E12E7"/>
    <w:rsid w:val="006E1333"/>
    <w:rsid w:val="006E1375"/>
    <w:rsid w:val="006E1398"/>
    <w:rsid w:val="006E1448"/>
    <w:rsid w:val="006E14B5"/>
    <w:rsid w:val="006E169C"/>
    <w:rsid w:val="006E176A"/>
    <w:rsid w:val="006E1818"/>
    <w:rsid w:val="006E1934"/>
    <w:rsid w:val="006E19A7"/>
    <w:rsid w:val="006E1A03"/>
    <w:rsid w:val="006E1A14"/>
    <w:rsid w:val="006E1C85"/>
    <w:rsid w:val="006E1C92"/>
    <w:rsid w:val="006E1D26"/>
    <w:rsid w:val="006E1D2C"/>
    <w:rsid w:val="006E1F53"/>
    <w:rsid w:val="006E208B"/>
    <w:rsid w:val="006E2091"/>
    <w:rsid w:val="006E2137"/>
    <w:rsid w:val="006E238A"/>
    <w:rsid w:val="006E244F"/>
    <w:rsid w:val="006E247D"/>
    <w:rsid w:val="006E24FA"/>
    <w:rsid w:val="006E2546"/>
    <w:rsid w:val="006E259F"/>
    <w:rsid w:val="006E2627"/>
    <w:rsid w:val="006E2665"/>
    <w:rsid w:val="006E2674"/>
    <w:rsid w:val="006E27D1"/>
    <w:rsid w:val="006E27D9"/>
    <w:rsid w:val="006E292F"/>
    <w:rsid w:val="006E2D2F"/>
    <w:rsid w:val="006E2F79"/>
    <w:rsid w:val="006E326F"/>
    <w:rsid w:val="006E32CE"/>
    <w:rsid w:val="006E34B1"/>
    <w:rsid w:val="006E3617"/>
    <w:rsid w:val="006E374E"/>
    <w:rsid w:val="006E3909"/>
    <w:rsid w:val="006E3BA5"/>
    <w:rsid w:val="006E3F45"/>
    <w:rsid w:val="006E4111"/>
    <w:rsid w:val="006E4145"/>
    <w:rsid w:val="006E4188"/>
    <w:rsid w:val="006E42A9"/>
    <w:rsid w:val="006E44BC"/>
    <w:rsid w:val="006E4518"/>
    <w:rsid w:val="006E4680"/>
    <w:rsid w:val="006E4733"/>
    <w:rsid w:val="006E48E3"/>
    <w:rsid w:val="006E4994"/>
    <w:rsid w:val="006E4B48"/>
    <w:rsid w:val="006E4BFF"/>
    <w:rsid w:val="006E4CA9"/>
    <w:rsid w:val="006E4CC8"/>
    <w:rsid w:val="006E528B"/>
    <w:rsid w:val="006E52BA"/>
    <w:rsid w:val="006E52BC"/>
    <w:rsid w:val="006E5408"/>
    <w:rsid w:val="006E54CD"/>
    <w:rsid w:val="006E553C"/>
    <w:rsid w:val="006E572F"/>
    <w:rsid w:val="006E57F2"/>
    <w:rsid w:val="006E58B7"/>
    <w:rsid w:val="006E58C4"/>
    <w:rsid w:val="006E593C"/>
    <w:rsid w:val="006E5A36"/>
    <w:rsid w:val="006E5DEF"/>
    <w:rsid w:val="006E5E47"/>
    <w:rsid w:val="006E5E5D"/>
    <w:rsid w:val="006E6064"/>
    <w:rsid w:val="006E606C"/>
    <w:rsid w:val="006E61AD"/>
    <w:rsid w:val="006E61C8"/>
    <w:rsid w:val="006E629D"/>
    <w:rsid w:val="006E62B7"/>
    <w:rsid w:val="006E62EC"/>
    <w:rsid w:val="006E630B"/>
    <w:rsid w:val="006E63FB"/>
    <w:rsid w:val="006E647B"/>
    <w:rsid w:val="006E649B"/>
    <w:rsid w:val="006E6536"/>
    <w:rsid w:val="006E6539"/>
    <w:rsid w:val="006E65B0"/>
    <w:rsid w:val="006E65E6"/>
    <w:rsid w:val="006E6785"/>
    <w:rsid w:val="006E67E9"/>
    <w:rsid w:val="006E6902"/>
    <w:rsid w:val="006E69E3"/>
    <w:rsid w:val="006E6A9A"/>
    <w:rsid w:val="006E6B09"/>
    <w:rsid w:val="006E6D63"/>
    <w:rsid w:val="006E6E7F"/>
    <w:rsid w:val="006E6F0C"/>
    <w:rsid w:val="006E7161"/>
    <w:rsid w:val="006E7358"/>
    <w:rsid w:val="006E73D2"/>
    <w:rsid w:val="006E757E"/>
    <w:rsid w:val="006E7602"/>
    <w:rsid w:val="006E7690"/>
    <w:rsid w:val="006E7733"/>
    <w:rsid w:val="006E7A3A"/>
    <w:rsid w:val="006E7A59"/>
    <w:rsid w:val="006E7C79"/>
    <w:rsid w:val="006E7E56"/>
    <w:rsid w:val="006E7EDA"/>
    <w:rsid w:val="006E7FC4"/>
    <w:rsid w:val="006E7FD9"/>
    <w:rsid w:val="006F02F9"/>
    <w:rsid w:val="006F0324"/>
    <w:rsid w:val="006F036C"/>
    <w:rsid w:val="006F0392"/>
    <w:rsid w:val="006F060D"/>
    <w:rsid w:val="006F0613"/>
    <w:rsid w:val="006F072C"/>
    <w:rsid w:val="006F0786"/>
    <w:rsid w:val="006F084F"/>
    <w:rsid w:val="006F092D"/>
    <w:rsid w:val="006F0980"/>
    <w:rsid w:val="006F0C35"/>
    <w:rsid w:val="006F0CFC"/>
    <w:rsid w:val="006F0F5B"/>
    <w:rsid w:val="006F0FFD"/>
    <w:rsid w:val="006F11D2"/>
    <w:rsid w:val="006F132E"/>
    <w:rsid w:val="006F14C5"/>
    <w:rsid w:val="006F1536"/>
    <w:rsid w:val="006F153C"/>
    <w:rsid w:val="006F15D3"/>
    <w:rsid w:val="006F16A8"/>
    <w:rsid w:val="006F179D"/>
    <w:rsid w:val="006F19A6"/>
    <w:rsid w:val="006F1A0C"/>
    <w:rsid w:val="006F1A84"/>
    <w:rsid w:val="006F1B6E"/>
    <w:rsid w:val="006F1CFB"/>
    <w:rsid w:val="006F1DA8"/>
    <w:rsid w:val="006F1DC1"/>
    <w:rsid w:val="006F1DEE"/>
    <w:rsid w:val="006F1ECB"/>
    <w:rsid w:val="006F1EEF"/>
    <w:rsid w:val="006F1F1C"/>
    <w:rsid w:val="006F1F3C"/>
    <w:rsid w:val="006F1FD5"/>
    <w:rsid w:val="006F2015"/>
    <w:rsid w:val="006F2094"/>
    <w:rsid w:val="006F2328"/>
    <w:rsid w:val="006F23BA"/>
    <w:rsid w:val="006F23BF"/>
    <w:rsid w:val="006F245B"/>
    <w:rsid w:val="006F2650"/>
    <w:rsid w:val="006F2708"/>
    <w:rsid w:val="006F2778"/>
    <w:rsid w:val="006F27E4"/>
    <w:rsid w:val="006F27FC"/>
    <w:rsid w:val="006F2843"/>
    <w:rsid w:val="006F291F"/>
    <w:rsid w:val="006F2AD1"/>
    <w:rsid w:val="006F2CA1"/>
    <w:rsid w:val="006F2EC5"/>
    <w:rsid w:val="006F2F42"/>
    <w:rsid w:val="006F2F94"/>
    <w:rsid w:val="006F2FC8"/>
    <w:rsid w:val="006F312E"/>
    <w:rsid w:val="006F3150"/>
    <w:rsid w:val="006F3173"/>
    <w:rsid w:val="006F32A0"/>
    <w:rsid w:val="006F3383"/>
    <w:rsid w:val="006F3413"/>
    <w:rsid w:val="006F341F"/>
    <w:rsid w:val="006F345D"/>
    <w:rsid w:val="006F3485"/>
    <w:rsid w:val="006F3832"/>
    <w:rsid w:val="006F38A9"/>
    <w:rsid w:val="006F38CD"/>
    <w:rsid w:val="006F3917"/>
    <w:rsid w:val="006F3A77"/>
    <w:rsid w:val="006F3A87"/>
    <w:rsid w:val="006F3BEB"/>
    <w:rsid w:val="006F3D8A"/>
    <w:rsid w:val="006F3E8F"/>
    <w:rsid w:val="006F419B"/>
    <w:rsid w:val="006F4235"/>
    <w:rsid w:val="006F4296"/>
    <w:rsid w:val="006F4331"/>
    <w:rsid w:val="006F43C7"/>
    <w:rsid w:val="006F4597"/>
    <w:rsid w:val="006F45AD"/>
    <w:rsid w:val="006F45B9"/>
    <w:rsid w:val="006F4A63"/>
    <w:rsid w:val="006F4AB4"/>
    <w:rsid w:val="006F4B04"/>
    <w:rsid w:val="006F4B48"/>
    <w:rsid w:val="006F4C64"/>
    <w:rsid w:val="006F4C7A"/>
    <w:rsid w:val="006F4F76"/>
    <w:rsid w:val="006F4F9C"/>
    <w:rsid w:val="006F5006"/>
    <w:rsid w:val="006F503A"/>
    <w:rsid w:val="006F5288"/>
    <w:rsid w:val="006F52E1"/>
    <w:rsid w:val="006F52ED"/>
    <w:rsid w:val="006F5313"/>
    <w:rsid w:val="006F5401"/>
    <w:rsid w:val="006F5578"/>
    <w:rsid w:val="006F559E"/>
    <w:rsid w:val="006F5803"/>
    <w:rsid w:val="006F580A"/>
    <w:rsid w:val="006F5927"/>
    <w:rsid w:val="006F59E1"/>
    <w:rsid w:val="006F5A48"/>
    <w:rsid w:val="006F5B33"/>
    <w:rsid w:val="006F605C"/>
    <w:rsid w:val="006F62E5"/>
    <w:rsid w:val="006F634F"/>
    <w:rsid w:val="006F6355"/>
    <w:rsid w:val="006F6412"/>
    <w:rsid w:val="006F656C"/>
    <w:rsid w:val="006F66CB"/>
    <w:rsid w:val="006F6740"/>
    <w:rsid w:val="006F6822"/>
    <w:rsid w:val="006F68FD"/>
    <w:rsid w:val="006F6911"/>
    <w:rsid w:val="006F6975"/>
    <w:rsid w:val="006F69AE"/>
    <w:rsid w:val="006F6E3D"/>
    <w:rsid w:val="006F6E96"/>
    <w:rsid w:val="006F6F2C"/>
    <w:rsid w:val="006F6F69"/>
    <w:rsid w:val="006F6FB9"/>
    <w:rsid w:val="006F7189"/>
    <w:rsid w:val="006F7278"/>
    <w:rsid w:val="006F7325"/>
    <w:rsid w:val="006F73FC"/>
    <w:rsid w:val="006F7465"/>
    <w:rsid w:val="006F75AC"/>
    <w:rsid w:val="006F7AB3"/>
    <w:rsid w:val="006F7B47"/>
    <w:rsid w:val="006F7B8F"/>
    <w:rsid w:val="006F7BB3"/>
    <w:rsid w:val="006F7CDA"/>
    <w:rsid w:val="006F7D55"/>
    <w:rsid w:val="006F7DE7"/>
    <w:rsid w:val="006F7F7D"/>
    <w:rsid w:val="00700418"/>
    <w:rsid w:val="00700492"/>
    <w:rsid w:val="007004B3"/>
    <w:rsid w:val="0070070F"/>
    <w:rsid w:val="00700965"/>
    <w:rsid w:val="00700A62"/>
    <w:rsid w:val="00700AEC"/>
    <w:rsid w:val="00700BB1"/>
    <w:rsid w:val="00700F48"/>
    <w:rsid w:val="00700FB6"/>
    <w:rsid w:val="00701055"/>
    <w:rsid w:val="0070114C"/>
    <w:rsid w:val="00701226"/>
    <w:rsid w:val="0070134B"/>
    <w:rsid w:val="00701654"/>
    <w:rsid w:val="00701787"/>
    <w:rsid w:val="007018FC"/>
    <w:rsid w:val="00701B04"/>
    <w:rsid w:val="00701B07"/>
    <w:rsid w:val="00701B8C"/>
    <w:rsid w:val="00701EAD"/>
    <w:rsid w:val="00701EE3"/>
    <w:rsid w:val="00701F6E"/>
    <w:rsid w:val="00702057"/>
    <w:rsid w:val="007022E0"/>
    <w:rsid w:val="00702425"/>
    <w:rsid w:val="0070249F"/>
    <w:rsid w:val="00702621"/>
    <w:rsid w:val="0070279F"/>
    <w:rsid w:val="00702856"/>
    <w:rsid w:val="00702892"/>
    <w:rsid w:val="00702AD7"/>
    <w:rsid w:val="00702B09"/>
    <w:rsid w:val="00702B12"/>
    <w:rsid w:val="00702B56"/>
    <w:rsid w:val="00702BAC"/>
    <w:rsid w:val="00702BD9"/>
    <w:rsid w:val="00702BF9"/>
    <w:rsid w:val="00702DB4"/>
    <w:rsid w:val="00702F9D"/>
    <w:rsid w:val="00703058"/>
    <w:rsid w:val="00703109"/>
    <w:rsid w:val="0070328F"/>
    <w:rsid w:val="007032D9"/>
    <w:rsid w:val="007034EB"/>
    <w:rsid w:val="0070361D"/>
    <w:rsid w:val="0070377F"/>
    <w:rsid w:val="00703C20"/>
    <w:rsid w:val="00703C29"/>
    <w:rsid w:val="00703CEA"/>
    <w:rsid w:val="00703F31"/>
    <w:rsid w:val="00703FEA"/>
    <w:rsid w:val="00704056"/>
    <w:rsid w:val="00704060"/>
    <w:rsid w:val="007040F4"/>
    <w:rsid w:val="00704339"/>
    <w:rsid w:val="0070438C"/>
    <w:rsid w:val="00704466"/>
    <w:rsid w:val="0070446B"/>
    <w:rsid w:val="00704506"/>
    <w:rsid w:val="007045EE"/>
    <w:rsid w:val="00704659"/>
    <w:rsid w:val="00704754"/>
    <w:rsid w:val="0070489D"/>
    <w:rsid w:val="007048C3"/>
    <w:rsid w:val="007049EB"/>
    <w:rsid w:val="00704CDF"/>
    <w:rsid w:val="00705014"/>
    <w:rsid w:val="0070509A"/>
    <w:rsid w:val="0070512E"/>
    <w:rsid w:val="00705165"/>
    <w:rsid w:val="00705227"/>
    <w:rsid w:val="00705236"/>
    <w:rsid w:val="0070525C"/>
    <w:rsid w:val="007053AC"/>
    <w:rsid w:val="007054DF"/>
    <w:rsid w:val="007055B2"/>
    <w:rsid w:val="00705672"/>
    <w:rsid w:val="0070580F"/>
    <w:rsid w:val="007058E5"/>
    <w:rsid w:val="00705950"/>
    <w:rsid w:val="00705A1D"/>
    <w:rsid w:val="00705B33"/>
    <w:rsid w:val="00705BE5"/>
    <w:rsid w:val="00705C41"/>
    <w:rsid w:val="00705DB0"/>
    <w:rsid w:val="00705DE3"/>
    <w:rsid w:val="00705E4C"/>
    <w:rsid w:val="00705EF9"/>
    <w:rsid w:val="00705F45"/>
    <w:rsid w:val="00705FEE"/>
    <w:rsid w:val="00706051"/>
    <w:rsid w:val="00706452"/>
    <w:rsid w:val="00706521"/>
    <w:rsid w:val="0070653A"/>
    <w:rsid w:val="00706541"/>
    <w:rsid w:val="007065EF"/>
    <w:rsid w:val="00706641"/>
    <w:rsid w:val="007066DB"/>
    <w:rsid w:val="0070681C"/>
    <w:rsid w:val="00706896"/>
    <w:rsid w:val="00706918"/>
    <w:rsid w:val="0070692F"/>
    <w:rsid w:val="00706958"/>
    <w:rsid w:val="00706A5F"/>
    <w:rsid w:val="00706A64"/>
    <w:rsid w:val="00706C16"/>
    <w:rsid w:val="00706C53"/>
    <w:rsid w:val="00706C8A"/>
    <w:rsid w:val="00706CCE"/>
    <w:rsid w:val="00706D82"/>
    <w:rsid w:val="00706E10"/>
    <w:rsid w:val="00706E72"/>
    <w:rsid w:val="00706EFA"/>
    <w:rsid w:val="00706F1F"/>
    <w:rsid w:val="0070724C"/>
    <w:rsid w:val="007072B9"/>
    <w:rsid w:val="00707341"/>
    <w:rsid w:val="00707491"/>
    <w:rsid w:val="00707644"/>
    <w:rsid w:val="007076BD"/>
    <w:rsid w:val="007076C8"/>
    <w:rsid w:val="00707779"/>
    <w:rsid w:val="00707798"/>
    <w:rsid w:val="00707A75"/>
    <w:rsid w:val="00707C24"/>
    <w:rsid w:val="00707DFD"/>
    <w:rsid w:val="00707E4E"/>
    <w:rsid w:val="00710094"/>
    <w:rsid w:val="0071009F"/>
    <w:rsid w:val="007102AF"/>
    <w:rsid w:val="00710300"/>
    <w:rsid w:val="00710434"/>
    <w:rsid w:val="0071053D"/>
    <w:rsid w:val="007106E4"/>
    <w:rsid w:val="0071074D"/>
    <w:rsid w:val="00710803"/>
    <w:rsid w:val="0071097A"/>
    <w:rsid w:val="00710B3D"/>
    <w:rsid w:val="00710B49"/>
    <w:rsid w:val="00710BAF"/>
    <w:rsid w:val="00710CA9"/>
    <w:rsid w:val="00710CC8"/>
    <w:rsid w:val="00710CEE"/>
    <w:rsid w:val="00710F0F"/>
    <w:rsid w:val="00711005"/>
    <w:rsid w:val="0071102D"/>
    <w:rsid w:val="0071110B"/>
    <w:rsid w:val="00711222"/>
    <w:rsid w:val="007113BD"/>
    <w:rsid w:val="007114BD"/>
    <w:rsid w:val="007115F7"/>
    <w:rsid w:val="007118CD"/>
    <w:rsid w:val="0071192E"/>
    <w:rsid w:val="00711952"/>
    <w:rsid w:val="0071197D"/>
    <w:rsid w:val="00711A12"/>
    <w:rsid w:val="00711B14"/>
    <w:rsid w:val="00711B23"/>
    <w:rsid w:val="00711B39"/>
    <w:rsid w:val="00711E2F"/>
    <w:rsid w:val="00711FB1"/>
    <w:rsid w:val="00711FF1"/>
    <w:rsid w:val="007124D3"/>
    <w:rsid w:val="007124F3"/>
    <w:rsid w:val="0071255B"/>
    <w:rsid w:val="007127B4"/>
    <w:rsid w:val="007127BC"/>
    <w:rsid w:val="007128F5"/>
    <w:rsid w:val="0071291D"/>
    <w:rsid w:val="00712933"/>
    <w:rsid w:val="007129F9"/>
    <w:rsid w:val="00712A67"/>
    <w:rsid w:val="00712E03"/>
    <w:rsid w:val="00712FFB"/>
    <w:rsid w:val="00713191"/>
    <w:rsid w:val="0071319A"/>
    <w:rsid w:val="007131ED"/>
    <w:rsid w:val="00713231"/>
    <w:rsid w:val="00713459"/>
    <w:rsid w:val="007135D4"/>
    <w:rsid w:val="00713631"/>
    <w:rsid w:val="00713657"/>
    <w:rsid w:val="00713678"/>
    <w:rsid w:val="0071376E"/>
    <w:rsid w:val="007137F9"/>
    <w:rsid w:val="00713EB9"/>
    <w:rsid w:val="00713F01"/>
    <w:rsid w:val="00713F17"/>
    <w:rsid w:val="0071405C"/>
    <w:rsid w:val="00714128"/>
    <w:rsid w:val="00714361"/>
    <w:rsid w:val="0071452F"/>
    <w:rsid w:val="00714641"/>
    <w:rsid w:val="0071467C"/>
    <w:rsid w:val="0071468A"/>
    <w:rsid w:val="007147A0"/>
    <w:rsid w:val="007147D1"/>
    <w:rsid w:val="007147D7"/>
    <w:rsid w:val="007148D3"/>
    <w:rsid w:val="007149DA"/>
    <w:rsid w:val="00714B93"/>
    <w:rsid w:val="00714D1D"/>
    <w:rsid w:val="00714D29"/>
    <w:rsid w:val="00714F25"/>
    <w:rsid w:val="00715371"/>
    <w:rsid w:val="0071538A"/>
    <w:rsid w:val="00715436"/>
    <w:rsid w:val="00715451"/>
    <w:rsid w:val="007154AA"/>
    <w:rsid w:val="007154E5"/>
    <w:rsid w:val="007155AE"/>
    <w:rsid w:val="007155B0"/>
    <w:rsid w:val="007156FE"/>
    <w:rsid w:val="007158DC"/>
    <w:rsid w:val="00715A4E"/>
    <w:rsid w:val="00715AF3"/>
    <w:rsid w:val="00715B0E"/>
    <w:rsid w:val="00715B3A"/>
    <w:rsid w:val="00715EB2"/>
    <w:rsid w:val="00716290"/>
    <w:rsid w:val="0071647D"/>
    <w:rsid w:val="007165B5"/>
    <w:rsid w:val="007165D8"/>
    <w:rsid w:val="0071671C"/>
    <w:rsid w:val="00716B83"/>
    <w:rsid w:val="00716BD4"/>
    <w:rsid w:val="00716DB3"/>
    <w:rsid w:val="00716DC4"/>
    <w:rsid w:val="00716E61"/>
    <w:rsid w:val="00716FBE"/>
    <w:rsid w:val="00717072"/>
    <w:rsid w:val="00717073"/>
    <w:rsid w:val="00717492"/>
    <w:rsid w:val="0071780D"/>
    <w:rsid w:val="0071785C"/>
    <w:rsid w:val="00717A1D"/>
    <w:rsid w:val="00717E62"/>
    <w:rsid w:val="00717E70"/>
    <w:rsid w:val="00717F11"/>
    <w:rsid w:val="00717F57"/>
    <w:rsid w:val="007200D6"/>
    <w:rsid w:val="007200DF"/>
    <w:rsid w:val="007202A0"/>
    <w:rsid w:val="007204F1"/>
    <w:rsid w:val="00720588"/>
    <w:rsid w:val="007205CE"/>
    <w:rsid w:val="0072060D"/>
    <w:rsid w:val="0072063B"/>
    <w:rsid w:val="0072066A"/>
    <w:rsid w:val="007207B4"/>
    <w:rsid w:val="00720833"/>
    <w:rsid w:val="00720852"/>
    <w:rsid w:val="007208BA"/>
    <w:rsid w:val="007208DF"/>
    <w:rsid w:val="00720A03"/>
    <w:rsid w:val="00720B76"/>
    <w:rsid w:val="00720D0E"/>
    <w:rsid w:val="00721014"/>
    <w:rsid w:val="00721087"/>
    <w:rsid w:val="00721093"/>
    <w:rsid w:val="00721098"/>
    <w:rsid w:val="0072114A"/>
    <w:rsid w:val="00721284"/>
    <w:rsid w:val="007212F9"/>
    <w:rsid w:val="00721502"/>
    <w:rsid w:val="00721590"/>
    <w:rsid w:val="007215F7"/>
    <w:rsid w:val="00721600"/>
    <w:rsid w:val="00721673"/>
    <w:rsid w:val="00721686"/>
    <w:rsid w:val="00721769"/>
    <w:rsid w:val="00721935"/>
    <w:rsid w:val="007219F8"/>
    <w:rsid w:val="00721A57"/>
    <w:rsid w:val="00721A89"/>
    <w:rsid w:val="00721C30"/>
    <w:rsid w:val="00721E95"/>
    <w:rsid w:val="00721FE7"/>
    <w:rsid w:val="0072253B"/>
    <w:rsid w:val="0072259D"/>
    <w:rsid w:val="00722631"/>
    <w:rsid w:val="007226BC"/>
    <w:rsid w:val="00722932"/>
    <w:rsid w:val="0072293E"/>
    <w:rsid w:val="00722A6E"/>
    <w:rsid w:val="00722AB0"/>
    <w:rsid w:val="00722B87"/>
    <w:rsid w:val="00722BA2"/>
    <w:rsid w:val="00722BE3"/>
    <w:rsid w:val="00722C55"/>
    <w:rsid w:val="00722D11"/>
    <w:rsid w:val="00723163"/>
    <w:rsid w:val="00723431"/>
    <w:rsid w:val="00723466"/>
    <w:rsid w:val="00723657"/>
    <w:rsid w:val="00723666"/>
    <w:rsid w:val="00723683"/>
    <w:rsid w:val="00723689"/>
    <w:rsid w:val="007236D3"/>
    <w:rsid w:val="00723A5F"/>
    <w:rsid w:val="00723B62"/>
    <w:rsid w:val="00723BF0"/>
    <w:rsid w:val="00723D45"/>
    <w:rsid w:val="00723E61"/>
    <w:rsid w:val="00723FAD"/>
    <w:rsid w:val="00723FF4"/>
    <w:rsid w:val="00724043"/>
    <w:rsid w:val="00724138"/>
    <w:rsid w:val="00724208"/>
    <w:rsid w:val="00724264"/>
    <w:rsid w:val="0072428E"/>
    <w:rsid w:val="007242F4"/>
    <w:rsid w:val="0072436C"/>
    <w:rsid w:val="007243BD"/>
    <w:rsid w:val="0072447A"/>
    <w:rsid w:val="007244AA"/>
    <w:rsid w:val="007244F6"/>
    <w:rsid w:val="007244F7"/>
    <w:rsid w:val="0072471E"/>
    <w:rsid w:val="00724737"/>
    <w:rsid w:val="0072476E"/>
    <w:rsid w:val="0072480E"/>
    <w:rsid w:val="00724898"/>
    <w:rsid w:val="0072497E"/>
    <w:rsid w:val="00724AF9"/>
    <w:rsid w:val="00724B47"/>
    <w:rsid w:val="00724BF1"/>
    <w:rsid w:val="00724CB6"/>
    <w:rsid w:val="00724CD5"/>
    <w:rsid w:val="00724D13"/>
    <w:rsid w:val="00724D24"/>
    <w:rsid w:val="00724D5E"/>
    <w:rsid w:val="00724F3A"/>
    <w:rsid w:val="00724FC2"/>
    <w:rsid w:val="0072504D"/>
    <w:rsid w:val="00725121"/>
    <w:rsid w:val="0072528B"/>
    <w:rsid w:val="00725334"/>
    <w:rsid w:val="0072534B"/>
    <w:rsid w:val="0072545B"/>
    <w:rsid w:val="00725569"/>
    <w:rsid w:val="00725599"/>
    <w:rsid w:val="0072563D"/>
    <w:rsid w:val="00725707"/>
    <w:rsid w:val="00725740"/>
    <w:rsid w:val="00725754"/>
    <w:rsid w:val="0072577C"/>
    <w:rsid w:val="00725ABA"/>
    <w:rsid w:val="00725B0F"/>
    <w:rsid w:val="00725D30"/>
    <w:rsid w:val="007260E8"/>
    <w:rsid w:val="00726178"/>
    <w:rsid w:val="007262B6"/>
    <w:rsid w:val="007264CE"/>
    <w:rsid w:val="0072654A"/>
    <w:rsid w:val="007265EF"/>
    <w:rsid w:val="00726678"/>
    <w:rsid w:val="00726735"/>
    <w:rsid w:val="007269AE"/>
    <w:rsid w:val="00726A1A"/>
    <w:rsid w:val="00726A4B"/>
    <w:rsid w:val="00726C56"/>
    <w:rsid w:val="00726D01"/>
    <w:rsid w:val="00726D0A"/>
    <w:rsid w:val="00726D60"/>
    <w:rsid w:val="00727044"/>
    <w:rsid w:val="007271DE"/>
    <w:rsid w:val="007271E6"/>
    <w:rsid w:val="007272CB"/>
    <w:rsid w:val="0072730E"/>
    <w:rsid w:val="00727320"/>
    <w:rsid w:val="0072742B"/>
    <w:rsid w:val="00727434"/>
    <w:rsid w:val="00727494"/>
    <w:rsid w:val="0072770A"/>
    <w:rsid w:val="007277B6"/>
    <w:rsid w:val="0072791E"/>
    <w:rsid w:val="00727926"/>
    <w:rsid w:val="00727A10"/>
    <w:rsid w:val="00727AFB"/>
    <w:rsid w:val="00727B09"/>
    <w:rsid w:val="00727D71"/>
    <w:rsid w:val="00727E8A"/>
    <w:rsid w:val="00727FD3"/>
    <w:rsid w:val="00727FF8"/>
    <w:rsid w:val="00730055"/>
    <w:rsid w:val="007301F5"/>
    <w:rsid w:val="0073021F"/>
    <w:rsid w:val="007302F3"/>
    <w:rsid w:val="0073035D"/>
    <w:rsid w:val="0073037C"/>
    <w:rsid w:val="007303E7"/>
    <w:rsid w:val="007304E0"/>
    <w:rsid w:val="007308AF"/>
    <w:rsid w:val="00730992"/>
    <w:rsid w:val="00730D32"/>
    <w:rsid w:val="00730E5A"/>
    <w:rsid w:val="00730F4E"/>
    <w:rsid w:val="00730FA9"/>
    <w:rsid w:val="007311DC"/>
    <w:rsid w:val="00731295"/>
    <w:rsid w:val="00731346"/>
    <w:rsid w:val="007313A8"/>
    <w:rsid w:val="007313D7"/>
    <w:rsid w:val="00731800"/>
    <w:rsid w:val="0073182A"/>
    <w:rsid w:val="00731857"/>
    <w:rsid w:val="007318AB"/>
    <w:rsid w:val="007318EF"/>
    <w:rsid w:val="00731969"/>
    <w:rsid w:val="00731988"/>
    <w:rsid w:val="007319D0"/>
    <w:rsid w:val="00731B35"/>
    <w:rsid w:val="00731C42"/>
    <w:rsid w:val="00731CEF"/>
    <w:rsid w:val="00731D8E"/>
    <w:rsid w:val="00731DB4"/>
    <w:rsid w:val="00731DF1"/>
    <w:rsid w:val="00731E9F"/>
    <w:rsid w:val="0073202C"/>
    <w:rsid w:val="007320F8"/>
    <w:rsid w:val="00732200"/>
    <w:rsid w:val="007322D3"/>
    <w:rsid w:val="007323FF"/>
    <w:rsid w:val="00732434"/>
    <w:rsid w:val="00732453"/>
    <w:rsid w:val="00732487"/>
    <w:rsid w:val="0073255A"/>
    <w:rsid w:val="0073255C"/>
    <w:rsid w:val="0073258D"/>
    <w:rsid w:val="00732818"/>
    <w:rsid w:val="0073290A"/>
    <w:rsid w:val="0073294A"/>
    <w:rsid w:val="00732A31"/>
    <w:rsid w:val="00732A6A"/>
    <w:rsid w:val="00732A8A"/>
    <w:rsid w:val="00732D93"/>
    <w:rsid w:val="00732FBC"/>
    <w:rsid w:val="00732FDB"/>
    <w:rsid w:val="0073319C"/>
    <w:rsid w:val="00733401"/>
    <w:rsid w:val="00733448"/>
    <w:rsid w:val="0073359E"/>
    <w:rsid w:val="007335F6"/>
    <w:rsid w:val="00733619"/>
    <w:rsid w:val="00733634"/>
    <w:rsid w:val="00733742"/>
    <w:rsid w:val="007337EB"/>
    <w:rsid w:val="0073396C"/>
    <w:rsid w:val="00733ACE"/>
    <w:rsid w:val="00733AEA"/>
    <w:rsid w:val="00733C1F"/>
    <w:rsid w:val="00733CBC"/>
    <w:rsid w:val="00733DD3"/>
    <w:rsid w:val="00733E1F"/>
    <w:rsid w:val="00733E3E"/>
    <w:rsid w:val="00733F00"/>
    <w:rsid w:val="00733F35"/>
    <w:rsid w:val="00733F5D"/>
    <w:rsid w:val="00733FC2"/>
    <w:rsid w:val="00733FCD"/>
    <w:rsid w:val="00734045"/>
    <w:rsid w:val="00734121"/>
    <w:rsid w:val="007342C7"/>
    <w:rsid w:val="007342DF"/>
    <w:rsid w:val="00734346"/>
    <w:rsid w:val="007343CC"/>
    <w:rsid w:val="007347C6"/>
    <w:rsid w:val="007347DA"/>
    <w:rsid w:val="0073485F"/>
    <w:rsid w:val="00734903"/>
    <w:rsid w:val="0073494F"/>
    <w:rsid w:val="00734983"/>
    <w:rsid w:val="007349F9"/>
    <w:rsid w:val="00734A4B"/>
    <w:rsid w:val="00734FDD"/>
    <w:rsid w:val="00734FEA"/>
    <w:rsid w:val="00735066"/>
    <w:rsid w:val="00735431"/>
    <w:rsid w:val="0073548C"/>
    <w:rsid w:val="007354B9"/>
    <w:rsid w:val="00735540"/>
    <w:rsid w:val="0073596F"/>
    <w:rsid w:val="007359AB"/>
    <w:rsid w:val="007359E8"/>
    <w:rsid w:val="00735CF7"/>
    <w:rsid w:val="00735D30"/>
    <w:rsid w:val="00735E56"/>
    <w:rsid w:val="00735E95"/>
    <w:rsid w:val="00735F75"/>
    <w:rsid w:val="0073627F"/>
    <w:rsid w:val="0073638D"/>
    <w:rsid w:val="00736536"/>
    <w:rsid w:val="007365F7"/>
    <w:rsid w:val="00736620"/>
    <w:rsid w:val="00736942"/>
    <w:rsid w:val="0073695D"/>
    <w:rsid w:val="007369F2"/>
    <w:rsid w:val="00736AFB"/>
    <w:rsid w:val="00736B41"/>
    <w:rsid w:val="00736B9E"/>
    <w:rsid w:val="00736BBA"/>
    <w:rsid w:val="00736CBC"/>
    <w:rsid w:val="00736CBD"/>
    <w:rsid w:val="00736CDE"/>
    <w:rsid w:val="00736D7A"/>
    <w:rsid w:val="00736E49"/>
    <w:rsid w:val="0073707C"/>
    <w:rsid w:val="007371F2"/>
    <w:rsid w:val="00737481"/>
    <w:rsid w:val="007374C2"/>
    <w:rsid w:val="00737610"/>
    <w:rsid w:val="0073761B"/>
    <w:rsid w:val="007379A7"/>
    <w:rsid w:val="00737B13"/>
    <w:rsid w:val="00737EB9"/>
    <w:rsid w:val="00737ED2"/>
    <w:rsid w:val="00740195"/>
    <w:rsid w:val="007402F4"/>
    <w:rsid w:val="00740421"/>
    <w:rsid w:val="0074049F"/>
    <w:rsid w:val="007405E8"/>
    <w:rsid w:val="007407B8"/>
    <w:rsid w:val="007407D1"/>
    <w:rsid w:val="007408CF"/>
    <w:rsid w:val="007408DA"/>
    <w:rsid w:val="00740A58"/>
    <w:rsid w:val="00740AB3"/>
    <w:rsid w:val="00740C2D"/>
    <w:rsid w:val="00740E01"/>
    <w:rsid w:val="00740F54"/>
    <w:rsid w:val="00741038"/>
    <w:rsid w:val="00741095"/>
    <w:rsid w:val="007411AF"/>
    <w:rsid w:val="007413C3"/>
    <w:rsid w:val="007415BA"/>
    <w:rsid w:val="00741915"/>
    <w:rsid w:val="00741B0B"/>
    <w:rsid w:val="00741B39"/>
    <w:rsid w:val="00741B56"/>
    <w:rsid w:val="00741BF9"/>
    <w:rsid w:val="00741D3D"/>
    <w:rsid w:val="00741F3E"/>
    <w:rsid w:val="007421DB"/>
    <w:rsid w:val="00742387"/>
    <w:rsid w:val="0074271C"/>
    <w:rsid w:val="0074289E"/>
    <w:rsid w:val="00742AC0"/>
    <w:rsid w:val="00742BE9"/>
    <w:rsid w:val="00742C07"/>
    <w:rsid w:val="00742C61"/>
    <w:rsid w:val="00742CAB"/>
    <w:rsid w:val="00742E24"/>
    <w:rsid w:val="00742EC3"/>
    <w:rsid w:val="00742F30"/>
    <w:rsid w:val="00742FBD"/>
    <w:rsid w:val="007431F9"/>
    <w:rsid w:val="00743271"/>
    <w:rsid w:val="007433E6"/>
    <w:rsid w:val="007434DE"/>
    <w:rsid w:val="00743500"/>
    <w:rsid w:val="007435CB"/>
    <w:rsid w:val="007437AA"/>
    <w:rsid w:val="00743859"/>
    <w:rsid w:val="00743B65"/>
    <w:rsid w:val="00743C5F"/>
    <w:rsid w:val="00744060"/>
    <w:rsid w:val="00744113"/>
    <w:rsid w:val="007441E7"/>
    <w:rsid w:val="00744295"/>
    <w:rsid w:val="00744440"/>
    <w:rsid w:val="00744520"/>
    <w:rsid w:val="0074452C"/>
    <w:rsid w:val="0074460C"/>
    <w:rsid w:val="00744686"/>
    <w:rsid w:val="00744750"/>
    <w:rsid w:val="00744932"/>
    <w:rsid w:val="007449DF"/>
    <w:rsid w:val="00744A31"/>
    <w:rsid w:val="00744B6E"/>
    <w:rsid w:val="00744D33"/>
    <w:rsid w:val="00744F51"/>
    <w:rsid w:val="007450F1"/>
    <w:rsid w:val="00745243"/>
    <w:rsid w:val="00745295"/>
    <w:rsid w:val="007453BB"/>
    <w:rsid w:val="00745562"/>
    <w:rsid w:val="00745716"/>
    <w:rsid w:val="0074580E"/>
    <w:rsid w:val="00745982"/>
    <w:rsid w:val="00745A56"/>
    <w:rsid w:val="00745C09"/>
    <w:rsid w:val="00745C1A"/>
    <w:rsid w:val="00745D00"/>
    <w:rsid w:val="00745D30"/>
    <w:rsid w:val="00745F4A"/>
    <w:rsid w:val="00745F73"/>
    <w:rsid w:val="00746049"/>
    <w:rsid w:val="00746300"/>
    <w:rsid w:val="00746356"/>
    <w:rsid w:val="00746476"/>
    <w:rsid w:val="00746846"/>
    <w:rsid w:val="007468D3"/>
    <w:rsid w:val="007469CB"/>
    <w:rsid w:val="007469E8"/>
    <w:rsid w:val="007469F9"/>
    <w:rsid w:val="00746AD4"/>
    <w:rsid w:val="00746D6B"/>
    <w:rsid w:val="00746EA2"/>
    <w:rsid w:val="00747071"/>
    <w:rsid w:val="007470C1"/>
    <w:rsid w:val="00747206"/>
    <w:rsid w:val="00747213"/>
    <w:rsid w:val="00747307"/>
    <w:rsid w:val="00747397"/>
    <w:rsid w:val="007475E8"/>
    <w:rsid w:val="007475FB"/>
    <w:rsid w:val="0074765D"/>
    <w:rsid w:val="007476F0"/>
    <w:rsid w:val="0074773A"/>
    <w:rsid w:val="0074779F"/>
    <w:rsid w:val="00747828"/>
    <w:rsid w:val="00747899"/>
    <w:rsid w:val="007479A3"/>
    <w:rsid w:val="007479B1"/>
    <w:rsid w:val="007479C2"/>
    <w:rsid w:val="00747B88"/>
    <w:rsid w:val="00747C14"/>
    <w:rsid w:val="00747E31"/>
    <w:rsid w:val="00747EB9"/>
    <w:rsid w:val="00750159"/>
    <w:rsid w:val="0075018E"/>
    <w:rsid w:val="00750252"/>
    <w:rsid w:val="00750296"/>
    <w:rsid w:val="007502B6"/>
    <w:rsid w:val="007502F5"/>
    <w:rsid w:val="00750407"/>
    <w:rsid w:val="00750597"/>
    <w:rsid w:val="00750762"/>
    <w:rsid w:val="00750887"/>
    <w:rsid w:val="00750962"/>
    <w:rsid w:val="007509B1"/>
    <w:rsid w:val="00750B3D"/>
    <w:rsid w:val="00750C49"/>
    <w:rsid w:val="00750D87"/>
    <w:rsid w:val="00750E28"/>
    <w:rsid w:val="00750E9F"/>
    <w:rsid w:val="00750FF8"/>
    <w:rsid w:val="00751160"/>
    <w:rsid w:val="00751233"/>
    <w:rsid w:val="007512BF"/>
    <w:rsid w:val="007513DE"/>
    <w:rsid w:val="007514F6"/>
    <w:rsid w:val="007517A7"/>
    <w:rsid w:val="00751854"/>
    <w:rsid w:val="0075189B"/>
    <w:rsid w:val="0075197F"/>
    <w:rsid w:val="00751B65"/>
    <w:rsid w:val="00751BBF"/>
    <w:rsid w:val="00751CD6"/>
    <w:rsid w:val="00751DEB"/>
    <w:rsid w:val="0075219B"/>
    <w:rsid w:val="00752214"/>
    <w:rsid w:val="0075221C"/>
    <w:rsid w:val="00752309"/>
    <w:rsid w:val="00752365"/>
    <w:rsid w:val="00752373"/>
    <w:rsid w:val="00752447"/>
    <w:rsid w:val="00752646"/>
    <w:rsid w:val="0075276D"/>
    <w:rsid w:val="00752801"/>
    <w:rsid w:val="00752906"/>
    <w:rsid w:val="00752E77"/>
    <w:rsid w:val="00752ECD"/>
    <w:rsid w:val="00753086"/>
    <w:rsid w:val="007530B5"/>
    <w:rsid w:val="007530E0"/>
    <w:rsid w:val="0075312D"/>
    <w:rsid w:val="0075317A"/>
    <w:rsid w:val="007531A9"/>
    <w:rsid w:val="00753238"/>
    <w:rsid w:val="0075330A"/>
    <w:rsid w:val="007534BB"/>
    <w:rsid w:val="00753757"/>
    <w:rsid w:val="007537CB"/>
    <w:rsid w:val="007538D2"/>
    <w:rsid w:val="00753932"/>
    <w:rsid w:val="007539A2"/>
    <w:rsid w:val="007539C4"/>
    <w:rsid w:val="00753A46"/>
    <w:rsid w:val="00753C00"/>
    <w:rsid w:val="00753D09"/>
    <w:rsid w:val="00753D7A"/>
    <w:rsid w:val="00753ED4"/>
    <w:rsid w:val="00754092"/>
    <w:rsid w:val="0075455A"/>
    <w:rsid w:val="00754B64"/>
    <w:rsid w:val="00754F1F"/>
    <w:rsid w:val="00755067"/>
    <w:rsid w:val="007554FE"/>
    <w:rsid w:val="0075558E"/>
    <w:rsid w:val="007556D6"/>
    <w:rsid w:val="00755708"/>
    <w:rsid w:val="00755985"/>
    <w:rsid w:val="00755A57"/>
    <w:rsid w:val="00755AD2"/>
    <w:rsid w:val="00755B1A"/>
    <w:rsid w:val="00755B26"/>
    <w:rsid w:val="00755BA8"/>
    <w:rsid w:val="00755BB7"/>
    <w:rsid w:val="00755CE4"/>
    <w:rsid w:val="00755DC7"/>
    <w:rsid w:val="00755DC9"/>
    <w:rsid w:val="00755E50"/>
    <w:rsid w:val="00755E86"/>
    <w:rsid w:val="00755FBE"/>
    <w:rsid w:val="0075603F"/>
    <w:rsid w:val="00756185"/>
    <w:rsid w:val="007562AD"/>
    <w:rsid w:val="007562D2"/>
    <w:rsid w:val="00756305"/>
    <w:rsid w:val="00756339"/>
    <w:rsid w:val="0075648C"/>
    <w:rsid w:val="007565A5"/>
    <w:rsid w:val="007565DD"/>
    <w:rsid w:val="007565EA"/>
    <w:rsid w:val="0075674F"/>
    <w:rsid w:val="00756995"/>
    <w:rsid w:val="00756A0C"/>
    <w:rsid w:val="00756A3B"/>
    <w:rsid w:val="00756C5C"/>
    <w:rsid w:val="00756D6E"/>
    <w:rsid w:val="00756E40"/>
    <w:rsid w:val="00756E61"/>
    <w:rsid w:val="00756E99"/>
    <w:rsid w:val="007571E2"/>
    <w:rsid w:val="00757207"/>
    <w:rsid w:val="0075731A"/>
    <w:rsid w:val="007573A5"/>
    <w:rsid w:val="007574F5"/>
    <w:rsid w:val="0075756D"/>
    <w:rsid w:val="0075769C"/>
    <w:rsid w:val="007576A9"/>
    <w:rsid w:val="00757B93"/>
    <w:rsid w:val="00757CB9"/>
    <w:rsid w:val="00757E54"/>
    <w:rsid w:val="00757FDA"/>
    <w:rsid w:val="007600D3"/>
    <w:rsid w:val="0076033D"/>
    <w:rsid w:val="007606F8"/>
    <w:rsid w:val="0076076D"/>
    <w:rsid w:val="00760822"/>
    <w:rsid w:val="00760A86"/>
    <w:rsid w:val="00760A8D"/>
    <w:rsid w:val="00760B49"/>
    <w:rsid w:val="00760C6C"/>
    <w:rsid w:val="00760CF5"/>
    <w:rsid w:val="00760D6E"/>
    <w:rsid w:val="00760DAF"/>
    <w:rsid w:val="007610A9"/>
    <w:rsid w:val="007610AB"/>
    <w:rsid w:val="0076126F"/>
    <w:rsid w:val="0076130C"/>
    <w:rsid w:val="00761370"/>
    <w:rsid w:val="00761539"/>
    <w:rsid w:val="0076154F"/>
    <w:rsid w:val="0076166B"/>
    <w:rsid w:val="007616F1"/>
    <w:rsid w:val="0076179D"/>
    <w:rsid w:val="007617A4"/>
    <w:rsid w:val="007618BE"/>
    <w:rsid w:val="00761A54"/>
    <w:rsid w:val="00761B0D"/>
    <w:rsid w:val="00761D67"/>
    <w:rsid w:val="00761E7B"/>
    <w:rsid w:val="00761ECF"/>
    <w:rsid w:val="00761EEF"/>
    <w:rsid w:val="00761FFC"/>
    <w:rsid w:val="007621C8"/>
    <w:rsid w:val="00762271"/>
    <w:rsid w:val="007622EE"/>
    <w:rsid w:val="007623B7"/>
    <w:rsid w:val="007624D3"/>
    <w:rsid w:val="00762929"/>
    <w:rsid w:val="0076294D"/>
    <w:rsid w:val="007629BA"/>
    <w:rsid w:val="00762B47"/>
    <w:rsid w:val="00763161"/>
    <w:rsid w:val="0076321B"/>
    <w:rsid w:val="007634DE"/>
    <w:rsid w:val="007635BF"/>
    <w:rsid w:val="00763663"/>
    <w:rsid w:val="0076375A"/>
    <w:rsid w:val="007639B1"/>
    <w:rsid w:val="00763BC8"/>
    <w:rsid w:val="00763D96"/>
    <w:rsid w:val="00763DE4"/>
    <w:rsid w:val="00763EAA"/>
    <w:rsid w:val="00763EC6"/>
    <w:rsid w:val="00763F3A"/>
    <w:rsid w:val="00764130"/>
    <w:rsid w:val="00764142"/>
    <w:rsid w:val="007641E7"/>
    <w:rsid w:val="00764368"/>
    <w:rsid w:val="0076436B"/>
    <w:rsid w:val="007644ED"/>
    <w:rsid w:val="007645A5"/>
    <w:rsid w:val="00764685"/>
    <w:rsid w:val="0076472D"/>
    <w:rsid w:val="0076474F"/>
    <w:rsid w:val="007647D5"/>
    <w:rsid w:val="007649CF"/>
    <w:rsid w:val="00764A2A"/>
    <w:rsid w:val="00764D00"/>
    <w:rsid w:val="00764EAF"/>
    <w:rsid w:val="007651CD"/>
    <w:rsid w:val="007651F4"/>
    <w:rsid w:val="0076526B"/>
    <w:rsid w:val="007652FE"/>
    <w:rsid w:val="007653FD"/>
    <w:rsid w:val="00765465"/>
    <w:rsid w:val="007656B7"/>
    <w:rsid w:val="00765933"/>
    <w:rsid w:val="00765A1C"/>
    <w:rsid w:val="00765A49"/>
    <w:rsid w:val="00765AAC"/>
    <w:rsid w:val="00765BDE"/>
    <w:rsid w:val="00765C82"/>
    <w:rsid w:val="00765CFD"/>
    <w:rsid w:val="00765DB0"/>
    <w:rsid w:val="00765E15"/>
    <w:rsid w:val="00765E58"/>
    <w:rsid w:val="00765FC2"/>
    <w:rsid w:val="007661FA"/>
    <w:rsid w:val="0076633C"/>
    <w:rsid w:val="007663ED"/>
    <w:rsid w:val="00766438"/>
    <w:rsid w:val="0076646A"/>
    <w:rsid w:val="00766799"/>
    <w:rsid w:val="00766842"/>
    <w:rsid w:val="007668CC"/>
    <w:rsid w:val="00766957"/>
    <w:rsid w:val="00766AE5"/>
    <w:rsid w:val="00766D56"/>
    <w:rsid w:val="00766FF4"/>
    <w:rsid w:val="00767000"/>
    <w:rsid w:val="00767099"/>
    <w:rsid w:val="007670F3"/>
    <w:rsid w:val="00767186"/>
    <w:rsid w:val="00767319"/>
    <w:rsid w:val="0076747B"/>
    <w:rsid w:val="00767528"/>
    <w:rsid w:val="00767532"/>
    <w:rsid w:val="007676F4"/>
    <w:rsid w:val="007677E7"/>
    <w:rsid w:val="00767884"/>
    <w:rsid w:val="00767A6C"/>
    <w:rsid w:val="00767A9C"/>
    <w:rsid w:val="00767B02"/>
    <w:rsid w:val="00767B4E"/>
    <w:rsid w:val="00767B78"/>
    <w:rsid w:val="00767C06"/>
    <w:rsid w:val="00767C17"/>
    <w:rsid w:val="00767CEE"/>
    <w:rsid w:val="00767DF8"/>
    <w:rsid w:val="00767E21"/>
    <w:rsid w:val="00767F42"/>
    <w:rsid w:val="007701F9"/>
    <w:rsid w:val="0077036D"/>
    <w:rsid w:val="007705D2"/>
    <w:rsid w:val="0077065A"/>
    <w:rsid w:val="00770698"/>
    <w:rsid w:val="00770753"/>
    <w:rsid w:val="00770766"/>
    <w:rsid w:val="0077078A"/>
    <w:rsid w:val="0077087B"/>
    <w:rsid w:val="007708AB"/>
    <w:rsid w:val="00770954"/>
    <w:rsid w:val="0077099F"/>
    <w:rsid w:val="007709B7"/>
    <w:rsid w:val="00770A43"/>
    <w:rsid w:val="00770A85"/>
    <w:rsid w:val="00770A8A"/>
    <w:rsid w:val="00770B98"/>
    <w:rsid w:val="00770C4C"/>
    <w:rsid w:val="00770D13"/>
    <w:rsid w:val="00770F6F"/>
    <w:rsid w:val="00770F97"/>
    <w:rsid w:val="00771069"/>
    <w:rsid w:val="00771351"/>
    <w:rsid w:val="00771552"/>
    <w:rsid w:val="00771632"/>
    <w:rsid w:val="00771847"/>
    <w:rsid w:val="00771992"/>
    <w:rsid w:val="00771BF7"/>
    <w:rsid w:val="00771C32"/>
    <w:rsid w:val="00771C6F"/>
    <w:rsid w:val="00771EB1"/>
    <w:rsid w:val="0077212D"/>
    <w:rsid w:val="00772516"/>
    <w:rsid w:val="00772595"/>
    <w:rsid w:val="00772665"/>
    <w:rsid w:val="007726AE"/>
    <w:rsid w:val="0077271F"/>
    <w:rsid w:val="00772965"/>
    <w:rsid w:val="007729CB"/>
    <w:rsid w:val="00772B43"/>
    <w:rsid w:val="00772D28"/>
    <w:rsid w:val="00772D82"/>
    <w:rsid w:val="00772E08"/>
    <w:rsid w:val="00772E09"/>
    <w:rsid w:val="00772E75"/>
    <w:rsid w:val="00772E7F"/>
    <w:rsid w:val="00772E9C"/>
    <w:rsid w:val="00773072"/>
    <w:rsid w:val="0077330A"/>
    <w:rsid w:val="007734F5"/>
    <w:rsid w:val="00773799"/>
    <w:rsid w:val="00773972"/>
    <w:rsid w:val="007739CB"/>
    <w:rsid w:val="007739FF"/>
    <w:rsid w:val="00773A0D"/>
    <w:rsid w:val="00773C0C"/>
    <w:rsid w:val="00773DE8"/>
    <w:rsid w:val="00773F86"/>
    <w:rsid w:val="00773FF8"/>
    <w:rsid w:val="00774276"/>
    <w:rsid w:val="007742CF"/>
    <w:rsid w:val="007746EE"/>
    <w:rsid w:val="0077474A"/>
    <w:rsid w:val="0077494C"/>
    <w:rsid w:val="00774A02"/>
    <w:rsid w:val="00774AC0"/>
    <w:rsid w:val="00774B4B"/>
    <w:rsid w:val="00774E94"/>
    <w:rsid w:val="00774ECA"/>
    <w:rsid w:val="00774ECF"/>
    <w:rsid w:val="0077515D"/>
    <w:rsid w:val="0077516B"/>
    <w:rsid w:val="00775199"/>
    <w:rsid w:val="0077537B"/>
    <w:rsid w:val="00775488"/>
    <w:rsid w:val="00775705"/>
    <w:rsid w:val="00775791"/>
    <w:rsid w:val="007758AF"/>
    <w:rsid w:val="007759BA"/>
    <w:rsid w:val="00775AFD"/>
    <w:rsid w:val="00775BE3"/>
    <w:rsid w:val="00775C60"/>
    <w:rsid w:val="007760B1"/>
    <w:rsid w:val="00776233"/>
    <w:rsid w:val="0077624F"/>
    <w:rsid w:val="0077651D"/>
    <w:rsid w:val="0077659E"/>
    <w:rsid w:val="00776811"/>
    <w:rsid w:val="00776878"/>
    <w:rsid w:val="00776901"/>
    <w:rsid w:val="0077694C"/>
    <w:rsid w:val="00776B50"/>
    <w:rsid w:val="00776B8B"/>
    <w:rsid w:val="00776C02"/>
    <w:rsid w:val="00776C41"/>
    <w:rsid w:val="00776C5C"/>
    <w:rsid w:val="00776F07"/>
    <w:rsid w:val="0077700E"/>
    <w:rsid w:val="0077742D"/>
    <w:rsid w:val="00777493"/>
    <w:rsid w:val="007778E1"/>
    <w:rsid w:val="007779D1"/>
    <w:rsid w:val="00777A27"/>
    <w:rsid w:val="00777B40"/>
    <w:rsid w:val="00777BE9"/>
    <w:rsid w:val="00777C9D"/>
    <w:rsid w:val="007801EA"/>
    <w:rsid w:val="00780210"/>
    <w:rsid w:val="0078027E"/>
    <w:rsid w:val="00780399"/>
    <w:rsid w:val="0078063E"/>
    <w:rsid w:val="00780BBE"/>
    <w:rsid w:val="00780C91"/>
    <w:rsid w:val="00780DC7"/>
    <w:rsid w:val="00780DD7"/>
    <w:rsid w:val="00780FE6"/>
    <w:rsid w:val="0078108E"/>
    <w:rsid w:val="007811B1"/>
    <w:rsid w:val="007812BB"/>
    <w:rsid w:val="00781331"/>
    <w:rsid w:val="0078167A"/>
    <w:rsid w:val="0078167F"/>
    <w:rsid w:val="007816EE"/>
    <w:rsid w:val="00781771"/>
    <w:rsid w:val="007818B5"/>
    <w:rsid w:val="00781960"/>
    <w:rsid w:val="00781981"/>
    <w:rsid w:val="007819C4"/>
    <w:rsid w:val="00781C17"/>
    <w:rsid w:val="00781D1D"/>
    <w:rsid w:val="00781D65"/>
    <w:rsid w:val="00781E52"/>
    <w:rsid w:val="0078227D"/>
    <w:rsid w:val="0078254C"/>
    <w:rsid w:val="0078267B"/>
    <w:rsid w:val="00782706"/>
    <w:rsid w:val="00782714"/>
    <w:rsid w:val="00782862"/>
    <w:rsid w:val="00782AF6"/>
    <w:rsid w:val="00782BB6"/>
    <w:rsid w:val="00782D10"/>
    <w:rsid w:val="00782EF8"/>
    <w:rsid w:val="00782FD8"/>
    <w:rsid w:val="0078307E"/>
    <w:rsid w:val="00783106"/>
    <w:rsid w:val="00783161"/>
    <w:rsid w:val="0078331D"/>
    <w:rsid w:val="007833DD"/>
    <w:rsid w:val="00783454"/>
    <w:rsid w:val="0078352F"/>
    <w:rsid w:val="00783679"/>
    <w:rsid w:val="007836E9"/>
    <w:rsid w:val="00783763"/>
    <w:rsid w:val="00783801"/>
    <w:rsid w:val="00783805"/>
    <w:rsid w:val="00783821"/>
    <w:rsid w:val="0078385E"/>
    <w:rsid w:val="007838F6"/>
    <w:rsid w:val="007839E9"/>
    <w:rsid w:val="00783B02"/>
    <w:rsid w:val="00783CC2"/>
    <w:rsid w:val="00783D6C"/>
    <w:rsid w:val="00783DD3"/>
    <w:rsid w:val="00783EA8"/>
    <w:rsid w:val="00783EB8"/>
    <w:rsid w:val="00783F2F"/>
    <w:rsid w:val="00783FBB"/>
    <w:rsid w:val="00784088"/>
    <w:rsid w:val="007840D8"/>
    <w:rsid w:val="00784526"/>
    <w:rsid w:val="00784666"/>
    <w:rsid w:val="007846E2"/>
    <w:rsid w:val="007847E3"/>
    <w:rsid w:val="00784981"/>
    <w:rsid w:val="00784B2B"/>
    <w:rsid w:val="00784CCE"/>
    <w:rsid w:val="00784CFC"/>
    <w:rsid w:val="00784EF4"/>
    <w:rsid w:val="00784FBE"/>
    <w:rsid w:val="007850D3"/>
    <w:rsid w:val="00785181"/>
    <w:rsid w:val="00785189"/>
    <w:rsid w:val="00785250"/>
    <w:rsid w:val="007852E0"/>
    <w:rsid w:val="0078533D"/>
    <w:rsid w:val="00785432"/>
    <w:rsid w:val="00785551"/>
    <w:rsid w:val="00785731"/>
    <w:rsid w:val="00785A1F"/>
    <w:rsid w:val="00785B70"/>
    <w:rsid w:val="00785B9E"/>
    <w:rsid w:val="00785CC4"/>
    <w:rsid w:val="00785E83"/>
    <w:rsid w:val="00785F43"/>
    <w:rsid w:val="00785FBF"/>
    <w:rsid w:val="0078606E"/>
    <w:rsid w:val="007861C1"/>
    <w:rsid w:val="007861D0"/>
    <w:rsid w:val="00786497"/>
    <w:rsid w:val="007867FB"/>
    <w:rsid w:val="00786916"/>
    <w:rsid w:val="0078698B"/>
    <w:rsid w:val="00786A73"/>
    <w:rsid w:val="00786AA4"/>
    <w:rsid w:val="00786B68"/>
    <w:rsid w:val="00786BDB"/>
    <w:rsid w:val="00786C44"/>
    <w:rsid w:val="00786D55"/>
    <w:rsid w:val="00786E11"/>
    <w:rsid w:val="00786EFC"/>
    <w:rsid w:val="00786FF7"/>
    <w:rsid w:val="007870F0"/>
    <w:rsid w:val="00787142"/>
    <w:rsid w:val="00787290"/>
    <w:rsid w:val="0078730B"/>
    <w:rsid w:val="0078733A"/>
    <w:rsid w:val="007873AB"/>
    <w:rsid w:val="007873E3"/>
    <w:rsid w:val="0078743F"/>
    <w:rsid w:val="00787443"/>
    <w:rsid w:val="00787494"/>
    <w:rsid w:val="00787584"/>
    <w:rsid w:val="0078769A"/>
    <w:rsid w:val="007877DB"/>
    <w:rsid w:val="00787861"/>
    <w:rsid w:val="007878E9"/>
    <w:rsid w:val="00787C1A"/>
    <w:rsid w:val="00787C7D"/>
    <w:rsid w:val="00787DED"/>
    <w:rsid w:val="00787FC0"/>
    <w:rsid w:val="007901E7"/>
    <w:rsid w:val="00790367"/>
    <w:rsid w:val="0079038D"/>
    <w:rsid w:val="007903E5"/>
    <w:rsid w:val="0079054F"/>
    <w:rsid w:val="007905CC"/>
    <w:rsid w:val="007906AC"/>
    <w:rsid w:val="0079074A"/>
    <w:rsid w:val="0079092C"/>
    <w:rsid w:val="00790A66"/>
    <w:rsid w:val="00790BAF"/>
    <w:rsid w:val="00790D09"/>
    <w:rsid w:val="007910BD"/>
    <w:rsid w:val="00791228"/>
    <w:rsid w:val="0079127F"/>
    <w:rsid w:val="007912DC"/>
    <w:rsid w:val="00791303"/>
    <w:rsid w:val="0079131D"/>
    <w:rsid w:val="0079161C"/>
    <w:rsid w:val="00791737"/>
    <w:rsid w:val="00791792"/>
    <w:rsid w:val="007918BB"/>
    <w:rsid w:val="00791BD9"/>
    <w:rsid w:val="00791BEC"/>
    <w:rsid w:val="00791C87"/>
    <w:rsid w:val="00791C8E"/>
    <w:rsid w:val="00791DFB"/>
    <w:rsid w:val="00791E3D"/>
    <w:rsid w:val="00791F97"/>
    <w:rsid w:val="0079205F"/>
    <w:rsid w:val="00792156"/>
    <w:rsid w:val="007922DC"/>
    <w:rsid w:val="007923D1"/>
    <w:rsid w:val="007925EB"/>
    <w:rsid w:val="00792609"/>
    <w:rsid w:val="00792646"/>
    <w:rsid w:val="007926EC"/>
    <w:rsid w:val="0079274D"/>
    <w:rsid w:val="00792810"/>
    <w:rsid w:val="00792836"/>
    <w:rsid w:val="00792A4D"/>
    <w:rsid w:val="00792AF7"/>
    <w:rsid w:val="00792C0A"/>
    <w:rsid w:val="00792D3F"/>
    <w:rsid w:val="00792FAA"/>
    <w:rsid w:val="00793028"/>
    <w:rsid w:val="00793112"/>
    <w:rsid w:val="00793205"/>
    <w:rsid w:val="00793296"/>
    <w:rsid w:val="00793444"/>
    <w:rsid w:val="00793445"/>
    <w:rsid w:val="0079349C"/>
    <w:rsid w:val="007935B9"/>
    <w:rsid w:val="007937E3"/>
    <w:rsid w:val="00793A94"/>
    <w:rsid w:val="00793C47"/>
    <w:rsid w:val="00793E59"/>
    <w:rsid w:val="00793F78"/>
    <w:rsid w:val="0079416B"/>
    <w:rsid w:val="007941C2"/>
    <w:rsid w:val="0079428F"/>
    <w:rsid w:val="00794349"/>
    <w:rsid w:val="00794462"/>
    <w:rsid w:val="007944DB"/>
    <w:rsid w:val="007948CE"/>
    <w:rsid w:val="007949E1"/>
    <w:rsid w:val="00794A1E"/>
    <w:rsid w:val="00794A43"/>
    <w:rsid w:val="00794A80"/>
    <w:rsid w:val="00794BA9"/>
    <w:rsid w:val="00794C21"/>
    <w:rsid w:val="00794C33"/>
    <w:rsid w:val="00794CA1"/>
    <w:rsid w:val="00794FDB"/>
    <w:rsid w:val="0079501F"/>
    <w:rsid w:val="0079507D"/>
    <w:rsid w:val="007950C6"/>
    <w:rsid w:val="007951F3"/>
    <w:rsid w:val="00795267"/>
    <w:rsid w:val="0079535F"/>
    <w:rsid w:val="00795376"/>
    <w:rsid w:val="007953BF"/>
    <w:rsid w:val="007953D5"/>
    <w:rsid w:val="0079550D"/>
    <w:rsid w:val="00795516"/>
    <w:rsid w:val="00795653"/>
    <w:rsid w:val="007956F2"/>
    <w:rsid w:val="00795941"/>
    <w:rsid w:val="00795A3A"/>
    <w:rsid w:val="00795A94"/>
    <w:rsid w:val="00795CC0"/>
    <w:rsid w:val="00795DEC"/>
    <w:rsid w:val="00795EE1"/>
    <w:rsid w:val="00795F73"/>
    <w:rsid w:val="00795F8F"/>
    <w:rsid w:val="0079619F"/>
    <w:rsid w:val="007961A9"/>
    <w:rsid w:val="007962BC"/>
    <w:rsid w:val="0079636D"/>
    <w:rsid w:val="007966A7"/>
    <w:rsid w:val="007966C6"/>
    <w:rsid w:val="007967C5"/>
    <w:rsid w:val="0079695C"/>
    <w:rsid w:val="0079695E"/>
    <w:rsid w:val="00796AE1"/>
    <w:rsid w:val="00796B2C"/>
    <w:rsid w:val="00796CB1"/>
    <w:rsid w:val="00796D15"/>
    <w:rsid w:val="00796DAF"/>
    <w:rsid w:val="00796DC4"/>
    <w:rsid w:val="00796E05"/>
    <w:rsid w:val="007970BC"/>
    <w:rsid w:val="007970EF"/>
    <w:rsid w:val="007972EB"/>
    <w:rsid w:val="00797389"/>
    <w:rsid w:val="00797472"/>
    <w:rsid w:val="007974C7"/>
    <w:rsid w:val="00797636"/>
    <w:rsid w:val="00797688"/>
    <w:rsid w:val="0079769E"/>
    <w:rsid w:val="007976DD"/>
    <w:rsid w:val="00797707"/>
    <w:rsid w:val="00797815"/>
    <w:rsid w:val="00797816"/>
    <w:rsid w:val="00797891"/>
    <w:rsid w:val="00797974"/>
    <w:rsid w:val="00797A89"/>
    <w:rsid w:val="00797AC0"/>
    <w:rsid w:val="00797B11"/>
    <w:rsid w:val="00797B3F"/>
    <w:rsid w:val="00797BDE"/>
    <w:rsid w:val="00797CCE"/>
    <w:rsid w:val="00797EE4"/>
    <w:rsid w:val="00797F8F"/>
    <w:rsid w:val="007A003A"/>
    <w:rsid w:val="007A0262"/>
    <w:rsid w:val="007A03B7"/>
    <w:rsid w:val="007A05DC"/>
    <w:rsid w:val="007A068D"/>
    <w:rsid w:val="007A077C"/>
    <w:rsid w:val="007A07A5"/>
    <w:rsid w:val="007A0918"/>
    <w:rsid w:val="007A0972"/>
    <w:rsid w:val="007A099A"/>
    <w:rsid w:val="007A0A2C"/>
    <w:rsid w:val="007A0A6B"/>
    <w:rsid w:val="007A0D26"/>
    <w:rsid w:val="007A100B"/>
    <w:rsid w:val="007A1349"/>
    <w:rsid w:val="007A14BE"/>
    <w:rsid w:val="007A1653"/>
    <w:rsid w:val="007A16E0"/>
    <w:rsid w:val="007A1823"/>
    <w:rsid w:val="007A1848"/>
    <w:rsid w:val="007A19BC"/>
    <w:rsid w:val="007A1A3F"/>
    <w:rsid w:val="007A1B0D"/>
    <w:rsid w:val="007A1B4E"/>
    <w:rsid w:val="007A1BB0"/>
    <w:rsid w:val="007A1BC0"/>
    <w:rsid w:val="007A1C3B"/>
    <w:rsid w:val="007A1CD5"/>
    <w:rsid w:val="007A1CF6"/>
    <w:rsid w:val="007A1DE2"/>
    <w:rsid w:val="007A1E95"/>
    <w:rsid w:val="007A1EE3"/>
    <w:rsid w:val="007A1F0F"/>
    <w:rsid w:val="007A2073"/>
    <w:rsid w:val="007A21BF"/>
    <w:rsid w:val="007A2211"/>
    <w:rsid w:val="007A2279"/>
    <w:rsid w:val="007A239D"/>
    <w:rsid w:val="007A23AF"/>
    <w:rsid w:val="007A2590"/>
    <w:rsid w:val="007A284B"/>
    <w:rsid w:val="007A28DE"/>
    <w:rsid w:val="007A2AB3"/>
    <w:rsid w:val="007A2B69"/>
    <w:rsid w:val="007A2C07"/>
    <w:rsid w:val="007A2C66"/>
    <w:rsid w:val="007A2CA3"/>
    <w:rsid w:val="007A2CB0"/>
    <w:rsid w:val="007A2D6D"/>
    <w:rsid w:val="007A2E04"/>
    <w:rsid w:val="007A2E3F"/>
    <w:rsid w:val="007A301F"/>
    <w:rsid w:val="007A3052"/>
    <w:rsid w:val="007A3093"/>
    <w:rsid w:val="007A30A0"/>
    <w:rsid w:val="007A3105"/>
    <w:rsid w:val="007A3351"/>
    <w:rsid w:val="007A349C"/>
    <w:rsid w:val="007A34DD"/>
    <w:rsid w:val="007A35C9"/>
    <w:rsid w:val="007A36A9"/>
    <w:rsid w:val="007A36D9"/>
    <w:rsid w:val="007A38F9"/>
    <w:rsid w:val="007A390A"/>
    <w:rsid w:val="007A398B"/>
    <w:rsid w:val="007A3B00"/>
    <w:rsid w:val="007A3B35"/>
    <w:rsid w:val="007A3C88"/>
    <w:rsid w:val="007A3D8E"/>
    <w:rsid w:val="007A3DB6"/>
    <w:rsid w:val="007A3E2B"/>
    <w:rsid w:val="007A3E66"/>
    <w:rsid w:val="007A3E9E"/>
    <w:rsid w:val="007A4030"/>
    <w:rsid w:val="007A4302"/>
    <w:rsid w:val="007A436A"/>
    <w:rsid w:val="007A442E"/>
    <w:rsid w:val="007A44A6"/>
    <w:rsid w:val="007A44ED"/>
    <w:rsid w:val="007A451D"/>
    <w:rsid w:val="007A45C2"/>
    <w:rsid w:val="007A4639"/>
    <w:rsid w:val="007A4802"/>
    <w:rsid w:val="007A4849"/>
    <w:rsid w:val="007A48DE"/>
    <w:rsid w:val="007A496D"/>
    <w:rsid w:val="007A498B"/>
    <w:rsid w:val="007A4A78"/>
    <w:rsid w:val="007A4B23"/>
    <w:rsid w:val="007A4D34"/>
    <w:rsid w:val="007A4E7A"/>
    <w:rsid w:val="007A4FFB"/>
    <w:rsid w:val="007A505D"/>
    <w:rsid w:val="007A51F8"/>
    <w:rsid w:val="007A52AF"/>
    <w:rsid w:val="007A533C"/>
    <w:rsid w:val="007A554E"/>
    <w:rsid w:val="007A555D"/>
    <w:rsid w:val="007A5684"/>
    <w:rsid w:val="007A56CD"/>
    <w:rsid w:val="007A57D4"/>
    <w:rsid w:val="007A5853"/>
    <w:rsid w:val="007A5A3C"/>
    <w:rsid w:val="007A5A93"/>
    <w:rsid w:val="007A5AE1"/>
    <w:rsid w:val="007A5B2E"/>
    <w:rsid w:val="007A5B4C"/>
    <w:rsid w:val="007A5D97"/>
    <w:rsid w:val="007A5E62"/>
    <w:rsid w:val="007A5F35"/>
    <w:rsid w:val="007A5F3D"/>
    <w:rsid w:val="007A5F80"/>
    <w:rsid w:val="007A5FB9"/>
    <w:rsid w:val="007A60AD"/>
    <w:rsid w:val="007A632E"/>
    <w:rsid w:val="007A63F9"/>
    <w:rsid w:val="007A64BB"/>
    <w:rsid w:val="007A650B"/>
    <w:rsid w:val="007A6535"/>
    <w:rsid w:val="007A6A8B"/>
    <w:rsid w:val="007A6B05"/>
    <w:rsid w:val="007A6B2A"/>
    <w:rsid w:val="007A6E70"/>
    <w:rsid w:val="007A714F"/>
    <w:rsid w:val="007A71FA"/>
    <w:rsid w:val="007A720E"/>
    <w:rsid w:val="007A72B4"/>
    <w:rsid w:val="007A7455"/>
    <w:rsid w:val="007A7541"/>
    <w:rsid w:val="007A7645"/>
    <w:rsid w:val="007A7741"/>
    <w:rsid w:val="007A7A8F"/>
    <w:rsid w:val="007A7BEB"/>
    <w:rsid w:val="007A7F88"/>
    <w:rsid w:val="007B000E"/>
    <w:rsid w:val="007B00D8"/>
    <w:rsid w:val="007B00EC"/>
    <w:rsid w:val="007B0170"/>
    <w:rsid w:val="007B039B"/>
    <w:rsid w:val="007B0421"/>
    <w:rsid w:val="007B050D"/>
    <w:rsid w:val="007B0574"/>
    <w:rsid w:val="007B07C4"/>
    <w:rsid w:val="007B0803"/>
    <w:rsid w:val="007B0870"/>
    <w:rsid w:val="007B0901"/>
    <w:rsid w:val="007B090E"/>
    <w:rsid w:val="007B0A86"/>
    <w:rsid w:val="007B0D8F"/>
    <w:rsid w:val="007B0E07"/>
    <w:rsid w:val="007B1104"/>
    <w:rsid w:val="007B1134"/>
    <w:rsid w:val="007B119F"/>
    <w:rsid w:val="007B1204"/>
    <w:rsid w:val="007B13E2"/>
    <w:rsid w:val="007B144E"/>
    <w:rsid w:val="007B147F"/>
    <w:rsid w:val="007B150F"/>
    <w:rsid w:val="007B152D"/>
    <w:rsid w:val="007B1675"/>
    <w:rsid w:val="007B16C6"/>
    <w:rsid w:val="007B171D"/>
    <w:rsid w:val="007B188E"/>
    <w:rsid w:val="007B1980"/>
    <w:rsid w:val="007B198C"/>
    <w:rsid w:val="007B1A14"/>
    <w:rsid w:val="007B1A6F"/>
    <w:rsid w:val="007B1A96"/>
    <w:rsid w:val="007B1B83"/>
    <w:rsid w:val="007B1B91"/>
    <w:rsid w:val="007B202D"/>
    <w:rsid w:val="007B21C1"/>
    <w:rsid w:val="007B21E0"/>
    <w:rsid w:val="007B225A"/>
    <w:rsid w:val="007B229E"/>
    <w:rsid w:val="007B23B2"/>
    <w:rsid w:val="007B2556"/>
    <w:rsid w:val="007B2631"/>
    <w:rsid w:val="007B2640"/>
    <w:rsid w:val="007B26D0"/>
    <w:rsid w:val="007B289C"/>
    <w:rsid w:val="007B2A0C"/>
    <w:rsid w:val="007B2CAE"/>
    <w:rsid w:val="007B2D6E"/>
    <w:rsid w:val="007B2E27"/>
    <w:rsid w:val="007B2E29"/>
    <w:rsid w:val="007B31C9"/>
    <w:rsid w:val="007B32D0"/>
    <w:rsid w:val="007B351D"/>
    <w:rsid w:val="007B36E8"/>
    <w:rsid w:val="007B36FB"/>
    <w:rsid w:val="007B3714"/>
    <w:rsid w:val="007B3850"/>
    <w:rsid w:val="007B38E9"/>
    <w:rsid w:val="007B391C"/>
    <w:rsid w:val="007B3B25"/>
    <w:rsid w:val="007B3D11"/>
    <w:rsid w:val="007B3D94"/>
    <w:rsid w:val="007B4076"/>
    <w:rsid w:val="007B40C9"/>
    <w:rsid w:val="007B4146"/>
    <w:rsid w:val="007B42FA"/>
    <w:rsid w:val="007B4419"/>
    <w:rsid w:val="007B4431"/>
    <w:rsid w:val="007B4514"/>
    <w:rsid w:val="007B45E6"/>
    <w:rsid w:val="007B46B2"/>
    <w:rsid w:val="007B46FF"/>
    <w:rsid w:val="007B483F"/>
    <w:rsid w:val="007B4864"/>
    <w:rsid w:val="007B48D4"/>
    <w:rsid w:val="007B498A"/>
    <w:rsid w:val="007B4A35"/>
    <w:rsid w:val="007B4B23"/>
    <w:rsid w:val="007B4B48"/>
    <w:rsid w:val="007B4BDB"/>
    <w:rsid w:val="007B4C94"/>
    <w:rsid w:val="007B4E36"/>
    <w:rsid w:val="007B50D1"/>
    <w:rsid w:val="007B50E3"/>
    <w:rsid w:val="007B5163"/>
    <w:rsid w:val="007B5208"/>
    <w:rsid w:val="007B528E"/>
    <w:rsid w:val="007B530C"/>
    <w:rsid w:val="007B5376"/>
    <w:rsid w:val="007B54B3"/>
    <w:rsid w:val="007B55C2"/>
    <w:rsid w:val="007B563F"/>
    <w:rsid w:val="007B572A"/>
    <w:rsid w:val="007B578B"/>
    <w:rsid w:val="007B5876"/>
    <w:rsid w:val="007B5A9E"/>
    <w:rsid w:val="007B5B74"/>
    <w:rsid w:val="007B5C2E"/>
    <w:rsid w:val="007B5C95"/>
    <w:rsid w:val="007B5E6E"/>
    <w:rsid w:val="007B5F1A"/>
    <w:rsid w:val="007B61CE"/>
    <w:rsid w:val="007B62F1"/>
    <w:rsid w:val="007B6466"/>
    <w:rsid w:val="007B66A1"/>
    <w:rsid w:val="007B66BC"/>
    <w:rsid w:val="007B66C9"/>
    <w:rsid w:val="007B6702"/>
    <w:rsid w:val="007B697A"/>
    <w:rsid w:val="007B69E7"/>
    <w:rsid w:val="007B6B5A"/>
    <w:rsid w:val="007B6C05"/>
    <w:rsid w:val="007B6D60"/>
    <w:rsid w:val="007B6F47"/>
    <w:rsid w:val="007B7024"/>
    <w:rsid w:val="007B715B"/>
    <w:rsid w:val="007B716E"/>
    <w:rsid w:val="007B7240"/>
    <w:rsid w:val="007B74F6"/>
    <w:rsid w:val="007B7588"/>
    <w:rsid w:val="007B758B"/>
    <w:rsid w:val="007B76C2"/>
    <w:rsid w:val="007B78B9"/>
    <w:rsid w:val="007B7A8E"/>
    <w:rsid w:val="007B7B40"/>
    <w:rsid w:val="007B7B66"/>
    <w:rsid w:val="007B7C82"/>
    <w:rsid w:val="007B7E29"/>
    <w:rsid w:val="007B7E73"/>
    <w:rsid w:val="007C0012"/>
    <w:rsid w:val="007C006A"/>
    <w:rsid w:val="007C00FD"/>
    <w:rsid w:val="007C040D"/>
    <w:rsid w:val="007C0490"/>
    <w:rsid w:val="007C06FD"/>
    <w:rsid w:val="007C07CB"/>
    <w:rsid w:val="007C0976"/>
    <w:rsid w:val="007C09E0"/>
    <w:rsid w:val="007C0A51"/>
    <w:rsid w:val="007C0B20"/>
    <w:rsid w:val="007C0B8F"/>
    <w:rsid w:val="007C0BB1"/>
    <w:rsid w:val="007C0C00"/>
    <w:rsid w:val="007C0C23"/>
    <w:rsid w:val="007C0F16"/>
    <w:rsid w:val="007C0F27"/>
    <w:rsid w:val="007C1006"/>
    <w:rsid w:val="007C1021"/>
    <w:rsid w:val="007C1281"/>
    <w:rsid w:val="007C12FF"/>
    <w:rsid w:val="007C1506"/>
    <w:rsid w:val="007C1673"/>
    <w:rsid w:val="007C16FF"/>
    <w:rsid w:val="007C19EB"/>
    <w:rsid w:val="007C1AC7"/>
    <w:rsid w:val="007C1AF7"/>
    <w:rsid w:val="007C1B0E"/>
    <w:rsid w:val="007C1B8A"/>
    <w:rsid w:val="007C1BA3"/>
    <w:rsid w:val="007C1C26"/>
    <w:rsid w:val="007C1F4D"/>
    <w:rsid w:val="007C1FB8"/>
    <w:rsid w:val="007C2083"/>
    <w:rsid w:val="007C2095"/>
    <w:rsid w:val="007C2187"/>
    <w:rsid w:val="007C2194"/>
    <w:rsid w:val="007C21D9"/>
    <w:rsid w:val="007C21E3"/>
    <w:rsid w:val="007C21E7"/>
    <w:rsid w:val="007C2241"/>
    <w:rsid w:val="007C2300"/>
    <w:rsid w:val="007C243D"/>
    <w:rsid w:val="007C24F9"/>
    <w:rsid w:val="007C25A3"/>
    <w:rsid w:val="007C2880"/>
    <w:rsid w:val="007C29DE"/>
    <w:rsid w:val="007C2A4B"/>
    <w:rsid w:val="007C2D1E"/>
    <w:rsid w:val="007C2E3D"/>
    <w:rsid w:val="007C2E75"/>
    <w:rsid w:val="007C2F40"/>
    <w:rsid w:val="007C2F51"/>
    <w:rsid w:val="007C2FD3"/>
    <w:rsid w:val="007C3062"/>
    <w:rsid w:val="007C3161"/>
    <w:rsid w:val="007C32F1"/>
    <w:rsid w:val="007C33D8"/>
    <w:rsid w:val="007C3520"/>
    <w:rsid w:val="007C362F"/>
    <w:rsid w:val="007C3657"/>
    <w:rsid w:val="007C3770"/>
    <w:rsid w:val="007C380D"/>
    <w:rsid w:val="007C38D2"/>
    <w:rsid w:val="007C38D8"/>
    <w:rsid w:val="007C3914"/>
    <w:rsid w:val="007C39D8"/>
    <w:rsid w:val="007C3A03"/>
    <w:rsid w:val="007C3A5F"/>
    <w:rsid w:val="007C3B3F"/>
    <w:rsid w:val="007C3FC7"/>
    <w:rsid w:val="007C3FDF"/>
    <w:rsid w:val="007C40C4"/>
    <w:rsid w:val="007C4268"/>
    <w:rsid w:val="007C437C"/>
    <w:rsid w:val="007C43CE"/>
    <w:rsid w:val="007C4412"/>
    <w:rsid w:val="007C46C4"/>
    <w:rsid w:val="007C4A14"/>
    <w:rsid w:val="007C4B8B"/>
    <w:rsid w:val="007C4C6C"/>
    <w:rsid w:val="007C4D81"/>
    <w:rsid w:val="007C4E2B"/>
    <w:rsid w:val="007C5185"/>
    <w:rsid w:val="007C526F"/>
    <w:rsid w:val="007C53A2"/>
    <w:rsid w:val="007C548B"/>
    <w:rsid w:val="007C55C3"/>
    <w:rsid w:val="007C56F4"/>
    <w:rsid w:val="007C5730"/>
    <w:rsid w:val="007C57D0"/>
    <w:rsid w:val="007C57D2"/>
    <w:rsid w:val="007C5AA1"/>
    <w:rsid w:val="007C5DA0"/>
    <w:rsid w:val="007C5E92"/>
    <w:rsid w:val="007C5FDE"/>
    <w:rsid w:val="007C6132"/>
    <w:rsid w:val="007C61B8"/>
    <w:rsid w:val="007C62FC"/>
    <w:rsid w:val="007C6611"/>
    <w:rsid w:val="007C66C9"/>
    <w:rsid w:val="007C6737"/>
    <w:rsid w:val="007C6AC6"/>
    <w:rsid w:val="007C6C12"/>
    <w:rsid w:val="007C6C9D"/>
    <w:rsid w:val="007C6F7D"/>
    <w:rsid w:val="007C70D8"/>
    <w:rsid w:val="007C7134"/>
    <w:rsid w:val="007C71BF"/>
    <w:rsid w:val="007C725C"/>
    <w:rsid w:val="007C72DB"/>
    <w:rsid w:val="007C766E"/>
    <w:rsid w:val="007C7673"/>
    <w:rsid w:val="007C77FF"/>
    <w:rsid w:val="007C792A"/>
    <w:rsid w:val="007C799A"/>
    <w:rsid w:val="007C7AA9"/>
    <w:rsid w:val="007C7CDA"/>
    <w:rsid w:val="007C7E8B"/>
    <w:rsid w:val="007C7F4E"/>
    <w:rsid w:val="007D0007"/>
    <w:rsid w:val="007D0276"/>
    <w:rsid w:val="007D02C1"/>
    <w:rsid w:val="007D0466"/>
    <w:rsid w:val="007D0629"/>
    <w:rsid w:val="007D06DD"/>
    <w:rsid w:val="007D0757"/>
    <w:rsid w:val="007D0865"/>
    <w:rsid w:val="007D08CE"/>
    <w:rsid w:val="007D093F"/>
    <w:rsid w:val="007D0A56"/>
    <w:rsid w:val="007D0AFF"/>
    <w:rsid w:val="007D0C06"/>
    <w:rsid w:val="007D0DC0"/>
    <w:rsid w:val="007D0DC5"/>
    <w:rsid w:val="007D0E52"/>
    <w:rsid w:val="007D0F53"/>
    <w:rsid w:val="007D0FB0"/>
    <w:rsid w:val="007D102C"/>
    <w:rsid w:val="007D155C"/>
    <w:rsid w:val="007D16D3"/>
    <w:rsid w:val="007D1910"/>
    <w:rsid w:val="007D1952"/>
    <w:rsid w:val="007D1A70"/>
    <w:rsid w:val="007D1B61"/>
    <w:rsid w:val="007D1BEE"/>
    <w:rsid w:val="007D1D5C"/>
    <w:rsid w:val="007D1DA1"/>
    <w:rsid w:val="007D1DB3"/>
    <w:rsid w:val="007D2008"/>
    <w:rsid w:val="007D205D"/>
    <w:rsid w:val="007D21D8"/>
    <w:rsid w:val="007D23C5"/>
    <w:rsid w:val="007D24A9"/>
    <w:rsid w:val="007D2539"/>
    <w:rsid w:val="007D268F"/>
    <w:rsid w:val="007D27FF"/>
    <w:rsid w:val="007D28E1"/>
    <w:rsid w:val="007D28F3"/>
    <w:rsid w:val="007D2984"/>
    <w:rsid w:val="007D2AAA"/>
    <w:rsid w:val="007D2B24"/>
    <w:rsid w:val="007D2B28"/>
    <w:rsid w:val="007D2B3F"/>
    <w:rsid w:val="007D2BBA"/>
    <w:rsid w:val="007D2C5F"/>
    <w:rsid w:val="007D2C6A"/>
    <w:rsid w:val="007D2C71"/>
    <w:rsid w:val="007D2D68"/>
    <w:rsid w:val="007D2DC0"/>
    <w:rsid w:val="007D2E97"/>
    <w:rsid w:val="007D311C"/>
    <w:rsid w:val="007D3120"/>
    <w:rsid w:val="007D319B"/>
    <w:rsid w:val="007D324D"/>
    <w:rsid w:val="007D327B"/>
    <w:rsid w:val="007D3283"/>
    <w:rsid w:val="007D32DB"/>
    <w:rsid w:val="007D33A8"/>
    <w:rsid w:val="007D3531"/>
    <w:rsid w:val="007D36A5"/>
    <w:rsid w:val="007D3A02"/>
    <w:rsid w:val="007D3BED"/>
    <w:rsid w:val="007D3DCF"/>
    <w:rsid w:val="007D3E85"/>
    <w:rsid w:val="007D3EA5"/>
    <w:rsid w:val="007D3EDE"/>
    <w:rsid w:val="007D3F55"/>
    <w:rsid w:val="007D4006"/>
    <w:rsid w:val="007D4326"/>
    <w:rsid w:val="007D44FE"/>
    <w:rsid w:val="007D4557"/>
    <w:rsid w:val="007D4A06"/>
    <w:rsid w:val="007D4C67"/>
    <w:rsid w:val="007D4CA9"/>
    <w:rsid w:val="007D4D4B"/>
    <w:rsid w:val="007D4D73"/>
    <w:rsid w:val="007D4EF4"/>
    <w:rsid w:val="007D559B"/>
    <w:rsid w:val="007D57E6"/>
    <w:rsid w:val="007D592E"/>
    <w:rsid w:val="007D598D"/>
    <w:rsid w:val="007D5B09"/>
    <w:rsid w:val="007D5B0A"/>
    <w:rsid w:val="007D5BCE"/>
    <w:rsid w:val="007D5E19"/>
    <w:rsid w:val="007D5E26"/>
    <w:rsid w:val="007D5F0A"/>
    <w:rsid w:val="007D5F8A"/>
    <w:rsid w:val="007D5FF9"/>
    <w:rsid w:val="007D6007"/>
    <w:rsid w:val="007D60C4"/>
    <w:rsid w:val="007D61C5"/>
    <w:rsid w:val="007D62C9"/>
    <w:rsid w:val="007D64B6"/>
    <w:rsid w:val="007D68AA"/>
    <w:rsid w:val="007D6A6E"/>
    <w:rsid w:val="007D6A92"/>
    <w:rsid w:val="007D6B3B"/>
    <w:rsid w:val="007D6B4F"/>
    <w:rsid w:val="007D6BB4"/>
    <w:rsid w:val="007D6D00"/>
    <w:rsid w:val="007D713D"/>
    <w:rsid w:val="007D716C"/>
    <w:rsid w:val="007D71F2"/>
    <w:rsid w:val="007D72B4"/>
    <w:rsid w:val="007D73D9"/>
    <w:rsid w:val="007D7424"/>
    <w:rsid w:val="007D7541"/>
    <w:rsid w:val="007D756E"/>
    <w:rsid w:val="007D75B0"/>
    <w:rsid w:val="007D761F"/>
    <w:rsid w:val="007D76F6"/>
    <w:rsid w:val="007D7708"/>
    <w:rsid w:val="007D7763"/>
    <w:rsid w:val="007D7926"/>
    <w:rsid w:val="007D7988"/>
    <w:rsid w:val="007D7A46"/>
    <w:rsid w:val="007D7ABE"/>
    <w:rsid w:val="007D7AE8"/>
    <w:rsid w:val="007D7B68"/>
    <w:rsid w:val="007D7D70"/>
    <w:rsid w:val="007D7DAA"/>
    <w:rsid w:val="007D7DC3"/>
    <w:rsid w:val="007D7E01"/>
    <w:rsid w:val="007D7EB5"/>
    <w:rsid w:val="007D7F2F"/>
    <w:rsid w:val="007E00E2"/>
    <w:rsid w:val="007E016C"/>
    <w:rsid w:val="007E0396"/>
    <w:rsid w:val="007E0562"/>
    <w:rsid w:val="007E072D"/>
    <w:rsid w:val="007E07B7"/>
    <w:rsid w:val="007E0A47"/>
    <w:rsid w:val="007E0C3B"/>
    <w:rsid w:val="007E0E86"/>
    <w:rsid w:val="007E0F11"/>
    <w:rsid w:val="007E0F91"/>
    <w:rsid w:val="007E0FBB"/>
    <w:rsid w:val="007E11D5"/>
    <w:rsid w:val="007E12C1"/>
    <w:rsid w:val="007E12F7"/>
    <w:rsid w:val="007E134E"/>
    <w:rsid w:val="007E135E"/>
    <w:rsid w:val="007E1456"/>
    <w:rsid w:val="007E14BC"/>
    <w:rsid w:val="007E152E"/>
    <w:rsid w:val="007E15AB"/>
    <w:rsid w:val="007E15B5"/>
    <w:rsid w:val="007E1937"/>
    <w:rsid w:val="007E1A3F"/>
    <w:rsid w:val="007E1A6F"/>
    <w:rsid w:val="007E1AA2"/>
    <w:rsid w:val="007E1BD2"/>
    <w:rsid w:val="007E1C49"/>
    <w:rsid w:val="007E1D48"/>
    <w:rsid w:val="007E1DA3"/>
    <w:rsid w:val="007E1DDA"/>
    <w:rsid w:val="007E1EB0"/>
    <w:rsid w:val="007E1F15"/>
    <w:rsid w:val="007E2008"/>
    <w:rsid w:val="007E2076"/>
    <w:rsid w:val="007E2169"/>
    <w:rsid w:val="007E21F8"/>
    <w:rsid w:val="007E21FB"/>
    <w:rsid w:val="007E2244"/>
    <w:rsid w:val="007E22DD"/>
    <w:rsid w:val="007E23CF"/>
    <w:rsid w:val="007E2486"/>
    <w:rsid w:val="007E24C9"/>
    <w:rsid w:val="007E2587"/>
    <w:rsid w:val="007E25D0"/>
    <w:rsid w:val="007E25FE"/>
    <w:rsid w:val="007E2640"/>
    <w:rsid w:val="007E264E"/>
    <w:rsid w:val="007E2653"/>
    <w:rsid w:val="007E2679"/>
    <w:rsid w:val="007E2735"/>
    <w:rsid w:val="007E2893"/>
    <w:rsid w:val="007E2941"/>
    <w:rsid w:val="007E29A1"/>
    <w:rsid w:val="007E29D0"/>
    <w:rsid w:val="007E29F5"/>
    <w:rsid w:val="007E2A3C"/>
    <w:rsid w:val="007E2AED"/>
    <w:rsid w:val="007E2D0B"/>
    <w:rsid w:val="007E2E66"/>
    <w:rsid w:val="007E2EFD"/>
    <w:rsid w:val="007E2F81"/>
    <w:rsid w:val="007E2F90"/>
    <w:rsid w:val="007E2FA1"/>
    <w:rsid w:val="007E303A"/>
    <w:rsid w:val="007E3051"/>
    <w:rsid w:val="007E3084"/>
    <w:rsid w:val="007E326C"/>
    <w:rsid w:val="007E33CC"/>
    <w:rsid w:val="007E3445"/>
    <w:rsid w:val="007E35AA"/>
    <w:rsid w:val="007E35FE"/>
    <w:rsid w:val="007E372A"/>
    <w:rsid w:val="007E373C"/>
    <w:rsid w:val="007E39F3"/>
    <w:rsid w:val="007E3A0D"/>
    <w:rsid w:val="007E3B0D"/>
    <w:rsid w:val="007E3C78"/>
    <w:rsid w:val="007E3D6A"/>
    <w:rsid w:val="007E3EB2"/>
    <w:rsid w:val="007E3FE0"/>
    <w:rsid w:val="007E40B4"/>
    <w:rsid w:val="007E40F9"/>
    <w:rsid w:val="007E4154"/>
    <w:rsid w:val="007E428D"/>
    <w:rsid w:val="007E432A"/>
    <w:rsid w:val="007E443A"/>
    <w:rsid w:val="007E4579"/>
    <w:rsid w:val="007E4730"/>
    <w:rsid w:val="007E4762"/>
    <w:rsid w:val="007E47F4"/>
    <w:rsid w:val="007E48CB"/>
    <w:rsid w:val="007E4A43"/>
    <w:rsid w:val="007E4B80"/>
    <w:rsid w:val="007E4C50"/>
    <w:rsid w:val="007E502C"/>
    <w:rsid w:val="007E5086"/>
    <w:rsid w:val="007E51CB"/>
    <w:rsid w:val="007E523C"/>
    <w:rsid w:val="007E52A7"/>
    <w:rsid w:val="007E5319"/>
    <w:rsid w:val="007E55C2"/>
    <w:rsid w:val="007E55CF"/>
    <w:rsid w:val="007E5728"/>
    <w:rsid w:val="007E5812"/>
    <w:rsid w:val="007E5819"/>
    <w:rsid w:val="007E58CC"/>
    <w:rsid w:val="007E5A15"/>
    <w:rsid w:val="007E5B4F"/>
    <w:rsid w:val="007E5D43"/>
    <w:rsid w:val="007E5E88"/>
    <w:rsid w:val="007E60CE"/>
    <w:rsid w:val="007E61DC"/>
    <w:rsid w:val="007E62A6"/>
    <w:rsid w:val="007E6391"/>
    <w:rsid w:val="007E63A6"/>
    <w:rsid w:val="007E642C"/>
    <w:rsid w:val="007E6794"/>
    <w:rsid w:val="007E68B7"/>
    <w:rsid w:val="007E6A58"/>
    <w:rsid w:val="007E6C0E"/>
    <w:rsid w:val="007E6C44"/>
    <w:rsid w:val="007E6C85"/>
    <w:rsid w:val="007E6DE0"/>
    <w:rsid w:val="007E6DED"/>
    <w:rsid w:val="007E6F8F"/>
    <w:rsid w:val="007E6FCE"/>
    <w:rsid w:val="007E7012"/>
    <w:rsid w:val="007E737B"/>
    <w:rsid w:val="007E738A"/>
    <w:rsid w:val="007E73E2"/>
    <w:rsid w:val="007E74A1"/>
    <w:rsid w:val="007E7567"/>
    <w:rsid w:val="007E76F4"/>
    <w:rsid w:val="007E7798"/>
    <w:rsid w:val="007E77D3"/>
    <w:rsid w:val="007E7848"/>
    <w:rsid w:val="007E793E"/>
    <w:rsid w:val="007E7AF3"/>
    <w:rsid w:val="007E7B52"/>
    <w:rsid w:val="007E7C44"/>
    <w:rsid w:val="007E7E4F"/>
    <w:rsid w:val="007E7F31"/>
    <w:rsid w:val="007F013E"/>
    <w:rsid w:val="007F01B5"/>
    <w:rsid w:val="007F0206"/>
    <w:rsid w:val="007F0228"/>
    <w:rsid w:val="007F03E1"/>
    <w:rsid w:val="007F069A"/>
    <w:rsid w:val="007F07C8"/>
    <w:rsid w:val="007F081D"/>
    <w:rsid w:val="007F0866"/>
    <w:rsid w:val="007F0876"/>
    <w:rsid w:val="007F0890"/>
    <w:rsid w:val="007F0909"/>
    <w:rsid w:val="007F09C3"/>
    <w:rsid w:val="007F0A0B"/>
    <w:rsid w:val="007F0CB4"/>
    <w:rsid w:val="007F0D6C"/>
    <w:rsid w:val="007F0E55"/>
    <w:rsid w:val="007F0F38"/>
    <w:rsid w:val="007F1003"/>
    <w:rsid w:val="007F12E9"/>
    <w:rsid w:val="007F13DF"/>
    <w:rsid w:val="007F13FE"/>
    <w:rsid w:val="007F153E"/>
    <w:rsid w:val="007F1554"/>
    <w:rsid w:val="007F15DE"/>
    <w:rsid w:val="007F18D6"/>
    <w:rsid w:val="007F1932"/>
    <w:rsid w:val="007F1BDA"/>
    <w:rsid w:val="007F1D56"/>
    <w:rsid w:val="007F1D87"/>
    <w:rsid w:val="007F1ECE"/>
    <w:rsid w:val="007F2229"/>
    <w:rsid w:val="007F2294"/>
    <w:rsid w:val="007F22CB"/>
    <w:rsid w:val="007F2338"/>
    <w:rsid w:val="007F23D6"/>
    <w:rsid w:val="007F2471"/>
    <w:rsid w:val="007F2520"/>
    <w:rsid w:val="007F25DF"/>
    <w:rsid w:val="007F27FE"/>
    <w:rsid w:val="007F280B"/>
    <w:rsid w:val="007F2A4C"/>
    <w:rsid w:val="007F2A51"/>
    <w:rsid w:val="007F2AB5"/>
    <w:rsid w:val="007F2C9D"/>
    <w:rsid w:val="007F2CCB"/>
    <w:rsid w:val="007F2D08"/>
    <w:rsid w:val="007F2D40"/>
    <w:rsid w:val="007F2FC4"/>
    <w:rsid w:val="007F3050"/>
    <w:rsid w:val="007F30FC"/>
    <w:rsid w:val="007F310C"/>
    <w:rsid w:val="007F319F"/>
    <w:rsid w:val="007F31ED"/>
    <w:rsid w:val="007F3237"/>
    <w:rsid w:val="007F329E"/>
    <w:rsid w:val="007F3331"/>
    <w:rsid w:val="007F34D0"/>
    <w:rsid w:val="007F35A3"/>
    <w:rsid w:val="007F3725"/>
    <w:rsid w:val="007F3905"/>
    <w:rsid w:val="007F39FA"/>
    <w:rsid w:val="007F3A0D"/>
    <w:rsid w:val="007F3B34"/>
    <w:rsid w:val="007F3CD4"/>
    <w:rsid w:val="007F3CF0"/>
    <w:rsid w:val="007F3D65"/>
    <w:rsid w:val="007F3DBB"/>
    <w:rsid w:val="007F3DF9"/>
    <w:rsid w:val="007F42E0"/>
    <w:rsid w:val="007F4375"/>
    <w:rsid w:val="007F4435"/>
    <w:rsid w:val="007F4465"/>
    <w:rsid w:val="007F461C"/>
    <w:rsid w:val="007F4764"/>
    <w:rsid w:val="007F48F5"/>
    <w:rsid w:val="007F4927"/>
    <w:rsid w:val="007F499C"/>
    <w:rsid w:val="007F49D2"/>
    <w:rsid w:val="007F4A81"/>
    <w:rsid w:val="007F4B4C"/>
    <w:rsid w:val="007F4C99"/>
    <w:rsid w:val="007F4DBB"/>
    <w:rsid w:val="007F4F1A"/>
    <w:rsid w:val="007F5042"/>
    <w:rsid w:val="007F51E3"/>
    <w:rsid w:val="007F53EB"/>
    <w:rsid w:val="007F54DD"/>
    <w:rsid w:val="007F559F"/>
    <w:rsid w:val="007F5767"/>
    <w:rsid w:val="007F58FB"/>
    <w:rsid w:val="007F5923"/>
    <w:rsid w:val="007F5D21"/>
    <w:rsid w:val="007F5DC8"/>
    <w:rsid w:val="007F5E65"/>
    <w:rsid w:val="007F5E7C"/>
    <w:rsid w:val="007F5FB9"/>
    <w:rsid w:val="007F6238"/>
    <w:rsid w:val="007F62FB"/>
    <w:rsid w:val="007F656F"/>
    <w:rsid w:val="007F65D7"/>
    <w:rsid w:val="007F674E"/>
    <w:rsid w:val="007F6840"/>
    <w:rsid w:val="007F6856"/>
    <w:rsid w:val="007F68AE"/>
    <w:rsid w:val="007F68BA"/>
    <w:rsid w:val="007F6B8C"/>
    <w:rsid w:val="007F6D3C"/>
    <w:rsid w:val="007F6D57"/>
    <w:rsid w:val="007F701A"/>
    <w:rsid w:val="007F7075"/>
    <w:rsid w:val="007F7076"/>
    <w:rsid w:val="007F70C0"/>
    <w:rsid w:val="007F70FA"/>
    <w:rsid w:val="007F7105"/>
    <w:rsid w:val="007F72E0"/>
    <w:rsid w:val="007F73D1"/>
    <w:rsid w:val="007F743C"/>
    <w:rsid w:val="007F7606"/>
    <w:rsid w:val="007F775C"/>
    <w:rsid w:val="007F785C"/>
    <w:rsid w:val="007F7A54"/>
    <w:rsid w:val="007F7A9C"/>
    <w:rsid w:val="007F7AE9"/>
    <w:rsid w:val="007F7B10"/>
    <w:rsid w:val="007F7D2D"/>
    <w:rsid w:val="007F7E11"/>
    <w:rsid w:val="00800303"/>
    <w:rsid w:val="0080033B"/>
    <w:rsid w:val="0080049B"/>
    <w:rsid w:val="008004B6"/>
    <w:rsid w:val="00800510"/>
    <w:rsid w:val="008005A7"/>
    <w:rsid w:val="0080068D"/>
    <w:rsid w:val="0080073E"/>
    <w:rsid w:val="0080077C"/>
    <w:rsid w:val="00800784"/>
    <w:rsid w:val="008007D0"/>
    <w:rsid w:val="008008F0"/>
    <w:rsid w:val="008009E6"/>
    <w:rsid w:val="008009F2"/>
    <w:rsid w:val="00800B36"/>
    <w:rsid w:val="00800BF5"/>
    <w:rsid w:val="00800C0E"/>
    <w:rsid w:val="00800E2E"/>
    <w:rsid w:val="00800ED0"/>
    <w:rsid w:val="00801014"/>
    <w:rsid w:val="0080132D"/>
    <w:rsid w:val="00801374"/>
    <w:rsid w:val="0080153E"/>
    <w:rsid w:val="00801573"/>
    <w:rsid w:val="008015D9"/>
    <w:rsid w:val="008016E9"/>
    <w:rsid w:val="00801761"/>
    <w:rsid w:val="00801801"/>
    <w:rsid w:val="0080185A"/>
    <w:rsid w:val="008019E2"/>
    <w:rsid w:val="00801BBD"/>
    <w:rsid w:val="00801BF6"/>
    <w:rsid w:val="00801C9E"/>
    <w:rsid w:val="00801CFA"/>
    <w:rsid w:val="00801FE8"/>
    <w:rsid w:val="00802072"/>
    <w:rsid w:val="0080211C"/>
    <w:rsid w:val="008021F3"/>
    <w:rsid w:val="00802466"/>
    <w:rsid w:val="00802A49"/>
    <w:rsid w:val="00802A71"/>
    <w:rsid w:val="00802D56"/>
    <w:rsid w:val="00802D9A"/>
    <w:rsid w:val="00802ED1"/>
    <w:rsid w:val="00802F3D"/>
    <w:rsid w:val="00802FE5"/>
    <w:rsid w:val="008030B5"/>
    <w:rsid w:val="008032FD"/>
    <w:rsid w:val="008033A8"/>
    <w:rsid w:val="00803406"/>
    <w:rsid w:val="0080365B"/>
    <w:rsid w:val="00803732"/>
    <w:rsid w:val="00803796"/>
    <w:rsid w:val="0080385A"/>
    <w:rsid w:val="008038FA"/>
    <w:rsid w:val="00803935"/>
    <w:rsid w:val="00803B20"/>
    <w:rsid w:val="00803B52"/>
    <w:rsid w:val="00803CB2"/>
    <w:rsid w:val="00803F32"/>
    <w:rsid w:val="00804082"/>
    <w:rsid w:val="0080409B"/>
    <w:rsid w:val="00804530"/>
    <w:rsid w:val="0080458B"/>
    <w:rsid w:val="008047AF"/>
    <w:rsid w:val="00804842"/>
    <w:rsid w:val="008049FD"/>
    <w:rsid w:val="00804A1E"/>
    <w:rsid w:val="00804CDA"/>
    <w:rsid w:val="00804EEA"/>
    <w:rsid w:val="00804FAF"/>
    <w:rsid w:val="00805141"/>
    <w:rsid w:val="008055C6"/>
    <w:rsid w:val="00805646"/>
    <w:rsid w:val="008056FD"/>
    <w:rsid w:val="0080593D"/>
    <w:rsid w:val="00805A79"/>
    <w:rsid w:val="00805E7A"/>
    <w:rsid w:val="00805F63"/>
    <w:rsid w:val="0080618B"/>
    <w:rsid w:val="0080624B"/>
    <w:rsid w:val="00806250"/>
    <w:rsid w:val="00806362"/>
    <w:rsid w:val="00806422"/>
    <w:rsid w:val="00806699"/>
    <w:rsid w:val="00806755"/>
    <w:rsid w:val="008068F8"/>
    <w:rsid w:val="00806979"/>
    <w:rsid w:val="008069D0"/>
    <w:rsid w:val="00806A67"/>
    <w:rsid w:val="00806AE9"/>
    <w:rsid w:val="00806B81"/>
    <w:rsid w:val="00806B8E"/>
    <w:rsid w:val="00806B94"/>
    <w:rsid w:val="00806BB0"/>
    <w:rsid w:val="00806D51"/>
    <w:rsid w:val="00806DD6"/>
    <w:rsid w:val="00806E29"/>
    <w:rsid w:val="00806E63"/>
    <w:rsid w:val="0080702F"/>
    <w:rsid w:val="00807417"/>
    <w:rsid w:val="008075EB"/>
    <w:rsid w:val="0080760B"/>
    <w:rsid w:val="0080775B"/>
    <w:rsid w:val="008077AD"/>
    <w:rsid w:val="008077B7"/>
    <w:rsid w:val="0080795C"/>
    <w:rsid w:val="00807B62"/>
    <w:rsid w:val="00807B93"/>
    <w:rsid w:val="00807CA6"/>
    <w:rsid w:val="00807D27"/>
    <w:rsid w:val="00807EDE"/>
    <w:rsid w:val="008100F1"/>
    <w:rsid w:val="008103F4"/>
    <w:rsid w:val="008104B9"/>
    <w:rsid w:val="008105DD"/>
    <w:rsid w:val="0081076F"/>
    <w:rsid w:val="008107AC"/>
    <w:rsid w:val="008107AD"/>
    <w:rsid w:val="008108B6"/>
    <w:rsid w:val="008109B2"/>
    <w:rsid w:val="00810B28"/>
    <w:rsid w:val="00810B81"/>
    <w:rsid w:val="00810C07"/>
    <w:rsid w:val="00810C94"/>
    <w:rsid w:val="00810CBF"/>
    <w:rsid w:val="00810DC6"/>
    <w:rsid w:val="00810F00"/>
    <w:rsid w:val="00810F2D"/>
    <w:rsid w:val="00810F94"/>
    <w:rsid w:val="00810FBD"/>
    <w:rsid w:val="00810FDB"/>
    <w:rsid w:val="00810FE5"/>
    <w:rsid w:val="00811194"/>
    <w:rsid w:val="0081130B"/>
    <w:rsid w:val="008115C8"/>
    <w:rsid w:val="008116D6"/>
    <w:rsid w:val="00811A0C"/>
    <w:rsid w:val="00811AD6"/>
    <w:rsid w:val="00811B42"/>
    <w:rsid w:val="00811CA3"/>
    <w:rsid w:val="00811D46"/>
    <w:rsid w:val="00811DA8"/>
    <w:rsid w:val="0081237B"/>
    <w:rsid w:val="0081270B"/>
    <w:rsid w:val="008128FB"/>
    <w:rsid w:val="00812B37"/>
    <w:rsid w:val="00812C19"/>
    <w:rsid w:val="00812E4B"/>
    <w:rsid w:val="00812FB8"/>
    <w:rsid w:val="008130AC"/>
    <w:rsid w:val="0081340C"/>
    <w:rsid w:val="008135EF"/>
    <w:rsid w:val="00813B2C"/>
    <w:rsid w:val="00813DA9"/>
    <w:rsid w:val="00813E0E"/>
    <w:rsid w:val="00813E8F"/>
    <w:rsid w:val="00813EFC"/>
    <w:rsid w:val="00813F66"/>
    <w:rsid w:val="00814014"/>
    <w:rsid w:val="00814248"/>
    <w:rsid w:val="008143CA"/>
    <w:rsid w:val="0081475C"/>
    <w:rsid w:val="008148A9"/>
    <w:rsid w:val="00814A47"/>
    <w:rsid w:val="00814B62"/>
    <w:rsid w:val="00814C85"/>
    <w:rsid w:val="00814F75"/>
    <w:rsid w:val="00815036"/>
    <w:rsid w:val="00815094"/>
    <w:rsid w:val="00815262"/>
    <w:rsid w:val="008152A5"/>
    <w:rsid w:val="008152E7"/>
    <w:rsid w:val="00815485"/>
    <w:rsid w:val="008154BE"/>
    <w:rsid w:val="008155B2"/>
    <w:rsid w:val="008155FB"/>
    <w:rsid w:val="00815779"/>
    <w:rsid w:val="0081598B"/>
    <w:rsid w:val="00815B95"/>
    <w:rsid w:val="00815BD9"/>
    <w:rsid w:val="00815CEE"/>
    <w:rsid w:val="00815EA8"/>
    <w:rsid w:val="00816009"/>
    <w:rsid w:val="00816052"/>
    <w:rsid w:val="0081660D"/>
    <w:rsid w:val="0081661D"/>
    <w:rsid w:val="00816835"/>
    <w:rsid w:val="0081692A"/>
    <w:rsid w:val="00816B69"/>
    <w:rsid w:val="00816CCD"/>
    <w:rsid w:val="00816CCE"/>
    <w:rsid w:val="00816E51"/>
    <w:rsid w:val="00816EA4"/>
    <w:rsid w:val="00816F63"/>
    <w:rsid w:val="00816FA1"/>
    <w:rsid w:val="00817175"/>
    <w:rsid w:val="008173C1"/>
    <w:rsid w:val="008173CF"/>
    <w:rsid w:val="00817553"/>
    <w:rsid w:val="008175CD"/>
    <w:rsid w:val="008177C4"/>
    <w:rsid w:val="008177DB"/>
    <w:rsid w:val="0081792C"/>
    <w:rsid w:val="00817A36"/>
    <w:rsid w:val="00817B56"/>
    <w:rsid w:val="00817BE7"/>
    <w:rsid w:val="00817FE3"/>
    <w:rsid w:val="008200A3"/>
    <w:rsid w:val="0082017A"/>
    <w:rsid w:val="0082037D"/>
    <w:rsid w:val="008203EC"/>
    <w:rsid w:val="0082048E"/>
    <w:rsid w:val="0082052F"/>
    <w:rsid w:val="00820540"/>
    <w:rsid w:val="00820548"/>
    <w:rsid w:val="0082074E"/>
    <w:rsid w:val="008209DB"/>
    <w:rsid w:val="00820BF6"/>
    <w:rsid w:val="00820E04"/>
    <w:rsid w:val="00820E11"/>
    <w:rsid w:val="00820FE1"/>
    <w:rsid w:val="0082102E"/>
    <w:rsid w:val="00821401"/>
    <w:rsid w:val="00821501"/>
    <w:rsid w:val="008215C4"/>
    <w:rsid w:val="00821672"/>
    <w:rsid w:val="008216CD"/>
    <w:rsid w:val="0082172D"/>
    <w:rsid w:val="008217BC"/>
    <w:rsid w:val="0082181E"/>
    <w:rsid w:val="00821866"/>
    <w:rsid w:val="00821964"/>
    <w:rsid w:val="00821BCB"/>
    <w:rsid w:val="00821C25"/>
    <w:rsid w:val="00821EA1"/>
    <w:rsid w:val="00821F8D"/>
    <w:rsid w:val="0082229A"/>
    <w:rsid w:val="008222E8"/>
    <w:rsid w:val="008223EE"/>
    <w:rsid w:val="00822498"/>
    <w:rsid w:val="008224D1"/>
    <w:rsid w:val="00822506"/>
    <w:rsid w:val="00822691"/>
    <w:rsid w:val="008226DB"/>
    <w:rsid w:val="00822861"/>
    <w:rsid w:val="00822874"/>
    <w:rsid w:val="0082296F"/>
    <w:rsid w:val="00822A9D"/>
    <w:rsid w:val="00822AD6"/>
    <w:rsid w:val="00822CE8"/>
    <w:rsid w:val="00822D23"/>
    <w:rsid w:val="00822EB1"/>
    <w:rsid w:val="00822EF1"/>
    <w:rsid w:val="00823112"/>
    <w:rsid w:val="0082316E"/>
    <w:rsid w:val="00823249"/>
    <w:rsid w:val="0082358F"/>
    <w:rsid w:val="008235BC"/>
    <w:rsid w:val="00823B97"/>
    <w:rsid w:val="00823EEE"/>
    <w:rsid w:val="00823F39"/>
    <w:rsid w:val="00823F61"/>
    <w:rsid w:val="00824180"/>
    <w:rsid w:val="008241AD"/>
    <w:rsid w:val="0082420F"/>
    <w:rsid w:val="008243D1"/>
    <w:rsid w:val="00824510"/>
    <w:rsid w:val="008245E1"/>
    <w:rsid w:val="00824602"/>
    <w:rsid w:val="00824748"/>
    <w:rsid w:val="00824A4F"/>
    <w:rsid w:val="00824A9F"/>
    <w:rsid w:val="00824AB4"/>
    <w:rsid w:val="00824BA2"/>
    <w:rsid w:val="00824BC3"/>
    <w:rsid w:val="00824BE1"/>
    <w:rsid w:val="00824C12"/>
    <w:rsid w:val="00824CA3"/>
    <w:rsid w:val="00824FE5"/>
    <w:rsid w:val="008252C0"/>
    <w:rsid w:val="00825363"/>
    <w:rsid w:val="00825435"/>
    <w:rsid w:val="008254D8"/>
    <w:rsid w:val="008255CB"/>
    <w:rsid w:val="008258A5"/>
    <w:rsid w:val="0082597E"/>
    <w:rsid w:val="00825996"/>
    <w:rsid w:val="00825B4A"/>
    <w:rsid w:val="00825D4F"/>
    <w:rsid w:val="00825F73"/>
    <w:rsid w:val="0082601C"/>
    <w:rsid w:val="008262A2"/>
    <w:rsid w:val="00826406"/>
    <w:rsid w:val="00826463"/>
    <w:rsid w:val="00826542"/>
    <w:rsid w:val="008265B4"/>
    <w:rsid w:val="00826944"/>
    <w:rsid w:val="00826968"/>
    <w:rsid w:val="008269AA"/>
    <w:rsid w:val="00826E81"/>
    <w:rsid w:val="00826EB1"/>
    <w:rsid w:val="00826ED3"/>
    <w:rsid w:val="00826F3F"/>
    <w:rsid w:val="00826FBD"/>
    <w:rsid w:val="00826FEB"/>
    <w:rsid w:val="00827008"/>
    <w:rsid w:val="00827291"/>
    <w:rsid w:val="00827378"/>
    <w:rsid w:val="00827385"/>
    <w:rsid w:val="008273E2"/>
    <w:rsid w:val="008275C6"/>
    <w:rsid w:val="00827795"/>
    <w:rsid w:val="00827798"/>
    <w:rsid w:val="008278BA"/>
    <w:rsid w:val="008278C0"/>
    <w:rsid w:val="00827938"/>
    <w:rsid w:val="00827993"/>
    <w:rsid w:val="00827E9A"/>
    <w:rsid w:val="00827F4A"/>
    <w:rsid w:val="00827F9F"/>
    <w:rsid w:val="00827FBB"/>
    <w:rsid w:val="00830368"/>
    <w:rsid w:val="00830377"/>
    <w:rsid w:val="00830530"/>
    <w:rsid w:val="0083056A"/>
    <w:rsid w:val="0083071F"/>
    <w:rsid w:val="00830764"/>
    <w:rsid w:val="008308AC"/>
    <w:rsid w:val="00830D3C"/>
    <w:rsid w:val="00830DC0"/>
    <w:rsid w:val="00830E16"/>
    <w:rsid w:val="00831057"/>
    <w:rsid w:val="0083105D"/>
    <w:rsid w:val="00831187"/>
    <w:rsid w:val="008311E0"/>
    <w:rsid w:val="00831249"/>
    <w:rsid w:val="008312AF"/>
    <w:rsid w:val="008312C8"/>
    <w:rsid w:val="008313B7"/>
    <w:rsid w:val="0083151A"/>
    <w:rsid w:val="008315FB"/>
    <w:rsid w:val="00831633"/>
    <w:rsid w:val="00831643"/>
    <w:rsid w:val="008316E3"/>
    <w:rsid w:val="008317CD"/>
    <w:rsid w:val="008319F4"/>
    <w:rsid w:val="00831B12"/>
    <w:rsid w:val="00831B8A"/>
    <w:rsid w:val="00831B9E"/>
    <w:rsid w:val="00831C8F"/>
    <w:rsid w:val="00831CCC"/>
    <w:rsid w:val="00831E4B"/>
    <w:rsid w:val="00831F15"/>
    <w:rsid w:val="00831FAD"/>
    <w:rsid w:val="0083201A"/>
    <w:rsid w:val="0083208D"/>
    <w:rsid w:val="00832289"/>
    <w:rsid w:val="008322AB"/>
    <w:rsid w:val="0083231B"/>
    <w:rsid w:val="008325B1"/>
    <w:rsid w:val="00832727"/>
    <w:rsid w:val="0083272E"/>
    <w:rsid w:val="00832820"/>
    <w:rsid w:val="008329FA"/>
    <w:rsid w:val="00832A60"/>
    <w:rsid w:val="00832C59"/>
    <w:rsid w:val="00832C8A"/>
    <w:rsid w:val="00832CA3"/>
    <w:rsid w:val="00832CC6"/>
    <w:rsid w:val="00832E7F"/>
    <w:rsid w:val="00832F0C"/>
    <w:rsid w:val="0083346D"/>
    <w:rsid w:val="008335EA"/>
    <w:rsid w:val="00833AE8"/>
    <w:rsid w:val="00833BD3"/>
    <w:rsid w:val="00833C8D"/>
    <w:rsid w:val="00833CB0"/>
    <w:rsid w:val="00834055"/>
    <w:rsid w:val="008342BA"/>
    <w:rsid w:val="00834452"/>
    <w:rsid w:val="0083464D"/>
    <w:rsid w:val="008346AA"/>
    <w:rsid w:val="008347D0"/>
    <w:rsid w:val="0083484C"/>
    <w:rsid w:val="0083494E"/>
    <w:rsid w:val="008349E9"/>
    <w:rsid w:val="00834A9A"/>
    <w:rsid w:val="00834AA7"/>
    <w:rsid w:val="00834BF5"/>
    <w:rsid w:val="00834C0D"/>
    <w:rsid w:val="00834D6D"/>
    <w:rsid w:val="00834D6F"/>
    <w:rsid w:val="00834E64"/>
    <w:rsid w:val="008350CC"/>
    <w:rsid w:val="008353AE"/>
    <w:rsid w:val="008353E6"/>
    <w:rsid w:val="0083548C"/>
    <w:rsid w:val="00835497"/>
    <w:rsid w:val="008354CB"/>
    <w:rsid w:val="008354DD"/>
    <w:rsid w:val="00835573"/>
    <w:rsid w:val="008355B2"/>
    <w:rsid w:val="008356B9"/>
    <w:rsid w:val="00835815"/>
    <w:rsid w:val="00835A7D"/>
    <w:rsid w:val="00835AE5"/>
    <w:rsid w:val="00835DC4"/>
    <w:rsid w:val="00835FCD"/>
    <w:rsid w:val="00835FD4"/>
    <w:rsid w:val="008361BE"/>
    <w:rsid w:val="00836344"/>
    <w:rsid w:val="00836361"/>
    <w:rsid w:val="008363E6"/>
    <w:rsid w:val="00836477"/>
    <w:rsid w:val="00836552"/>
    <w:rsid w:val="008366AC"/>
    <w:rsid w:val="00836751"/>
    <w:rsid w:val="00836755"/>
    <w:rsid w:val="00836869"/>
    <w:rsid w:val="00836BC8"/>
    <w:rsid w:val="00836EFB"/>
    <w:rsid w:val="0083702D"/>
    <w:rsid w:val="00837149"/>
    <w:rsid w:val="00837420"/>
    <w:rsid w:val="0083748E"/>
    <w:rsid w:val="008375CF"/>
    <w:rsid w:val="008375EA"/>
    <w:rsid w:val="008377AE"/>
    <w:rsid w:val="0083790C"/>
    <w:rsid w:val="00837A06"/>
    <w:rsid w:val="00837BDA"/>
    <w:rsid w:val="00837C3C"/>
    <w:rsid w:val="00837CEF"/>
    <w:rsid w:val="00837D80"/>
    <w:rsid w:val="00837EE7"/>
    <w:rsid w:val="00840080"/>
    <w:rsid w:val="00840103"/>
    <w:rsid w:val="008402ED"/>
    <w:rsid w:val="008403FF"/>
    <w:rsid w:val="0084050B"/>
    <w:rsid w:val="0084051E"/>
    <w:rsid w:val="0084055D"/>
    <w:rsid w:val="008405F2"/>
    <w:rsid w:val="00840784"/>
    <w:rsid w:val="0084098F"/>
    <w:rsid w:val="00840AD1"/>
    <w:rsid w:val="00840CF9"/>
    <w:rsid w:val="00840D06"/>
    <w:rsid w:val="00840E06"/>
    <w:rsid w:val="00840E43"/>
    <w:rsid w:val="00840F63"/>
    <w:rsid w:val="00841079"/>
    <w:rsid w:val="0084113A"/>
    <w:rsid w:val="0084113D"/>
    <w:rsid w:val="0084119D"/>
    <w:rsid w:val="00841533"/>
    <w:rsid w:val="0084158F"/>
    <w:rsid w:val="008416AF"/>
    <w:rsid w:val="00841860"/>
    <w:rsid w:val="00841960"/>
    <w:rsid w:val="00841A57"/>
    <w:rsid w:val="00841AFB"/>
    <w:rsid w:val="00841C77"/>
    <w:rsid w:val="00841CB4"/>
    <w:rsid w:val="00841EEF"/>
    <w:rsid w:val="00841FA5"/>
    <w:rsid w:val="00842276"/>
    <w:rsid w:val="00842573"/>
    <w:rsid w:val="008426EB"/>
    <w:rsid w:val="00842789"/>
    <w:rsid w:val="00842A89"/>
    <w:rsid w:val="00842BDC"/>
    <w:rsid w:val="00842C60"/>
    <w:rsid w:val="00842C64"/>
    <w:rsid w:val="00842C68"/>
    <w:rsid w:val="00842D0F"/>
    <w:rsid w:val="00842EC3"/>
    <w:rsid w:val="008430B9"/>
    <w:rsid w:val="00843182"/>
    <w:rsid w:val="00843441"/>
    <w:rsid w:val="008434CD"/>
    <w:rsid w:val="008435FF"/>
    <w:rsid w:val="0084361B"/>
    <w:rsid w:val="00843A3A"/>
    <w:rsid w:val="00843B04"/>
    <w:rsid w:val="00843E3D"/>
    <w:rsid w:val="00843F60"/>
    <w:rsid w:val="00844010"/>
    <w:rsid w:val="00844048"/>
    <w:rsid w:val="008440DC"/>
    <w:rsid w:val="0084430D"/>
    <w:rsid w:val="00844488"/>
    <w:rsid w:val="00844716"/>
    <w:rsid w:val="0084490D"/>
    <w:rsid w:val="00844A21"/>
    <w:rsid w:val="00844B20"/>
    <w:rsid w:val="00844D45"/>
    <w:rsid w:val="00844FC2"/>
    <w:rsid w:val="00845090"/>
    <w:rsid w:val="008451A4"/>
    <w:rsid w:val="008451A5"/>
    <w:rsid w:val="00845315"/>
    <w:rsid w:val="008455B6"/>
    <w:rsid w:val="0084574A"/>
    <w:rsid w:val="00845A35"/>
    <w:rsid w:val="00845C42"/>
    <w:rsid w:val="00845EAF"/>
    <w:rsid w:val="00845ED1"/>
    <w:rsid w:val="0084610B"/>
    <w:rsid w:val="008461B2"/>
    <w:rsid w:val="0084637B"/>
    <w:rsid w:val="008463ED"/>
    <w:rsid w:val="00846417"/>
    <w:rsid w:val="0084643F"/>
    <w:rsid w:val="0084652C"/>
    <w:rsid w:val="00846546"/>
    <w:rsid w:val="0084655E"/>
    <w:rsid w:val="008465C2"/>
    <w:rsid w:val="00846798"/>
    <w:rsid w:val="00846AC9"/>
    <w:rsid w:val="00846FE5"/>
    <w:rsid w:val="00847313"/>
    <w:rsid w:val="0084745D"/>
    <w:rsid w:val="008475A9"/>
    <w:rsid w:val="0084777A"/>
    <w:rsid w:val="008477AD"/>
    <w:rsid w:val="0084787E"/>
    <w:rsid w:val="00847B84"/>
    <w:rsid w:val="00847C3B"/>
    <w:rsid w:val="00847CA0"/>
    <w:rsid w:val="00847CC3"/>
    <w:rsid w:val="00847DA7"/>
    <w:rsid w:val="00847F26"/>
    <w:rsid w:val="00850253"/>
    <w:rsid w:val="008502D2"/>
    <w:rsid w:val="00850470"/>
    <w:rsid w:val="0085074F"/>
    <w:rsid w:val="008508E9"/>
    <w:rsid w:val="00850A73"/>
    <w:rsid w:val="00850B4F"/>
    <w:rsid w:val="00850CA0"/>
    <w:rsid w:val="00850CA9"/>
    <w:rsid w:val="00850CE8"/>
    <w:rsid w:val="00850D60"/>
    <w:rsid w:val="00851129"/>
    <w:rsid w:val="008514D0"/>
    <w:rsid w:val="00851558"/>
    <w:rsid w:val="008515B5"/>
    <w:rsid w:val="008515DA"/>
    <w:rsid w:val="008516B5"/>
    <w:rsid w:val="008519B8"/>
    <w:rsid w:val="00851A84"/>
    <w:rsid w:val="00851A92"/>
    <w:rsid w:val="00851E96"/>
    <w:rsid w:val="00852085"/>
    <w:rsid w:val="00852117"/>
    <w:rsid w:val="0085214F"/>
    <w:rsid w:val="008521B1"/>
    <w:rsid w:val="008521BF"/>
    <w:rsid w:val="00852277"/>
    <w:rsid w:val="008522D5"/>
    <w:rsid w:val="0085230F"/>
    <w:rsid w:val="0085249E"/>
    <w:rsid w:val="008524DE"/>
    <w:rsid w:val="0085260F"/>
    <w:rsid w:val="00852810"/>
    <w:rsid w:val="00852A25"/>
    <w:rsid w:val="00852A31"/>
    <w:rsid w:val="00852AC2"/>
    <w:rsid w:val="00852AE1"/>
    <w:rsid w:val="00852B42"/>
    <w:rsid w:val="00852B5C"/>
    <w:rsid w:val="00852C78"/>
    <w:rsid w:val="00852DAE"/>
    <w:rsid w:val="00852E00"/>
    <w:rsid w:val="00852E88"/>
    <w:rsid w:val="00852EA5"/>
    <w:rsid w:val="00852F41"/>
    <w:rsid w:val="00852F5A"/>
    <w:rsid w:val="00852F79"/>
    <w:rsid w:val="0085303C"/>
    <w:rsid w:val="00853101"/>
    <w:rsid w:val="0085310B"/>
    <w:rsid w:val="008531E7"/>
    <w:rsid w:val="0085321D"/>
    <w:rsid w:val="0085335F"/>
    <w:rsid w:val="00853547"/>
    <w:rsid w:val="008536D1"/>
    <w:rsid w:val="00853767"/>
    <w:rsid w:val="008538B9"/>
    <w:rsid w:val="00853A2C"/>
    <w:rsid w:val="00853CFA"/>
    <w:rsid w:val="00853DDC"/>
    <w:rsid w:val="00853F91"/>
    <w:rsid w:val="00854034"/>
    <w:rsid w:val="00854085"/>
    <w:rsid w:val="008540A6"/>
    <w:rsid w:val="00854161"/>
    <w:rsid w:val="00854271"/>
    <w:rsid w:val="00854428"/>
    <w:rsid w:val="008546B0"/>
    <w:rsid w:val="008548E4"/>
    <w:rsid w:val="00854A6B"/>
    <w:rsid w:val="00854B09"/>
    <w:rsid w:val="00854B45"/>
    <w:rsid w:val="00854B59"/>
    <w:rsid w:val="00854C23"/>
    <w:rsid w:val="00854D54"/>
    <w:rsid w:val="00854D5E"/>
    <w:rsid w:val="00854F51"/>
    <w:rsid w:val="00855255"/>
    <w:rsid w:val="008552C2"/>
    <w:rsid w:val="008552F3"/>
    <w:rsid w:val="008553C1"/>
    <w:rsid w:val="00855863"/>
    <w:rsid w:val="00855A61"/>
    <w:rsid w:val="00855BF9"/>
    <w:rsid w:val="00855C11"/>
    <w:rsid w:val="00855CBF"/>
    <w:rsid w:val="00855CC2"/>
    <w:rsid w:val="00855ED6"/>
    <w:rsid w:val="00856070"/>
    <w:rsid w:val="00856164"/>
    <w:rsid w:val="00856187"/>
    <w:rsid w:val="00856220"/>
    <w:rsid w:val="00856251"/>
    <w:rsid w:val="00856584"/>
    <w:rsid w:val="00856625"/>
    <w:rsid w:val="008568E4"/>
    <w:rsid w:val="0085690D"/>
    <w:rsid w:val="00856B2C"/>
    <w:rsid w:val="00856D09"/>
    <w:rsid w:val="00856EA7"/>
    <w:rsid w:val="00857114"/>
    <w:rsid w:val="008571E4"/>
    <w:rsid w:val="00857208"/>
    <w:rsid w:val="008573D1"/>
    <w:rsid w:val="0085750B"/>
    <w:rsid w:val="008575EA"/>
    <w:rsid w:val="0085769E"/>
    <w:rsid w:val="008577CB"/>
    <w:rsid w:val="008578AD"/>
    <w:rsid w:val="00857938"/>
    <w:rsid w:val="00857B20"/>
    <w:rsid w:val="00857BF8"/>
    <w:rsid w:val="00857C3C"/>
    <w:rsid w:val="00857D5A"/>
    <w:rsid w:val="00860116"/>
    <w:rsid w:val="0086011A"/>
    <w:rsid w:val="00860152"/>
    <w:rsid w:val="008602C6"/>
    <w:rsid w:val="00860361"/>
    <w:rsid w:val="00860456"/>
    <w:rsid w:val="008604E5"/>
    <w:rsid w:val="008605D1"/>
    <w:rsid w:val="008607FA"/>
    <w:rsid w:val="008608B8"/>
    <w:rsid w:val="008608C7"/>
    <w:rsid w:val="00860963"/>
    <w:rsid w:val="00860BC8"/>
    <w:rsid w:val="00860D65"/>
    <w:rsid w:val="00860DC7"/>
    <w:rsid w:val="00860E78"/>
    <w:rsid w:val="00860F52"/>
    <w:rsid w:val="008612A5"/>
    <w:rsid w:val="00861314"/>
    <w:rsid w:val="00861517"/>
    <w:rsid w:val="00861730"/>
    <w:rsid w:val="00861796"/>
    <w:rsid w:val="008617FC"/>
    <w:rsid w:val="00861896"/>
    <w:rsid w:val="00861A43"/>
    <w:rsid w:val="00861A5A"/>
    <w:rsid w:val="00861B26"/>
    <w:rsid w:val="00861C23"/>
    <w:rsid w:val="00861C61"/>
    <w:rsid w:val="00861C65"/>
    <w:rsid w:val="00861D0F"/>
    <w:rsid w:val="00861D53"/>
    <w:rsid w:val="00861DB9"/>
    <w:rsid w:val="00861E6C"/>
    <w:rsid w:val="00861F81"/>
    <w:rsid w:val="00861FE6"/>
    <w:rsid w:val="0086203C"/>
    <w:rsid w:val="00862094"/>
    <w:rsid w:val="008620FE"/>
    <w:rsid w:val="00862131"/>
    <w:rsid w:val="008624C1"/>
    <w:rsid w:val="00862509"/>
    <w:rsid w:val="00862674"/>
    <w:rsid w:val="008629EC"/>
    <w:rsid w:val="008629FC"/>
    <w:rsid w:val="00862A19"/>
    <w:rsid w:val="00862AEB"/>
    <w:rsid w:val="00862EF7"/>
    <w:rsid w:val="00862FB8"/>
    <w:rsid w:val="008632C2"/>
    <w:rsid w:val="00863343"/>
    <w:rsid w:val="008633AB"/>
    <w:rsid w:val="008634C0"/>
    <w:rsid w:val="00863AD6"/>
    <w:rsid w:val="00863B82"/>
    <w:rsid w:val="00863C1F"/>
    <w:rsid w:val="00863C45"/>
    <w:rsid w:val="00863CEC"/>
    <w:rsid w:val="00863E04"/>
    <w:rsid w:val="00863E89"/>
    <w:rsid w:val="00863F41"/>
    <w:rsid w:val="00863F63"/>
    <w:rsid w:val="0086417E"/>
    <w:rsid w:val="008641E2"/>
    <w:rsid w:val="0086423B"/>
    <w:rsid w:val="008642C5"/>
    <w:rsid w:val="0086449E"/>
    <w:rsid w:val="0086470A"/>
    <w:rsid w:val="00864796"/>
    <w:rsid w:val="008648A5"/>
    <w:rsid w:val="00864933"/>
    <w:rsid w:val="00864B40"/>
    <w:rsid w:val="00864BDF"/>
    <w:rsid w:val="00864DDC"/>
    <w:rsid w:val="00864EE9"/>
    <w:rsid w:val="0086513C"/>
    <w:rsid w:val="0086529A"/>
    <w:rsid w:val="00865326"/>
    <w:rsid w:val="00865480"/>
    <w:rsid w:val="008654CE"/>
    <w:rsid w:val="0086570C"/>
    <w:rsid w:val="0086582D"/>
    <w:rsid w:val="00865883"/>
    <w:rsid w:val="008659E6"/>
    <w:rsid w:val="00865C99"/>
    <w:rsid w:val="00865CA0"/>
    <w:rsid w:val="00865E91"/>
    <w:rsid w:val="00865EC2"/>
    <w:rsid w:val="00865EFB"/>
    <w:rsid w:val="00865F33"/>
    <w:rsid w:val="00866190"/>
    <w:rsid w:val="008661B8"/>
    <w:rsid w:val="008661ED"/>
    <w:rsid w:val="008662C5"/>
    <w:rsid w:val="008662CB"/>
    <w:rsid w:val="008662D6"/>
    <w:rsid w:val="008664CF"/>
    <w:rsid w:val="008664D2"/>
    <w:rsid w:val="00866679"/>
    <w:rsid w:val="008668E3"/>
    <w:rsid w:val="00866C5F"/>
    <w:rsid w:val="00866F12"/>
    <w:rsid w:val="00866F34"/>
    <w:rsid w:val="00866F66"/>
    <w:rsid w:val="008670A4"/>
    <w:rsid w:val="00867254"/>
    <w:rsid w:val="008672B8"/>
    <w:rsid w:val="00867396"/>
    <w:rsid w:val="008673CF"/>
    <w:rsid w:val="00867441"/>
    <w:rsid w:val="008674EA"/>
    <w:rsid w:val="0086751C"/>
    <w:rsid w:val="008675D6"/>
    <w:rsid w:val="0086768C"/>
    <w:rsid w:val="0086778B"/>
    <w:rsid w:val="008677D0"/>
    <w:rsid w:val="008679C1"/>
    <w:rsid w:val="00867A67"/>
    <w:rsid w:val="00867E74"/>
    <w:rsid w:val="00867E7F"/>
    <w:rsid w:val="00867ED3"/>
    <w:rsid w:val="00867F50"/>
    <w:rsid w:val="00867FE3"/>
    <w:rsid w:val="00870182"/>
    <w:rsid w:val="00870250"/>
    <w:rsid w:val="008703FB"/>
    <w:rsid w:val="0087040E"/>
    <w:rsid w:val="0087044A"/>
    <w:rsid w:val="00870520"/>
    <w:rsid w:val="0087075D"/>
    <w:rsid w:val="0087078F"/>
    <w:rsid w:val="00870799"/>
    <w:rsid w:val="008707E2"/>
    <w:rsid w:val="00870BE6"/>
    <w:rsid w:val="00870C23"/>
    <w:rsid w:val="00870C76"/>
    <w:rsid w:val="00870F73"/>
    <w:rsid w:val="0087123D"/>
    <w:rsid w:val="008713AC"/>
    <w:rsid w:val="008714DE"/>
    <w:rsid w:val="008714E1"/>
    <w:rsid w:val="008715F1"/>
    <w:rsid w:val="008717A2"/>
    <w:rsid w:val="008717CA"/>
    <w:rsid w:val="008719D8"/>
    <w:rsid w:val="00871A17"/>
    <w:rsid w:val="00871E33"/>
    <w:rsid w:val="00871F00"/>
    <w:rsid w:val="00871F0D"/>
    <w:rsid w:val="00871F1C"/>
    <w:rsid w:val="00872422"/>
    <w:rsid w:val="008724EE"/>
    <w:rsid w:val="00872503"/>
    <w:rsid w:val="008725B7"/>
    <w:rsid w:val="008725EE"/>
    <w:rsid w:val="00872627"/>
    <w:rsid w:val="00872709"/>
    <w:rsid w:val="00872712"/>
    <w:rsid w:val="008727B1"/>
    <w:rsid w:val="008728F4"/>
    <w:rsid w:val="00872AF9"/>
    <w:rsid w:val="00872B4C"/>
    <w:rsid w:val="008730A4"/>
    <w:rsid w:val="0087318B"/>
    <w:rsid w:val="00873427"/>
    <w:rsid w:val="008734D9"/>
    <w:rsid w:val="00873654"/>
    <w:rsid w:val="0087391A"/>
    <w:rsid w:val="008739E1"/>
    <w:rsid w:val="00873A36"/>
    <w:rsid w:val="00873B1A"/>
    <w:rsid w:val="00873D84"/>
    <w:rsid w:val="0087416A"/>
    <w:rsid w:val="00874211"/>
    <w:rsid w:val="00874461"/>
    <w:rsid w:val="008745C5"/>
    <w:rsid w:val="0087464F"/>
    <w:rsid w:val="0087477C"/>
    <w:rsid w:val="0087478B"/>
    <w:rsid w:val="00874820"/>
    <w:rsid w:val="00874C41"/>
    <w:rsid w:val="00874C94"/>
    <w:rsid w:val="00874DD1"/>
    <w:rsid w:val="00875086"/>
    <w:rsid w:val="008751EC"/>
    <w:rsid w:val="008752D4"/>
    <w:rsid w:val="008753B1"/>
    <w:rsid w:val="0087555E"/>
    <w:rsid w:val="008756AD"/>
    <w:rsid w:val="008758B3"/>
    <w:rsid w:val="00875A46"/>
    <w:rsid w:val="00875F62"/>
    <w:rsid w:val="00875F67"/>
    <w:rsid w:val="00875FFA"/>
    <w:rsid w:val="00876084"/>
    <w:rsid w:val="00876202"/>
    <w:rsid w:val="00876342"/>
    <w:rsid w:val="0087636B"/>
    <w:rsid w:val="008763BB"/>
    <w:rsid w:val="008763CC"/>
    <w:rsid w:val="008766A3"/>
    <w:rsid w:val="00876746"/>
    <w:rsid w:val="00876A4E"/>
    <w:rsid w:val="00876A5D"/>
    <w:rsid w:val="00876A92"/>
    <w:rsid w:val="00876B24"/>
    <w:rsid w:val="00876B50"/>
    <w:rsid w:val="00876C0E"/>
    <w:rsid w:val="00876DE9"/>
    <w:rsid w:val="00876E9F"/>
    <w:rsid w:val="00876F03"/>
    <w:rsid w:val="00876F19"/>
    <w:rsid w:val="00877053"/>
    <w:rsid w:val="0087730B"/>
    <w:rsid w:val="008773F8"/>
    <w:rsid w:val="00877771"/>
    <w:rsid w:val="0087792F"/>
    <w:rsid w:val="00877B73"/>
    <w:rsid w:val="00877BB8"/>
    <w:rsid w:val="00877BFA"/>
    <w:rsid w:val="00877C94"/>
    <w:rsid w:val="00877D8F"/>
    <w:rsid w:val="00877DD8"/>
    <w:rsid w:val="00877E66"/>
    <w:rsid w:val="00877F1F"/>
    <w:rsid w:val="0088002E"/>
    <w:rsid w:val="0088004E"/>
    <w:rsid w:val="00880056"/>
    <w:rsid w:val="00880106"/>
    <w:rsid w:val="0088016A"/>
    <w:rsid w:val="00880252"/>
    <w:rsid w:val="008802CA"/>
    <w:rsid w:val="0088065E"/>
    <w:rsid w:val="008806CD"/>
    <w:rsid w:val="0088072A"/>
    <w:rsid w:val="00880907"/>
    <w:rsid w:val="008809A6"/>
    <w:rsid w:val="00880A8F"/>
    <w:rsid w:val="00880B73"/>
    <w:rsid w:val="00880CCC"/>
    <w:rsid w:val="00880DB9"/>
    <w:rsid w:val="008810FF"/>
    <w:rsid w:val="00881274"/>
    <w:rsid w:val="008813C0"/>
    <w:rsid w:val="008813C8"/>
    <w:rsid w:val="0088172A"/>
    <w:rsid w:val="00881738"/>
    <w:rsid w:val="008817C8"/>
    <w:rsid w:val="00881991"/>
    <w:rsid w:val="00881B1E"/>
    <w:rsid w:val="00881BCC"/>
    <w:rsid w:val="00881C7F"/>
    <w:rsid w:val="00881CCA"/>
    <w:rsid w:val="00881EC3"/>
    <w:rsid w:val="00881F38"/>
    <w:rsid w:val="008820EF"/>
    <w:rsid w:val="00882131"/>
    <w:rsid w:val="008821C5"/>
    <w:rsid w:val="00882292"/>
    <w:rsid w:val="00882446"/>
    <w:rsid w:val="00882461"/>
    <w:rsid w:val="00882496"/>
    <w:rsid w:val="00882588"/>
    <w:rsid w:val="0088258C"/>
    <w:rsid w:val="0088267B"/>
    <w:rsid w:val="008827D0"/>
    <w:rsid w:val="0088282A"/>
    <w:rsid w:val="008828C8"/>
    <w:rsid w:val="00882A90"/>
    <w:rsid w:val="00882B0E"/>
    <w:rsid w:val="00882CBE"/>
    <w:rsid w:val="00882DE2"/>
    <w:rsid w:val="00882ED6"/>
    <w:rsid w:val="00882F93"/>
    <w:rsid w:val="0088325D"/>
    <w:rsid w:val="00883285"/>
    <w:rsid w:val="0088353B"/>
    <w:rsid w:val="0088357C"/>
    <w:rsid w:val="0088358A"/>
    <w:rsid w:val="00883600"/>
    <w:rsid w:val="00883650"/>
    <w:rsid w:val="00883754"/>
    <w:rsid w:val="00883757"/>
    <w:rsid w:val="00883863"/>
    <w:rsid w:val="008838DA"/>
    <w:rsid w:val="0088397D"/>
    <w:rsid w:val="00883A09"/>
    <w:rsid w:val="00883B49"/>
    <w:rsid w:val="00883BBB"/>
    <w:rsid w:val="00883D6E"/>
    <w:rsid w:val="00883FBE"/>
    <w:rsid w:val="0088405A"/>
    <w:rsid w:val="0088416C"/>
    <w:rsid w:val="008841CD"/>
    <w:rsid w:val="008843C8"/>
    <w:rsid w:val="008844B2"/>
    <w:rsid w:val="008845F5"/>
    <w:rsid w:val="0088460E"/>
    <w:rsid w:val="00884634"/>
    <w:rsid w:val="0088465B"/>
    <w:rsid w:val="008848A9"/>
    <w:rsid w:val="00884950"/>
    <w:rsid w:val="00884972"/>
    <w:rsid w:val="00884A21"/>
    <w:rsid w:val="00884D29"/>
    <w:rsid w:val="00885052"/>
    <w:rsid w:val="008852C0"/>
    <w:rsid w:val="0088552E"/>
    <w:rsid w:val="008856C6"/>
    <w:rsid w:val="0088570D"/>
    <w:rsid w:val="008857C5"/>
    <w:rsid w:val="00885A0A"/>
    <w:rsid w:val="00885C4F"/>
    <w:rsid w:val="00885DE6"/>
    <w:rsid w:val="00885F46"/>
    <w:rsid w:val="00885FFB"/>
    <w:rsid w:val="008860F5"/>
    <w:rsid w:val="00886584"/>
    <w:rsid w:val="00886714"/>
    <w:rsid w:val="00886B60"/>
    <w:rsid w:val="00886C49"/>
    <w:rsid w:val="00886F66"/>
    <w:rsid w:val="00886FC7"/>
    <w:rsid w:val="00886FF5"/>
    <w:rsid w:val="0088714D"/>
    <w:rsid w:val="0088720D"/>
    <w:rsid w:val="008873C3"/>
    <w:rsid w:val="00887446"/>
    <w:rsid w:val="008875C3"/>
    <w:rsid w:val="0088776E"/>
    <w:rsid w:val="0088793B"/>
    <w:rsid w:val="00887B0E"/>
    <w:rsid w:val="00887CAF"/>
    <w:rsid w:val="00887EB9"/>
    <w:rsid w:val="00887FD2"/>
    <w:rsid w:val="00890179"/>
    <w:rsid w:val="008902DB"/>
    <w:rsid w:val="008903E8"/>
    <w:rsid w:val="0089065D"/>
    <w:rsid w:val="008906AF"/>
    <w:rsid w:val="00890983"/>
    <w:rsid w:val="00890A6B"/>
    <w:rsid w:val="00890BAB"/>
    <w:rsid w:val="00890BDB"/>
    <w:rsid w:val="00890D73"/>
    <w:rsid w:val="00890D7C"/>
    <w:rsid w:val="00890DFF"/>
    <w:rsid w:val="00891071"/>
    <w:rsid w:val="00891191"/>
    <w:rsid w:val="008911B1"/>
    <w:rsid w:val="008911CE"/>
    <w:rsid w:val="008912AE"/>
    <w:rsid w:val="008912C7"/>
    <w:rsid w:val="0089144D"/>
    <w:rsid w:val="00891502"/>
    <w:rsid w:val="0089176C"/>
    <w:rsid w:val="00891ACE"/>
    <w:rsid w:val="00891AF7"/>
    <w:rsid w:val="00891B4F"/>
    <w:rsid w:val="00891B9E"/>
    <w:rsid w:val="00891C12"/>
    <w:rsid w:val="00891D34"/>
    <w:rsid w:val="00891E23"/>
    <w:rsid w:val="00892151"/>
    <w:rsid w:val="008921DB"/>
    <w:rsid w:val="0089230E"/>
    <w:rsid w:val="0089235D"/>
    <w:rsid w:val="008924D2"/>
    <w:rsid w:val="00892579"/>
    <w:rsid w:val="00892606"/>
    <w:rsid w:val="0089266F"/>
    <w:rsid w:val="0089285A"/>
    <w:rsid w:val="008929C9"/>
    <w:rsid w:val="00892A6B"/>
    <w:rsid w:val="00892B13"/>
    <w:rsid w:val="00892CCB"/>
    <w:rsid w:val="00892E29"/>
    <w:rsid w:val="00892EBE"/>
    <w:rsid w:val="00892F00"/>
    <w:rsid w:val="00892F17"/>
    <w:rsid w:val="00893042"/>
    <w:rsid w:val="0089312B"/>
    <w:rsid w:val="0089319D"/>
    <w:rsid w:val="008931E4"/>
    <w:rsid w:val="008932FA"/>
    <w:rsid w:val="00893345"/>
    <w:rsid w:val="0089336F"/>
    <w:rsid w:val="00893463"/>
    <w:rsid w:val="008934BD"/>
    <w:rsid w:val="008935F1"/>
    <w:rsid w:val="008936DF"/>
    <w:rsid w:val="008937E7"/>
    <w:rsid w:val="008937F4"/>
    <w:rsid w:val="00893966"/>
    <w:rsid w:val="00893CF4"/>
    <w:rsid w:val="008940AF"/>
    <w:rsid w:val="00894208"/>
    <w:rsid w:val="00894229"/>
    <w:rsid w:val="00894281"/>
    <w:rsid w:val="00894443"/>
    <w:rsid w:val="008945CA"/>
    <w:rsid w:val="0089465F"/>
    <w:rsid w:val="00894942"/>
    <w:rsid w:val="00894CAD"/>
    <w:rsid w:val="00894EE7"/>
    <w:rsid w:val="00894F39"/>
    <w:rsid w:val="00894FF1"/>
    <w:rsid w:val="00895011"/>
    <w:rsid w:val="00895232"/>
    <w:rsid w:val="00895459"/>
    <w:rsid w:val="00895505"/>
    <w:rsid w:val="00895554"/>
    <w:rsid w:val="0089567C"/>
    <w:rsid w:val="008956D7"/>
    <w:rsid w:val="00895A56"/>
    <w:rsid w:val="00895C49"/>
    <w:rsid w:val="00895D7F"/>
    <w:rsid w:val="00895D84"/>
    <w:rsid w:val="00895E67"/>
    <w:rsid w:val="00896110"/>
    <w:rsid w:val="00896141"/>
    <w:rsid w:val="0089634A"/>
    <w:rsid w:val="0089657C"/>
    <w:rsid w:val="00896678"/>
    <w:rsid w:val="008967E9"/>
    <w:rsid w:val="0089682D"/>
    <w:rsid w:val="00896A21"/>
    <w:rsid w:val="00896B6A"/>
    <w:rsid w:val="00896BD7"/>
    <w:rsid w:val="00896E90"/>
    <w:rsid w:val="00896F55"/>
    <w:rsid w:val="008970B7"/>
    <w:rsid w:val="00897187"/>
    <w:rsid w:val="008971D9"/>
    <w:rsid w:val="0089727E"/>
    <w:rsid w:val="00897289"/>
    <w:rsid w:val="00897313"/>
    <w:rsid w:val="008973A3"/>
    <w:rsid w:val="00897700"/>
    <w:rsid w:val="008978C3"/>
    <w:rsid w:val="008978DE"/>
    <w:rsid w:val="008979A7"/>
    <w:rsid w:val="00897A11"/>
    <w:rsid w:val="00897A36"/>
    <w:rsid w:val="00897A5B"/>
    <w:rsid w:val="00897BD0"/>
    <w:rsid w:val="00897CDC"/>
    <w:rsid w:val="00897D1C"/>
    <w:rsid w:val="00897E25"/>
    <w:rsid w:val="00897E3A"/>
    <w:rsid w:val="00897E57"/>
    <w:rsid w:val="00897E6B"/>
    <w:rsid w:val="00897ECD"/>
    <w:rsid w:val="00897F03"/>
    <w:rsid w:val="00897F96"/>
    <w:rsid w:val="008A033C"/>
    <w:rsid w:val="008A0415"/>
    <w:rsid w:val="008A0519"/>
    <w:rsid w:val="008A0556"/>
    <w:rsid w:val="008A0930"/>
    <w:rsid w:val="008A0997"/>
    <w:rsid w:val="008A0BAD"/>
    <w:rsid w:val="008A0C4B"/>
    <w:rsid w:val="008A0CE3"/>
    <w:rsid w:val="008A0D12"/>
    <w:rsid w:val="008A0DA5"/>
    <w:rsid w:val="008A0E11"/>
    <w:rsid w:val="008A0E12"/>
    <w:rsid w:val="008A0EDB"/>
    <w:rsid w:val="008A0F65"/>
    <w:rsid w:val="008A0FE4"/>
    <w:rsid w:val="008A118B"/>
    <w:rsid w:val="008A11B7"/>
    <w:rsid w:val="008A1324"/>
    <w:rsid w:val="008A13B1"/>
    <w:rsid w:val="008A164F"/>
    <w:rsid w:val="008A16C6"/>
    <w:rsid w:val="008A187B"/>
    <w:rsid w:val="008A18B4"/>
    <w:rsid w:val="008A1932"/>
    <w:rsid w:val="008A1AA5"/>
    <w:rsid w:val="008A1B59"/>
    <w:rsid w:val="008A1B60"/>
    <w:rsid w:val="008A1CAC"/>
    <w:rsid w:val="008A1D81"/>
    <w:rsid w:val="008A209C"/>
    <w:rsid w:val="008A219F"/>
    <w:rsid w:val="008A22E9"/>
    <w:rsid w:val="008A2351"/>
    <w:rsid w:val="008A23A6"/>
    <w:rsid w:val="008A23B9"/>
    <w:rsid w:val="008A258A"/>
    <w:rsid w:val="008A2642"/>
    <w:rsid w:val="008A26D1"/>
    <w:rsid w:val="008A272A"/>
    <w:rsid w:val="008A2A3A"/>
    <w:rsid w:val="008A2F15"/>
    <w:rsid w:val="008A2F8D"/>
    <w:rsid w:val="008A2FB7"/>
    <w:rsid w:val="008A30F0"/>
    <w:rsid w:val="008A32AD"/>
    <w:rsid w:val="008A3302"/>
    <w:rsid w:val="008A3345"/>
    <w:rsid w:val="008A3374"/>
    <w:rsid w:val="008A3452"/>
    <w:rsid w:val="008A34A4"/>
    <w:rsid w:val="008A3507"/>
    <w:rsid w:val="008A3588"/>
    <w:rsid w:val="008A35A2"/>
    <w:rsid w:val="008A3678"/>
    <w:rsid w:val="008A3738"/>
    <w:rsid w:val="008A38CF"/>
    <w:rsid w:val="008A3B8D"/>
    <w:rsid w:val="008A3BE9"/>
    <w:rsid w:val="008A3BF6"/>
    <w:rsid w:val="008A3E7F"/>
    <w:rsid w:val="008A3FE6"/>
    <w:rsid w:val="008A4110"/>
    <w:rsid w:val="008A41C7"/>
    <w:rsid w:val="008A4255"/>
    <w:rsid w:val="008A42C7"/>
    <w:rsid w:val="008A440A"/>
    <w:rsid w:val="008A44B0"/>
    <w:rsid w:val="008A46B0"/>
    <w:rsid w:val="008A46F6"/>
    <w:rsid w:val="008A47B9"/>
    <w:rsid w:val="008A4917"/>
    <w:rsid w:val="008A4989"/>
    <w:rsid w:val="008A4A03"/>
    <w:rsid w:val="008A4A64"/>
    <w:rsid w:val="008A4ADE"/>
    <w:rsid w:val="008A4B87"/>
    <w:rsid w:val="008A4BBA"/>
    <w:rsid w:val="008A4DF2"/>
    <w:rsid w:val="008A4EA8"/>
    <w:rsid w:val="008A4FE7"/>
    <w:rsid w:val="008A503E"/>
    <w:rsid w:val="008A50E1"/>
    <w:rsid w:val="008A5131"/>
    <w:rsid w:val="008A519E"/>
    <w:rsid w:val="008A52CF"/>
    <w:rsid w:val="008A5324"/>
    <w:rsid w:val="008A53A8"/>
    <w:rsid w:val="008A53B0"/>
    <w:rsid w:val="008A54B3"/>
    <w:rsid w:val="008A5705"/>
    <w:rsid w:val="008A57A8"/>
    <w:rsid w:val="008A5810"/>
    <w:rsid w:val="008A5823"/>
    <w:rsid w:val="008A5933"/>
    <w:rsid w:val="008A597E"/>
    <w:rsid w:val="008A5998"/>
    <w:rsid w:val="008A59B6"/>
    <w:rsid w:val="008A5AC4"/>
    <w:rsid w:val="008A5B24"/>
    <w:rsid w:val="008A5C3B"/>
    <w:rsid w:val="008A5C74"/>
    <w:rsid w:val="008A5C89"/>
    <w:rsid w:val="008A5CDC"/>
    <w:rsid w:val="008A5D17"/>
    <w:rsid w:val="008A5D61"/>
    <w:rsid w:val="008A5DB5"/>
    <w:rsid w:val="008A5DE9"/>
    <w:rsid w:val="008A5E03"/>
    <w:rsid w:val="008A6004"/>
    <w:rsid w:val="008A603B"/>
    <w:rsid w:val="008A61B9"/>
    <w:rsid w:val="008A61C9"/>
    <w:rsid w:val="008A63B1"/>
    <w:rsid w:val="008A6488"/>
    <w:rsid w:val="008A6491"/>
    <w:rsid w:val="008A6494"/>
    <w:rsid w:val="008A66AB"/>
    <w:rsid w:val="008A67EA"/>
    <w:rsid w:val="008A6829"/>
    <w:rsid w:val="008A6838"/>
    <w:rsid w:val="008A6894"/>
    <w:rsid w:val="008A695D"/>
    <w:rsid w:val="008A69A3"/>
    <w:rsid w:val="008A69B1"/>
    <w:rsid w:val="008A6A7A"/>
    <w:rsid w:val="008A6A8F"/>
    <w:rsid w:val="008A6CBA"/>
    <w:rsid w:val="008A6CD5"/>
    <w:rsid w:val="008A6D6F"/>
    <w:rsid w:val="008A6E5E"/>
    <w:rsid w:val="008A6ECE"/>
    <w:rsid w:val="008A6F62"/>
    <w:rsid w:val="008A6F67"/>
    <w:rsid w:val="008A7048"/>
    <w:rsid w:val="008A70C4"/>
    <w:rsid w:val="008A71A0"/>
    <w:rsid w:val="008A723F"/>
    <w:rsid w:val="008A74FB"/>
    <w:rsid w:val="008A751A"/>
    <w:rsid w:val="008A7655"/>
    <w:rsid w:val="008A76A4"/>
    <w:rsid w:val="008A77C6"/>
    <w:rsid w:val="008A7858"/>
    <w:rsid w:val="008A7956"/>
    <w:rsid w:val="008A7AF6"/>
    <w:rsid w:val="008A7B1E"/>
    <w:rsid w:val="008A7C47"/>
    <w:rsid w:val="008A7C88"/>
    <w:rsid w:val="008A7E33"/>
    <w:rsid w:val="008B0099"/>
    <w:rsid w:val="008B00C4"/>
    <w:rsid w:val="008B00DC"/>
    <w:rsid w:val="008B0257"/>
    <w:rsid w:val="008B0265"/>
    <w:rsid w:val="008B03D6"/>
    <w:rsid w:val="008B0574"/>
    <w:rsid w:val="008B06CA"/>
    <w:rsid w:val="008B070C"/>
    <w:rsid w:val="008B079A"/>
    <w:rsid w:val="008B07A1"/>
    <w:rsid w:val="008B07BE"/>
    <w:rsid w:val="008B0854"/>
    <w:rsid w:val="008B0856"/>
    <w:rsid w:val="008B0AD3"/>
    <w:rsid w:val="008B0B9D"/>
    <w:rsid w:val="008B0BB8"/>
    <w:rsid w:val="008B0BC8"/>
    <w:rsid w:val="008B0C2E"/>
    <w:rsid w:val="008B0D78"/>
    <w:rsid w:val="008B0FDD"/>
    <w:rsid w:val="008B0FEE"/>
    <w:rsid w:val="008B1008"/>
    <w:rsid w:val="008B10BB"/>
    <w:rsid w:val="008B112E"/>
    <w:rsid w:val="008B116C"/>
    <w:rsid w:val="008B1218"/>
    <w:rsid w:val="008B13E0"/>
    <w:rsid w:val="008B1486"/>
    <w:rsid w:val="008B150E"/>
    <w:rsid w:val="008B162D"/>
    <w:rsid w:val="008B1884"/>
    <w:rsid w:val="008B1A8D"/>
    <w:rsid w:val="008B1B00"/>
    <w:rsid w:val="008B1EF6"/>
    <w:rsid w:val="008B1EFF"/>
    <w:rsid w:val="008B1F3A"/>
    <w:rsid w:val="008B21F9"/>
    <w:rsid w:val="008B23B9"/>
    <w:rsid w:val="008B23C4"/>
    <w:rsid w:val="008B241F"/>
    <w:rsid w:val="008B24CD"/>
    <w:rsid w:val="008B288A"/>
    <w:rsid w:val="008B288F"/>
    <w:rsid w:val="008B2897"/>
    <w:rsid w:val="008B2E56"/>
    <w:rsid w:val="008B2FD7"/>
    <w:rsid w:val="008B30CE"/>
    <w:rsid w:val="008B3111"/>
    <w:rsid w:val="008B32C9"/>
    <w:rsid w:val="008B3310"/>
    <w:rsid w:val="008B34CE"/>
    <w:rsid w:val="008B368A"/>
    <w:rsid w:val="008B3B06"/>
    <w:rsid w:val="008B403D"/>
    <w:rsid w:val="008B4070"/>
    <w:rsid w:val="008B44CA"/>
    <w:rsid w:val="008B44D4"/>
    <w:rsid w:val="008B44F8"/>
    <w:rsid w:val="008B453A"/>
    <w:rsid w:val="008B4558"/>
    <w:rsid w:val="008B4566"/>
    <w:rsid w:val="008B45BB"/>
    <w:rsid w:val="008B45D6"/>
    <w:rsid w:val="008B461B"/>
    <w:rsid w:val="008B46C3"/>
    <w:rsid w:val="008B4703"/>
    <w:rsid w:val="008B4710"/>
    <w:rsid w:val="008B4768"/>
    <w:rsid w:val="008B4798"/>
    <w:rsid w:val="008B47C7"/>
    <w:rsid w:val="008B47F7"/>
    <w:rsid w:val="008B4864"/>
    <w:rsid w:val="008B489C"/>
    <w:rsid w:val="008B490B"/>
    <w:rsid w:val="008B49A1"/>
    <w:rsid w:val="008B4AD3"/>
    <w:rsid w:val="008B4B18"/>
    <w:rsid w:val="008B4C64"/>
    <w:rsid w:val="008B4E1E"/>
    <w:rsid w:val="008B5136"/>
    <w:rsid w:val="008B53D4"/>
    <w:rsid w:val="008B5479"/>
    <w:rsid w:val="008B54B0"/>
    <w:rsid w:val="008B57C1"/>
    <w:rsid w:val="008B5978"/>
    <w:rsid w:val="008B5B7D"/>
    <w:rsid w:val="008B5BD0"/>
    <w:rsid w:val="008B5C18"/>
    <w:rsid w:val="008B5C40"/>
    <w:rsid w:val="008B5C7F"/>
    <w:rsid w:val="008B6299"/>
    <w:rsid w:val="008B64BD"/>
    <w:rsid w:val="008B65A4"/>
    <w:rsid w:val="008B66B4"/>
    <w:rsid w:val="008B6764"/>
    <w:rsid w:val="008B6874"/>
    <w:rsid w:val="008B68B4"/>
    <w:rsid w:val="008B6A00"/>
    <w:rsid w:val="008B6AAB"/>
    <w:rsid w:val="008B6B24"/>
    <w:rsid w:val="008B6C1A"/>
    <w:rsid w:val="008B6CE5"/>
    <w:rsid w:val="008B6CE9"/>
    <w:rsid w:val="008B6E73"/>
    <w:rsid w:val="008B6E7C"/>
    <w:rsid w:val="008B7225"/>
    <w:rsid w:val="008B735B"/>
    <w:rsid w:val="008B7608"/>
    <w:rsid w:val="008B781B"/>
    <w:rsid w:val="008B7AAB"/>
    <w:rsid w:val="008B7B1C"/>
    <w:rsid w:val="008B7B8F"/>
    <w:rsid w:val="008B7C58"/>
    <w:rsid w:val="008B7CF3"/>
    <w:rsid w:val="008B7D28"/>
    <w:rsid w:val="008B7D2B"/>
    <w:rsid w:val="008B7D89"/>
    <w:rsid w:val="008B7EBB"/>
    <w:rsid w:val="008B7F85"/>
    <w:rsid w:val="008C00B7"/>
    <w:rsid w:val="008C012D"/>
    <w:rsid w:val="008C01B1"/>
    <w:rsid w:val="008C0248"/>
    <w:rsid w:val="008C0262"/>
    <w:rsid w:val="008C02CA"/>
    <w:rsid w:val="008C02EB"/>
    <w:rsid w:val="008C035F"/>
    <w:rsid w:val="008C042C"/>
    <w:rsid w:val="008C04F8"/>
    <w:rsid w:val="008C0565"/>
    <w:rsid w:val="008C06D1"/>
    <w:rsid w:val="008C07B2"/>
    <w:rsid w:val="008C0991"/>
    <w:rsid w:val="008C0A1A"/>
    <w:rsid w:val="008C0B25"/>
    <w:rsid w:val="008C0C4E"/>
    <w:rsid w:val="008C0D4E"/>
    <w:rsid w:val="008C0D60"/>
    <w:rsid w:val="008C0DA0"/>
    <w:rsid w:val="008C0E05"/>
    <w:rsid w:val="008C0F59"/>
    <w:rsid w:val="008C109F"/>
    <w:rsid w:val="008C10D0"/>
    <w:rsid w:val="008C11F5"/>
    <w:rsid w:val="008C12C2"/>
    <w:rsid w:val="008C144F"/>
    <w:rsid w:val="008C1873"/>
    <w:rsid w:val="008C19C8"/>
    <w:rsid w:val="008C1A63"/>
    <w:rsid w:val="008C1A72"/>
    <w:rsid w:val="008C1B46"/>
    <w:rsid w:val="008C1C76"/>
    <w:rsid w:val="008C1D2B"/>
    <w:rsid w:val="008C1DCA"/>
    <w:rsid w:val="008C1F23"/>
    <w:rsid w:val="008C1F2C"/>
    <w:rsid w:val="008C1F38"/>
    <w:rsid w:val="008C1FEE"/>
    <w:rsid w:val="008C2008"/>
    <w:rsid w:val="008C202D"/>
    <w:rsid w:val="008C209D"/>
    <w:rsid w:val="008C215E"/>
    <w:rsid w:val="008C21D0"/>
    <w:rsid w:val="008C22AF"/>
    <w:rsid w:val="008C2431"/>
    <w:rsid w:val="008C2484"/>
    <w:rsid w:val="008C24CF"/>
    <w:rsid w:val="008C24E4"/>
    <w:rsid w:val="008C25D9"/>
    <w:rsid w:val="008C2672"/>
    <w:rsid w:val="008C269B"/>
    <w:rsid w:val="008C2985"/>
    <w:rsid w:val="008C29BE"/>
    <w:rsid w:val="008C2A32"/>
    <w:rsid w:val="008C2BEE"/>
    <w:rsid w:val="008C2D05"/>
    <w:rsid w:val="008C2D94"/>
    <w:rsid w:val="008C2DB1"/>
    <w:rsid w:val="008C2DB4"/>
    <w:rsid w:val="008C3047"/>
    <w:rsid w:val="008C3208"/>
    <w:rsid w:val="008C34AB"/>
    <w:rsid w:val="008C34FD"/>
    <w:rsid w:val="008C3509"/>
    <w:rsid w:val="008C3659"/>
    <w:rsid w:val="008C368A"/>
    <w:rsid w:val="008C3832"/>
    <w:rsid w:val="008C3985"/>
    <w:rsid w:val="008C3A8F"/>
    <w:rsid w:val="008C3D66"/>
    <w:rsid w:val="008C3E90"/>
    <w:rsid w:val="008C3E9A"/>
    <w:rsid w:val="008C3F5D"/>
    <w:rsid w:val="008C3F95"/>
    <w:rsid w:val="008C3FB0"/>
    <w:rsid w:val="008C4114"/>
    <w:rsid w:val="008C41E2"/>
    <w:rsid w:val="008C44B0"/>
    <w:rsid w:val="008C464A"/>
    <w:rsid w:val="008C4655"/>
    <w:rsid w:val="008C4693"/>
    <w:rsid w:val="008C47E7"/>
    <w:rsid w:val="008C4857"/>
    <w:rsid w:val="008C4A01"/>
    <w:rsid w:val="008C4D1E"/>
    <w:rsid w:val="008C4FDF"/>
    <w:rsid w:val="008C503E"/>
    <w:rsid w:val="008C510F"/>
    <w:rsid w:val="008C5262"/>
    <w:rsid w:val="008C54D5"/>
    <w:rsid w:val="008C5586"/>
    <w:rsid w:val="008C55E8"/>
    <w:rsid w:val="008C5763"/>
    <w:rsid w:val="008C58CC"/>
    <w:rsid w:val="008C5AAB"/>
    <w:rsid w:val="008C5B3F"/>
    <w:rsid w:val="008C5BF8"/>
    <w:rsid w:val="008C5C29"/>
    <w:rsid w:val="008C5DA5"/>
    <w:rsid w:val="008C5E8E"/>
    <w:rsid w:val="008C5E97"/>
    <w:rsid w:val="008C603F"/>
    <w:rsid w:val="008C625F"/>
    <w:rsid w:val="008C6370"/>
    <w:rsid w:val="008C637A"/>
    <w:rsid w:val="008C645C"/>
    <w:rsid w:val="008C65F7"/>
    <w:rsid w:val="008C68BD"/>
    <w:rsid w:val="008C6A93"/>
    <w:rsid w:val="008C6AF1"/>
    <w:rsid w:val="008C6BD8"/>
    <w:rsid w:val="008C6C2A"/>
    <w:rsid w:val="008C6C30"/>
    <w:rsid w:val="008C7015"/>
    <w:rsid w:val="008C71B7"/>
    <w:rsid w:val="008C71D1"/>
    <w:rsid w:val="008C7300"/>
    <w:rsid w:val="008C756A"/>
    <w:rsid w:val="008C76B1"/>
    <w:rsid w:val="008C76E7"/>
    <w:rsid w:val="008C77B0"/>
    <w:rsid w:val="008C7821"/>
    <w:rsid w:val="008C7914"/>
    <w:rsid w:val="008C7987"/>
    <w:rsid w:val="008C7AB0"/>
    <w:rsid w:val="008C7B8E"/>
    <w:rsid w:val="008C7C64"/>
    <w:rsid w:val="008C7D09"/>
    <w:rsid w:val="008C7D61"/>
    <w:rsid w:val="008C7DFC"/>
    <w:rsid w:val="008C7E34"/>
    <w:rsid w:val="008D010F"/>
    <w:rsid w:val="008D01A1"/>
    <w:rsid w:val="008D024F"/>
    <w:rsid w:val="008D0353"/>
    <w:rsid w:val="008D040D"/>
    <w:rsid w:val="008D042E"/>
    <w:rsid w:val="008D05FB"/>
    <w:rsid w:val="008D0702"/>
    <w:rsid w:val="008D0724"/>
    <w:rsid w:val="008D09F2"/>
    <w:rsid w:val="008D0A83"/>
    <w:rsid w:val="008D0AF4"/>
    <w:rsid w:val="008D1099"/>
    <w:rsid w:val="008D12F1"/>
    <w:rsid w:val="008D145D"/>
    <w:rsid w:val="008D15B2"/>
    <w:rsid w:val="008D16A2"/>
    <w:rsid w:val="008D16E8"/>
    <w:rsid w:val="008D1740"/>
    <w:rsid w:val="008D1759"/>
    <w:rsid w:val="008D1857"/>
    <w:rsid w:val="008D1907"/>
    <w:rsid w:val="008D1B92"/>
    <w:rsid w:val="008D1C49"/>
    <w:rsid w:val="008D1C81"/>
    <w:rsid w:val="008D1EC7"/>
    <w:rsid w:val="008D1F72"/>
    <w:rsid w:val="008D1FCF"/>
    <w:rsid w:val="008D207C"/>
    <w:rsid w:val="008D2155"/>
    <w:rsid w:val="008D219D"/>
    <w:rsid w:val="008D2303"/>
    <w:rsid w:val="008D2465"/>
    <w:rsid w:val="008D2483"/>
    <w:rsid w:val="008D25E5"/>
    <w:rsid w:val="008D275C"/>
    <w:rsid w:val="008D2951"/>
    <w:rsid w:val="008D2B0C"/>
    <w:rsid w:val="008D2C70"/>
    <w:rsid w:val="008D2CDC"/>
    <w:rsid w:val="008D2D0B"/>
    <w:rsid w:val="008D2D1A"/>
    <w:rsid w:val="008D33F8"/>
    <w:rsid w:val="008D34AB"/>
    <w:rsid w:val="008D34C7"/>
    <w:rsid w:val="008D34E7"/>
    <w:rsid w:val="008D3539"/>
    <w:rsid w:val="008D35DD"/>
    <w:rsid w:val="008D3795"/>
    <w:rsid w:val="008D3C12"/>
    <w:rsid w:val="008D3D35"/>
    <w:rsid w:val="008D3D4A"/>
    <w:rsid w:val="008D3ECE"/>
    <w:rsid w:val="008D3FF7"/>
    <w:rsid w:val="008D40C9"/>
    <w:rsid w:val="008D414C"/>
    <w:rsid w:val="008D445B"/>
    <w:rsid w:val="008D4470"/>
    <w:rsid w:val="008D44D2"/>
    <w:rsid w:val="008D450E"/>
    <w:rsid w:val="008D4542"/>
    <w:rsid w:val="008D46C6"/>
    <w:rsid w:val="008D4820"/>
    <w:rsid w:val="008D48AF"/>
    <w:rsid w:val="008D49ED"/>
    <w:rsid w:val="008D4C0F"/>
    <w:rsid w:val="008D4EE8"/>
    <w:rsid w:val="008D5223"/>
    <w:rsid w:val="008D528A"/>
    <w:rsid w:val="008D5348"/>
    <w:rsid w:val="008D56E9"/>
    <w:rsid w:val="008D5979"/>
    <w:rsid w:val="008D5AD2"/>
    <w:rsid w:val="008D5D0C"/>
    <w:rsid w:val="008D5E14"/>
    <w:rsid w:val="008D61FA"/>
    <w:rsid w:val="008D63C1"/>
    <w:rsid w:val="008D658B"/>
    <w:rsid w:val="008D66C9"/>
    <w:rsid w:val="008D69A6"/>
    <w:rsid w:val="008D6AC8"/>
    <w:rsid w:val="008D6B11"/>
    <w:rsid w:val="008D6BFD"/>
    <w:rsid w:val="008D6C8E"/>
    <w:rsid w:val="008D6D65"/>
    <w:rsid w:val="008D6DAD"/>
    <w:rsid w:val="008D6E01"/>
    <w:rsid w:val="008D7061"/>
    <w:rsid w:val="008D7107"/>
    <w:rsid w:val="008D71DC"/>
    <w:rsid w:val="008D7329"/>
    <w:rsid w:val="008D7359"/>
    <w:rsid w:val="008D73FE"/>
    <w:rsid w:val="008D7572"/>
    <w:rsid w:val="008D7576"/>
    <w:rsid w:val="008D7822"/>
    <w:rsid w:val="008D786D"/>
    <w:rsid w:val="008D79FF"/>
    <w:rsid w:val="008D7B37"/>
    <w:rsid w:val="008D7EEA"/>
    <w:rsid w:val="008E002E"/>
    <w:rsid w:val="008E003D"/>
    <w:rsid w:val="008E0075"/>
    <w:rsid w:val="008E00DC"/>
    <w:rsid w:val="008E02B4"/>
    <w:rsid w:val="008E050B"/>
    <w:rsid w:val="008E05CC"/>
    <w:rsid w:val="008E0819"/>
    <w:rsid w:val="008E08C9"/>
    <w:rsid w:val="008E0A9F"/>
    <w:rsid w:val="008E0B3E"/>
    <w:rsid w:val="008E0C54"/>
    <w:rsid w:val="008E0DF6"/>
    <w:rsid w:val="008E0E41"/>
    <w:rsid w:val="008E0EA8"/>
    <w:rsid w:val="008E0FF8"/>
    <w:rsid w:val="008E11CF"/>
    <w:rsid w:val="008E120F"/>
    <w:rsid w:val="008E12EE"/>
    <w:rsid w:val="008E1318"/>
    <w:rsid w:val="008E13D7"/>
    <w:rsid w:val="008E13DB"/>
    <w:rsid w:val="008E165B"/>
    <w:rsid w:val="008E1C18"/>
    <w:rsid w:val="008E1E0B"/>
    <w:rsid w:val="008E2120"/>
    <w:rsid w:val="008E2523"/>
    <w:rsid w:val="008E2648"/>
    <w:rsid w:val="008E28D5"/>
    <w:rsid w:val="008E2A9E"/>
    <w:rsid w:val="008E2C02"/>
    <w:rsid w:val="008E2FD6"/>
    <w:rsid w:val="008E333B"/>
    <w:rsid w:val="008E3466"/>
    <w:rsid w:val="008E3484"/>
    <w:rsid w:val="008E365B"/>
    <w:rsid w:val="008E375C"/>
    <w:rsid w:val="008E38A8"/>
    <w:rsid w:val="008E3AA7"/>
    <w:rsid w:val="008E3B49"/>
    <w:rsid w:val="008E3B82"/>
    <w:rsid w:val="008E3D60"/>
    <w:rsid w:val="008E3D61"/>
    <w:rsid w:val="008E3E06"/>
    <w:rsid w:val="008E3EBF"/>
    <w:rsid w:val="008E40AD"/>
    <w:rsid w:val="008E43A4"/>
    <w:rsid w:val="008E4448"/>
    <w:rsid w:val="008E4905"/>
    <w:rsid w:val="008E49BA"/>
    <w:rsid w:val="008E4B65"/>
    <w:rsid w:val="008E4BD7"/>
    <w:rsid w:val="008E4C93"/>
    <w:rsid w:val="008E4CE7"/>
    <w:rsid w:val="008E4D5E"/>
    <w:rsid w:val="008E4EE1"/>
    <w:rsid w:val="008E5026"/>
    <w:rsid w:val="008E5208"/>
    <w:rsid w:val="008E52E6"/>
    <w:rsid w:val="008E53F4"/>
    <w:rsid w:val="008E585F"/>
    <w:rsid w:val="008E58BB"/>
    <w:rsid w:val="008E58EA"/>
    <w:rsid w:val="008E5935"/>
    <w:rsid w:val="008E5940"/>
    <w:rsid w:val="008E5A0E"/>
    <w:rsid w:val="008E5AA6"/>
    <w:rsid w:val="008E5D7B"/>
    <w:rsid w:val="008E5F37"/>
    <w:rsid w:val="008E602C"/>
    <w:rsid w:val="008E6146"/>
    <w:rsid w:val="008E625B"/>
    <w:rsid w:val="008E6458"/>
    <w:rsid w:val="008E6582"/>
    <w:rsid w:val="008E68BA"/>
    <w:rsid w:val="008E6B19"/>
    <w:rsid w:val="008E6B38"/>
    <w:rsid w:val="008E6B72"/>
    <w:rsid w:val="008E6BBF"/>
    <w:rsid w:val="008E6BD6"/>
    <w:rsid w:val="008E6E2E"/>
    <w:rsid w:val="008E6E4B"/>
    <w:rsid w:val="008E6ED8"/>
    <w:rsid w:val="008E701D"/>
    <w:rsid w:val="008E7338"/>
    <w:rsid w:val="008E7B7D"/>
    <w:rsid w:val="008E7C8F"/>
    <w:rsid w:val="008E7D88"/>
    <w:rsid w:val="008E7D92"/>
    <w:rsid w:val="008E7E66"/>
    <w:rsid w:val="008E7EA4"/>
    <w:rsid w:val="008E7F1A"/>
    <w:rsid w:val="008E7F28"/>
    <w:rsid w:val="008E7F67"/>
    <w:rsid w:val="008F0342"/>
    <w:rsid w:val="008F03A5"/>
    <w:rsid w:val="008F0684"/>
    <w:rsid w:val="008F07B4"/>
    <w:rsid w:val="008F098A"/>
    <w:rsid w:val="008F0997"/>
    <w:rsid w:val="008F0A14"/>
    <w:rsid w:val="008F0C6D"/>
    <w:rsid w:val="008F0E31"/>
    <w:rsid w:val="008F0E6A"/>
    <w:rsid w:val="008F0EAA"/>
    <w:rsid w:val="008F0EEA"/>
    <w:rsid w:val="008F0FB3"/>
    <w:rsid w:val="008F133E"/>
    <w:rsid w:val="008F1567"/>
    <w:rsid w:val="008F1595"/>
    <w:rsid w:val="008F15F2"/>
    <w:rsid w:val="008F167C"/>
    <w:rsid w:val="008F168A"/>
    <w:rsid w:val="008F17F2"/>
    <w:rsid w:val="008F18D6"/>
    <w:rsid w:val="008F1D98"/>
    <w:rsid w:val="008F20BB"/>
    <w:rsid w:val="008F216B"/>
    <w:rsid w:val="008F21A0"/>
    <w:rsid w:val="008F2243"/>
    <w:rsid w:val="008F25B6"/>
    <w:rsid w:val="008F25EA"/>
    <w:rsid w:val="008F268F"/>
    <w:rsid w:val="008F28A1"/>
    <w:rsid w:val="008F28A2"/>
    <w:rsid w:val="008F2AB9"/>
    <w:rsid w:val="008F2BEF"/>
    <w:rsid w:val="008F2BF6"/>
    <w:rsid w:val="008F2CE6"/>
    <w:rsid w:val="008F2D30"/>
    <w:rsid w:val="008F2DB8"/>
    <w:rsid w:val="008F2DCD"/>
    <w:rsid w:val="008F30F7"/>
    <w:rsid w:val="008F3281"/>
    <w:rsid w:val="008F32FE"/>
    <w:rsid w:val="008F3432"/>
    <w:rsid w:val="008F3493"/>
    <w:rsid w:val="008F34DD"/>
    <w:rsid w:val="008F353F"/>
    <w:rsid w:val="008F3764"/>
    <w:rsid w:val="008F37D8"/>
    <w:rsid w:val="008F37EA"/>
    <w:rsid w:val="008F39E8"/>
    <w:rsid w:val="008F3AAC"/>
    <w:rsid w:val="008F3AD3"/>
    <w:rsid w:val="008F3B70"/>
    <w:rsid w:val="008F3EC3"/>
    <w:rsid w:val="008F3ED5"/>
    <w:rsid w:val="008F3EEB"/>
    <w:rsid w:val="008F3F2E"/>
    <w:rsid w:val="008F3FD5"/>
    <w:rsid w:val="008F4331"/>
    <w:rsid w:val="008F4402"/>
    <w:rsid w:val="008F47C8"/>
    <w:rsid w:val="008F4830"/>
    <w:rsid w:val="008F4A54"/>
    <w:rsid w:val="008F4ABB"/>
    <w:rsid w:val="008F4B70"/>
    <w:rsid w:val="008F4CA6"/>
    <w:rsid w:val="008F5053"/>
    <w:rsid w:val="008F5126"/>
    <w:rsid w:val="008F5200"/>
    <w:rsid w:val="008F52A6"/>
    <w:rsid w:val="008F52F0"/>
    <w:rsid w:val="008F5449"/>
    <w:rsid w:val="008F5515"/>
    <w:rsid w:val="008F573F"/>
    <w:rsid w:val="008F580A"/>
    <w:rsid w:val="008F5905"/>
    <w:rsid w:val="008F5985"/>
    <w:rsid w:val="008F5ADA"/>
    <w:rsid w:val="008F5DC6"/>
    <w:rsid w:val="008F5F1E"/>
    <w:rsid w:val="008F5FB0"/>
    <w:rsid w:val="008F5FC6"/>
    <w:rsid w:val="008F6010"/>
    <w:rsid w:val="008F62B6"/>
    <w:rsid w:val="008F663D"/>
    <w:rsid w:val="008F66A1"/>
    <w:rsid w:val="008F6705"/>
    <w:rsid w:val="008F67A9"/>
    <w:rsid w:val="008F68F3"/>
    <w:rsid w:val="008F699A"/>
    <w:rsid w:val="008F6C69"/>
    <w:rsid w:val="008F6D49"/>
    <w:rsid w:val="008F6D55"/>
    <w:rsid w:val="008F6DC4"/>
    <w:rsid w:val="008F6DD2"/>
    <w:rsid w:val="008F6E2B"/>
    <w:rsid w:val="008F6EA0"/>
    <w:rsid w:val="008F6F2E"/>
    <w:rsid w:val="008F728F"/>
    <w:rsid w:val="008F7417"/>
    <w:rsid w:val="008F74AF"/>
    <w:rsid w:val="008F7876"/>
    <w:rsid w:val="008F7A64"/>
    <w:rsid w:val="008F7C4A"/>
    <w:rsid w:val="008F7C66"/>
    <w:rsid w:val="008F7D41"/>
    <w:rsid w:val="008F7E64"/>
    <w:rsid w:val="008F7ECF"/>
    <w:rsid w:val="00900034"/>
    <w:rsid w:val="0090009C"/>
    <w:rsid w:val="009001A6"/>
    <w:rsid w:val="0090033F"/>
    <w:rsid w:val="0090037E"/>
    <w:rsid w:val="009003D8"/>
    <w:rsid w:val="00900441"/>
    <w:rsid w:val="00900468"/>
    <w:rsid w:val="009004D1"/>
    <w:rsid w:val="00900579"/>
    <w:rsid w:val="00900607"/>
    <w:rsid w:val="009007E3"/>
    <w:rsid w:val="00900AA6"/>
    <w:rsid w:val="00900BC5"/>
    <w:rsid w:val="00900C1F"/>
    <w:rsid w:val="00900DB0"/>
    <w:rsid w:val="00900EFD"/>
    <w:rsid w:val="0090106A"/>
    <w:rsid w:val="0090107E"/>
    <w:rsid w:val="009011F1"/>
    <w:rsid w:val="009012BC"/>
    <w:rsid w:val="00901303"/>
    <w:rsid w:val="00901354"/>
    <w:rsid w:val="00901410"/>
    <w:rsid w:val="009014BF"/>
    <w:rsid w:val="00901551"/>
    <w:rsid w:val="00901595"/>
    <w:rsid w:val="009018BA"/>
    <w:rsid w:val="0090190E"/>
    <w:rsid w:val="00901954"/>
    <w:rsid w:val="00901CA5"/>
    <w:rsid w:val="00901F12"/>
    <w:rsid w:val="00902204"/>
    <w:rsid w:val="00902404"/>
    <w:rsid w:val="0090250B"/>
    <w:rsid w:val="00902566"/>
    <w:rsid w:val="0090259D"/>
    <w:rsid w:val="009026CA"/>
    <w:rsid w:val="009026CB"/>
    <w:rsid w:val="00902759"/>
    <w:rsid w:val="00902774"/>
    <w:rsid w:val="0090283D"/>
    <w:rsid w:val="009029CA"/>
    <w:rsid w:val="009029FF"/>
    <w:rsid w:val="00902A72"/>
    <w:rsid w:val="00902B4B"/>
    <w:rsid w:val="00902C84"/>
    <w:rsid w:val="00902CBA"/>
    <w:rsid w:val="00902CED"/>
    <w:rsid w:val="00902CF1"/>
    <w:rsid w:val="00902D20"/>
    <w:rsid w:val="00902D63"/>
    <w:rsid w:val="00902E2F"/>
    <w:rsid w:val="00902E77"/>
    <w:rsid w:val="00902EEE"/>
    <w:rsid w:val="00902F98"/>
    <w:rsid w:val="00903129"/>
    <w:rsid w:val="00903282"/>
    <w:rsid w:val="009037AF"/>
    <w:rsid w:val="009038ED"/>
    <w:rsid w:val="0090391E"/>
    <w:rsid w:val="00903972"/>
    <w:rsid w:val="009039FE"/>
    <w:rsid w:val="00903A81"/>
    <w:rsid w:val="00903A89"/>
    <w:rsid w:val="00903AD0"/>
    <w:rsid w:val="00903BA0"/>
    <w:rsid w:val="00903C94"/>
    <w:rsid w:val="00903CCB"/>
    <w:rsid w:val="00903CD2"/>
    <w:rsid w:val="00903D33"/>
    <w:rsid w:val="00903DA1"/>
    <w:rsid w:val="00903DB3"/>
    <w:rsid w:val="00903DD8"/>
    <w:rsid w:val="00903ED4"/>
    <w:rsid w:val="00903FDB"/>
    <w:rsid w:val="0090401B"/>
    <w:rsid w:val="009040D4"/>
    <w:rsid w:val="00904500"/>
    <w:rsid w:val="009045A9"/>
    <w:rsid w:val="009045F7"/>
    <w:rsid w:val="00904618"/>
    <w:rsid w:val="0090498B"/>
    <w:rsid w:val="00904A48"/>
    <w:rsid w:val="00904B80"/>
    <w:rsid w:val="00904D7A"/>
    <w:rsid w:val="00904DFB"/>
    <w:rsid w:val="00904E39"/>
    <w:rsid w:val="00904F0D"/>
    <w:rsid w:val="00904FA1"/>
    <w:rsid w:val="0090506C"/>
    <w:rsid w:val="00905089"/>
    <w:rsid w:val="00905197"/>
    <w:rsid w:val="009051A9"/>
    <w:rsid w:val="009051D5"/>
    <w:rsid w:val="00905229"/>
    <w:rsid w:val="00905459"/>
    <w:rsid w:val="00905538"/>
    <w:rsid w:val="00905544"/>
    <w:rsid w:val="0090554D"/>
    <w:rsid w:val="009055E3"/>
    <w:rsid w:val="0090562B"/>
    <w:rsid w:val="00905630"/>
    <w:rsid w:val="0090569D"/>
    <w:rsid w:val="0090570D"/>
    <w:rsid w:val="00905916"/>
    <w:rsid w:val="00905927"/>
    <w:rsid w:val="00905A21"/>
    <w:rsid w:val="00905B60"/>
    <w:rsid w:val="00905DCA"/>
    <w:rsid w:val="00905E16"/>
    <w:rsid w:val="00905F68"/>
    <w:rsid w:val="00905F80"/>
    <w:rsid w:val="00906088"/>
    <w:rsid w:val="00906135"/>
    <w:rsid w:val="0090613E"/>
    <w:rsid w:val="009061B1"/>
    <w:rsid w:val="0090627D"/>
    <w:rsid w:val="00906309"/>
    <w:rsid w:val="00906729"/>
    <w:rsid w:val="009067E2"/>
    <w:rsid w:val="00906913"/>
    <w:rsid w:val="00906A4D"/>
    <w:rsid w:val="00906A9E"/>
    <w:rsid w:val="00906DC8"/>
    <w:rsid w:val="00906E24"/>
    <w:rsid w:val="00906E69"/>
    <w:rsid w:val="00906EA4"/>
    <w:rsid w:val="00906F8B"/>
    <w:rsid w:val="00907130"/>
    <w:rsid w:val="00907443"/>
    <w:rsid w:val="0090761B"/>
    <w:rsid w:val="0090769D"/>
    <w:rsid w:val="0090774C"/>
    <w:rsid w:val="00907893"/>
    <w:rsid w:val="0090791E"/>
    <w:rsid w:val="00907CE6"/>
    <w:rsid w:val="00907D93"/>
    <w:rsid w:val="00907EE0"/>
    <w:rsid w:val="00907F59"/>
    <w:rsid w:val="009101C1"/>
    <w:rsid w:val="009102D7"/>
    <w:rsid w:val="0091046B"/>
    <w:rsid w:val="0091053E"/>
    <w:rsid w:val="009105B3"/>
    <w:rsid w:val="00910743"/>
    <w:rsid w:val="00910992"/>
    <w:rsid w:val="009109B2"/>
    <w:rsid w:val="00910AB6"/>
    <w:rsid w:val="00910BBD"/>
    <w:rsid w:val="00910DA3"/>
    <w:rsid w:val="00910DE1"/>
    <w:rsid w:val="00910E18"/>
    <w:rsid w:val="00910E1B"/>
    <w:rsid w:val="00910E2C"/>
    <w:rsid w:val="00910E68"/>
    <w:rsid w:val="00910F8E"/>
    <w:rsid w:val="00911068"/>
    <w:rsid w:val="009111F4"/>
    <w:rsid w:val="00911261"/>
    <w:rsid w:val="00911321"/>
    <w:rsid w:val="009114E6"/>
    <w:rsid w:val="00911563"/>
    <w:rsid w:val="0091156F"/>
    <w:rsid w:val="00911735"/>
    <w:rsid w:val="009117DB"/>
    <w:rsid w:val="009118DB"/>
    <w:rsid w:val="00911960"/>
    <w:rsid w:val="00911997"/>
    <w:rsid w:val="00911AD5"/>
    <w:rsid w:val="00911BB6"/>
    <w:rsid w:val="00911D8C"/>
    <w:rsid w:val="00911EA0"/>
    <w:rsid w:val="00911EA7"/>
    <w:rsid w:val="00911EAA"/>
    <w:rsid w:val="00911F61"/>
    <w:rsid w:val="00912108"/>
    <w:rsid w:val="0091222A"/>
    <w:rsid w:val="00912236"/>
    <w:rsid w:val="00912383"/>
    <w:rsid w:val="00912541"/>
    <w:rsid w:val="00912554"/>
    <w:rsid w:val="0091259F"/>
    <w:rsid w:val="00912694"/>
    <w:rsid w:val="009126A0"/>
    <w:rsid w:val="009126D0"/>
    <w:rsid w:val="00912839"/>
    <w:rsid w:val="00912A41"/>
    <w:rsid w:val="00912A43"/>
    <w:rsid w:val="00912F32"/>
    <w:rsid w:val="00912F7B"/>
    <w:rsid w:val="009130A0"/>
    <w:rsid w:val="00913180"/>
    <w:rsid w:val="0091365F"/>
    <w:rsid w:val="009136C9"/>
    <w:rsid w:val="00913717"/>
    <w:rsid w:val="009137AF"/>
    <w:rsid w:val="009139FC"/>
    <w:rsid w:val="00913A1E"/>
    <w:rsid w:val="00913A54"/>
    <w:rsid w:val="00913D5A"/>
    <w:rsid w:val="00913DE5"/>
    <w:rsid w:val="009141C6"/>
    <w:rsid w:val="0091429F"/>
    <w:rsid w:val="009142CA"/>
    <w:rsid w:val="0091434A"/>
    <w:rsid w:val="00914356"/>
    <w:rsid w:val="0091435A"/>
    <w:rsid w:val="00914514"/>
    <w:rsid w:val="009145AC"/>
    <w:rsid w:val="00914699"/>
    <w:rsid w:val="009146A0"/>
    <w:rsid w:val="00914743"/>
    <w:rsid w:val="009147A3"/>
    <w:rsid w:val="0091485C"/>
    <w:rsid w:val="0091485F"/>
    <w:rsid w:val="00914E79"/>
    <w:rsid w:val="00914F46"/>
    <w:rsid w:val="00914F89"/>
    <w:rsid w:val="00915035"/>
    <w:rsid w:val="009150EA"/>
    <w:rsid w:val="00915117"/>
    <w:rsid w:val="009151A2"/>
    <w:rsid w:val="009151C7"/>
    <w:rsid w:val="00915245"/>
    <w:rsid w:val="00915372"/>
    <w:rsid w:val="0091549F"/>
    <w:rsid w:val="009154A4"/>
    <w:rsid w:val="009154B6"/>
    <w:rsid w:val="0091550E"/>
    <w:rsid w:val="009155F8"/>
    <w:rsid w:val="0091565E"/>
    <w:rsid w:val="0091577E"/>
    <w:rsid w:val="00915995"/>
    <w:rsid w:val="009159A8"/>
    <w:rsid w:val="00915AEF"/>
    <w:rsid w:val="00915D23"/>
    <w:rsid w:val="00915D96"/>
    <w:rsid w:val="00915E2B"/>
    <w:rsid w:val="0091600C"/>
    <w:rsid w:val="0091623F"/>
    <w:rsid w:val="00916244"/>
    <w:rsid w:val="00916410"/>
    <w:rsid w:val="00916508"/>
    <w:rsid w:val="00916791"/>
    <w:rsid w:val="009169B7"/>
    <w:rsid w:val="00916A7B"/>
    <w:rsid w:val="00916C1F"/>
    <w:rsid w:val="00916C59"/>
    <w:rsid w:val="00916CD2"/>
    <w:rsid w:val="00916CD3"/>
    <w:rsid w:val="00916CD7"/>
    <w:rsid w:val="00916DDF"/>
    <w:rsid w:val="00916EC4"/>
    <w:rsid w:val="00917280"/>
    <w:rsid w:val="009172D2"/>
    <w:rsid w:val="009173E0"/>
    <w:rsid w:val="0091744F"/>
    <w:rsid w:val="0091756A"/>
    <w:rsid w:val="00917661"/>
    <w:rsid w:val="009176A4"/>
    <w:rsid w:val="00917898"/>
    <w:rsid w:val="009178AA"/>
    <w:rsid w:val="0091790B"/>
    <w:rsid w:val="00917C25"/>
    <w:rsid w:val="00920039"/>
    <w:rsid w:val="0092026E"/>
    <w:rsid w:val="0092047F"/>
    <w:rsid w:val="0092050A"/>
    <w:rsid w:val="00920555"/>
    <w:rsid w:val="009205AA"/>
    <w:rsid w:val="0092061F"/>
    <w:rsid w:val="009207EC"/>
    <w:rsid w:val="00920B6B"/>
    <w:rsid w:val="00920BE6"/>
    <w:rsid w:val="00920CE7"/>
    <w:rsid w:val="00920D2C"/>
    <w:rsid w:val="00920E8A"/>
    <w:rsid w:val="00920FFD"/>
    <w:rsid w:val="009211E4"/>
    <w:rsid w:val="00921241"/>
    <w:rsid w:val="009212D3"/>
    <w:rsid w:val="00921309"/>
    <w:rsid w:val="00921374"/>
    <w:rsid w:val="009213DE"/>
    <w:rsid w:val="00921557"/>
    <w:rsid w:val="00921788"/>
    <w:rsid w:val="009217C1"/>
    <w:rsid w:val="00921C5E"/>
    <w:rsid w:val="00921D13"/>
    <w:rsid w:val="00922358"/>
    <w:rsid w:val="00922364"/>
    <w:rsid w:val="00922619"/>
    <w:rsid w:val="00922628"/>
    <w:rsid w:val="009226F6"/>
    <w:rsid w:val="009229A1"/>
    <w:rsid w:val="00922A62"/>
    <w:rsid w:val="00922AC4"/>
    <w:rsid w:val="00922B3A"/>
    <w:rsid w:val="00922BD3"/>
    <w:rsid w:val="00922BDE"/>
    <w:rsid w:val="00922D73"/>
    <w:rsid w:val="00922DC8"/>
    <w:rsid w:val="00922EAF"/>
    <w:rsid w:val="0092332C"/>
    <w:rsid w:val="009233C8"/>
    <w:rsid w:val="009234B3"/>
    <w:rsid w:val="00923525"/>
    <w:rsid w:val="0092353F"/>
    <w:rsid w:val="00923569"/>
    <w:rsid w:val="009237A3"/>
    <w:rsid w:val="00923AD6"/>
    <w:rsid w:val="00923B96"/>
    <w:rsid w:val="00923C9F"/>
    <w:rsid w:val="00923F65"/>
    <w:rsid w:val="0092414F"/>
    <w:rsid w:val="00924443"/>
    <w:rsid w:val="00924463"/>
    <w:rsid w:val="009244A0"/>
    <w:rsid w:val="0092465C"/>
    <w:rsid w:val="00924669"/>
    <w:rsid w:val="0092466E"/>
    <w:rsid w:val="00924674"/>
    <w:rsid w:val="009247CF"/>
    <w:rsid w:val="00924857"/>
    <w:rsid w:val="00924952"/>
    <w:rsid w:val="00924977"/>
    <w:rsid w:val="00924A21"/>
    <w:rsid w:val="00924AC0"/>
    <w:rsid w:val="00924C6E"/>
    <w:rsid w:val="00924C8A"/>
    <w:rsid w:val="00924EF0"/>
    <w:rsid w:val="00925035"/>
    <w:rsid w:val="00925133"/>
    <w:rsid w:val="0092517A"/>
    <w:rsid w:val="009251EA"/>
    <w:rsid w:val="00925299"/>
    <w:rsid w:val="009252FF"/>
    <w:rsid w:val="0092532F"/>
    <w:rsid w:val="009254DD"/>
    <w:rsid w:val="00925660"/>
    <w:rsid w:val="00925823"/>
    <w:rsid w:val="00925824"/>
    <w:rsid w:val="00925887"/>
    <w:rsid w:val="0092588A"/>
    <w:rsid w:val="0092595E"/>
    <w:rsid w:val="00925A20"/>
    <w:rsid w:val="00925D0C"/>
    <w:rsid w:val="00925D65"/>
    <w:rsid w:val="00925E08"/>
    <w:rsid w:val="00925E68"/>
    <w:rsid w:val="00925FE1"/>
    <w:rsid w:val="0092600E"/>
    <w:rsid w:val="0092607E"/>
    <w:rsid w:val="00926123"/>
    <w:rsid w:val="0092646C"/>
    <w:rsid w:val="0092647F"/>
    <w:rsid w:val="009264F6"/>
    <w:rsid w:val="009267CA"/>
    <w:rsid w:val="009268AD"/>
    <w:rsid w:val="00926977"/>
    <w:rsid w:val="009269B3"/>
    <w:rsid w:val="00926A0F"/>
    <w:rsid w:val="00926A59"/>
    <w:rsid w:val="00926AAD"/>
    <w:rsid w:val="00926B43"/>
    <w:rsid w:val="00926C0E"/>
    <w:rsid w:val="00926D6F"/>
    <w:rsid w:val="00926E71"/>
    <w:rsid w:val="00926E7E"/>
    <w:rsid w:val="0092703A"/>
    <w:rsid w:val="00927055"/>
    <w:rsid w:val="0092721F"/>
    <w:rsid w:val="009272F9"/>
    <w:rsid w:val="0092730F"/>
    <w:rsid w:val="00927380"/>
    <w:rsid w:val="0092742E"/>
    <w:rsid w:val="0092755F"/>
    <w:rsid w:val="00927594"/>
    <w:rsid w:val="009275FC"/>
    <w:rsid w:val="00927925"/>
    <w:rsid w:val="009279DC"/>
    <w:rsid w:val="00927C06"/>
    <w:rsid w:val="00927C3E"/>
    <w:rsid w:val="00927CF2"/>
    <w:rsid w:val="00927F34"/>
    <w:rsid w:val="00930030"/>
    <w:rsid w:val="009301BD"/>
    <w:rsid w:val="00930207"/>
    <w:rsid w:val="00930333"/>
    <w:rsid w:val="0093038C"/>
    <w:rsid w:val="0093055C"/>
    <w:rsid w:val="009306ED"/>
    <w:rsid w:val="0093087A"/>
    <w:rsid w:val="00930B01"/>
    <w:rsid w:val="00930B77"/>
    <w:rsid w:val="00930B9A"/>
    <w:rsid w:val="00930EF0"/>
    <w:rsid w:val="00930F56"/>
    <w:rsid w:val="00930F70"/>
    <w:rsid w:val="0093100B"/>
    <w:rsid w:val="0093110B"/>
    <w:rsid w:val="009311B8"/>
    <w:rsid w:val="0093130E"/>
    <w:rsid w:val="00931479"/>
    <w:rsid w:val="0093157E"/>
    <w:rsid w:val="00931642"/>
    <w:rsid w:val="0093165E"/>
    <w:rsid w:val="00931791"/>
    <w:rsid w:val="0093189C"/>
    <w:rsid w:val="009318B8"/>
    <w:rsid w:val="009318BD"/>
    <w:rsid w:val="00931A99"/>
    <w:rsid w:val="00931C7A"/>
    <w:rsid w:val="00931D9E"/>
    <w:rsid w:val="00932042"/>
    <w:rsid w:val="009320B6"/>
    <w:rsid w:val="00932180"/>
    <w:rsid w:val="00932452"/>
    <w:rsid w:val="00932523"/>
    <w:rsid w:val="00932656"/>
    <w:rsid w:val="009327B7"/>
    <w:rsid w:val="00932845"/>
    <w:rsid w:val="0093285B"/>
    <w:rsid w:val="009328FE"/>
    <w:rsid w:val="00932BBE"/>
    <w:rsid w:val="00932C7A"/>
    <w:rsid w:val="00932CF7"/>
    <w:rsid w:val="00932D1A"/>
    <w:rsid w:val="00932D22"/>
    <w:rsid w:val="00932DC6"/>
    <w:rsid w:val="00932E18"/>
    <w:rsid w:val="00932E1A"/>
    <w:rsid w:val="00932F13"/>
    <w:rsid w:val="0093321D"/>
    <w:rsid w:val="00933224"/>
    <w:rsid w:val="0093332B"/>
    <w:rsid w:val="00933386"/>
    <w:rsid w:val="0093345C"/>
    <w:rsid w:val="009335FD"/>
    <w:rsid w:val="00933649"/>
    <w:rsid w:val="00933653"/>
    <w:rsid w:val="00933818"/>
    <w:rsid w:val="0093391B"/>
    <w:rsid w:val="00933A54"/>
    <w:rsid w:val="00933DAE"/>
    <w:rsid w:val="00933DE7"/>
    <w:rsid w:val="00933E9A"/>
    <w:rsid w:val="00934089"/>
    <w:rsid w:val="009342AE"/>
    <w:rsid w:val="009342BC"/>
    <w:rsid w:val="009343E5"/>
    <w:rsid w:val="00934572"/>
    <w:rsid w:val="00934624"/>
    <w:rsid w:val="00934637"/>
    <w:rsid w:val="00934753"/>
    <w:rsid w:val="009348CC"/>
    <w:rsid w:val="0093491B"/>
    <w:rsid w:val="00934A9E"/>
    <w:rsid w:val="00934B7A"/>
    <w:rsid w:val="00934C11"/>
    <w:rsid w:val="0093500A"/>
    <w:rsid w:val="0093513A"/>
    <w:rsid w:val="0093522C"/>
    <w:rsid w:val="009352C0"/>
    <w:rsid w:val="009352FF"/>
    <w:rsid w:val="009353BA"/>
    <w:rsid w:val="00935441"/>
    <w:rsid w:val="009354D4"/>
    <w:rsid w:val="00935542"/>
    <w:rsid w:val="0093564E"/>
    <w:rsid w:val="009356DA"/>
    <w:rsid w:val="0093575E"/>
    <w:rsid w:val="00935BB2"/>
    <w:rsid w:val="00935C28"/>
    <w:rsid w:val="00935C47"/>
    <w:rsid w:val="00935E02"/>
    <w:rsid w:val="00935E25"/>
    <w:rsid w:val="00935E72"/>
    <w:rsid w:val="00935E87"/>
    <w:rsid w:val="009361E4"/>
    <w:rsid w:val="0093622E"/>
    <w:rsid w:val="0093628C"/>
    <w:rsid w:val="00936358"/>
    <w:rsid w:val="00936445"/>
    <w:rsid w:val="009364BC"/>
    <w:rsid w:val="00936642"/>
    <w:rsid w:val="00936677"/>
    <w:rsid w:val="009366CC"/>
    <w:rsid w:val="009368CE"/>
    <w:rsid w:val="00936B37"/>
    <w:rsid w:val="00936DAC"/>
    <w:rsid w:val="00936DDF"/>
    <w:rsid w:val="00936F6B"/>
    <w:rsid w:val="00936F8C"/>
    <w:rsid w:val="00936FEE"/>
    <w:rsid w:val="0093742B"/>
    <w:rsid w:val="00937664"/>
    <w:rsid w:val="009376A6"/>
    <w:rsid w:val="00937733"/>
    <w:rsid w:val="009377D6"/>
    <w:rsid w:val="009377E2"/>
    <w:rsid w:val="009378B3"/>
    <w:rsid w:val="00937A39"/>
    <w:rsid w:val="00937A78"/>
    <w:rsid w:val="00937CF5"/>
    <w:rsid w:val="00937DD0"/>
    <w:rsid w:val="00937EC9"/>
    <w:rsid w:val="00937F05"/>
    <w:rsid w:val="00937F74"/>
    <w:rsid w:val="00940070"/>
    <w:rsid w:val="00940248"/>
    <w:rsid w:val="009402BC"/>
    <w:rsid w:val="00940405"/>
    <w:rsid w:val="009406EC"/>
    <w:rsid w:val="00940736"/>
    <w:rsid w:val="009407A5"/>
    <w:rsid w:val="009407EF"/>
    <w:rsid w:val="009408AE"/>
    <w:rsid w:val="00940AFA"/>
    <w:rsid w:val="00940B21"/>
    <w:rsid w:val="00940B86"/>
    <w:rsid w:val="00940BA5"/>
    <w:rsid w:val="00940CFD"/>
    <w:rsid w:val="00940DD0"/>
    <w:rsid w:val="00940E40"/>
    <w:rsid w:val="00940E64"/>
    <w:rsid w:val="00940E9E"/>
    <w:rsid w:val="00940F67"/>
    <w:rsid w:val="00940F7B"/>
    <w:rsid w:val="009413B6"/>
    <w:rsid w:val="009415E2"/>
    <w:rsid w:val="00941626"/>
    <w:rsid w:val="00941746"/>
    <w:rsid w:val="0094179B"/>
    <w:rsid w:val="00941812"/>
    <w:rsid w:val="00941A31"/>
    <w:rsid w:val="00941A76"/>
    <w:rsid w:val="00941B7F"/>
    <w:rsid w:val="00941BDD"/>
    <w:rsid w:val="00941CB6"/>
    <w:rsid w:val="00941D5E"/>
    <w:rsid w:val="00941DF0"/>
    <w:rsid w:val="00942038"/>
    <w:rsid w:val="009420B6"/>
    <w:rsid w:val="00942269"/>
    <w:rsid w:val="00942273"/>
    <w:rsid w:val="009422CC"/>
    <w:rsid w:val="0094231F"/>
    <w:rsid w:val="0094237D"/>
    <w:rsid w:val="00942415"/>
    <w:rsid w:val="009427EA"/>
    <w:rsid w:val="00942846"/>
    <w:rsid w:val="00942892"/>
    <w:rsid w:val="00942965"/>
    <w:rsid w:val="00942B1F"/>
    <w:rsid w:val="00942BA7"/>
    <w:rsid w:val="00942BDF"/>
    <w:rsid w:val="00942CD7"/>
    <w:rsid w:val="00943144"/>
    <w:rsid w:val="0094332F"/>
    <w:rsid w:val="00943348"/>
    <w:rsid w:val="0094338A"/>
    <w:rsid w:val="00943527"/>
    <w:rsid w:val="0094381F"/>
    <w:rsid w:val="0094384A"/>
    <w:rsid w:val="009439EE"/>
    <w:rsid w:val="009439FA"/>
    <w:rsid w:val="00943A62"/>
    <w:rsid w:val="00943B36"/>
    <w:rsid w:val="00943BAF"/>
    <w:rsid w:val="00943BD3"/>
    <w:rsid w:val="00943DE0"/>
    <w:rsid w:val="00943E04"/>
    <w:rsid w:val="00943E15"/>
    <w:rsid w:val="00943EAA"/>
    <w:rsid w:val="00943ECE"/>
    <w:rsid w:val="00943F17"/>
    <w:rsid w:val="0094400E"/>
    <w:rsid w:val="0094413A"/>
    <w:rsid w:val="00944368"/>
    <w:rsid w:val="009449DC"/>
    <w:rsid w:val="00944A6A"/>
    <w:rsid w:val="00944B1D"/>
    <w:rsid w:val="00944C57"/>
    <w:rsid w:val="00944C8C"/>
    <w:rsid w:val="00944D56"/>
    <w:rsid w:val="00944D95"/>
    <w:rsid w:val="00944DF6"/>
    <w:rsid w:val="00944EB8"/>
    <w:rsid w:val="00944FCC"/>
    <w:rsid w:val="009451E5"/>
    <w:rsid w:val="00945323"/>
    <w:rsid w:val="00945349"/>
    <w:rsid w:val="009453D3"/>
    <w:rsid w:val="00945539"/>
    <w:rsid w:val="009455FA"/>
    <w:rsid w:val="009457CE"/>
    <w:rsid w:val="009458C1"/>
    <w:rsid w:val="00945918"/>
    <w:rsid w:val="00945978"/>
    <w:rsid w:val="00945C13"/>
    <w:rsid w:val="00945C42"/>
    <w:rsid w:val="00945E59"/>
    <w:rsid w:val="00945EBE"/>
    <w:rsid w:val="00946026"/>
    <w:rsid w:val="0094621D"/>
    <w:rsid w:val="00946445"/>
    <w:rsid w:val="00946503"/>
    <w:rsid w:val="00946580"/>
    <w:rsid w:val="009466B2"/>
    <w:rsid w:val="0094678E"/>
    <w:rsid w:val="00946964"/>
    <w:rsid w:val="009469B6"/>
    <w:rsid w:val="00946A62"/>
    <w:rsid w:val="00946B72"/>
    <w:rsid w:val="00946BAE"/>
    <w:rsid w:val="00946C64"/>
    <w:rsid w:val="00946CED"/>
    <w:rsid w:val="00946CF2"/>
    <w:rsid w:val="00946EA3"/>
    <w:rsid w:val="00946F93"/>
    <w:rsid w:val="0094712F"/>
    <w:rsid w:val="009471FA"/>
    <w:rsid w:val="00947419"/>
    <w:rsid w:val="009475D8"/>
    <w:rsid w:val="009478B9"/>
    <w:rsid w:val="00947A3C"/>
    <w:rsid w:val="00947ACF"/>
    <w:rsid w:val="00947C02"/>
    <w:rsid w:val="00947D57"/>
    <w:rsid w:val="00947D99"/>
    <w:rsid w:val="00947E44"/>
    <w:rsid w:val="00947F0C"/>
    <w:rsid w:val="009503A1"/>
    <w:rsid w:val="00950437"/>
    <w:rsid w:val="00950498"/>
    <w:rsid w:val="00950534"/>
    <w:rsid w:val="00950540"/>
    <w:rsid w:val="00950C13"/>
    <w:rsid w:val="00950C31"/>
    <w:rsid w:val="00950CED"/>
    <w:rsid w:val="00950D08"/>
    <w:rsid w:val="00950DBE"/>
    <w:rsid w:val="00950DF5"/>
    <w:rsid w:val="00950EEB"/>
    <w:rsid w:val="0095104B"/>
    <w:rsid w:val="0095122C"/>
    <w:rsid w:val="0095129F"/>
    <w:rsid w:val="009513E0"/>
    <w:rsid w:val="0095173F"/>
    <w:rsid w:val="009518DA"/>
    <w:rsid w:val="00951909"/>
    <w:rsid w:val="009519C2"/>
    <w:rsid w:val="00951C43"/>
    <w:rsid w:val="00951DE6"/>
    <w:rsid w:val="00951E8A"/>
    <w:rsid w:val="00951EC7"/>
    <w:rsid w:val="00951ED6"/>
    <w:rsid w:val="00951EE3"/>
    <w:rsid w:val="00951F03"/>
    <w:rsid w:val="0095214A"/>
    <w:rsid w:val="009521A8"/>
    <w:rsid w:val="009523DD"/>
    <w:rsid w:val="00952493"/>
    <w:rsid w:val="009526F1"/>
    <w:rsid w:val="00952A05"/>
    <w:rsid w:val="00952BB3"/>
    <w:rsid w:val="00952BEB"/>
    <w:rsid w:val="00952F38"/>
    <w:rsid w:val="00952F75"/>
    <w:rsid w:val="009530C2"/>
    <w:rsid w:val="0095312C"/>
    <w:rsid w:val="009531BF"/>
    <w:rsid w:val="00953431"/>
    <w:rsid w:val="0095363B"/>
    <w:rsid w:val="0095364B"/>
    <w:rsid w:val="00953799"/>
    <w:rsid w:val="00953933"/>
    <w:rsid w:val="00953975"/>
    <w:rsid w:val="00953995"/>
    <w:rsid w:val="00953A1C"/>
    <w:rsid w:val="00953B11"/>
    <w:rsid w:val="00953CD6"/>
    <w:rsid w:val="00953E90"/>
    <w:rsid w:val="00953F23"/>
    <w:rsid w:val="00953F4A"/>
    <w:rsid w:val="00954081"/>
    <w:rsid w:val="00954179"/>
    <w:rsid w:val="009541AE"/>
    <w:rsid w:val="00954232"/>
    <w:rsid w:val="0095425E"/>
    <w:rsid w:val="0095442A"/>
    <w:rsid w:val="00954477"/>
    <w:rsid w:val="009544F5"/>
    <w:rsid w:val="0095461E"/>
    <w:rsid w:val="00954644"/>
    <w:rsid w:val="009546CE"/>
    <w:rsid w:val="00954762"/>
    <w:rsid w:val="009547C5"/>
    <w:rsid w:val="009547DC"/>
    <w:rsid w:val="009549B1"/>
    <w:rsid w:val="00954A87"/>
    <w:rsid w:val="00954A94"/>
    <w:rsid w:val="00954CF5"/>
    <w:rsid w:val="00954D2B"/>
    <w:rsid w:val="00954E30"/>
    <w:rsid w:val="00954E68"/>
    <w:rsid w:val="00954F8E"/>
    <w:rsid w:val="00954F9F"/>
    <w:rsid w:val="00954FC2"/>
    <w:rsid w:val="00954FDE"/>
    <w:rsid w:val="009550B4"/>
    <w:rsid w:val="009552ED"/>
    <w:rsid w:val="009553E6"/>
    <w:rsid w:val="00955491"/>
    <w:rsid w:val="009555E8"/>
    <w:rsid w:val="009557DC"/>
    <w:rsid w:val="00955945"/>
    <w:rsid w:val="0095598B"/>
    <w:rsid w:val="009559F2"/>
    <w:rsid w:val="00955A35"/>
    <w:rsid w:val="00955A7C"/>
    <w:rsid w:val="00955AFC"/>
    <w:rsid w:val="00955B56"/>
    <w:rsid w:val="00955B74"/>
    <w:rsid w:val="00955C29"/>
    <w:rsid w:val="00955F74"/>
    <w:rsid w:val="00955FE7"/>
    <w:rsid w:val="00956135"/>
    <w:rsid w:val="009561CC"/>
    <w:rsid w:val="009562CA"/>
    <w:rsid w:val="00956333"/>
    <w:rsid w:val="00956346"/>
    <w:rsid w:val="00956466"/>
    <w:rsid w:val="00956479"/>
    <w:rsid w:val="009564DC"/>
    <w:rsid w:val="00956540"/>
    <w:rsid w:val="0095661F"/>
    <w:rsid w:val="00956712"/>
    <w:rsid w:val="00956730"/>
    <w:rsid w:val="00956857"/>
    <w:rsid w:val="00956A28"/>
    <w:rsid w:val="00956A5D"/>
    <w:rsid w:val="00956B08"/>
    <w:rsid w:val="00956BC8"/>
    <w:rsid w:val="00957366"/>
    <w:rsid w:val="009573CD"/>
    <w:rsid w:val="00957588"/>
    <w:rsid w:val="009577A5"/>
    <w:rsid w:val="00957822"/>
    <w:rsid w:val="009578E0"/>
    <w:rsid w:val="00957997"/>
    <w:rsid w:val="00957B3B"/>
    <w:rsid w:val="00957B7D"/>
    <w:rsid w:val="00957C21"/>
    <w:rsid w:val="00957CA0"/>
    <w:rsid w:val="00957CAA"/>
    <w:rsid w:val="00957D2D"/>
    <w:rsid w:val="00957E5E"/>
    <w:rsid w:val="00957F63"/>
    <w:rsid w:val="00960085"/>
    <w:rsid w:val="009602B8"/>
    <w:rsid w:val="0096033F"/>
    <w:rsid w:val="00960382"/>
    <w:rsid w:val="009604E6"/>
    <w:rsid w:val="00960513"/>
    <w:rsid w:val="00960558"/>
    <w:rsid w:val="00960697"/>
    <w:rsid w:val="009606AC"/>
    <w:rsid w:val="00960869"/>
    <w:rsid w:val="0096088F"/>
    <w:rsid w:val="00960949"/>
    <w:rsid w:val="00960A08"/>
    <w:rsid w:val="00960B1B"/>
    <w:rsid w:val="00960D9A"/>
    <w:rsid w:val="00960E4E"/>
    <w:rsid w:val="00960EEF"/>
    <w:rsid w:val="009613CB"/>
    <w:rsid w:val="009614C7"/>
    <w:rsid w:val="009615FE"/>
    <w:rsid w:val="00961637"/>
    <w:rsid w:val="00961672"/>
    <w:rsid w:val="00961725"/>
    <w:rsid w:val="0096186D"/>
    <w:rsid w:val="0096188E"/>
    <w:rsid w:val="00961974"/>
    <w:rsid w:val="00961A6A"/>
    <w:rsid w:val="00961C12"/>
    <w:rsid w:val="00961D5C"/>
    <w:rsid w:val="00961E5A"/>
    <w:rsid w:val="00962004"/>
    <w:rsid w:val="009620F7"/>
    <w:rsid w:val="00962334"/>
    <w:rsid w:val="009623CB"/>
    <w:rsid w:val="009624E9"/>
    <w:rsid w:val="00962528"/>
    <w:rsid w:val="0096252F"/>
    <w:rsid w:val="0096267D"/>
    <w:rsid w:val="00962874"/>
    <w:rsid w:val="00962961"/>
    <w:rsid w:val="00962A37"/>
    <w:rsid w:val="00962A93"/>
    <w:rsid w:val="00962BF5"/>
    <w:rsid w:val="00962D3D"/>
    <w:rsid w:val="00962DCD"/>
    <w:rsid w:val="00962E29"/>
    <w:rsid w:val="00963068"/>
    <w:rsid w:val="0096309B"/>
    <w:rsid w:val="009630D4"/>
    <w:rsid w:val="00963207"/>
    <w:rsid w:val="00963237"/>
    <w:rsid w:val="0096325F"/>
    <w:rsid w:val="00963450"/>
    <w:rsid w:val="009634F2"/>
    <w:rsid w:val="00963DE9"/>
    <w:rsid w:val="00963E80"/>
    <w:rsid w:val="00963EC7"/>
    <w:rsid w:val="00963F29"/>
    <w:rsid w:val="00964183"/>
    <w:rsid w:val="009641C6"/>
    <w:rsid w:val="00964272"/>
    <w:rsid w:val="009642B4"/>
    <w:rsid w:val="009642EE"/>
    <w:rsid w:val="00964443"/>
    <w:rsid w:val="009647FE"/>
    <w:rsid w:val="009648DF"/>
    <w:rsid w:val="00964B48"/>
    <w:rsid w:val="00964B7D"/>
    <w:rsid w:val="00964BC3"/>
    <w:rsid w:val="00964CE5"/>
    <w:rsid w:val="00964DA2"/>
    <w:rsid w:val="00964DC9"/>
    <w:rsid w:val="00964F74"/>
    <w:rsid w:val="00964FBE"/>
    <w:rsid w:val="009651DD"/>
    <w:rsid w:val="009652DC"/>
    <w:rsid w:val="0096537B"/>
    <w:rsid w:val="009655AD"/>
    <w:rsid w:val="00965629"/>
    <w:rsid w:val="0096570D"/>
    <w:rsid w:val="009657D0"/>
    <w:rsid w:val="009658F9"/>
    <w:rsid w:val="00965A84"/>
    <w:rsid w:val="00965B52"/>
    <w:rsid w:val="00965DBA"/>
    <w:rsid w:val="00965E02"/>
    <w:rsid w:val="00965EED"/>
    <w:rsid w:val="00965F18"/>
    <w:rsid w:val="00965F5D"/>
    <w:rsid w:val="009661C7"/>
    <w:rsid w:val="009663E9"/>
    <w:rsid w:val="0096641C"/>
    <w:rsid w:val="0096647E"/>
    <w:rsid w:val="00966719"/>
    <w:rsid w:val="009667DE"/>
    <w:rsid w:val="009667EF"/>
    <w:rsid w:val="00966823"/>
    <w:rsid w:val="009668D7"/>
    <w:rsid w:val="009669BA"/>
    <w:rsid w:val="009669E0"/>
    <w:rsid w:val="00966A37"/>
    <w:rsid w:val="00966A87"/>
    <w:rsid w:val="00966C88"/>
    <w:rsid w:val="00966EEF"/>
    <w:rsid w:val="0096713F"/>
    <w:rsid w:val="009671E0"/>
    <w:rsid w:val="009673B6"/>
    <w:rsid w:val="00967490"/>
    <w:rsid w:val="009674E1"/>
    <w:rsid w:val="00967747"/>
    <w:rsid w:val="00967783"/>
    <w:rsid w:val="009677ED"/>
    <w:rsid w:val="00967850"/>
    <w:rsid w:val="00967874"/>
    <w:rsid w:val="009678BC"/>
    <w:rsid w:val="00967ACA"/>
    <w:rsid w:val="00967AE2"/>
    <w:rsid w:val="00967B24"/>
    <w:rsid w:val="00967C31"/>
    <w:rsid w:val="00967E7F"/>
    <w:rsid w:val="00967E9F"/>
    <w:rsid w:val="0097011F"/>
    <w:rsid w:val="0097065B"/>
    <w:rsid w:val="00970663"/>
    <w:rsid w:val="009707A0"/>
    <w:rsid w:val="00970934"/>
    <w:rsid w:val="00970AD7"/>
    <w:rsid w:val="00970B7E"/>
    <w:rsid w:val="00970F3F"/>
    <w:rsid w:val="0097137B"/>
    <w:rsid w:val="009713AA"/>
    <w:rsid w:val="009713AC"/>
    <w:rsid w:val="009718A4"/>
    <w:rsid w:val="0097192E"/>
    <w:rsid w:val="00971954"/>
    <w:rsid w:val="00971971"/>
    <w:rsid w:val="00971986"/>
    <w:rsid w:val="00971AC5"/>
    <w:rsid w:val="00971B4F"/>
    <w:rsid w:val="00971C11"/>
    <w:rsid w:val="00971D94"/>
    <w:rsid w:val="00971F5D"/>
    <w:rsid w:val="00971FC5"/>
    <w:rsid w:val="0097226E"/>
    <w:rsid w:val="009723F9"/>
    <w:rsid w:val="00972501"/>
    <w:rsid w:val="0097261C"/>
    <w:rsid w:val="00972831"/>
    <w:rsid w:val="009728DB"/>
    <w:rsid w:val="00972A65"/>
    <w:rsid w:val="00972B10"/>
    <w:rsid w:val="00972C2F"/>
    <w:rsid w:val="00972DFE"/>
    <w:rsid w:val="00972FEF"/>
    <w:rsid w:val="0097301F"/>
    <w:rsid w:val="0097318C"/>
    <w:rsid w:val="0097327F"/>
    <w:rsid w:val="00973291"/>
    <w:rsid w:val="00973321"/>
    <w:rsid w:val="00973459"/>
    <w:rsid w:val="009735A4"/>
    <w:rsid w:val="0097360B"/>
    <w:rsid w:val="0097368F"/>
    <w:rsid w:val="009736BF"/>
    <w:rsid w:val="0097373B"/>
    <w:rsid w:val="00973849"/>
    <w:rsid w:val="0097385B"/>
    <w:rsid w:val="009738F3"/>
    <w:rsid w:val="00973C0F"/>
    <w:rsid w:val="00973C22"/>
    <w:rsid w:val="00973C3C"/>
    <w:rsid w:val="00973D33"/>
    <w:rsid w:val="00973E51"/>
    <w:rsid w:val="00973FA2"/>
    <w:rsid w:val="00974080"/>
    <w:rsid w:val="00974099"/>
    <w:rsid w:val="0097443D"/>
    <w:rsid w:val="00974521"/>
    <w:rsid w:val="00974649"/>
    <w:rsid w:val="00974652"/>
    <w:rsid w:val="009749D4"/>
    <w:rsid w:val="00974AD6"/>
    <w:rsid w:val="00974BED"/>
    <w:rsid w:val="00974C1B"/>
    <w:rsid w:val="00974EAC"/>
    <w:rsid w:val="00974F47"/>
    <w:rsid w:val="00974FB9"/>
    <w:rsid w:val="009750D1"/>
    <w:rsid w:val="009751A1"/>
    <w:rsid w:val="009752D4"/>
    <w:rsid w:val="009752E8"/>
    <w:rsid w:val="0097538F"/>
    <w:rsid w:val="0097551A"/>
    <w:rsid w:val="0097582B"/>
    <w:rsid w:val="00975A94"/>
    <w:rsid w:val="00975B86"/>
    <w:rsid w:val="00975C4A"/>
    <w:rsid w:val="00975CAF"/>
    <w:rsid w:val="00975D72"/>
    <w:rsid w:val="00975DAB"/>
    <w:rsid w:val="00975DCB"/>
    <w:rsid w:val="00975E50"/>
    <w:rsid w:val="00975F20"/>
    <w:rsid w:val="00975F4A"/>
    <w:rsid w:val="00975F9B"/>
    <w:rsid w:val="00976267"/>
    <w:rsid w:val="00976329"/>
    <w:rsid w:val="0097632B"/>
    <w:rsid w:val="00976462"/>
    <w:rsid w:val="009764EB"/>
    <w:rsid w:val="00976502"/>
    <w:rsid w:val="00976565"/>
    <w:rsid w:val="00976604"/>
    <w:rsid w:val="00976630"/>
    <w:rsid w:val="009767B9"/>
    <w:rsid w:val="00976951"/>
    <w:rsid w:val="00976A32"/>
    <w:rsid w:val="00976B8C"/>
    <w:rsid w:val="00976ED5"/>
    <w:rsid w:val="00976EE9"/>
    <w:rsid w:val="00976F74"/>
    <w:rsid w:val="0097708C"/>
    <w:rsid w:val="009770B5"/>
    <w:rsid w:val="00977139"/>
    <w:rsid w:val="00977168"/>
    <w:rsid w:val="0097725A"/>
    <w:rsid w:val="00977268"/>
    <w:rsid w:val="009772EE"/>
    <w:rsid w:val="0097731E"/>
    <w:rsid w:val="00977421"/>
    <w:rsid w:val="009777F4"/>
    <w:rsid w:val="00977805"/>
    <w:rsid w:val="0097783C"/>
    <w:rsid w:val="00977A30"/>
    <w:rsid w:val="00977AC6"/>
    <w:rsid w:val="00977B48"/>
    <w:rsid w:val="00977B94"/>
    <w:rsid w:val="00977C14"/>
    <w:rsid w:val="00977C49"/>
    <w:rsid w:val="00977EFF"/>
    <w:rsid w:val="00977F2E"/>
    <w:rsid w:val="00977FC1"/>
    <w:rsid w:val="009800D1"/>
    <w:rsid w:val="009801B8"/>
    <w:rsid w:val="009802BB"/>
    <w:rsid w:val="00980431"/>
    <w:rsid w:val="0098051D"/>
    <w:rsid w:val="00980534"/>
    <w:rsid w:val="00980578"/>
    <w:rsid w:val="0098058E"/>
    <w:rsid w:val="00980668"/>
    <w:rsid w:val="00980683"/>
    <w:rsid w:val="009806D1"/>
    <w:rsid w:val="00980789"/>
    <w:rsid w:val="0098095C"/>
    <w:rsid w:val="00980A1C"/>
    <w:rsid w:val="00980D08"/>
    <w:rsid w:val="00980E70"/>
    <w:rsid w:val="00981080"/>
    <w:rsid w:val="009811F9"/>
    <w:rsid w:val="00981299"/>
    <w:rsid w:val="00981391"/>
    <w:rsid w:val="009813DD"/>
    <w:rsid w:val="00981423"/>
    <w:rsid w:val="009817B1"/>
    <w:rsid w:val="009818C9"/>
    <w:rsid w:val="009818F1"/>
    <w:rsid w:val="00981AD1"/>
    <w:rsid w:val="00981C4E"/>
    <w:rsid w:val="00981D2C"/>
    <w:rsid w:val="00981DEB"/>
    <w:rsid w:val="00981DFE"/>
    <w:rsid w:val="00982100"/>
    <w:rsid w:val="00982116"/>
    <w:rsid w:val="0098216B"/>
    <w:rsid w:val="00982419"/>
    <w:rsid w:val="0098255B"/>
    <w:rsid w:val="0098266B"/>
    <w:rsid w:val="009828B9"/>
    <w:rsid w:val="00982B04"/>
    <w:rsid w:val="00982C37"/>
    <w:rsid w:val="00983003"/>
    <w:rsid w:val="0098308B"/>
    <w:rsid w:val="009830E7"/>
    <w:rsid w:val="0098327C"/>
    <w:rsid w:val="009832E9"/>
    <w:rsid w:val="0098335A"/>
    <w:rsid w:val="00983443"/>
    <w:rsid w:val="0098355A"/>
    <w:rsid w:val="00983587"/>
    <w:rsid w:val="00983646"/>
    <w:rsid w:val="00983698"/>
    <w:rsid w:val="009836F2"/>
    <w:rsid w:val="0098383C"/>
    <w:rsid w:val="0098385B"/>
    <w:rsid w:val="0098398E"/>
    <w:rsid w:val="00983A7E"/>
    <w:rsid w:val="00983ABE"/>
    <w:rsid w:val="00983B4B"/>
    <w:rsid w:val="00983BF3"/>
    <w:rsid w:val="00983C7D"/>
    <w:rsid w:val="00983DA7"/>
    <w:rsid w:val="00983E48"/>
    <w:rsid w:val="00983F10"/>
    <w:rsid w:val="00983F2D"/>
    <w:rsid w:val="00983F68"/>
    <w:rsid w:val="00983F98"/>
    <w:rsid w:val="00983FF1"/>
    <w:rsid w:val="00984047"/>
    <w:rsid w:val="0098427B"/>
    <w:rsid w:val="009843C0"/>
    <w:rsid w:val="00984457"/>
    <w:rsid w:val="009847D6"/>
    <w:rsid w:val="009848A4"/>
    <w:rsid w:val="00984A3F"/>
    <w:rsid w:val="00984BFD"/>
    <w:rsid w:val="00984D09"/>
    <w:rsid w:val="00984D3A"/>
    <w:rsid w:val="00984E22"/>
    <w:rsid w:val="00984E67"/>
    <w:rsid w:val="00985185"/>
    <w:rsid w:val="00985338"/>
    <w:rsid w:val="0098541C"/>
    <w:rsid w:val="0098542B"/>
    <w:rsid w:val="009854D2"/>
    <w:rsid w:val="009854D4"/>
    <w:rsid w:val="00985566"/>
    <w:rsid w:val="0098563D"/>
    <w:rsid w:val="00985712"/>
    <w:rsid w:val="00985749"/>
    <w:rsid w:val="009857EE"/>
    <w:rsid w:val="009858F3"/>
    <w:rsid w:val="00985A84"/>
    <w:rsid w:val="00985B1D"/>
    <w:rsid w:val="00985BBE"/>
    <w:rsid w:val="00985C7E"/>
    <w:rsid w:val="00985CB2"/>
    <w:rsid w:val="00985D7B"/>
    <w:rsid w:val="00985E4A"/>
    <w:rsid w:val="00985E80"/>
    <w:rsid w:val="00985FEA"/>
    <w:rsid w:val="009860F0"/>
    <w:rsid w:val="00986193"/>
    <w:rsid w:val="009861A9"/>
    <w:rsid w:val="009864CA"/>
    <w:rsid w:val="009864EA"/>
    <w:rsid w:val="009865F7"/>
    <w:rsid w:val="0098666D"/>
    <w:rsid w:val="009866E9"/>
    <w:rsid w:val="009866F5"/>
    <w:rsid w:val="0098679E"/>
    <w:rsid w:val="00986BDB"/>
    <w:rsid w:val="00986C84"/>
    <w:rsid w:val="0098704D"/>
    <w:rsid w:val="0098723C"/>
    <w:rsid w:val="00987473"/>
    <w:rsid w:val="009875A0"/>
    <w:rsid w:val="00987714"/>
    <w:rsid w:val="00987817"/>
    <w:rsid w:val="0098784F"/>
    <w:rsid w:val="009878C6"/>
    <w:rsid w:val="00987939"/>
    <w:rsid w:val="0098794A"/>
    <w:rsid w:val="00987959"/>
    <w:rsid w:val="009879E1"/>
    <w:rsid w:val="00987B2E"/>
    <w:rsid w:val="00987C1F"/>
    <w:rsid w:val="00987DC4"/>
    <w:rsid w:val="00987E23"/>
    <w:rsid w:val="00987E75"/>
    <w:rsid w:val="00987EB1"/>
    <w:rsid w:val="00987F61"/>
    <w:rsid w:val="00990105"/>
    <w:rsid w:val="00990132"/>
    <w:rsid w:val="00990169"/>
    <w:rsid w:val="009901E6"/>
    <w:rsid w:val="009901F6"/>
    <w:rsid w:val="00990220"/>
    <w:rsid w:val="009906EA"/>
    <w:rsid w:val="00990A85"/>
    <w:rsid w:val="00990C7A"/>
    <w:rsid w:val="00990CED"/>
    <w:rsid w:val="00990DCB"/>
    <w:rsid w:val="00990F1F"/>
    <w:rsid w:val="00990F38"/>
    <w:rsid w:val="00990F86"/>
    <w:rsid w:val="0099103B"/>
    <w:rsid w:val="009911C9"/>
    <w:rsid w:val="0099121F"/>
    <w:rsid w:val="0099125B"/>
    <w:rsid w:val="009912BA"/>
    <w:rsid w:val="009912FE"/>
    <w:rsid w:val="009913E3"/>
    <w:rsid w:val="009913FF"/>
    <w:rsid w:val="0099157E"/>
    <w:rsid w:val="0099176B"/>
    <w:rsid w:val="009918D6"/>
    <w:rsid w:val="00991B40"/>
    <w:rsid w:val="00991BBF"/>
    <w:rsid w:val="00991CC6"/>
    <w:rsid w:val="00991CD2"/>
    <w:rsid w:val="00991D99"/>
    <w:rsid w:val="00991E46"/>
    <w:rsid w:val="00991EEA"/>
    <w:rsid w:val="00991F94"/>
    <w:rsid w:val="009920E3"/>
    <w:rsid w:val="00992157"/>
    <w:rsid w:val="009921F3"/>
    <w:rsid w:val="009924AD"/>
    <w:rsid w:val="009925C2"/>
    <w:rsid w:val="0099261F"/>
    <w:rsid w:val="009926DD"/>
    <w:rsid w:val="009926E9"/>
    <w:rsid w:val="00992727"/>
    <w:rsid w:val="009929B9"/>
    <w:rsid w:val="00992A58"/>
    <w:rsid w:val="00992BCA"/>
    <w:rsid w:val="00992DAC"/>
    <w:rsid w:val="00992DC2"/>
    <w:rsid w:val="00992E4E"/>
    <w:rsid w:val="00992EB5"/>
    <w:rsid w:val="00993008"/>
    <w:rsid w:val="0099305C"/>
    <w:rsid w:val="009930BE"/>
    <w:rsid w:val="00993141"/>
    <w:rsid w:val="00993240"/>
    <w:rsid w:val="0099358F"/>
    <w:rsid w:val="00993871"/>
    <w:rsid w:val="009938BA"/>
    <w:rsid w:val="00993A33"/>
    <w:rsid w:val="00993A75"/>
    <w:rsid w:val="00993D76"/>
    <w:rsid w:val="00993DD5"/>
    <w:rsid w:val="00993FB0"/>
    <w:rsid w:val="0099411C"/>
    <w:rsid w:val="00994133"/>
    <w:rsid w:val="00994174"/>
    <w:rsid w:val="009941A3"/>
    <w:rsid w:val="009941B3"/>
    <w:rsid w:val="009942F6"/>
    <w:rsid w:val="0099433B"/>
    <w:rsid w:val="0099435A"/>
    <w:rsid w:val="00994369"/>
    <w:rsid w:val="00994481"/>
    <w:rsid w:val="009944AB"/>
    <w:rsid w:val="009945C8"/>
    <w:rsid w:val="009946E9"/>
    <w:rsid w:val="00994837"/>
    <w:rsid w:val="00994B1B"/>
    <w:rsid w:val="00994C80"/>
    <w:rsid w:val="00994CD0"/>
    <w:rsid w:val="00994E8D"/>
    <w:rsid w:val="00995071"/>
    <w:rsid w:val="009951B4"/>
    <w:rsid w:val="00995325"/>
    <w:rsid w:val="009955B9"/>
    <w:rsid w:val="0099561F"/>
    <w:rsid w:val="009956EB"/>
    <w:rsid w:val="00995840"/>
    <w:rsid w:val="00995868"/>
    <w:rsid w:val="00995A26"/>
    <w:rsid w:val="00995A9C"/>
    <w:rsid w:val="00995AB0"/>
    <w:rsid w:val="00995B26"/>
    <w:rsid w:val="00995C7A"/>
    <w:rsid w:val="00995C8A"/>
    <w:rsid w:val="00995CAC"/>
    <w:rsid w:val="00995EA0"/>
    <w:rsid w:val="0099615E"/>
    <w:rsid w:val="00996193"/>
    <w:rsid w:val="0099621A"/>
    <w:rsid w:val="00996227"/>
    <w:rsid w:val="0099622B"/>
    <w:rsid w:val="0099622D"/>
    <w:rsid w:val="00996257"/>
    <w:rsid w:val="009962D1"/>
    <w:rsid w:val="00996439"/>
    <w:rsid w:val="00996604"/>
    <w:rsid w:val="0099691E"/>
    <w:rsid w:val="00996A5C"/>
    <w:rsid w:val="00996B00"/>
    <w:rsid w:val="00996C71"/>
    <w:rsid w:val="00996D1E"/>
    <w:rsid w:val="00996D55"/>
    <w:rsid w:val="00996E0D"/>
    <w:rsid w:val="00996E46"/>
    <w:rsid w:val="00996F2B"/>
    <w:rsid w:val="00996FF6"/>
    <w:rsid w:val="009972BB"/>
    <w:rsid w:val="00997398"/>
    <w:rsid w:val="0099740A"/>
    <w:rsid w:val="00997678"/>
    <w:rsid w:val="009977A6"/>
    <w:rsid w:val="009977DE"/>
    <w:rsid w:val="00997EA9"/>
    <w:rsid w:val="00997ED3"/>
    <w:rsid w:val="00997FC9"/>
    <w:rsid w:val="009A0259"/>
    <w:rsid w:val="009A049D"/>
    <w:rsid w:val="009A0642"/>
    <w:rsid w:val="009A077C"/>
    <w:rsid w:val="009A09B8"/>
    <w:rsid w:val="009A09C8"/>
    <w:rsid w:val="009A0AAE"/>
    <w:rsid w:val="009A0ADF"/>
    <w:rsid w:val="009A0BA1"/>
    <w:rsid w:val="009A0CF1"/>
    <w:rsid w:val="009A0EE7"/>
    <w:rsid w:val="009A0F35"/>
    <w:rsid w:val="009A11CE"/>
    <w:rsid w:val="009A16D3"/>
    <w:rsid w:val="009A181B"/>
    <w:rsid w:val="009A1A73"/>
    <w:rsid w:val="009A1ABE"/>
    <w:rsid w:val="009A1BD6"/>
    <w:rsid w:val="009A1CCF"/>
    <w:rsid w:val="009A1D19"/>
    <w:rsid w:val="009A1D7B"/>
    <w:rsid w:val="009A1D82"/>
    <w:rsid w:val="009A1F49"/>
    <w:rsid w:val="009A1F80"/>
    <w:rsid w:val="009A2057"/>
    <w:rsid w:val="009A205A"/>
    <w:rsid w:val="009A213D"/>
    <w:rsid w:val="009A215D"/>
    <w:rsid w:val="009A22A0"/>
    <w:rsid w:val="009A22DB"/>
    <w:rsid w:val="009A2353"/>
    <w:rsid w:val="009A2470"/>
    <w:rsid w:val="009A2812"/>
    <w:rsid w:val="009A290E"/>
    <w:rsid w:val="009A2918"/>
    <w:rsid w:val="009A2A5E"/>
    <w:rsid w:val="009A2ABC"/>
    <w:rsid w:val="009A2C9A"/>
    <w:rsid w:val="009A2D44"/>
    <w:rsid w:val="009A2E1E"/>
    <w:rsid w:val="009A31E6"/>
    <w:rsid w:val="009A3220"/>
    <w:rsid w:val="009A3233"/>
    <w:rsid w:val="009A32B8"/>
    <w:rsid w:val="009A32C9"/>
    <w:rsid w:val="009A3791"/>
    <w:rsid w:val="009A3816"/>
    <w:rsid w:val="009A3883"/>
    <w:rsid w:val="009A3893"/>
    <w:rsid w:val="009A39AB"/>
    <w:rsid w:val="009A3A62"/>
    <w:rsid w:val="009A3A94"/>
    <w:rsid w:val="009A3C7E"/>
    <w:rsid w:val="009A3C9C"/>
    <w:rsid w:val="009A3F2E"/>
    <w:rsid w:val="009A40CC"/>
    <w:rsid w:val="009A41B1"/>
    <w:rsid w:val="009A4432"/>
    <w:rsid w:val="009A44DE"/>
    <w:rsid w:val="009A46FC"/>
    <w:rsid w:val="009A49D9"/>
    <w:rsid w:val="009A4A3B"/>
    <w:rsid w:val="009A4A4A"/>
    <w:rsid w:val="009A4B87"/>
    <w:rsid w:val="009A4BBC"/>
    <w:rsid w:val="009A4C32"/>
    <w:rsid w:val="009A4CAB"/>
    <w:rsid w:val="009A4CB9"/>
    <w:rsid w:val="009A4CD1"/>
    <w:rsid w:val="009A4DB1"/>
    <w:rsid w:val="009A4EFD"/>
    <w:rsid w:val="009A50FA"/>
    <w:rsid w:val="009A51B3"/>
    <w:rsid w:val="009A5245"/>
    <w:rsid w:val="009A53D2"/>
    <w:rsid w:val="009A543D"/>
    <w:rsid w:val="009A5547"/>
    <w:rsid w:val="009A5700"/>
    <w:rsid w:val="009A5899"/>
    <w:rsid w:val="009A5A2B"/>
    <w:rsid w:val="009A5A4F"/>
    <w:rsid w:val="009A5AC2"/>
    <w:rsid w:val="009A5C54"/>
    <w:rsid w:val="009A5CB2"/>
    <w:rsid w:val="009A5D80"/>
    <w:rsid w:val="009A5E32"/>
    <w:rsid w:val="009A5FC2"/>
    <w:rsid w:val="009A5FCD"/>
    <w:rsid w:val="009A61CE"/>
    <w:rsid w:val="009A63C0"/>
    <w:rsid w:val="009A651C"/>
    <w:rsid w:val="009A654C"/>
    <w:rsid w:val="009A6625"/>
    <w:rsid w:val="009A6671"/>
    <w:rsid w:val="009A6709"/>
    <w:rsid w:val="009A670A"/>
    <w:rsid w:val="009A674E"/>
    <w:rsid w:val="009A67C9"/>
    <w:rsid w:val="009A689E"/>
    <w:rsid w:val="009A695E"/>
    <w:rsid w:val="009A6BD7"/>
    <w:rsid w:val="009A6D4D"/>
    <w:rsid w:val="009A6EB2"/>
    <w:rsid w:val="009A6F39"/>
    <w:rsid w:val="009A6F64"/>
    <w:rsid w:val="009A6FD5"/>
    <w:rsid w:val="009A700A"/>
    <w:rsid w:val="009A70B8"/>
    <w:rsid w:val="009A7158"/>
    <w:rsid w:val="009A719C"/>
    <w:rsid w:val="009A7378"/>
    <w:rsid w:val="009A743C"/>
    <w:rsid w:val="009A7449"/>
    <w:rsid w:val="009A7534"/>
    <w:rsid w:val="009A75DD"/>
    <w:rsid w:val="009A78FD"/>
    <w:rsid w:val="009A795C"/>
    <w:rsid w:val="009A79B8"/>
    <w:rsid w:val="009A7A5A"/>
    <w:rsid w:val="009A7BDA"/>
    <w:rsid w:val="009A7C1D"/>
    <w:rsid w:val="009A7C78"/>
    <w:rsid w:val="009A7DE4"/>
    <w:rsid w:val="009A7E92"/>
    <w:rsid w:val="009A7F4B"/>
    <w:rsid w:val="009A7F50"/>
    <w:rsid w:val="009B0010"/>
    <w:rsid w:val="009B00D1"/>
    <w:rsid w:val="009B0122"/>
    <w:rsid w:val="009B014B"/>
    <w:rsid w:val="009B01F0"/>
    <w:rsid w:val="009B0250"/>
    <w:rsid w:val="009B02C5"/>
    <w:rsid w:val="009B058D"/>
    <w:rsid w:val="009B082A"/>
    <w:rsid w:val="009B0DA8"/>
    <w:rsid w:val="009B0EF7"/>
    <w:rsid w:val="009B10A9"/>
    <w:rsid w:val="009B1247"/>
    <w:rsid w:val="009B126D"/>
    <w:rsid w:val="009B140F"/>
    <w:rsid w:val="009B1929"/>
    <w:rsid w:val="009B1A0C"/>
    <w:rsid w:val="009B1B12"/>
    <w:rsid w:val="009B1CCB"/>
    <w:rsid w:val="009B1CFD"/>
    <w:rsid w:val="009B1E32"/>
    <w:rsid w:val="009B1E8B"/>
    <w:rsid w:val="009B1F5B"/>
    <w:rsid w:val="009B1F62"/>
    <w:rsid w:val="009B201D"/>
    <w:rsid w:val="009B2126"/>
    <w:rsid w:val="009B256D"/>
    <w:rsid w:val="009B2625"/>
    <w:rsid w:val="009B26CC"/>
    <w:rsid w:val="009B2742"/>
    <w:rsid w:val="009B2782"/>
    <w:rsid w:val="009B283B"/>
    <w:rsid w:val="009B28E0"/>
    <w:rsid w:val="009B29AE"/>
    <w:rsid w:val="009B2A0E"/>
    <w:rsid w:val="009B2A40"/>
    <w:rsid w:val="009B2ADD"/>
    <w:rsid w:val="009B2AE7"/>
    <w:rsid w:val="009B2C2A"/>
    <w:rsid w:val="009B2ED4"/>
    <w:rsid w:val="009B30BD"/>
    <w:rsid w:val="009B32CA"/>
    <w:rsid w:val="009B331C"/>
    <w:rsid w:val="009B344A"/>
    <w:rsid w:val="009B3499"/>
    <w:rsid w:val="009B350C"/>
    <w:rsid w:val="009B36AF"/>
    <w:rsid w:val="009B3806"/>
    <w:rsid w:val="009B3865"/>
    <w:rsid w:val="009B393E"/>
    <w:rsid w:val="009B3A0B"/>
    <w:rsid w:val="009B3AD6"/>
    <w:rsid w:val="009B3B34"/>
    <w:rsid w:val="009B3B74"/>
    <w:rsid w:val="009B3E0B"/>
    <w:rsid w:val="009B3FCA"/>
    <w:rsid w:val="009B4068"/>
    <w:rsid w:val="009B40C1"/>
    <w:rsid w:val="009B4199"/>
    <w:rsid w:val="009B4348"/>
    <w:rsid w:val="009B4396"/>
    <w:rsid w:val="009B440C"/>
    <w:rsid w:val="009B4534"/>
    <w:rsid w:val="009B45D2"/>
    <w:rsid w:val="009B4853"/>
    <w:rsid w:val="009B4EFE"/>
    <w:rsid w:val="009B5076"/>
    <w:rsid w:val="009B527A"/>
    <w:rsid w:val="009B539C"/>
    <w:rsid w:val="009B5469"/>
    <w:rsid w:val="009B54D6"/>
    <w:rsid w:val="009B56E1"/>
    <w:rsid w:val="009B5710"/>
    <w:rsid w:val="009B57AF"/>
    <w:rsid w:val="009B5990"/>
    <w:rsid w:val="009B5AB4"/>
    <w:rsid w:val="009B5AD8"/>
    <w:rsid w:val="009B5B39"/>
    <w:rsid w:val="009B6385"/>
    <w:rsid w:val="009B64B8"/>
    <w:rsid w:val="009B64F5"/>
    <w:rsid w:val="009B650C"/>
    <w:rsid w:val="009B660C"/>
    <w:rsid w:val="009B665A"/>
    <w:rsid w:val="009B6743"/>
    <w:rsid w:val="009B6752"/>
    <w:rsid w:val="009B67B1"/>
    <w:rsid w:val="009B67C8"/>
    <w:rsid w:val="009B67D1"/>
    <w:rsid w:val="009B67EA"/>
    <w:rsid w:val="009B6940"/>
    <w:rsid w:val="009B6AD0"/>
    <w:rsid w:val="009B6B24"/>
    <w:rsid w:val="009B6BA4"/>
    <w:rsid w:val="009B6BB5"/>
    <w:rsid w:val="009B6C33"/>
    <w:rsid w:val="009B7019"/>
    <w:rsid w:val="009B70A0"/>
    <w:rsid w:val="009B70C9"/>
    <w:rsid w:val="009B7196"/>
    <w:rsid w:val="009B7276"/>
    <w:rsid w:val="009B74D0"/>
    <w:rsid w:val="009B7A75"/>
    <w:rsid w:val="009B7ABD"/>
    <w:rsid w:val="009B7B07"/>
    <w:rsid w:val="009B7BFE"/>
    <w:rsid w:val="009B7C30"/>
    <w:rsid w:val="009B7D35"/>
    <w:rsid w:val="009B7E24"/>
    <w:rsid w:val="009B7E54"/>
    <w:rsid w:val="009B7F5D"/>
    <w:rsid w:val="009C0055"/>
    <w:rsid w:val="009C01A0"/>
    <w:rsid w:val="009C032E"/>
    <w:rsid w:val="009C03C8"/>
    <w:rsid w:val="009C0420"/>
    <w:rsid w:val="009C053F"/>
    <w:rsid w:val="009C0759"/>
    <w:rsid w:val="009C0786"/>
    <w:rsid w:val="009C0C3C"/>
    <w:rsid w:val="009C0D0A"/>
    <w:rsid w:val="009C0E99"/>
    <w:rsid w:val="009C124F"/>
    <w:rsid w:val="009C13A4"/>
    <w:rsid w:val="009C13FE"/>
    <w:rsid w:val="009C15AD"/>
    <w:rsid w:val="009C1716"/>
    <w:rsid w:val="009C1736"/>
    <w:rsid w:val="009C1741"/>
    <w:rsid w:val="009C18BB"/>
    <w:rsid w:val="009C19B3"/>
    <w:rsid w:val="009C19F5"/>
    <w:rsid w:val="009C1A58"/>
    <w:rsid w:val="009C1C2E"/>
    <w:rsid w:val="009C1C9E"/>
    <w:rsid w:val="009C1CD0"/>
    <w:rsid w:val="009C1F6C"/>
    <w:rsid w:val="009C202A"/>
    <w:rsid w:val="009C2036"/>
    <w:rsid w:val="009C23FA"/>
    <w:rsid w:val="009C240D"/>
    <w:rsid w:val="009C253C"/>
    <w:rsid w:val="009C2609"/>
    <w:rsid w:val="009C2742"/>
    <w:rsid w:val="009C27DC"/>
    <w:rsid w:val="009C2C37"/>
    <w:rsid w:val="009C2E1D"/>
    <w:rsid w:val="009C2EEA"/>
    <w:rsid w:val="009C2F54"/>
    <w:rsid w:val="009C3045"/>
    <w:rsid w:val="009C30AF"/>
    <w:rsid w:val="009C3111"/>
    <w:rsid w:val="009C32B8"/>
    <w:rsid w:val="009C33CF"/>
    <w:rsid w:val="009C377D"/>
    <w:rsid w:val="009C3817"/>
    <w:rsid w:val="009C3869"/>
    <w:rsid w:val="009C389E"/>
    <w:rsid w:val="009C3ABF"/>
    <w:rsid w:val="009C3C95"/>
    <w:rsid w:val="009C4158"/>
    <w:rsid w:val="009C434A"/>
    <w:rsid w:val="009C437F"/>
    <w:rsid w:val="009C438C"/>
    <w:rsid w:val="009C4392"/>
    <w:rsid w:val="009C44D5"/>
    <w:rsid w:val="009C44EE"/>
    <w:rsid w:val="009C4581"/>
    <w:rsid w:val="009C46F0"/>
    <w:rsid w:val="009C48B0"/>
    <w:rsid w:val="009C491E"/>
    <w:rsid w:val="009C4C88"/>
    <w:rsid w:val="009C4CC0"/>
    <w:rsid w:val="009C4D60"/>
    <w:rsid w:val="009C4DF8"/>
    <w:rsid w:val="009C4E02"/>
    <w:rsid w:val="009C4FEE"/>
    <w:rsid w:val="009C501F"/>
    <w:rsid w:val="009C5148"/>
    <w:rsid w:val="009C51ED"/>
    <w:rsid w:val="009C521E"/>
    <w:rsid w:val="009C5411"/>
    <w:rsid w:val="009C54D8"/>
    <w:rsid w:val="009C5504"/>
    <w:rsid w:val="009C5627"/>
    <w:rsid w:val="009C56A1"/>
    <w:rsid w:val="009C5735"/>
    <w:rsid w:val="009C57C5"/>
    <w:rsid w:val="009C592B"/>
    <w:rsid w:val="009C59AB"/>
    <w:rsid w:val="009C59CB"/>
    <w:rsid w:val="009C5AC4"/>
    <w:rsid w:val="009C5B25"/>
    <w:rsid w:val="009C5B4C"/>
    <w:rsid w:val="009C5D39"/>
    <w:rsid w:val="009C5EBC"/>
    <w:rsid w:val="009C5F8F"/>
    <w:rsid w:val="009C60BE"/>
    <w:rsid w:val="009C6116"/>
    <w:rsid w:val="009C6121"/>
    <w:rsid w:val="009C641F"/>
    <w:rsid w:val="009C6514"/>
    <w:rsid w:val="009C654E"/>
    <w:rsid w:val="009C6683"/>
    <w:rsid w:val="009C68DE"/>
    <w:rsid w:val="009C68F8"/>
    <w:rsid w:val="009C6949"/>
    <w:rsid w:val="009C698A"/>
    <w:rsid w:val="009C6A8F"/>
    <w:rsid w:val="009C6D59"/>
    <w:rsid w:val="009C6DE3"/>
    <w:rsid w:val="009C7085"/>
    <w:rsid w:val="009C7137"/>
    <w:rsid w:val="009C71CB"/>
    <w:rsid w:val="009C7250"/>
    <w:rsid w:val="009C726A"/>
    <w:rsid w:val="009C7474"/>
    <w:rsid w:val="009C7634"/>
    <w:rsid w:val="009C774B"/>
    <w:rsid w:val="009C78BA"/>
    <w:rsid w:val="009C7B07"/>
    <w:rsid w:val="009C7B43"/>
    <w:rsid w:val="009C7D0C"/>
    <w:rsid w:val="009C7D3E"/>
    <w:rsid w:val="009C7E51"/>
    <w:rsid w:val="009C7E8B"/>
    <w:rsid w:val="009C7F53"/>
    <w:rsid w:val="009C7F7A"/>
    <w:rsid w:val="009D022F"/>
    <w:rsid w:val="009D0460"/>
    <w:rsid w:val="009D046B"/>
    <w:rsid w:val="009D0471"/>
    <w:rsid w:val="009D0615"/>
    <w:rsid w:val="009D062C"/>
    <w:rsid w:val="009D08E7"/>
    <w:rsid w:val="009D09D1"/>
    <w:rsid w:val="009D0B56"/>
    <w:rsid w:val="009D0C99"/>
    <w:rsid w:val="009D0CB6"/>
    <w:rsid w:val="009D0CD0"/>
    <w:rsid w:val="009D0D15"/>
    <w:rsid w:val="009D0EE6"/>
    <w:rsid w:val="009D0F8B"/>
    <w:rsid w:val="009D100B"/>
    <w:rsid w:val="009D1474"/>
    <w:rsid w:val="009D18FD"/>
    <w:rsid w:val="009D1987"/>
    <w:rsid w:val="009D19EB"/>
    <w:rsid w:val="009D1A7F"/>
    <w:rsid w:val="009D1B55"/>
    <w:rsid w:val="009D1DA0"/>
    <w:rsid w:val="009D1DF8"/>
    <w:rsid w:val="009D227F"/>
    <w:rsid w:val="009D22FC"/>
    <w:rsid w:val="009D2401"/>
    <w:rsid w:val="009D2479"/>
    <w:rsid w:val="009D24D5"/>
    <w:rsid w:val="009D259D"/>
    <w:rsid w:val="009D2603"/>
    <w:rsid w:val="009D26F5"/>
    <w:rsid w:val="009D27CB"/>
    <w:rsid w:val="009D282C"/>
    <w:rsid w:val="009D2974"/>
    <w:rsid w:val="009D2C6F"/>
    <w:rsid w:val="009D2CF3"/>
    <w:rsid w:val="009D2D53"/>
    <w:rsid w:val="009D2EB3"/>
    <w:rsid w:val="009D2FC8"/>
    <w:rsid w:val="009D3013"/>
    <w:rsid w:val="009D30BA"/>
    <w:rsid w:val="009D326D"/>
    <w:rsid w:val="009D3452"/>
    <w:rsid w:val="009D38F2"/>
    <w:rsid w:val="009D392F"/>
    <w:rsid w:val="009D398B"/>
    <w:rsid w:val="009D3B57"/>
    <w:rsid w:val="009D3DB6"/>
    <w:rsid w:val="009D3E79"/>
    <w:rsid w:val="009D3F9E"/>
    <w:rsid w:val="009D411A"/>
    <w:rsid w:val="009D41D4"/>
    <w:rsid w:val="009D445B"/>
    <w:rsid w:val="009D45CC"/>
    <w:rsid w:val="009D45FA"/>
    <w:rsid w:val="009D46FC"/>
    <w:rsid w:val="009D477F"/>
    <w:rsid w:val="009D47F7"/>
    <w:rsid w:val="009D488A"/>
    <w:rsid w:val="009D4978"/>
    <w:rsid w:val="009D4A5D"/>
    <w:rsid w:val="009D4BA6"/>
    <w:rsid w:val="009D4BCD"/>
    <w:rsid w:val="009D4F31"/>
    <w:rsid w:val="009D5013"/>
    <w:rsid w:val="009D51C4"/>
    <w:rsid w:val="009D530F"/>
    <w:rsid w:val="009D5375"/>
    <w:rsid w:val="009D53CB"/>
    <w:rsid w:val="009D595D"/>
    <w:rsid w:val="009D5973"/>
    <w:rsid w:val="009D5A1B"/>
    <w:rsid w:val="009D5B9C"/>
    <w:rsid w:val="009D5D70"/>
    <w:rsid w:val="009D5D96"/>
    <w:rsid w:val="009D5E23"/>
    <w:rsid w:val="009D60F0"/>
    <w:rsid w:val="009D6170"/>
    <w:rsid w:val="009D6240"/>
    <w:rsid w:val="009D6418"/>
    <w:rsid w:val="009D6568"/>
    <w:rsid w:val="009D67AF"/>
    <w:rsid w:val="009D67CF"/>
    <w:rsid w:val="009D6867"/>
    <w:rsid w:val="009D689D"/>
    <w:rsid w:val="009D6F08"/>
    <w:rsid w:val="009D7074"/>
    <w:rsid w:val="009D70C7"/>
    <w:rsid w:val="009D712A"/>
    <w:rsid w:val="009D71EE"/>
    <w:rsid w:val="009D72E9"/>
    <w:rsid w:val="009D7327"/>
    <w:rsid w:val="009D7472"/>
    <w:rsid w:val="009D75EF"/>
    <w:rsid w:val="009D77BC"/>
    <w:rsid w:val="009D785F"/>
    <w:rsid w:val="009D7883"/>
    <w:rsid w:val="009D7A27"/>
    <w:rsid w:val="009D7EC5"/>
    <w:rsid w:val="009D7F88"/>
    <w:rsid w:val="009E00CD"/>
    <w:rsid w:val="009E0119"/>
    <w:rsid w:val="009E0158"/>
    <w:rsid w:val="009E0192"/>
    <w:rsid w:val="009E01A8"/>
    <w:rsid w:val="009E02F1"/>
    <w:rsid w:val="009E035C"/>
    <w:rsid w:val="009E0393"/>
    <w:rsid w:val="009E0449"/>
    <w:rsid w:val="009E0490"/>
    <w:rsid w:val="009E051C"/>
    <w:rsid w:val="009E064E"/>
    <w:rsid w:val="009E06A6"/>
    <w:rsid w:val="009E0762"/>
    <w:rsid w:val="009E07AC"/>
    <w:rsid w:val="009E07AD"/>
    <w:rsid w:val="009E08BA"/>
    <w:rsid w:val="009E0960"/>
    <w:rsid w:val="009E0A93"/>
    <w:rsid w:val="009E0BAD"/>
    <w:rsid w:val="009E0C98"/>
    <w:rsid w:val="009E0E30"/>
    <w:rsid w:val="009E0E8F"/>
    <w:rsid w:val="009E0EFF"/>
    <w:rsid w:val="009E0F2A"/>
    <w:rsid w:val="009E1470"/>
    <w:rsid w:val="009E14C6"/>
    <w:rsid w:val="009E174D"/>
    <w:rsid w:val="009E197A"/>
    <w:rsid w:val="009E199C"/>
    <w:rsid w:val="009E19D5"/>
    <w:rsid w:val="009E203E"/>
    <w:rsid w:val="009E20B4"/>
    <w:rsid w:val="009E220E"/>
    <w:rsid w:val="009E2424"/>
    <w:rsid w:val="009E272C"/>
    <w:rsid w:val="009E2788"/>
    <w:rsid w:val="009E2885"/>
    <w:rsid w:val="009E28B6"/>
    <w:rsid w:val="009E291E"/>
    <w:rsid w:val="009E29C3"/>
    <w:rsid w:val="009E2A84"/>
    <w:rsid w:val="009E2B9A"/>
    <w:rsid w:val="009E2E8C"/>
    <w:rsid w:val="009E2ED4"/>
    <w:rsid w:val="009E30A4"/>
    <w:rsid w:val="009E30C5"/>
    <w:rsid w:val="009E3343"/>
    <w:rsid w:val="009E3559"/>
    <w:rsid w:val="009E35DF"/>
    <w:rsid w:val="009E36AD"/>
    <w:rsid w:val="009E3931"/>
    <w:rsid w:val="009E3C21"/>
    <w:rsid w:val="009E3CC5"/>
    <w:rsid w:val="009E3DF0"/>
    <w:rsid w:val="009E3E29"/>
    <w:rsid w:val="009E3E7F"/>
    <w:rsid w:val="009E3F22"/>
    <w:rsid w:val="009E3F4D"/>
    <w:rsid w:val="009E3F57"/>
    <w:rsid w:val="009E40BA"/>
    <w:rsid w:val="009E41A5"/>
    <w:rsid w:val="009E4369"/>
    <w:rsid w:val="009E43CA"/>
    <w:rsid w:val="009E43FC"/>
    <w:rsid w:val="009E4486"/>
    <w:rsid w:val="009E44D4"/>
    <w:rsid w:val="009E462F"/>
    <w:rsid w:val="009E47B1"/>
    <w:rsid w:val="009E47E2"/>
    <w:rsid w:val="009E4918"/>
    <w:rsid w:val="009E4981"/>
    <w:rsid w:val="009E49A4"/>
    <w:rsid w:val="009E49EB"/>
    <w:rsid w:val="009E4A7E"/>
    <w:rsid w:val="009E4A90"/>
    <w:rsid w:val="009E4AAB"/>
    <w:rsid w:val="009E4B41"/>
    <w:rsid w:val="009E4D50"/>
    <w:rsid w:val="009E4E0E"/>
    <w:rsid w:val="009E4E9A"/>
    <w:rsid w:val="009E4EAF"/>
    <w:rsid w:val="009E5097"/>
    <w:rsid w:val="009E53A9"/>
    <w:rsid w:val="009E53E1"/>
    <w:rsid w:val="009E54CB"/>
    <w:rsid w:val="009E5512"/>
    <w:rsid w:val="009E562F"/>
    <w:rsid w:val="009E5766"/>
    <w:rsid w:val="009E57A1"/>
    <w:rsid w:val="009E5807"/>
    <w:rsid w:val="009E5A43"/>
    <w:rsid w:val="009E5AE6"/>
    <w:rsid w:val="009E5B3B"/>
    <w:rsid w:val="009E5BEB"/>
    <w:rsid w:val="009E5E42"/>
    <w:rsid w:val="009E5E4B"/>
    <w:rsid w:val="009E5E9C"/>
    <w:rsid w:val="009E5F0B"/>
    <w:rsid w:val="009E5F1C"/>
    <w:rsid w:val="009E61BD"/>
    <w:rsid w:val="009E625B"/>
    <w:rsid w:val="009E633D"/>
    <w:rsid w:val="009E6360"/>
    <w:rsid w:val="009E6388"/>
    <w:rsid w:val="009E65A0"/>
    <w:rsid w:val="009E6995"/>
    <w:rsid w:val="009E69F1"/>
    <w:rsid w:val="009E6A26"/>
    <w:rsid w:val="009E6C3E"/>
    <w:rsid w:val="009E6F36"/>
    <w:rsid w:val="009E6F9F"/>
    <w:rsid w:val="009E7084"/>
    <w:rsid w:val="009E714F"/>
    <w:rsid w:val="009E7176"/>
    <w:rsid w:val="009E75F1"/>
    <w:rsid w:val="009E76D4"/>
    <w:rsid w:val="009E770F"/>
    <w:rsid w:val="009E786F"/>
    <w:rsid w:val="009E78C0"/>
    <w:rsid w:val="009E795D"/>
    <w:rsid w:val="009E7A63"/>
    <w:rsid w:val="009E7A74"/>
    <w:rsid w:val="009E7C86"/>
    <w:rsid w:val="009E7D45"/>
    <w:rsid w:val="009E7F00"/>
    <w:rsid w:val="009F000A"/>
    <w:rsid w:val="009F02E6"/>
    <w:rsid w:val="009F03AD"/>
    <w:rsid w:val="009F04B1"/>
    <w:rsid w:val="009F0533"/>
    <w:rsid w:val="009F055F"/>
    <w:rsid w:val="009F05AA"/>
    <w:rsid w:val="009F05DB"/>
    <w:rsid w:val="009F0688"/>
    <w:rsid w:val="009F06D1"/>
    <w:rsid w:val="009F0713"/>
    <w:rsid w:val="009F0779"/>
    <w:rsid w:val="009F0991"/>
    <w:rsid w:val="009F09FB"/>
    <w:rsid w:val="009F0A80"/>
    <w:rsid w:val="009F0BAE"/>
    <w:rsid w:val="009F0BB7"/>
    <w:rsid w:val="009F0BDB"/>
    <w:rsid w:val="009F0C2C"/>
    <w:rsid w:val="009F0C92"/>
    <w:rsid w:val="009F0CF1"/>
    <w:rsid w:val="009F0CFF"/>
    <w:rsid w:val="009F0DF2"/>
    <w:rsid w:val="009F0F5E"/>
    <w:rsid w:val="009F10FE"/>
    <w:rsid w:val="009F13EE"/>
    <w:rsid w:val="009F14C6"/>
    <w:rsid w:val="009F1596"/>
    <w:rsid w:val="009F170B"/>
    <w:rsid w:val="009F1816"/>
    <w:rsid w:val="009F18FA"/>
    <w:rsid w:val="009F1A42"/>
    <w:rsid w:val="009F1ADD"/>
    <w:rsid w:val="009F1D7E"/>
    <w:rsid w:val="009F1DA4"/>
    <w:rsid w:val="009F20DF"/>
    <w:rsid w:val="009F21B1"/>
    <w:rsid w:val="009F27AB"/>
    <w:rsid w:val="009F283E"/>
    <w:rsid w:val="009F29A3"/>
    <w:rsid w:val="009F29D2"/>
    <w:rsid w:val="009F2AD8"/>
    <w:rsid w:val="009F2B57"/>
    <w:rsid w:val="009F2BDE"/>
    <w:rsid w:val="009F2BEA"/>
    <w:rsid w:val="009F2F4E"/>
    <w:rsid w:val="009F2F55"/>
    <w:rsid w:val="009F3553"/>
    <w:rsid w:val="009F37D5"/>
    <w:rsid w:val="009F3831"/>
    <w:rsid w:val="009F3858"/>
    <w:rsid w:val="009F393B"/>
    <w:rsid w:val="009F3C9F"/>
    <w:rsid w:val="009F3CAD"/>
    <w:rsid w:val="009F3EF5"/>
    <w:rsid w:val="009F3FBF"/>
    <w:rsid w:val="009F402B"/>
    <w:rsid w:val="009F4240"/>
    <w:rsid w:val="009F42F0"/>
    <w:rsid w:val="009F45C1"/>
    <w:rsid w:val="009F465F"/>
    <w:rsid w:val="009F46E1"/>
    <w:rsid w:val="009F47C3"/>
    <w:rsid w:val="009F48E7"/>
    <w:rsid w:val="009F4943"/>
    <w:rsid w:val="009F4A2E"/>
    <w:rsid w:val="009F4AA7"/>
    <w:rsid w:val="009F4B25"/>
    <w:rsid w:val="009F4B3B"/>
    <w:rsid w:val="009F4C01"/>
    <w:rsid w:val="009F4F74"/>
    <w:rsid w:val="009F51A2"/>
    <w:rsid w:val="009F51FD"/>
    <w:rsid w:val="009F528B"/>
    <w:rsid w:val="009F52B9"/>
    <w:rsid w:val="009F55DA"/>
    <w:rsid w:val="009F581F"/>
    <w:rsid w:val="009F585A"/>
    <w:rsid w:val="009F5A15"/>
    <w:rsid w:val="009F5A29"/>
    <w:rsid w:val="009F5B1B"/>
    <w:rsid w:val="009F5C18"/>
    <w:rsid w:val="009F5D1B"/>
    <w:rsid w:val="009F5D44"/>
    <w:rsid w:val="009F6017"/>
    <w:rsid w:val="009F60BA"/>
    <w:rsid w:val="009F6113"/>
    <w:rsid w:val="009F61B0"/>
    <w:rsid w:val="009F6228"/>
    <w:rsid w:val="009F626E"/>
    <w:rsid w:val="009F62E4"/>
    <w:rsid w:val="009F67E2"/>
    <w:rsid w:val="009F6827"/>
    <w:rsid w:val="009F685B"/>
    <w:rsid w:val="009F6878"/>
    <w:rsid w:val="009F6BB9"/>
    <w:rsid w:val="009F6BE0"/>
    <w:rsid w:val="009F6BE2"/>
    <w:rsid w:val="009F6CBD"/>
    <w:rsid w:val="009F6EE1"/>
    <w:rsid w:val="009F7122"/>
    <w:rsid w:val="009F7280"/>
    <w:rsid w:val="009F73A7"/>
    <w:rsid w:val="009F74F7"/>
    <w:rsid w:val="009F77B5"/>
    <w:rsid w:val="009F77DA"/>
    <w:rsid w:val="009F77EA"/>
    <w:rsid w:val="009F7AFB"/>
    <w:rsid w:val="009F7B5A"/>
    <w:rsid w:val="009F7E9E"/>
    <w:rsid w:val="009F7EAD"/>
    <w:rsid w:val="009F7EB5"/>
    <w:rsid w:val="009F7FDB"/>
    <w:rsid w:val="00A00021"/>
    <w:rsid w:val="00A00092"/>
    <w:rsid w:val="00A000B7"/>
    <w:rsid w:val="00A001F9"/>
    <w:rsid w:val="00A00235"/>
    <w:rsid w:val="00A00289"/>
    <w:rsid w:val="00A002A6"/>
    <w:rsid w:val="00A0047F"/>
    <w:rsid w:val="00A0061A"/>
    <w:rsid w:val="00A0085D"/>
    <w:rsid w:val="00A00872"/>
    <w:rsid w:val="00A00912"/>
    <w:rsid w:val="00A00A82"/>
    <w:rsid w:val="00A00ACA"/>
    <w:rsid w:val="00A00BDC"/>
    <w:rsid w:val="00A00C53"/>
    <w:rsid w:val="00A00C6F"/>
    <w:rsid w:val="00A00C99"/>
    <w:rsid w:val="00A00D17"/>
    <w:rsid w:val="00A00D8A"/>
    <w:rsid w:val="00A00E70"/>
    <w:rsid w:val="00A00E71"/>
    <w:rsid w:val="00A00F19"/>
    <w:rsid w:val="00A00F92"/>
    <w:rsid w:val="00A01173"/>
    <w:rsid w:val="00A01174"/>
    <w:rsid w:val="00A0150E"/>
    <w:rsid w:val="00A01602"/>
    <w:rsid w:val="00A019C1"/>
    <w:rsid w:val="00A01A1E"/>
    <w:rsid w:val="00A01AC0"/>
    <w:rsid w:val="00A01B0C"/>
    <w:rsid w:val="00A01B41"/>
    <w:rsid w:val="00A01D9F"/>
    <w:rsid w:val="00A01DF2"/>
    <w:rsid w:val="00A01ED6"/>
    <w:rsid w:val="00A0217E"/>
    <w:rsid w:val="00A024AE"/>
    <w:rsid w:val="00A024FC"/>
    <w:rsid w:val="00A02651"/>
    <w:rsid w:val="00A02717"/>
    <w:rsid w:val="00A02794"/>
    <w:rsid w:val="00A027EA"/>
    <w:rsid w:val="00A0288F"/>
    <w:rsid w:val="00A02969"/>
    <w:rsid w:val="00A02A02"/>
    <w:rsid w:val="00A02A9E"/>
    <w:rsid w:val="00A02D04"/>
    <w:rsid w:val="00A02D72"/>
    <w:rsid w:val="00A02F6F"/>
    <w:rsid w:val="00A02F74"/>
    <w:rsid w:val="00A02FB3"/>
    <w:rsid w:val="00A03114"/>
    <w:rsid w:val="00A03237"/>
    <w:rsid w:val="00A033A2"/>
    <w:rsid w:val="00A03423"/>
    <w:rsid w:val="00A03512"/>
    <w:rsid w:val="00A0362F"/>
    <w:rsid w:val="00A03729"/>
    <w:rsid w:val="00A03830"/>
    <w:rsid w:val="00A038C3"/>
    <w:rsid w:val="00A03A69"/>
    <w:rsid w:val="00A03B84"/>
    <w:rsid w:val="00A03BE8"/>
    <w:rsid w:val="00A03E91"/>
    <w:rsid w:val="00A03EEB"/>
    <w:rsid w:val="00A03F75"/>
    <w:rsid w:val="00A03FC3"/>
    <w:rsid w:val="00A0406C"/>
    <w:rsid w:val="00A04090"/>
    <w:rsid w:val="00A0420B"/>
    <w:rsid w:val="00A0421D"/>
    <w:rsid w:val="00A04492"/>
    <w:rsid w:val="00A0449D"/>
    <w:rsid w:val="00A0458B"/>
    <w:rsid w:val="00A04590"/>
    <w:rsid w:val="00A045DB"/>
    <w:rsid w:val="00A0477E"/>
    <w:rsid w:val="00A04921"/>
    <w:rsid w:val="00A049B1"/>
    <w:rsid w:val="00A049BE"/>
    <w:rsid w:val="00A04CE6"/>
    <w:rsid w:val="00A04E86"/>
    <w:rsid w:val="00A04F41"/>
    <w:rsid w:val="00A05172"/>
    <w:rsid w:val="00A05390"/>
    <w:rsid w:val="00A053A9"/>
    <w:rsid w:val="00A054FB"/>
    <w:rsid w:val="00A05527"/>
    <w:rsid w:val="00A05589"/>
    <w:rsid w:val="00A055F9"/>
    <w:rsid w:val="00A05857"/>
    <w:rsid w:val="00A059DD"/>
    <w:rsid w:val="00A05AB1"/>
    <w:rsid w:val="00A05AE1"/>
    <w:rsid w:val="00A05C6C"/>
    <w:rsid w:val="00A05D17"/>
    <w:rsid w:val="00A05F8C"/>
    <w:rsid w:val="00A06134"/>
    <w:rsid w:val="00A0627F"/>
    <w:rsid w:val="00A064F3"/>
    <w:rsid w:val="00A065D9"/>
    <w:rsid w:val="00A068E5"/>
    <w:rsid w:val="00A06987"/>
    <w:rsid w:val="00A06ADE"/>
    <w:rsid w:val="00A06CA5"/>
    <w:rsid w:val="00A06CD4"/>
    <w:rsid w:val="00A06F7E"/>
    <w:rsid w:val="00A0701A"/>
    <w:rsid w:val="00A070AC"/>
    <w:rsid w:val="00A0710C"/>
    <w:rsid w:val="00A071CA"/>
    <w:rsid w:val="00A0735C"/>
    <w:rsid w:val="00A0758C"/>
    <w:rsid w:val="00A07721"/>
    <w:rsid w:val="00A077F4"/>
    <w:rsid w:val="00A0782D"/>
    <w:rsid w:val="00A07A43"/>
    <w:rsid w:val="00A07ADD"/>
    <w:rsid w:val="00A07B2C"/>
    <w:rsid w:val="00A07CF6"/>
    <w:rsid w:val="00A07D10"/>
    <w:rsid w:val="00A07DB6"/>
    <w:rsid w:val="00A07EE1"/>
    <w:rsid w:val="00A1044A"/>
    <w:rsid w:val="00A1064F"/>
    <w:rsid w:val="00A106E2"/>
    <w:rsid w:val="00A108B6"/>
    <w:rsid w:val="00A108D5"/>
    <w:rsid w:val="00A10A72"/>
    <w:rsid w:val="00A10AA8"/>
    <w:rsid w:val="00A10B01"/>
    <w:rsid w:val="00A10D79"/>
    <w:rsid w:val="00A10D8D"/>
    <w:rsid w:val="00A11056"/>
    <w:rsid w:val="00A11119"/>
    <w:rsid w:val="00A11222"/>
    <w:rsid w:val="00A11226"/>
    <w:rsid w:val="00A115A7"/>
    <w:rsid w:val="00A11726"/>
    <w:rsid w:val="00A117F8"/>
    <w:rsid w:val="00A1199B"/>
    <w:rsid w:val="00A11A47"/>
    <w:rsid w:val="00A11C77"/>
    <w:rsid w:val="00A11CC8"/>
    <w:rsid w:val="00A11CDC"/>
    <w:rsid w:val="00A11CF2"/>
    <w:rsid w:val="00A11DD4"/>
    <w:rsid w:val="00A11E3C"/>
    <w:rsid w:val="00A11FCD"/>
    <w:rsid w:val="00A11FDA"/>
    <w:rsid w:val="00A11FF4"/>
    <w:rsid w:val="00A1212B"/>
    <w:rsid w:val="00A121D1"/>
    <w:rsid w:val="00A122A6"/>
    <w:rsid w:val="00A125DC"/>
    <w:rsid w:val="00A125F1"/>
    <w:rsid w:val="00A1266C"/>
    <w:rsid w:val="00A126AC"/>
    <w:rsid w:val="00A1299C"/>
    <w:rsid w:val="00A12A52"/>
    <w:rsid w:val="00A12AC7"/>
    <w:rsid w:val="00A12AE5"/>
    <w:rsid w:val="00A12B0A"/>
    <w:rsid w:val="00A12B88"/>
    <w:rsid w:val="00A12CD9"/>
    <w:rsid w:val="00A12CDB"/>
    <w:rsid w:val="00A12EEA"/>
    <w:rsid w:val="00A12F00"/>
    <w:rsid w:val="00A12F12"/>
    <w:rsid w:val="00A12FAF"/>
    <w:rsid w:val="00A13191"/>
    <w:rsid w:val="00A1319D"/>
    <w:rsid w:val="00A13309"/>
    <w:rsid w:val="00A1338F"/>
    <w:rsid w:val="00A133AE"/>
    <w:rsid w:val="00A133B1"/>
    <w:rsid w:val="00A13443"/>
    <w:rsid w:val="00A139CA"/>
    <w:rsid w:val="00A13E24"/>
    <w:rsid w:val="00A14036"/>
    <w:rsid w:val="00A14133"/>
    <w:rsid w:val="00A14176"/>
    <w:rsid w:val="00A14198"/>
    <w:rsid w:val="00A142AE"/>
    <w:rsid w:val="00A14352"/>
    <w:rsid w:val="00A144E6"/>
    <w:rsid w:val="00A1450C"/>
    <w:rsid w:val="00A14581"/>
    <w:rsid w:val="00A14675"/>
    <w:rsid w:val="00A14DBD"/>
    <w:rsid w:val="00A14ED7"/>
    <w:rsid w:val="00A15171"/>
    <w:rsid w:val="00A152EE"/>
    <w:rsid w:val="00A153C8"/>
    <w:rsid w:val="00A1543A"/>
    <w:rsid w:val="00A155C0"/>
    <w:rsid w:val="00A1564A"/>
    <w:rsid w:val="00A156E9"/>
    <w:rsid w:val="00A1590E"/>
    <w:rsid w:val="00A15ABF"/>
    <w:rsid w:val="00A15B37"/>
    <w:rsid w:val="00A15B42"/>
    <w:rsid w:val="00A15C33"/>
    <w:rsid w:val="00A16050"/>
    <w:rsid w:val="00A160F0"/>
    <w:rsid w:val="00A161E1"/>
    <w:rsid w:val="00A16491"/>
    <w:rsid w:val="00A164BD"/>
    <w:rsid w:val="00A164E0"/>
    <w:rsid w:val="00A16606"/>
    <w:rsid w:val="00A166D7"/>
    <w:rsid w:val="00A167B3"/>
    <w:rsid w:val="00A167FF"/>
    <w:rsid w:val="00A16BD2"/>
    <w:rsid w:val="00A16ED1"/>
    <w:rsid w:val="00A171F8"/>
    <w:rsid w:val="00A17263"/>
    <w:rsid w:val="00A1735F"/>
    <w:rsid w:val="00A17406"/>
    <w:rsid w:val="00A17412"/>
    <w:rsid w:val="00A17637"/>
    <w:rsid w:val="00A1779D"/>
    <w:rsid w:val="00A17980"/>
    <w:rsid w:val="00A17A2D"/>
    <w:rsid w:val="00A17A7B"/>
    <w:rsid w:val="00A17A83"/>
    <w:rsid w:val="00A17B04"/>
    <w:rsid w:val="00A17B41"/>
    <w:rsid w:val="00A17CFC"/>
    <w:rsid w:val="00A17E40"/>
    <w:rsid w:val="00A200B3"/>
    <w:rsid w:val="00A20151"/>
    <w:rsid w:val="00A20261"/>
    <w:rsid w:val="00A20465"/>
    <w:rsid w:val="00A2067A"/>
    <w:rsid w:val="00A206CE"/>
    <w:rsid w:val="00A2072A"/>
    <w:rsid w:val="00A207C9"/>
    <w:rsid w:val="00A207F0"/>
    <w:rsid w:val="00A208A1"/>
    <w:rsid w:val="00A208D3"/>
    <w:rsid w:val="00A20B72"/>
    <w:rsid w:val="00A20EE3"/>
    <w:rsid w:val="00A20EF0"/>
    <w:rsid w:val="00A212FF"/>
    <w:rsid w:val="00A21326"/>
    <w:rsid w:val="00A21345"/>
    <w:rsid w:val="00A21353"/>
    <w:rsid w:val="00A2137A"/>
    <w:rsid w:val="00A21396"/>
    <w:rsid w:val="00A213C1"/>
    <w:rsid w:val="00A213EC"/>
    <w:rsid w:val="00A2176A"/>
    <w:rsid w:val="00A21791"/>
    <w:rsid w:val="00A218DF"/>
    <w:rsid w:val="00A21A3B"/>
    <w:rsid w:val="00A21A66"/>
    <w:rsid w:val="00A21B20"/>
    <w:rsid w:val="00A21C7F"/>
    <w:rsid w:val="00A21F9F"/>
    <w:rsid w:val="00A22052"/>
    <w:rsid w:val="00A22224"/>
    <w:rsid w:val="00A22422"/>
    <w:rsid w:val="00A22460"/>
    <w:rsid w:val="00A224B8"/>
    <w:rsid w:val="00A2259A"/>
    <w:rsid w:val="00A22665"/>
    <w:rsid w:val="00A22795"/>
    <w:rsid w:val="00A22887"/>
    <w:rsid w:val="00A228BC"/>
    <w:rsid w:val="00A22911"/>
    <w:rsid w:val="00A2292F"/>
    <w:rsid w:val="00A22933"/>
    <w:rsid w:val="00A22AEA"/>
    <w:rsid w:val="00A22AF5"/>
    <w:rsid w:val="00A22CEC"/>
    <w:rsid w:val="00A22EE6"/>
    <w:rsid w:val="00A22F39"/>
    <w:rsid w:val="00A232C8"/>
    <w:rsid w:val="00A23401"/>
    <w:rsid w:val="00A23476"/>
    <w:rsid w:val="00A2351F"/>
    <w:rsid w:val="00A235B0"/>
    <w:rsid w:val="00A236EA"/>
    <w:rsid w:val="00A237E0"/>
    <w:rsid w:val="00A238E3"/>
    <w:rsid w:val="00A239E2"/>
    <w:rsid w:val="00A23AD0"/>
    <w:rsid w:val="00A23B3F"/>
    <w:rsid w:val="00A23CB9"/>
    <w:rsid w:val="00A23D5F"/>
    <w:rsid w:val="00A23E35"/>
    <w:rsid w:val="00A23E7B"/>
    <w:rsid w:val="00A24093"/>
    <w:rsid w:val="00A242E2"/>
    <w:rsid w:val="00A246D2"/>
    <w:rsid w:val="00A247C9"/>
    <w:rsid w:val="00A2480E"/>
    <w:rsid w:val="00A24A81"/>
    <w:rsid w:val="00A24C39"/>
    <w:rsid w:val="00A24C71"/>
    <w:rsid w:val="00A24D7A"/>
    <w:rsid w:val="00A24DD1"/>
    <w:rsid w:val="00A24DE1"/>
    <w:rsid w:val="00A24EA0"/>
    <w:rsid w:val="00A2547C"/>
    <w:rsid w:val="00A256FF"/>
    <w:rsid w:val="00A25713"/>
    <w:rsid w:val="00A25769"/>
    <w:rsid w:val="00A25A7F"/>
    <w:rsid w:val="00A25AD1"/>
    <w:rsid w:val="00A25C9B"/>
    <w:rsid w:val="00A25CFF"/>
    <w:rsid w:val="00A25E39"/>
    <w:rsid w:val="00A25E78"/>
    <w:rsid w:val="00A25F65"/>
    <w:rsid w:val="00A26085"/>
    <w:rsid w:val="00A2611F"/>
    <w:rsid w:val="00A263B3"/>
    <w:rsid w:val="00A26473"/>
    <w:rsid w:val="00A264E8"/>
    <w:rsid w:val="00A267AE"/>
    <w:rsid w:val="00A267FE"/>
    <w:rsid w:val="00A26856"/>
    <w:rsid w:val="00A26899"/>
    <w:rsid w:val="00A268C8"/>
    <w:rsid w:val="00A26BC8"/>
    <w:rsid w:val="00A26BF7"/>
    <w:rsid w:val="00A26D2A"/>
    <w:rsid w:val="00A26F85"/>
    <w:rsid w:val="00A2707D"/>
    <w:rsid w:val="00A27135"/>
    <w:rsid w:val="00A273DB"/>
    <w:rsid w:val="00A273F5"/>
    <w:rsid w:val="00A27406"/>
    <w:rsid w:val="00A274E9"/>
    <w:rsid w:val="00A27613"/>
    <w:rsid w:val="00A27680"/>
    <w:rsid w:val="00A278A2"/>
    <w:rsid w:val="00A2799D"/>
    <w:rsid w:val="00A27A52"/>
    <w:rsid w:val="00A27AB8"/>
    <w:rsid w:val="00A27AF2"/>
    <w:rsid w:val="00A27B50"/>
    <w:rsid w:val="00A27B6A"/>
    <w:rsid w:val="00A27C1E"/>
    <w:rsid w:val="00A27C4E"/>
    <w:rsid w:val="00A27DEA"/>
    <w:rsid w:val="00A27E72"/>
    <w:rsid w:val="00A27FBD"/>
    <w:rsid w:val="00A30043"/>
    <w:rsid w:val="00A30135"/>
    <w:rsid w:val="00A303C3"/>
    <w:rsid w:val="00A303E0"/>
    <w:rsid w:val="00A30609"/>
    <w:rsid w:val="00A307A1"/>
    <w:rsid w:val="00A308FF"/>
    <w:rsid w:val="00A30900"/>
    <w:rsid w:val="00A30A8A"/>
    <w:rsid w:val="00A30BC3"/>
    <w:rsid w:val="00A30CFB"/>
    <w:rsid w:val="00A30EBC"/>
    <w:rsid w:val="00A30ECA"/>
    <w:rsid w:val="00A30F64"/>
    <w:rsid w:val="00A30FF7"/>
    <w:rsid w:val="00A3101B"/>
    <w:rsid w:val="00A310D6"/>
    <w:rsid w:val="00A3118A"/>
    <w:rsid w:val="00A31257"/>
    <w:rsid w:val="00A312A9"/>
    <w:rsid w:val="00A31389"/>
    <w:rsid w:val="00A313E8"/>
    <w:rsid w:val="00A3144E"/>
    <w:rsid w:val="00A314A1"/>
    <w:rsid w:val="00A315B1"/>
    <w:rsid w:val="00A31666"/>
    <w:rsid w:val="00A31674"/>
    <w:rsid w:val="00A3170B"/>
    <w:rsid w:val="00A31719"/>
    <w:rsid w:val="00A317D3"/>
    <w:rsid w:val="00A319CD"/>
    <w:rsid w:val="00A31ACB"/>
    <w:rsid w:val="00A31EEF"/>
    <w:rsid w:val="00A32022"/>
    <w:rsid w:val="00A322A1"/>
    <w:rsid w:val="00A322D2"/>
    <w:rsid w:val="00A32584"/>
    <w:rsid w:val="00A32797"/>
    <w:rsid w:val="00A32850"/>
    <w:rsid w:val="00A328EF"/>
    <w:rsid w:val="00A32972"/>
    <w:rsid w:val="00A32BB3"/>
    <w:rsid w:val="00A32C31"/>
    <w:rsid w:val="00A32F7E"/>
    <w:rsid w:val="00A3301E"/>
    <w:rsid w:val="00A33072"/>
    <w:rsid w:val="00A330D2"/>
    <w:rsid w:val="00A33151"/>
    <w:rsid w:val="00A33235"/>
    <w:rsid w:val="00A33270"/>
    <w:rsid w:val="00A33359"/>
    <w:rsid w:val="00A336DE"/>
    <w:rsid w:val="00A337EA"/>
    <w:rsid w:val="00A3397C"/>
    <w:rsid w:val="00A33CA5"/>
    <w:rsid w:val="00A33CDE"/>
    <w:rsid w:val="00A33D18"/>
    <w:rsid w:val="00A33EDE"/>
    <w:rsid w:val="00A33FA2"/>
    <w:rsid w:val="00A33FD4"/>
    <w:rsid w:val="00A34267"/>
    <w:rsid w:val="00A3459C"/>
    <w:rsid w:val="00A34780"/>
    <w:rsid w:val="00A347F2"/>
    <w:rsid w:val="00A34935"/>
    <w:rsid w:val="00A34B68"/>
    <w:rsid w:val="00A34C2A"/>
    <w:rsid w:val="00A34C3D"/>
    <w:rsid w:val="00A34CDA"/>
    <w:rsid w:val="00A34F41"/>
    <w:rsid w:val="00A34FCF"/>
    <w:rsid w:val="00A34FFC"/>
    <w:rsid w:val="00A351B2"/>
    <w:rsid w:val="00A357B8"/>
    <w:rsid w:val="00A357D5"/>
    <w:rsid w:val="00A3582F"/>
    <w:rsid w:val="00A35863"/>
    <w:rsid w:val="00A3596A"/>
    <w:rsid w:val="00A35C75"/>
    <w:rsid w:val="00A35CAA"/>
    <w:rsid w:val="00A35ED2"/>
    <w:rsid w:val="00A35FA1"/>
    <w:rsid w:val="00A36031"/>
    <w:rsid w:val="00A36168"/>
    <w:rsid w:val="00A361E6"/>
    <w:rsid w:val="00A3648D"/>
    <w:rsid w:val="00A364B0"/>
    <w:rsid w:val="00A3653C"/>
    <w:rsid w:val="00A36696"/>
    <w:rsid w:val="00A366B8"/>
    <w:rsid w:val="00A367B0"/>
    <w:rsid w:val="00A368BF"/>
    <w:rsid w:val="00A36936"/>
    <w:rsid w:val="00A3695B"/>
    <w:rsid w:val="00A36B72"/>
    <w:rsid w:val="00A36CE2"/>
    <w:rsid w:val="00A36FAB"/>
    <w:rsid w:val="00A370F7"/>
    <w:rsid w:val="00A3718B"/>
    <w:rsid w:val="00A371A0"/>
    <w:rsid w:val="00A371FB"/>
    <w:rsid w:val="00A3759B"/>
    <w:rsid w:val="00A37602"/>
    <w:rsid w:val="00A3760F"/>
    <w:rsid w:val="00A3768C"/>
    <w:rsid w:val="00A376EC"/>
    <w:rsid w:val="00A379E3"/>
    <w:rsid w:val="00A37A2C"/>
    <w:rsid w:val="00A37A59"/>
    <w:rsid w:val="00A37CD6"/>
    <w:rsid w:val="00A37CF6"/>
    <w:rsid w:val="00A37D44"/>
    <w:rsid w:val="00A37ED2"/>
    <w:rsid w:val="00A40284"/>
    <w:rsid w:val="00A405BA"/>
    <w:rsid w:val="00A405C6"/>
    <w:rsid w:val="00A40611"/>
    <w:rsid w:val="00A40640"/>
    <w:rsid w:val="00A40810"/>
    <w:rsid w:val="00A409D1"/>
    <w:rsid w:val="00A40FEA"/>
    <w:rsid w:val="00A4112D"/>
    <w:rsid w:val="00A4147D"/>
    <w:rsid w:val="00A41611"/>
    <w:rsid w:val="00A41730"/>
    <w:rsid w:val="00A418D9"/>
    <w:rsid w:val="00A4190A"/>
    <w:rsid w:val="00A419A5"/>
    <w:rsid w:val="00A41AB0"/>
    <w:rsid w:val="00A41B6F"/>
    <w:rsid w:val="00A41BC3"/>
    <w:rsid w:val="00A41C44"/>
    <w:rsid w:val="00A41C97"/>
    <w:rsid w:val="00A41CEC"/>
    <w:rsid w:val="00A41DD3"/>
    <w:rsid w:val="00A42233"/>
    <w:rsid w:val="00A42354"/>
    <w:rsid w:val="00A42510"/>
    <w:rsid w:val="00A42650"/>
    <w:rsid w:val="00A426EA"/>
    <w:rsid w:val="00A427E4"/>
    <w:rsid w:val="00A427FB"/>
    <w:rsid w:val="00A42831"/>
    <w:rsid w:val="00A42929"/>
    <w:rsid w:val="00A42957"/>
    <w:rsid w:val="00A42A09"/>
    <w:rsid w:val="00A42ACF"/>
    <w:rsid w:val="00A42C94"/>
    <w:rsid w:val="00A42CF3"/>
    <w:rsid w:val="00A42CFA"/>
    <w:rsid w:val="00A42F0B"/>
    <w:rsid w:val="00A4320C"/>
    <w:rsid w:val="00A43238"/>
    <w:rsid w:val="00A432B1"/>
    <w:rsid w:val="00A432DF"/>
    <w:rsid w:val="00A4344D"/>
    <w:rsid w:val="00A4348A"/>
    <w:rsid w:val="00A4362D"/>
    <w:rsid w:val="00A43709"/>
    <w:rsid w:val="00A437BD"/>
    <w:rsid w:val="00A43981"/>
    <w:rsid w:val="00A43A01"/>
    <w:rsid w:val="00A43A78"/>
    <w:rsid w:val="00A43B14"/>
    <w:rsid w:val="00A43B7C"/>
    <w:rsid w:val="00A43BD0"/>
    <w:rsid w:val="00A43FE9"/>
    <w:rsid w:val="00A4401E"/>
    <w:rsid w:val="00A440E7"/>
    <w:rsid w:val="00A440F1"/>
    <w:rsid w:val="00A44163"/>
    <w:rsid w:val="00A44259"/>
    <w:rsid w:val="00A442F8"/>
    <w:rsid w:val="00A443D7"/>
    <w:rsid w:val="00A44572"/>
    <w:rsid w:val="00A448F6"/>
    <w:rsid w:val="00A44959"/>
    <w:rsid w:val="00A44A27"/>
    <w:rsid w:val="00A44AB4"/>
    <w:rsid w:val="00A44C00"/>
    <w:rsid w:val="00A44C1E"/>
    <w:rsid w:val="00A44D80"/>
    <w:rsid w:val="00A44DBA"/>
    <w:rsid w:val="00A44F21"/>
    <w:rsid w:val="00A44FB5"/>
    <w:rsid w:val="00A45121"/>
    <w:rsid w:val="00A45142"/>
    <w:rsid w:val="00A45295"/>
    <w:rsid w:val="00A452EB"/>
    <w:rsid w:val="00A45348"/>
    <w:rsid w:val="00A453DC"/>
    <w:rsid w:val="00A455C0"/>
    <w:rsid w:val="00A455EC"/>
    <w:rsid w:val="00A45655"/>
    <w:rsid w:val="00A4569A"/>
    <w:rsid w:val="00A456CC"/>
    <w:rsid w:val="00A45859"/>
    <w:rsid w:val="00A45922"/>
    <w:rsid w:val="00A45A81"/>
    <w:rsid w:val="00A45BB2"/>
    <w:rsid w:val="00A45BC3"/>
    <w:rsid w:val="00A45CD3"/>
    <w:rsid w:val="00A45DAE"/>
    <w:rsid w:val="00A460E5"/>
    <w:rsid w:val="00A461E3"/>
    <w:rsid w:val="00A46233"/>
    <w:rsid w:val="00A4624C"/>
    <w:rsid w:val="00A462AB"/>
    <w:rsid w:val="00A46307"/>
    <w:rsid w:val="00A46730"/>
    <w:rsid w:val="00A467BF"/>
    <w:rsid w:val="00A46A50"/>
    <w:rsid w:val="00A46ACE"/>
    <w:rsid w:val="00A46B4D"/>
    <w:rsid w:val="00A46CC5"/>
    <w:rsid w:val="00A46DD3"/>
    <w:rsid w:val="00A46E23"/>
    <w:rsid w:val="00A46F05"/>
    <w:rsid w:val="00A46F5D"/>
    <w:rsid w:val="00A47020"/>
    <w:rsid w:val="00A4715F"/>
    <w:rsid w:val="00A4726D"/>
    <w:rsid w:val="00A47320"/>
    <w:rsid w:val="00A47616"/>
    <w:rsid w:val="00A4761E"/>
    <w:rsid w:val="00A47695"/>
    <w:rsid w:val="00A47773"/>
    <w:rsid w:val="00A47B03"/>
    <w:rsid w:val="00A47E66"/>
    <w:rsid w:val="00A47F9B"/>
    <w:rsid w:val="00A50030"/>
    <w:rsid w:val="00A501A9"/>
    <w:rsid w:val="00A504AE"/>
    <w:rsid w:val="00A504D4"/>
    <w:rsid w:val="00A505C7"/>
    <w:rsid w:val="00A5072E"/>
    <w:rsid w:val="00A50741"/>
    <w:rsid w:val="00A5084A"/>
    <w:rsid w:val="00A50858"/>
    <w:rsid w:val="00A5091A"/>
    <w:rsid w:val="00A50999"/>
    <w:rsid w:val="00A509F1"/>
    <w:rsid w:val="00A50A2A"/>
    <w:rsid w:val="00A50AC2"/>
    <w:rsid w:val="00A50C29"/>
    <w:rsid w:val="00A50E05"/>
    <w:rsid w:val="00A50FA2"/>
    <w:rsid w:val="00A510FB"/>
    <w:rsid w:val="00A5116A"/>
    <w:rsid w:val="00A514ED"/>
    <w:rsid w:val="00A514EF"/>
    <w:rsid w:val="00A51638"/>
    <w:rsid w:val="00A51676"/>
    <w:rsid w:val="00A5175C"/>
    <w:rsid w:val="00A518AF"/>
    <w:rsid w:val="00A5195C"/>
    <w:rsid w:val="00A51ACD"/>
    <w:rsid w:val="00A51AD5"/>
    <w:rsid w:val="00A51BA6"/>
    <w:rsid w:val="00A51C36"/>
    <w:rsid w:val="00A51D12"/>
    <w:rsid w:val="00A51D36"/>
    <w:rsid w:val="00A51D40"/>
    <w:rsid w:val="00A522B7"/>
    <w:rsid w:val="00A523E3"/>
    <w:rsid w:val="00A52877"/>
    <w:rsid w:val="00A52A05"/>
    <w:rsid w:val="00A52B40"/>
    <w:rsid w:val="00A52C87"/>
    <w:rsid w:val="00A52DED"/>
    <w:rsid w:val="00A52FC8"/>
    <w:rsid w:val="00A53054"/>
    <w:rsid w:val="00A530D5"/>
    <w:rsid w:val="00A531D1"/>
    <w:rsid w:val="00A53477"/>
    <w:rsid w:val="00A53628"/>
    <w:rsid w:val="00A5365B"/>
    <w:rsid w:val="00A537CC"/>
    <w:rsid w:val="00A539E1"/>
    <w:rsid w:val="00A53A19"/>
    <w:rsid w:val="00A53B77"/>
    <w:rsid w:val="00A53CC8"/>
    <w:rsid w:val="00A53CDA"/>
    <w:rsid w:val="00A53ED3"/>
    <w:rsid w:val="00A54032"/>
    <w:rsid w:val="00A5414B"/>
    <w:rsid w:val="00A541E3"/>
    <w:rsid w:val="00A54270"/>
    <w:rsid w:val="00A547B2"/>
    <w:rsid w:val="00A548FA"/>
    <w:rsid w:val="00A54AF0"/>
    <w:rsid w:val="00A54B9F"/>
    <w:rsid w:val="00A54C24"/>
    <w:rsid w:val="00A54C94"/>
    <w:rsid w:val="00A54D3F"/>
    <w:rsid w:val="00A54E0B"/>
    <w:rsid w:val="00A54ED3"/>
    <w:rsid w:val="00A54FA3"/>
    <w:rsid w:val="00A5504C"/>
    <w:rsid w:val="00A55072"/>
    <w:rsid w:val="00A55279"/>
    <w:rsid w:val="00A553C0"/>
    <w:rsid w:val="00A55419"/>
    <w:rsid w:val="00A55569"/>
    <w:rsid w:val="00A555E2"/>
    <w:rsid w:val="00A556D4"/>
    <w:rsid w:val="00A5573E"/>
    <w:rsid w:val="00A55748"/>
    <w:rsid w:val="00A5577E"/>
    <w:rsid w:val="00A55AF0"/>
    <w:rsid w:val="00A55B67"/>
    <w:rsid w:val="00A55B7D"/>
    <w:rsid w:val="00A55B7F"/>
    <w:rsid w:val="00A55D2F"/>
    <w:rsid w:val="00A55E2F"/>
    <w:rsid w:val="00A56113"/>
    <w:rsid w:val="00A56178"/>
    <w:rsid w:val="00A56250"/>
    <w:rsid w:val="00A56516"/>
    <w:rsid w:val="00A56670"/>
    <w:rsid w:val="00A566A3"/>
    <w:rsid w:val="00A566E1"/>
    <w:rsid w:val="00A566F2"/>
    <w:rsid w:val="00A56783"/>
    <w:rsid w:val="00A56AFF"/>
    <w:rsid w:val="00A56DCF"/>
    <w:rsid w:val="00A57057"/>
    <w:rsid w:val="00A5732E"/>
    <w:rsid w:val="00A5735F"/>
    <w:rsid w:val="00A57481"/>
    <w:rsid w:val="00A574E6"/>
    <w:rsid w:val="00A57602"/>
    <w:rsid w:val="00A57604"/>
    <w:rsid w:val="00A57835"/>
    <w:rsid w:val="00A57907"/>
    <w:rsid w:val="00A57BDE"/>
    <w:rsid w:val="00A57C5B"/>
    <w:rsid w:val="00A57C91"/>
    <w:rsid w:val="00A57D4D"/>
    <w:rsid w:val="00A57D6B"/>
    <w:rsid w:val="00A57D6E"/>
    <w:rsid w:val="00A57E4C"/>
    <w:rsid w:val="00A57E83"/>
    <w:rsid w:val="00A57EC1"/>
    <w:rsid w:val="00A57F4B"/>
    <w:rsid w:val="00A60081"/>
    <w:rsid w:val="00A603DA"/>
    <w:rsid w:val="00A603F6"/>
    <w:rsid w:val="00A60457"/>
    <w:rsid w:val="00A60489"/>
    <w:rsid w:val="00A604AB"/>
    <w:rsid w:val="00A60567"/>
    <w:rsid w:val="00A605FA"/>
    <w:rsid w:val="00A607DA"/>
    <w:rsid w:val="00A60A6B"/>
    <w:rsid w:val="00A60BDA"/>
    <w:rsid w:val="00A60C02"/>
    <w:rsid w:val="00A60C16"/>
    <w:rsid w:val="00A60CC1"/>
    <w:rsid w:val="00A60DC4"/>
    <w:rsid w:val="00A60E5C"/>
    <w:rsid w:val="00A60F05"/>
    <w:rsid w:val="00A60FF5"/>
    <w:rsid w:val="00A612D2"/>
    <w:rsid w:val="00A612FC"/>
    <w:rsid w:val="00A6140F"/>
    <w:rsid w:val="00A615FF"/>
    <w:rsid w:val="00A616E2"/>
    <w:rsid w:val="00A616EA"/>
    <w:rsid w:val="00A6171A"/>
    <w:rsid w:val="00A61721"/>
    <w:rsid w:val="00A618C4"/>
    <w:rsid w:val="00A61952"/>
    <w:rsid w:val="00A61A66"/>
    <w:rsid w:val="00A61B4B"/>
    <w:rsid w:val="00A61B73"/>
    <w:rsid w:val="00A61B9A"/>
    <w:rsid w:val="00A61CAE"/>
    <w:rsid w:val="00A61D97"/>
    <w:rsid w:val="00A61E2A"/>
    <w:rsid w:val="00A62037"/>
    <w:rsid w:val="00A62109"/>
    <w:rsid w:val="00A62249"/>
    <w:rsid w:val="00A62342"/>
    <w:rsid w:val="00A62349"/>
    <w:rsid w:val="00A62442"/>
    <w:rsid w:val="00A62479"/>
    <w:rsid w:val="00A6253F"/>
    <w:rsid w:val="00A62604"/>
    <w:rsid w:val="00A6278A"/>
    <w:rsid w:val="00A629E7"/>
    <w:rsid w:val="00A62A62"/>
    <w:rsid w:val="00A62AFF"/>
    <w:rsid w:val="00A62B18"/>
    <w:rsid w:val="00A62C06"/>
    <w:rsid w:val="00A62D12"/>
    <w:rsid w:val="00A62DCC"/>
    <w:rsid w:val="00A62DE5"/>
    <w:rsid w:val="00A6300E"/>
    <w:rsid w:val="00A630F3"/>
    <w:rsid w:val="00A630F6"/>
    <w:rsid w:val="00A635F2"/>
    <w:rsid w:val="00A63864"/>
    <w:rsid w:val="00A638A3"/>
    <w:rsid w:val="00A63994"/>
    <w:rsid w:val="00A63A15"/>
    <w:rsid w:val="00A63D7E"/>
    <w:rsid w:val="00A63E49"/>
    <w:rsid w:val="00A63FCF"/>
    <w:rsid w:val="00A6404B"/>
    <w:rsid w:val="00A64059"/>
    <w:rsid w:val="00A64164"/>
    <w:rsid w:val="00A64BA2"/>
    <w:rsid w:val="00A64CE0"/>
    <w:rsid w:val="00A64FA3"/>
    <w:rsid w:val="00A6546D"/>
    <w:rsid w:val="00A654FE"/>
    <w:rsid w:val="00A657CC"/>
    <w:rsid w:val="00A65824"/>
    <w:rsid w:val="00A658C1"/>
    <w:rsid w:val="00A65AE6"/>
    <w:rsid w:val="00A65B25"/>
    <w:rsid w:val="00A65B88"/>
    <w:rsid w:val="00A65BE5"/>
    <w:rsid w:val="00A65CA4"/>
    <w:rsid w:val="00A65DFB"/>
    <w:rsid w:val="00A65E3E"/>
    <w:rsid w:val="00A65E57"/>
    <w:rsid w:val="00A65EE7"/>
    <w:rsid w:val="00A65FB4"/>
    <w:rsid w:val="00A66031"/>
    <w:rsid w:val="00A66245"/>
    <w:rsid w:val="00A662A5"/>
    <w:rsid w:val="00A662C7"/>
    <w:rsid w:val="00A663AB"/>
    <w:rsid w:val="00A6648D"/>
    <w:rsid w:val="00A664FE"/>
    <w:rsid w:val="00A66583"/>
    <w:rsid w:val="00A666D9"/>
    <w:rsid w:val="00A66729"/>
    <w:rsid w:val="00A66829"/>
    <w:rsid w:val="00A66905"/>
    <w:rsid w:val="00A66921"/>
    <w:rsid w:val="00A669C2"/>
    <w:rsid w:val="00A66C51"/>
    <w:rsid w:val="00A66C7B"/>
    <w:rsid w:val="00A66F5F"/>
    <w:rsid w:val="00A66F88"/>
    <w:rsid w:val="00A67046"/>
    <w:rsid w:val="00A67139"/>
    <w:rsid w:val="00A6725A"/>
    <w:rsid w:val="00A67308"/>
    <w:rsid w:val="00A67343"/>
    <w:rsid w:val="00A6739D"/>
    <w:rsid w:val="00A674A2"/>
    <w:rsid w:val="00A675D4"/>
    <w:rsid w:val="00A675FB"/>
    <w:rsid w:val="00A676C6"/>
    <w:rsid w:val="00A677A4"/>
    <w:rsid w:val="00A67820"/>
    <w:rsid w:val="00A67881"/>
    <w:rsid w:val="00A67912"/>
    <w:rsid w:val="00A67954"/>
    <w:rsid w:val="00A67977"/>
    <w:rsid w:val="00A67AF7"/>
    <w:rsid w:val="00A67B09"/>
    <w:rsid w:val="00A67B58"/>
    <w:rsid w:val="00A67BB5"/>
    <w:rsid w:val="00A67DF0"/>
    <w:rsid w:val="00A67E41"/>
    <w:rsid w:val="00A67E9F"/>
    <w:rsid w:val="00A7008E"/>
    <w:rsid w:val="00A70101"/>
    <w:rsid w:val="00A70467"/>
    <w:rsid w:val="00A7048E"/>
    <w:rsid w:val="00A7062C"/>
    <w:rsid w:val="00A70714"/>
    <w:rsid w:val="00A70736"/>
    <w:rsid w:val="00A707DD"/>
    <w:rsid w:val="00A70902"/>
    <w:rsid w:val="00A70A97"/>
    <w:rsid w:val="00A70D30"/>
    <w:rsid w:val="00A70D9D"/>
    <w:rsid w:val="00A7152D"/>
    <w:rsid w:val="00A71591"/>
    <w:rsid w:val="00A7161F"/>
    <w:rsid w:val="00A71659"/>
    <w:rsid w:val="00A71673"/>
    <w:rsid w:val="00A7176A"/>
    <w:rsid w:val="00A71786"/>
    <w:rsid w:val="00A71859"/>
    <w:rsid w:val="00A7186B"/>
    <w:rsid w:val="00A71882"/>
    <w:rsid w:val="00A719E5"/>
    <w:rsid w:val="00A71A04"/>
    <w:rsid w:val="00A71E48"/>
    <w:rsid w:val="00A71EA7"/>
    <w:rsid w:val="00A71FEA"/>
    <w:rsid w:val="00A721DC"/>
    <w:rsid w:val="00A72275"/>
    <w:rsid w:val="00A722AE"/>
    <w:rsid w:val="00A72619"/>
    <w:rsid w:val="00A72764"/>
    <w:rsid w:val="00A72780"/>
    <w:rsid w:val="00A727D0"/>
    <w:rsid w:val="00A729C5"/>
    <w:rsid w:val="00A729D6"/>
    <w:rsid w:val="00A72A9E"/>
    <w:rsid w:val="00A72C77"/>
    <w:rsid w:val="00A72D65"/>
    <w:rsid w:val="00A72D7A"/>
    <w:rsid w:val="00A72EB6"/>
    <w:rsid w:val="00A730ED"/>
    <w:rsid w:val="00A73174"/>
    <w:rsid w:val="00A731F8"/>
    <w:rsid w:val="00A73496"/>
    <w:rsid w:val="00A7354B"/>
    <w:rsid w:val="00A73558"/>
    <w:rsid w:val="00A735D6"/>
    <w:rsid w:val="00A73602"/>
    <w:rsid w:val="00A73741"/>
    <w:rsid w:val="00A73782"/>
    <w:rsid w:val="00A737C1"/>
    <w:rsid w:val="00A737DE"/>
    <w:rsid w:val="00A737F5"/>
    <w:rsid w:val="00A73834"/>
    <w:rsid w:val="00A73A38"/>
    <w:rsid w:val="00A73A83"/>
    <w:rsid w:val="00A73ACB"/>
    <w:rsid w:val="00A73CDE"/>
    <w:rsid w:val="00A73D84"/>
    <w:rsid w:val="00A73DB3"/>
    <w:rsid w:val="00A73DE7"/>
    <w:rsid w:val="00A73EB1"/>
    <w:rsid w:val="00A74019"/>
    <w:rsid w:val="00A740DC"/>
    <w:rsid w:val="00A741E7"/>
    <w:rsid w:val="00A74209"/>
    <w:rsid w:val="00A744B6"/>
    <w:rsid w:val="00A7450C"/>
    <w:rsid w:val="00A74663"/>
    <w:rsid w:val="00A748CD"/>
    <w:rsid w:val="00A74975"/>
    <w:rsid w:val="00A74ADB"/>
    <w:rsid w:val="00A74B8B"/>
    <w:rsid w:val="00A74CF3"/>
    <w:rsid w:val="00A74D72"/>
    <w:rsid w:val="00A74DC1"/>
    <w:rsid w:val="00A74E18"/>
    <w:rsid w:val="00A74FE4"/>
    <w:rsid w:val="00A75298"/>
    <w:rsid w:val="00A7550C"/>
    <w:rsid w:val="00A7556C"/>
    <w:rsid w:val="00A7563E"/>
    <w:rsid w:val="00A758D7"/>
    <w:rsid w:val="00A758ED"/>
    <w:rsid w:val="00A75CC3"/>
    <w:rsid w:val="00A75E38"/>
    <w:rsid w:val="00A7621F"/>
    <w:rsid w:val="00A76251"/>
    <w:rsid w:val="00A7639A"/>
    <w:rsid w:val="00A7649D"/>
    <w:rsid w:val="00A764A5"/>
    <w:rsid w:val="00A764D3"/>
    <w:rsid w:val="00A766A1"/>
    <w:rsid w:val="00A76818"/>
    <w:rsid w:val="00A76AD6"/>
    <w:rsid w:val="00A76B8F"/>
    <w:rsid w:val="00A76CE1"/>
    <w:rsid w:val="00A7716B"/>
    <w:rsid w:val="00A771EB"/>
    <w:rsid w:val="00A7730B"/>
    <w:rsid w:val="00A77367"/>
    <w:rsid w:val="00A7747A"/>
    <w:rsid w:val="00A77487"/>
    <w:rsid w:val="00A77502"/>
    <w:rsid w:val="00A77572"/>
    <w:rsid w:val="00A775D8"/>
    <w:rsid w:val="00A77A54"/>
    <w:rsid w:val="00A77AB1"/>
    <w:rsid w:val="00A77C4B"/>
    <w:rsid w:val="00A80091"/>
    <w:rsid w:val="00A80187"/>
    <w:rsid w:val="00A801D1"/>
    <w:rsid w:val="00A802CC"/>
    <w:rsid w:val="00A80350"/>
    <w:rsid w:val="00A80680"/>
    <w:rsid w:val="00A80749"/>
    <w:rsid w:val="00A8074F"/>
    <w:rsid w:val="00A80756"/>
    <w:rsid w:val="00A8084F"/>
    <w:rsid w:val="00A80865"/>
    <w:rsid w:val="00A8088D"/>
    <w:rsid w:val="00A809C9"/>
    <w:rsid w:val="00A80A74"/>
    <w:rsid w:val="00A80A76"/>
    <w:rsid w:val="00A80CE3"/>
    <w:rsid w:val="00A80DAA"/>
    <w:rsid w:val="00A80DDA"/>
    <w:rsid w:val="00A80F39"/>
    <w:rsid w:val="00A80FB8"/>
    <w:rsid w:val="00A811BD"/>
    <w:rsid w:val="00A8131D"/>
    <w:rsid w:val="00A813AC"/>
    <w:rsid w:val="00A81445"/>
    <w:rsid w:val="00A81462"/>
    <w:rsid w:val="00A814A6"/>
    <w:rsid w:val="00A814B6"/>
    <w:rsid w:val="00A81540"/>
    <w:rsid w:val="00A81679"/>
    <w:rsid w:val="00A817A5"/>
    <w:rsid w:val="00A817FE"/>
    <w:rsid w:val="00A81978"/>
    <w:rsid w:val="00A81B43"/>
    <w:rsid w:val="00A81B65"/>
    <w:rsid w:val="00A81C69"/>
    <w:rsid w:val="00A81D35"/>
    <w:rsid w:val="00A81D68"/>
    <w:rsid w:val="00A81DE1"/>
    <w:rsid w:val="00A81E5D"/>
    <w:rsid w:val="00A81EA8"/>
    <w:rsid w:val="00A81FD3"/>
    <w:rsid w:val="00A82081"/>
    <w:rsid w:val="00A820A4"/>
    <w:rsid w:val="00A82205"/>
    <w:rsid w:val="00A82265"/>
    <w:rsid w:val="00A8266D"/>
    <w:rsid w:val="00A8280E"/>
    <w:rsid w:val="00A82999"/>
    <w:rsid w:val="00A829DC"/>
    <w:rsid w:val="00A829DD"/>
    <w:rsid w:val="00A82DE5"/>
    <w:rsid w:val="00A82E67"/>
    <w:rsid w:val="00A82F6C"/>
    <w:rsid w:val="00A8302D"/>
    <w:rsid w:val="00A8302E"/>
    <w:rsid w:val="00A830EA"/>
    <w:rsid w:val="00A8336C"/>
    <w:rsid w:val="00A83715"/>
    <w:rsid w:val="00A8378F"/>
    <w:rsid w:val="00A837CB"/>
    <w:rsid w:val="00A8382A"/>
    <w:rsid w:val="00A83935"/>
    <w:rsid w:val="00A83979"/>
    <w:rsid w:val="00A839C3"/>
    <w:rsid w:val="00A83A03"/>
    <w:rsid w:val="00A83A17"/>
    <w:rsid w:val="00A83A39"/>
    <w:rsid w:val="00A83B48"/>
    <w:rsid w:val="00A83BDA"/>
    <w:rsid w:val="00A83C70"/>
    <w:rsid w:val="00A83D21"/>
    <w:rsid w:val="00A83DA5"/>
    <w:rsid w:val="00A842EE"/>
    <w:rsid w:val="00A843D7"/>
    <w:rsid w:val="00A845F6"/>
    <w:rsid w:val="00A847E8"/>
    <w:rsid w:val="00A849EE"/>
    <w:rsid w:val="00A84A0E"/>
    <w:rsid w:val="00A84A43"/>
    <w:rsid w:val="00A84ABE"/>
    <w:rsid w:val="00A84C28"/>
    <w:rsid w:val="00A84C8D"/>
    <w:rsid w:val="00A84C90"/>
    <w:rsid w:val="00A84CD8"/>
    <w:rsid w:val="00A84DE7"/>
    <w:rsid w:val="00A84E12"/>
    <w:rsid w:val="00A84E8C"/>
    <w:rsid w:val="00A84EBD"/>
    <w:rsid w:val="00A84FC9"/>
    <w:rsid w:val="00A850AE"/>
    <w:rsid w:val="00A851E7"/>
    <w:rsid w:val="00A8526C"/>
    <w:rsid w:val="00A852C5"/>
    <w:rsid w:val="00A8544C"/>
    <w:rsid w:val="00A854F9"/>
    <w:rsid w:val="00A8586D"/>
    <w:rsid w:val="00A85873"/>
    <w:rsid w:val="00A85A3F"/>
    <w:rsid w:val="00A85BDB"/>
    <w:rsid w:val="00A85D5F"/>
    <w:rsid w:val="00A85F1E"/>
    <w:rsid w:val="00A85F7C"/>
    <w:rsid w:val="00A86091"/>
    <w:rsid w:val="00A860F2"/>
    <w:rsid w:val="00A8622E"/>
    <w:rsid w:val="00A862A3"/>
    <w:rsid w:val="00A862E0"/>
    <w:rsid w:val="00A8634C"/>
    <w:rsid w:val="00A8637F"/>
    <w:rsid w:val="00A86665"/>
    <w:rsid w:val="00A8666C"/>
    <w:rsid w:val="00A866F9"/>
    <w:rsid w:val="00A86781"/>
    <w:rsid w:val="00A868C5"/>
    <w:rsid w:val="00A8691E"/>
    <w:rsid w:val="00A86A51"/>
    <w:rsid w:val="00A86AB8"/>
    <w:rsid w:val="00A86B26"/>
    <w:rsid w:val="00A86CEB"/>
    <w:rsid w:val="00A86D35"/>
    <w:rsid w:val="00A86E27"/>
    <w:rsid w:val="00A87017"/>
    <w:rsid w:val="00A873AE"/>
    <w:rsid w:val="00A874EF"/>
    <w:rsid w:val="00A87643"/>
    <w:rsid w:val="00A87740"/>
    <w:rsid w:val="00A878B4"/>
    <w:rsid w:val="00A87907"/>
    <w:rsid w:val="00A87951"/>
    <w:rsid w:val="00A879BC"/>
    <w:rsid w:val="00A879E8"/>
    <w:rsid w:val="00A87A76"/>
    <w:rsid w:val="00A87AFB"/>
    <w:rsid w:val="00A87B6E"/>
    <w:rsid w:val="00A87CD9"/>
    <w:rsid w:val="00A87D34"/>
    <w:rsid w:val="00A87DDD"/>
    <w:rsid w:val="00A87EB3"/>
    <w:rsid w:val="00A87F18"/>
    <w:rsid w:val="00A87F31"/>
    <w:rsid w:val="00A87FE8"/>
    <w:rsid w:val="00A90062"/>
    <w:rsid w:val="00A90150"/>
    <w:rsid w:val="00A901A0"/>
    <w:rsid w:val="00A9039C"/>
    <w:rsid w:val="00A904BE"/>
    <w:rsid w:val="00A9055A"/>
    <w:rsid w:val="00A9055F"/>
    <w:rsid w:val="00A905B6"/>
    <w:rsid w:val="00A90675"/>
    <w:rsid w:val="00A90847"/>
    <w:rsid w:val="00A9097D"/>
    <w:rsid w:val="00A90BA0"/>
    <w:rsid w:val="00A90D67"/>
    <w:rsid w:val="00A90DB3"/>
    <w:rsid w:val="00A90E41"/>
    <w:rsid w:val="00A90E72"/>
    <w:rsid w:val="00A91020"/>
    <w:rsid w:val="00A9126A"/>
    <w:rsid w:val="00A912F0"/>
    <w:rsid w:val="00A913F3"/>
    <w:rsid w:val="00A913FC"/>
    <w:rsid w:val="00A9140F"/>
    <w:rsid w:val="00A91416"/>
    <w:rsid w:val="00A91502"/>
    <w:rsid w:val="00A91517"/>
    <w:rsid w:val="00A91524"/>
    <w:rsid w:val="00A9178E"/>
    <w:rsid w:val="00A918D4"/>
    <w:rsid w:val="00A919A4"/>
    <w:rsid w:val="00A91B25"/>
    <w:rsid w:val="00A91BC5"/>
    <w:rsid w:val="00A91BE6"/>
    <w:rsid w:val="00A91D9D"/>
    <w:rsid w:val="00A91E96"/>
    <w:rsid w:val="00A91ED2"/>
    <w:rsid w:val="00A91F2D"/>
    <w:rsid w:val="00A92071"/>
    <w:rsid w:val="00A920C1"/>
    <w:rsid w:val="00A9223D"/>
    <w:rsid w:val="00A92271"/>
    <w:rsid w:val="00A922D0"/>
    <w:rsid w:val="00A92313"/>
    <w:rsid w:val="00A92392"/>
    <w:rsid w:val="00A92422"/>
    <w:rsid w:val="00A92572"/>
    <w:rsid w:val="00A92580"/>
    <w:rsid w:val="00A92814"/>
    <w:rsid w:val="00A92935"/>
    <w:rsid w:val="00A9294E"/>
    <w:rsid w:val="00A929BD"/>
    <w:rsid w:val="00A92AC5"/>
    <w:rsid w:val="00A92C7A"/>
    <w:rsid w:val="00A92CDF"/>
    <w:rsid w:val="00A92D50"/>
    <w:rsid w:val="00A92E4A"/>
    <w:rsid w:val="00A92F60"/>
    <w:rsid w:val="00A92FF7"/>
    <w:rsid w:val="00A93046"/>
    <w:rsid w:val="00A9310E"/>
    <w:rsid w:val="00A9325D"/>
    <w:rsid w:val="00A938DE"/>
    <w:rsid w:val="00A93A7C"/>
    <w:rsid w:val="00A93AA5"/>
    <w:rsid w:val="00A93BD1"/>
    <w:rsid w:val="00A93C16"/>
    <w:rsid w:val="00A93CEE"/>
    <w:rsid w:val="00A93DC5"/>
    <w:rsid w:val="00A93DF3"/>
    <w:rsid w:val="00A93EB5"/>
    <w:rsid w:val="00A93F64"/>
    <w:rsid w:val="00A93FB1"/>
    <w:rsid w:val="00A9420B"/>
    <w:rsid w:val="00A942D9"/>
    <w:rsid w:val="00A94361"/>
    <w:rsid w:val="00A94572"/>
    <w:rsid w:val="00A9457C"/>
    <w:rsid w:val="00A94705"/>
    <w:rsid w:val="00A94865"/>
    <w:rsid w:val="00A9494E"/>
    <w:rsid w:val="00A94AC7"/>
    <w:rsid w:val="00A94BE8"/>
    <w:rsid w:val="00A94E28"/>
    <w:rsid w:val="00A94E63"/>
    <w:rsid w:val="00A94E71"/>
    <w:rsid w:val="00A94F57"/>
    <w:rsid w:val="00A94F5B"/>
    <w:rsid w:val="00A95187"/>
    <w:rsid w:val="00A951A3"/>
    <w:rsid w:val="00A95333"/>
    <w:rsid w:val="00A953C1"/>
    <w:rsid w:val="00A953DC"/>
    <w:rsid w:val="00A954B5"/>
    <w:rsid w:val="00A95529"/>
    <w:rsid w:val="00A956D7"/>
    <w:rsid w:val="00A95959"/>
    <w:rsid w:val="00A95986"/>
    <w:rsid w:val="00A95BC7"/>
    <w:rsid w:val="00A95EC5"/>
    <w:rsid w:val="00A95F17"/>
    <w:rsid w:val="00A9605C"/>
    <w:rsid w:val="00A96070"/>
    <w:rsid w:val="00A960AC"/>
    <w:rsid w:val="00A9612C"/>
    <w:rsid w:val="00A961F4"/>
    <w:rsid w:val="00A9621E"/>
    <w:rsid w:val="00A96462"/>
    <w:rsid w:val="00A9661B"/>
    <w:rsid w:val="00A96709"/>
    <w:rsid w:val="00A967C4"/>
    <w:rsid w:val="00A968CE"/>
    <w:rsid w:val="00A96A17"/>
    <w:rsid w:val="00A96E8C"/>
    <w:rsid w:val="00A96EA3"/>
    <w:rsid w:val="00A97250"/>
    <w:rsid w:val="00A972EE"/>
    <w:rsid w:val="00A97356"/>
    <w:rsid w:val="00A974B2"/>
    <w:rsid w:val="00A9754C"/>
    <w:rsid w:val="00A97649"/>
    <w:rsid w:val="00A976B8"/>
    <w:rsid w:val="00A977A1"/>
    <w:rsid w:val="00A977EF"/>
    <w:rsid w:val="00A9782D"/>
    <w:rsid w:val="00A978B2"/>
    <w:rsid w:val="00A97926"/>
    <w:rsid w:val="00A97C62"/>
    <w:rsid w:val="00AA010D"/>
    <w:rsid w:val="00AA010E"/>
    <w:rsid w:val="00AA0209"/>
    <w:rsid w:val="00AA0320"/>
    <w:rsid w:val="00AA032A"/>
    <w:rsid w:val="00AA05CC"/>
    <w:rsid w:val="00AA071C"/>
    <w:rsid w:val="00AA07C3"/>
    <w:rsid w:val="00AA07E3"/>
    <w:rsid w:val="00AA088A"/>
    <w:rsid w:val="00AA0B71"/>
    <w:rsid w:val="00AA0BC6"/>
    <w:rsid w:val="00AA0ED5"/>
    <w:rsid w:val="00AA0F5B"/>
    <w:rsid w:val="00AA0F65"/>
    <w:rsid w:val="00AA0FCA"/>
    <w:rsid w:val="00AA115D"/>
    <w:rsid w:val="00AA13F0"/>
    <w:rsid w:val="00AA143F"/>
    <w:rsid w:val="00AA1547"/>
    <w:rsid w:val="00AA16F0"/>
    <w:rsid w:val="00AA186C"/>
    <w:rsid w:val="00AA1A32"/>
    <w:rsid w:val="00AA1BB2"/>
    <w:rsid w:val="00AA1BD8"/>
    <w:rsid w:val="00AA1E9E"/>
    <w:rsid w:val="00AA1F22"/>
    <w:rsid w:val="00AA1F96"/>
    <w:rsid w:val="00AA2193"/>
    <w:rsid w:val="00AA22D3"/>
    <w:rsid w:val="00AA22D4"/>
    <w:rsid w:val="00AA2523"/>
    <w:rsid w:val="00AA269D"/>
    <w:rsid w:val="00AA2791"/>
    <w:rsid w:val="00AA2961"/>
    <w:rsid w:val="00AA2A1A"/>
    <w:rsid w:val="00AA2BB2"/>
    <w:rsid w:val="00AA2BB7"/>
    <w:rsid w:val="00AA2BC7"/>
    <w:rsid w:val="00AA2C08"/>
    <w:rsid w:val="00AA2C53"/>
    <w:rsid w:val="00AA2CDE"/>
    <w:rsid w:val="00AA2E8E"/>
    <w:rsid w:val="00AA2FBD"/>
    <w:rsid w:val="00AA3078"/>
    <w:rsid w:val="00AA30A5"/>
    <w:rsid w:val="00AA30B2"/>
    <w:rsid w:val="00AA30E6"/>
    <w:rsid w:val="00AA31FC"/>
    <w:rsid w:val="00AA3306"/>
    <w:rsid w:val="00AA348D"/>
    <w:rsid w:val="00AA351E"/>
    <w:rsid w:val="00AA38EA"/>
    <w:rsid w:val="00AA3953"/>
    <w:rsid w:val="00AA399A"/>
    <w:rsid w:val="00AA3A0D"/>
    <w:rsid w:val="00AA3A15"/>
    <w:rsid w:val="00AA3B15"/>
    <w:rsid w:val="00AA3F37"/>
    <w:rsid w:val="00AA40C3"/>
    <w:rsid w:val="00AA40E1"/>
    <w:rsid w:val="00AA418D"/>
    <w:rsid w:val="00AA4216"/>
    <w:rsid w:val="00AA4473"/>
    <w:rsid w:val="00AA44F4"/>
    <w:rsid w:val="00AA46C4"/>
    <w:rsid w:val="00AA46D7"/>
    <w:rsid w:val="00AA46F4"/>
    <w:rsid w:val="00AA475D"/>
    <w:rsid w:val="00AA478B"/>
    <w:rsid w:val="00AA47D1"/>
    <w:rsid w:val="00AA4834"/>
    <w:rsid w:val="00AA4895"/>
    <w:rsid w:val="00AA4904"/>
    <w:rsid w:val="00AA4A70"/>
    <w:rsid w:val="00AA4B0A"/>
    <w:rsid w:val="00AA4BF7"/>
    <w:rsid w:val="00AA4DED"/>
    <w:rsid w:val="00AA4E62"/>
    <w:rsid w:val="00AA5041"/>
    <w:rsid w:val="00AA5111"/>
    <w:rsid w:val="00AA5131"/>
    <w:rsid w:val="00AA52E4"/>
    <w:rsid w:val="00AA531D"/>
    <w:rsid w:val="00AA541A"/>
    <w:rsid w:val="00AA5459"/>
    <w:rsid w:val="00AA54AC"/>
    <w:rsid w:val="00AA54D5"/>
    <w:rsid w:val="00AA56B2"/>
    <w:rsid w:val="00AA56CD"/>
    <w:rsid w:val="00AA583B"/>
    <w:rsid w:val="00AA59A7"/>
    <w:rsid w:val="00AA59B9"/>
    <w:rsid w:val="00AA5E0C"/>
    <w:rsid w:val="00AA5E12"/>
    <w:rsid w:val="00AA5E14"/>
    <w:rsid w:val="00AA5E89"/>
    <w:rsid w:val="00AA5FB1"/>
    <w:rsid w:val="00AA6003"/>
    <w:rsid w:val="00AA6045"/>
    <w:rsid w:val="00AA6125"/>
    <w:rsid w:val="00AA622C"/>
    <w:rsid w:val="00AA6298"/>
    <w:rsid w:val="00AA636C"/>
    <w:rsid w:val="00AA65C1"/>
    <w:rsid w:val="00AA6620"/>
    <w:rsid w:val="00AA67C7"/>
    <w:rsid w:val="00AA67F3"/>
    <w:rsid w:val="00AA68BF"/>
    <w:rsid w:val="00AA6A60"/>
    <w:rsid w:val="00AA6E78"/>
    <w:rsid w:val="00AA7002"/>
    <w:rsid w:val="00AA7098"/>
    <w:rsid w:val="00AA70DC"/>
    <w:rsid w:val="00AA7406"/>
    <w:rsid w:val="00AA74DC"/>
    <w:rsid w:val="00AA74F3"/>
    <w:rsid w:val="00AA757D"/>
    <w:rsid w:val="00AA7679"/>
    <w:rsid w:val="00AA7697"/>
    <w:rsid w:val="00AA7706"/>
    <w:rsid w:val="00AA7718"/>
    <w:rsid w:val="00AA789C"/>
    <w:rsid w:val="00AA78D4"/>
    <w:rsid w:val="00AA7D00"/>
    <w:rsid w:val="00AA7D72"/>
    <w:rsid w:val="00AA7E81"/>
    <w:rsid w:val="00AA7EBE"/>
    <w:rsid w:val="00AB00BC"/>
    <w:rsid w:val="00AB027F"/>
    <w:rsid w:val="00AB0288"/>
    <w:rsid w:val="00AB0330"/>
    <w:rsid w:val="00AB0347"/>
    <w:rsid w:val="00AB040F"/>
    <w:rsid w:val="00AB0540"/>
    <w:rsid w:val="00AB0587"/>
    <w:rsid w:val="00AB06C8"/>
    <w:rsid w:val="00AB08FF"/>
    <w:rsid w:val="00AB096D"/>
    <w:rsid w:val="00AB096F"/>
    <w:rsid w:val="00AB0CC8"/>
    <w:rsid w:val="00AB0D6A"/>
    <w:rsid w:val="00AB0D95"/>
    <w:rsid w:val="00AB0E8D"/>
    <w:rsid w:val="00AB0FB7"/>
    <w:rsid w:val="00AB1051"/>
    <w:rsid w:val="00AB10C5"/>
    <w:rsid w:val="00AB10E1"/>
    <w:rsid w:val="00AB110A"/>
    <w:rsid w:val="00AB116C"/>
    <w:rsid w:val="00AB11D6"/>
    <w:rsid w:val="00AB11E4"/>
    <w:rsid w:val="00AB12FD"/>
    <w:rsid w:val="00AB1381"/>
    <w:rsid w:val="00AB14CB"/>
    <w:rsid w:val="00AB15BA"/>
    <w:rsid w:val="00AB1700"/>
    <w:rsid w:val="00AB1757"/>
    <w:rsid w:val="00AB1829"/>
    <w:rsid w:val="00AB183D"/>
    <w:rsid w:val="00AB1849"/>
    <w:rsid w:val="00AB198D"/>
    <w:rsid w:val="00AB1A6B"/>
    <w:rsid w:val="00AB1A82"/>
    <w:rsid w:val="00AB1AD6"/>
    <w:rsid w:val="00AB1B84"/>
    <w:rsid w:val="00AB1BBE"/>
    <w:rsid w:val="00AB1BC0"/>
    <w:rsid w:val="00AB1D7C"/>
    <w:rsid w:val="00AB2091"/>
    <w:rsid w:val="00AB21AD"/>
    <w:rsid w:val="00AB2269"/>
    <w:rsid w:val="00AB2390"/>
    <w:rsid w:val="00AB2463"/>
    <w:rsid w:val="00AB26ED"/>
    <w:rsid w:val="00AB27DC"/>
    <w:rsid w:val="00AB28BC"/>
    <w:rsid w:val="00AB2ACE"/>
    <w:rsid w:val="00AB2C5B"/>
    <w:rsid w:val="00AB2CCF"/>
    <w:rsid w:val="00AB3001"/>
    <w:rsid w:val="00AB318E"/>
    <w:rsid w:val="00AB3247"/>
    <w:rsid w:val="00AB3295"/>
    <w:rsid w:val="00AB32CC"/>
    <w:rsid w:val="00AB33A6"/>
    <w:rsid w:val="00AB3572"/>
    <w:rsid w:val="00AB35BF"/>
    <w:rsid w:val="00AB35E3"/>
    <w:rsid w:val="00AB364C"/>
    <w:rsid w:val="00AB3692"/>
    <w:rsid w:val="00AB3693"/>
    <w:rsid w:val="00AB36FF"/>
    <w:rsid w:val="00AB37B1"/>
    <w:rsid w:val="00AB382B"/>
    <w:rsid w:val="00AB38A1"/>
    <w:rsid w:val="00AB3988"/>
    <w:rsid w:val="00AB3A2C"/>
    <w:rsid w:val="00AB3A39"/>
    <w:rsid w:val="00AB3A9D"/>
    <w:rsid w:val="00AB3B36"/>
    <w:rsid w:val="00AB3C11"/>
    <w:rsid w:val="00AB3CF3"/>
    <w:rsid w:val="00AB3E2B"/>
    <w:rsid w:val="00AB3ECE"/>
    <w:rsid w:val="00AB3F01"/>
    <w:rsid w:val="00AB3FB9"/>
    <w:rsid w:val="00AB40B5"/>
    <w:rsid w:val="00AB40DD"/>
    <w:rsid w:val="00AB41D6"/>
    <w:rsid w:val="00AB4212"/>
    <w:rsid w:val="00AB4240"/>
    <w:rsid w:val="00AB4319"/>
    <w:rsid w:val="00AB4336"/>
    <w:rsid w:val="00AB4357"/>
    <w:rsid w:val="00AB435B"/>
    <w:rsid w:val="00AB43C5"/>
    <w:rsid w:val="00AB442C"/>
    <w:rsid w:val="00AB44EB"/>
    <w:rsid w:val="00AB44EF"/>
    <w:rsid w:val="00AB45F3"/>
    <w:rsid w:val="00AB4814"/>
    <w:rsid w:val="00AB486E"/>
    <w:rsid w:val="00AB492D"/>
    <w:rsid w:val="00AB4971"/>
    <w:rsid w:val="00AB49BE"/>
    <w:rsid w:val="00AB4AD1"/>
    <w:rsid w:val="00AB4B1C"/>
    <w:rsid w:val="00AB4BAB"/>
    <w:rsid w:val="00AB4C5B"/>
    <w:rsid w:val="00AB4C6C"/>
    <w:rsid w:val="00AB4EE5"/>
    <w:rsid w:val="00AB4F1E"/>
    <w:rsid w:val="00AB4F7A"/>
    <w:rsid w:val="00AB4FA6"/>
    <w:rsid w:val="00AB566D"/>
    <w:rsid w:val="00AB5733"/>
    <w:rsid w:val="00AB582A"/>
    <w:rsid w:val="00AB5850"/>
    <w:rsid w:val="00AB58D3"/>
    <w:rsid w:val="00AB595E"/>
    <w:rsid w:val="00AB596A"/>
    <w:rsid w:val="00AB59CF"/>
    <w:rsid w:val="00AB5A1E"/>
    <w:rsid w:val="00AB5A29"/>
    <w:rsid w:val="00AB5BDE"/>
    <w:rsid w:val="00AB5BE6"/>
    <w:rsid w:val="00AB5D87"/>
    <w:rsid w:val="00AB5DF9"/>
    <w:rsid w:val="00AB5EFF"/>
    <w:rsid w:val="00AB61D5"/>
    <w:rsid w:val="00AB689A"/>
    <w:rsid w:val="00AB68DB"/>
    <w:rsid w:val="00AB692C"/>
    <w:rsid w:val="00AB6D5D"/>
    <w:rsid w:val="00AB6DF5"/>
    <w:rsid w:val="00AB6E68"/>
    <w:rsid w:val="00AB70B2"/>
    <w:rsid w:val="00AB71C2"/>
    <w:rsid w:val="00AB71E5"/>
    <w:rsid w:val="00AB72F0"/>
    <w:rsid w:val="00AB73AC"/>
    <w:rsid w:val="00AB749A"/>
    <w:rsid w:val="00AB757F"/>
    <w:rsid w:val="00AB76DB"/>
    <w:rsid w:val="00AB77CA"/>
    <w:rsid w:val="00AB77DE"/>
    <w:rsid w:val="00AB7DB4"/>
    <w:rsid w:val="00AB7DEB"/>
    <w:rsid w:val="00AB7DFD"/>
    <w:rsid w:val="00AB7E7B"/>
    <w:rsid w:val="00AC0070"/>
    <w:rsid w:val="00AC0225"/>
    <w:rsid w:val="00AC05DF"/>
    <w:rsid w:val="00AC0600"/>
    <w:rsid w:val="00AC068D"/>
    <w:rsid w:val="00AC072C"/>
    <w:rsid w:val="00AC07BF"/>
    <w:rsid w:val="00AC07EC"/>
    <w:rsid w:val="00AC0897"/>
    <w:rsid w:val="00AC08B1"/>
    <w:rsid w:val="00AC09A9"/>
    <w:rsid w:val="00AC0AB0"/>
    <w:rsid w:val="00AC0BE8"/>
    <w:rsid w:val="00AC0D11"/>
    <w:rsid w:val="00AC0E59"/>
    <w:rsid w:val="00AC0F9D"/>
    <w:rsid w:val="00AC1012"/>
    <w:rsid w:val="00AC1126"/>
    <w:rsid w:val="00AC11B1"/>
    <w:rsid w:val="00AC12A7"/>
    <w:rsid w:val="00AC12E9"/>
    <w:rsid w:val="00AC141D"/>
    <w:rsid w:val="00AC1454"/>
    <w:rsid w:val="00AC1674"/>
    <w:rsid w:val="00AC16B5"/>
    <w:rsid w:val="00AC1730"/>
    <w:rsid w:val="00AC1752"/>
    <w:rsid w:val="00AC1755"/>
    <w:rsid w:val="00AC175C"/>
    <w:rsid w:val="00AC17DE"/>
    <w:rsid w:val="00AC1803"/>
    <w:rsid w:val="00AC18D8"/>
    <w:rsid w:val="00AC19EC"/>
    <w:rsid w:val="00AC1B09"/>
    <w:rsid w:val="00AC1C02"/>
    <w:rsid w:val="00AC1DEB"/>
    <w:rsid w:val="00AC211A"/>
    <w:rsid w:val="00AC217B"/>
    <w:rsid w:val="00AC220B"/>
    <w:rsid w:val="00AC238C"/>
    <w:rsid w:val="00AC2515"/>
    <w:rsid w:val="00AC266D"/>
    <w:rsid w:val="00AC26F5"/>
    <w:rsid w:val="00AC2728"/>
    <w:rsid w:val="00AC2B79"/>
    <w:rsid w:val="00AC2BAE"/>
    <w:rsid w:val="00AC2DD1"/>
    <w:rsid w:val="00AC2EBA"/>
    <w:rsid w:val="00AC2F1D"/>
    <w:rsid w:val="00AC307D"/>
    <w:rsid w:val="00AC31DF"/>
    <w:rsid w:val="00AC3265"/>
    <w:rsid w:val="00AC34F6"/>
    <w:rsid w:val="00AC35DB"/>
    <w:rsid w:val="00AC36D7"/>
    <w:rsid w:val="00AC3745"/>
    <w:rsid w:val="00AC381B"/>
    <w:rsid w:val="00AC3822"/>
    <w:rsid w:val="00AC394C"/>
    <w:rsid w:val="00AC3AA6"/>
    <w:rsid w:val="00AC3C17"/>
    <w:rsid w:val="00AC3EF9"/>
    <w:rsid w:val="00AC3F45"/>
    <w:rsid w:val="00AC4114"/>
    <w:rsid w:val="00AC4129"/>
    <w:rsid w:val="00AC440B"/>
    <w:rsid w:val="00AC443C"/>
    <w:rsid w:val="00AC451A"/>
    <w:rsid w:val="00AC47D6"/>
    <w:rsid w:val="00AC47F1"/>
    <w:rsid w:val="00AC4853"/>
    <w:rsid w:val="00AC4913"/>
    <w:rsid w:val="00AC4B07"/>
    <w:rsid w:val="00AC4C04"/>
    <w:rsid w:val="00AC4D72"/>
    <w:rsid w:val="00AC4E2A"/>
    <w:rsid w:val="00AC4E7A"/>
    <w:rsid w:val="00AC4F51"/>
    <w:rsid w:val="00AC4FAE"/>
    <w:rsid w:val="00AC5205"/>
    <w:rsid w:val="00AC52FC"/>
    <w:rsid w:val="00AC531F"/>
    <w:rsid w:val="00AC541F"/>
    <w:rsid w:val="00AC549C"/>
    <w:rsid w:val="00AC5684"/>
    <w:rsid w:val="00AC5866"/>
    <w:rsid w:val="00AC58EF"/>
    <w:rsid w:val="00AC5A91"/>
    <w:rsid w:val="00AC5C13"/>
    <w:rsid w:val="00AC5C7E"/>
    <w:rsid w:val="00AC5CAF"/>
    <w:rsid w:val="00AC5CEE"/>
    <w:rsid w:val="00AC5EAC"/>
    <w:rsid w:val="00AC5F61"/>
    <w:rsid w:val="00AC60C0"/>
    <w:rsid w:val="00AC60D8"/>
    <w:rsid w:val="00AC61D1"/>
    <w:rsid w:val="00AC6460"/>
    <w:rsid w:val="00AC6481"/>
    <w:rsid w:val="00AC6526"/>
    <w:rsid w:val="00AC6570"/>
    <w:rsid w:val="00AC65B4"/>
    <w:rsid w:val="00AC6659"/>
    <w:rsid w:val="00AC6D1D"/>
    <w:rsid w:val="00AC701C"/>
    <w:rsid w:val="00AC70D7"/>
    <w:rsid w:val="00AC71D4"/>
    <w:rsid w:val="00AC7243"/>
    <w:rsid w:val="00AC740F"/>
    <w:rsid w:val="00AC7782"/>
    <w:rsid w:val="00AC77B7"/>
    <w:rsid w:val="00AC7959"/>
    <w:rsid w:val="00AC7AEC"/>
    <w:rsid w:val="00AC7BFC"/>
    <w:rsid w:val="00AC7CE1"/>
    <w:rsid w:val="00AC7F37"/>
    <w:rsid w:val="00AC7F44"/>
    <w:rsid w:val="00AD01A1"/>
    <w:rsid w:val="00AD05C3"/>
    <w:rsid w:val="00AD0677"/>
    <w:rsid w:val="00AD06C9"/>
    <w:rsid w:val="00AD0768"/>
    <w:rsid w:val="00AD0780"/>
    <w:rsid w:val="00AD0927"/>
    <w:rsid w:val="00AD0BBA"/>
    <w:rsid w:val="00AD0C78"/>
    <w:rsid w:val="00AD0C7A"/>
    <w:rsid w:val="00AD0D11"/>
    <w:rsid w:val="00AD0D9B"/>
    <w:rsid w:val="00AD0E09"/>
    <w:rsid w:val="00AD0F3A"/>
    <w:rsid w:val="00AD0FD2"/>
    <w:rsid w:val="00AD11AE"/>
    <w:rsid w:val="00AD12B4"/>
    <w:rsid w:val="00AD1361"/>
    <w:rsid w:val="00AD139F"/>
    <w:rsid w:val="00AD1478"/>
    <w:rsid w:val="00AD1575"/>
    <w:rsid w:val="00AD1582"/>
    <w:rsid w:val="00AD15DF"/>
    <w:rsid w:val="00AD161E"/>
    <w:rsid w:val="00AD16C2"/>
    <w:rsid w:val="00AD16DB"/>
    <w:rsid w:val="00AD1918"/>
    <w:rsid w:val="00AD193D"/>
    <w:rsid w:val="00AD1B84"/>
    <w:rsid w:val="00AD1B88"/>
    <w:rsid w:val="00AD1C9C"/>
    <w:rsid w:val="00AD1EFE"/>
    <w:rsid w:val="00AD1F3A"/>
    <w:rsid w:val="00AD2116"/>
    <w:rsid w:val="00AD2227"/>
    <w:rsid w:val="00AD2385"/>
    <w:rsid w:val="00AD2496"/>
    <w:rsid w:val="00AD255D"/>
    <w:rsid w:val="00AD263B"/>
    <w:rsid w:val="00AD2969"/>
    <w:rsid w:val="00AD2AA4"/>
    <w:rsid w:val="00AD2B71"/>
    <w:rsid w:val="00AD2B8C"/>
    <w:rsid w:val="00AD2CBD"/>
    <w:rsid w:val="00AD2DD1"/>
    <w:rsid w:val="00AD2F07"/>
    <w:rsid w:val="00AD3070"/>
    <w:rsid w:val="00AD32D5"/>
    <w:rsid w:val="00AD333E"/>
    <w:rsid w:val="00AD3535"/>
    <w:rsid w:val="00AD3698"/>
    <w:rsid w:val="00AD37C4"/>
    <w:rsid w:val="00AD37C6"/>
    <w:rsid w:val="00AD37F7"/>
    <w:rsid w:val="00AD3800"/>
    <w:rsid w:val="00AD3B33"/>
    <w:rsid w:val="00AD3BBC"/>
    <w:rsid w:val="00AD3C83"/>
    <w:rsid w:val="00AD3D70"/>
    <w:rsid w:val="00AD3EDD"/>
    <w:rsid w:val="00AD3F85"/>
    <w:rsid w:val="00AD4051"/>
    <w:rsid w:val="00AD41D0"/>
    <w:rsid w:val="00AD42CF"/>
    <w:rsid w:val="00AD4316"/>
    <w:rsid w:val="00AD44B2"/>
    <w:rsid w:val="00AD458C"/>
    <w:rsid w:val="00AD46E9"/>
    <w:rsid w:val="00AD485A"/>
    <w:rsid w:val="00AD4943"/>
    <w:rsid w:val="00AD4953"/>
    <w:rsid w:val="00AD4A7C"/>
    <w:rsid w:val="00AD4B9F"/>
    <w:rsid w:val="00AD4CF0"/>
    <w:rsid w:val="00AD4D78"/>
    <w:rsid w:val="00AD4E18"/>
    <w:rsid w:val="00AD5118"/>
    <w:rsid w:val="00AD5178"/>
    <w:rsid w:val="00AD5180"/>
    <w:rsid w:val="00AD540B"/>
    <w:rsid w:val="00AD5447"/>
    <w:rsid w:val="00AD54C8"/>
    <w:rsid w:val="00AD55AF"/>
    <w:rsid w:val="00AD56A6"/>
    <w:rsid w:val="00AD584F"/>
    <w:rsid w:val="00AD5907"/>
    <w:rsid w:val="00AD5A69"/>
    <w:rsid w:val="00AD5AA3"/>
    <w:rsid w:val="00AD5C6F"/>
    <w:rsid w:val="00AD5EAC"/>
    <w:rsid w:val="00AD5F5E"/>
    <w:rsid w:val="00AD5F7C"/>
    <w:rsid w:val="00AD608C"/>
    <w:rsid w:val="00AD615D"/>
    <w:rsid w:val="00AD61E4"/>
    <w:rsid w:val="00AD621A"/>
    <w:rsid w:val="00AD629A"/>
    <w:rsid w:val="00AD629D"/>
    <w:rsid w:val="00AD649A"/>
    <w:rsid w:val="00AD6569"/>
    <w:rsid w:val="00AD65B2"/>
    <w:rsid w:val="00AD68D4"/>
    <w:rsid w:val="00AD6A9E"/>
    <w:rsid w:val="00AD6AD0"/>
    <w:rsid w:val="00AD6B29"/>
    <w:rsid w:val="00AD6B99"/>
    <w:rsid w:val="00AD6FCD"/>
    <w:rsid w:val="00AD7071"/>
    <w:rsid w:val="00AD70A3"/>
    <w:rsid w:val="00AD70C3"/>
    <w:rsid w:val="00AD7192"/>
    <w:rsid w:val="00AD7259"/>
    <w:rsid w:val="00AD769E"/>
    <w:rsid w:val="00AD771A"/>
    <w:rsid w:val="00AD7767"/>
    <w:rsid w:val="00AD78E2"/>
    <w:rsid w:val="00AD78E7"/>
    <w:rsid w:val="00AD7CEA"/>
    <w:rsid w:val="00AD7D3F"/>
    <w:rsid w:val="00AD7D49"/>
    <w:rsid w:val="00AD7D76"/>
    <w:rsid w:val="00AD7F09"/>
    <w:rsid w:val="00AD7F28"/>
    <w:rsid w:val="00AE00FF"/>
    <w:rsid w:val="00AE0169"/>
    <w:rsid w:val="00AE01CA"/>
    <w:rsid w:val="00AE01F1"/>
    <w:rsid w:val="00AE0480"/>
    <w:rsid w:val="00AE053B"/>
    <w:rsid w:val="00AE07BB"/>
    <w:rsid w:val="00AE080D"/>
    <w:rsid w:val="00AE0931"/>
    <w:rsid w:val="00AE0962"/>
    <w:rsid w:val="00AE09C6"/>
    <w:rsid w:val="00AE0BC4"/>
    <w:rsid w:val="00AE0C4C"/>
    <w:rsid w:val="00AE0C66"/>
    <w:rsid w:val="00AE0D9F"/>
    <w:rsid w:val="00AE0F75"/>
    <w:rsid w:val="00AE0F7B"/>
    <w:rsid w:val="00AE0FA0"/>
    <w:rsid w:val="00AE1029"/>
    <w:rsid w:val="00AE103D"/>
    <w:rsid w:val="00AE12CE"/>
    <w:rsid w:val="00AE12F3"/>
    <w:rsid w:val="00AE165E"/>
    <w:rsid w:val="00AE16CB"/>
    <w:rsid w:val="00AE176F"/>
    <w:rsid w:val="00AE179C"/>
    <w:rsid w:val="00AE18CF"/>
    <w:rsid w:val="00AE192E"/>
    <w:rsid w:val="00AE1A8C"/>
    <w:rsid w:val="00AE1AE9"/>
    <w:rsid w:val="00AE1B92"/>
    <w:rsid w:val="00AE1C6C"/>
    <w:rsid w:val="00AE1CE4"/>
    <w:rsid w:val="00AE1D62"/>
    <w:rsid w:val="00AE1E81"/>
    <w:rsid w:val="00AE1ED9"/>
    <w:rsid w:val="00AE20AD"/>
    <w:rsid w:val="00AE20C5"/>
    <w:rsid w:val="00AE219D"/>
    <w:rsid w:val="00AE21E7"/>
    <w:rsid w:val="00AE2258"/>
    <w:rsid w:val="00AE2385"/>
    <w:rsid w:val="00AE23B8"/>
    <w:rsid w:val="00AE2445"/>
    <w:rsid w:val="00AE2720"/>
    <w:rsid w:val="00AE2814"/>
    <w:rsid w:val="00AE2888"/>
    <w:rsid w:val="00AE29B1"/>
    <w:rsid w:val="00AE2B21"/>
    <w:rsid w:val="00AE2DDD"/>
    <w:rsid w:val="00AE2DFB"/>
    <w:rsid w:val="00AE2E75"/>
    <w:rsid w:val="00AE2F5B"/>
    <w:rsid w:val="00AE319A"/>
    <w:rsid w:val="00AE3446"/>
    <w:rsid w:val="00AE3537"/>
    <w:rsid w:val="00AE3851"/>
    <w:rsid w:val="00AE39A5"/>
    <w:rsid w:val="00AE3CC8"/>
    <w:rsid w:val="00AE3DAD"/>
    <w:rsid w:val="00AE3E41"/>
    <w:rsid w:val="00AE3FD1"/>
    <w:rsid w:val="00AE4184"/>
    <w:rsid w:val="00AE41A2"/>
    <w:rsid w:val="00AE42F8"/>
    <w:rsid w:val="00AE4341"/>
    <w:rsid w:val="00AE447D"/>
    <w:rsid w:val="00AE4494"/>
    <w:rsid w:val="00AE44A0"/>
    <w:rsid w:val="00AE44AF"/>
    <w:rsid w:val="00AE44FC"/>
    <w:rsid w:val="00AE45AF"/>
    <w:rsid w:val="00AE48B3"/>
    <w:rsid w:val="00AE493F"/>
    <w:rsid w:val="00AE4A9A"/>
    <w:rsid w:val="00AE4B82"/>
    <w:rsid w:val="00AE4BC3"/>
    <w:rsid w:val="00AE4D34"/>
    <w:rsid w:val="00AE517D"/>
    <w:rsid w:val="00AE520B"/>
    <w:rsid w:val="00AE526F"/>
    <w:rsid w:val="00AE5459"/>
    <w:rsid w:val="00AE54C8"/>
    <w:rsid w:val="00AE5610"/>
    <w:rsid w:val="00AE57AA"/>
    <w:rsid w:val="00AE5851"/>
    <w:rsid w:val="00AE5A15"/>
    <w:rsid w:val="00AE5A1B"/>
    <w:rsid w:val="00AE5C31"/>
    <w:rsid w:val="00AE6087"/>
    <w:rsid w:val="00AE617C"/>
    <w:rsid w:val="00AE63FD"/>
    <w:rsid w:val="00AE64ED"/>
    <w:rsid w:val="00AE669D"/>
    <w:rsid w:val="00AE66E6"/>
    <w:rsid w:val="00AE690E"/>
    <w:rsid w:val="00AE6986"/>
    <w:rsid w:val="00AE6AA6"/>
    <w:rsid w:val="00AE6ABB"/>
    <w:rsid w:val="00AE6D42"/>
    <w:rsid w:val="00AE6D6D"/>
    <w:rsid w:val="00AE6F6C"/>
    <w:rsid w:val="00AE704E"/>
    <w:rsid w:val="00AE7082"/>
    <w:rsid w:val="00AE731B"/>
    <w:rsid w:val="00AE74D4"/>
    <w:rsid w:val="00AE776C"/>
    <w:rsid w:val="00AE77F6"/>
    <w:rsid w:val="00AE7886"/>
    <w:rsid w:val="00AE797A"/>
    <w:rsid w:val="00AE7A87"/>
    <w:rsid w:val="00AE7AAA"/>
    <w:rsid w:val="00AF00A6"/>
    <w:rsid w:val="00AF02D8"/>
    <w:rsid w:val="00AF052F"/>
    <w:rsid w:val="00AF0646"/>
    <w:rsid w:val="00AF06C8"/>
    <w:rsid w:val="00AF0991"/>
    <w:rsid w:val="00AF0D42"/>
    <w:rsid w:val="00AF0D5F"/>
    <w:rsid w:val="00AF0E07"/>
    <w:rsid w:val="00AF0F74"/>
    <w:rsid w:val="00AF0F84"/>
    <w:rsid w:val="00AF10D2"/>
    <w:rsid w:val="00AF1104"/>
    <w:rsid w:val="00AF127A"/>
    <w:rsid w:val="00AF165F"/>
    <w:rsid w:val="00AF176E"/>
    <w:rsid w:val="00AF17DC"/>
    <w:rsid w:val="00AF180F"/>
    <w:rsid w:val="00AF1962"/>
    <w:rsid w:val="00AF1982"/>
    <w:rsid w:val="00AF1A7F"/>
    <w:rsid w:val="00AF1A93"/>
    <w:rsid w:val="00AF1BA2"/>
    <w:rsid w:val="00AF1C11"/>
    <w:rsid w:val="00AF1C84"/>
    <w:rsid w:val="00AF1CE8"/>
    <w:rsid w:val="00AF1CF6"/>
    <w:rsid w:val="00AF1ECC"/>
    <w:rsid w:val="00AF1F16"/>
    <w:rsid w:val="00AF1FAB"/>
    <w:rsid w:val="00AF1FC9"/>
    <w:rsid w:val="00AF2004"/>
    <w:rsid w:val="00AF200B"/>
    <w:rsid w:val="00AF2197"/>
    <w:rsid w:val="00AF21A8"/>
    <w:rsid w:val="00AF21B9"/>
    <w:rsid w:val="00AF221C"/>
    <w:rsid w:val="00AF2377"/>
    <w:rsid w:val="00AF2402"/>
    <w:rsid w:val="00AF2453"/>
    <w:rsid w:val="00AF246D"/>
    <w:rsid w:val="00AF25FD"/>
    <w:rsid w:val="00AF2646"/>
    <w:rsid w:val="00AF2669"/>
    <w:rsid w:val="00AF2680"/>
    <w:rsid w:val="00AF2929"/>
    <w:rsid w:val="00AF29BB"/>
    <w:rsid w:val="00AF29E5"/>
    <w:rsid w:val="00AF2ACC"/>
    <w:rsid w:val="00AF2B61"/>
    <w:rsid w:val="00AF2C0A"/>
    <w:rsid w:val="00AF2D31"/>
    <w:rsid w:val="00AF2F2D"/>
    <w:rsid w:val="00AF2F9B"/>
    <w:rsid w:val="00AF3081"/>
    <w:rsid w:val="00AF30AA"/>
    <w:rsid w:val="00AF33E7"/>
    <w:rsid w:val="00AF34E4"/>
    <w:rsid w:val="00AF3638"/>
    <w:rsid w:val="00AF36BF"/>
    <w:rsid w:val="00AF3710"/>
    <w:rsid w:val="00AF3770"/>
    <w:rsid w:val="00AF3854"/>
    <w:rsid w:val="00AF3881"/>
    <w:rsid w:val="00AF3A6F"/>
    <w:rsid w:val="00AF3BF0"/>
    <w:rsid w:val="00AF3F83"/>
    <w:rsid w:val="00AF4049"/>
    <w:rsid w:val="00AF4096"/>
    <w:rsid w:val="00AF4354"/>
    <w:rsid w:val="00AF43DD"/>
    <w:rsid w:val="00AF440C"/>
    <w:rsid w:val="00AF4455"/>
    <w:rsid w:val="00AF4625"/>
    <w:rsid w:val="00AF474D"/>
    <w:rsid w:val="00AF4771"/>
    <w:rsid w:val="00AF47DC"/>
    <w:rsid w:val="00AF487E"/>
    <w:rsid w:val="00AF499B"/>
    <w:rsid w:val="00AF49E0"/>
    <w:rsid w:val="00AF4A3F"/>
    <w:rsid w:val="00AF4C6B"/>
    <w:rsid w:val="00AF4CDD"/>
    <w:rsid w:val="00AF4E16"/>
    <w:rsid w:val="00AF4E5D"/>
    <w:rsid w:val="00AF4E6F"/>
    <w:rsid w:val="00AF5502"/>
    <w:rsid w:val="00AF56F9"/>
    <w:rsid w:val="00AF5749"/>
    <w:rsid w:val="00AF5774"/>
    <w:rsid w:val="00AF57B9"/>
    <w:rsid w:val="00AF594A"/>
    <w:rsid w:val="00AF59B2"/>
    <w:rsid w:val="00AF5A53"/>
    <w:rsid w:val="00AF5B00"/>
    <w:rsid w:val="00AF5B99"/>
    <w:rsid w:val="00AF5C7A"/>
    <w:rsid w:val="00AF5DD1"/>
    <w:rsid w:val="00AF5E95"/>
    <w:rsid w:val="00AF5F6F"/>
    <w:rsid w:val="00AF5FEC"/>
    <w:rsid w:val="00AF5FF0"/>
    <w:rsid w:val="00AF6164"/>
    <w:rsid w:val="00AF6357"/>
    <w:rsid w:val="00AF6417"/>
    <w:rsid w:val="00AF64F3"/>
    <w:rsid w:val="00AF6583"/>
    <w:rsid w:val="00AF6816"/>
    <w:rsid w:val="00AF6980"/>
    <w:rsid w:val="00AF6989"/>
    <w:rsid w:val="00AF69EF"/>
    <w:rsid w:val="00AF6A84"/>
    <w:rsid w:val="00AF6AF7"/>
    <w:rsid w:val="00AF6BFB"/>
    <w:rsid w:val="00AF6D52"/>
    <w:rsid w:val="00AF6DB2"/>
    <w:rsid w:val="00AF6F3E"/>
    <w:rsid w:val="00AF7014"/>
    <w:rsid w:val="00AF7108"/>
    <w:rsid w:val="00AF74D3"/>
    <w:rsid w:val="00AF76AE"/>
    <w:rsid w:val="00AF7727"/>
    <w:rsid w:val="00AF79A3"/>
    <w:rsid w:val="00AF79A5"/>
    <w:rsid w:val="00AF79EE"/>
    <w:rsid w:val="00AF79F8"/>
    <w:rsid w:val="00AF7A18"/>
    <w:rsid w:val="00AF7ADF"/>
    <w:rsid w:val="00AF7BE0"/>
    <w:rsid w:val="00AF7C34"/>
    <w:rsid w:val="00AF7D72"/>
    <w:rsid w:val="00AF7DA5"/>
    <w:rsid w:val="00AF7FBC"/>
    <w:rsid w:val="00AF7FD0"/>
    <w:rsid w:val="00B00177"/>
    <w:rsid w:val="00B00179"/>
    <w:rsid w:val="00B00272"/>
    <w:rsid w:val="00B002D5"/>
    <w:rsid w:val="00B0065D"/>
    <w:rsid w:val="00B006A5"/>
    <w:rsid w:val="00B00895"/>
    <w:rsid w:val="00B0095D"/>
    <w:rsid w:val="00B00B80"/>
    <w:rsid w:val="00B00DF1"/>
    <w:rsid w:val="00B00E9D"/>
    <w:rsid w:val="00B00F46"/>
    <w:rsid w:val="00B00FE3"/>
    <w:rsid w:val="00B0101D"/>
    <w:rsid w:val="00B0116C"/>
    <w:rsid w:val="00B012CD"/>
    <w:rsid w:val="00B01345"/>
    <w:rsid w:val="00B0137B"/>
    <w:rsid w:val="00B013B4"/>
    <w:rsid w:val="00B014D0"/>
    <w:rsid w:val="00B01506"/>
    <w:rsid w:val="00B0151A"/>
    <w:rsid w:val="00B01531"/>
    <w:rsid w:val="00B016AE"/>
    <w:rsid w:val="00B01878"/>
    <w:rsid w:val="00B01901"/>
    <w:rsid w:val="00B0196C"/>
    <w:rsid w:val="00B01BB0"/>
    <w:rsid w:val="00B01BCD"/>
    <w:rsid w:val="00B01C42"/>
    <w:rsid w:val="00B01CAF"/>
    <w:rsid w:val="00B01D37"/>
    <w:rsid w:val="00B01FB8"/>
    <w:rsid w:val="00B020D3"/>
    <w:rsid w:val="00B020DA"/>
    <w:rsid w:val="00B02203"/>
    <w:rsid w:val="00B0232F"/>
    <w:rsid w:val="00B024B9"/>
    <w:rsid w:val="00B02502"/>
    <w:rsid w:val="00B02766"/>
    <w:rsid w:val="00B02811"/>
    <w:rsid w:val="00B02A30"/>
    <w:rsid w:val="00B02A70"/>
    <w:rsid w:val="00B02BC7"/>
    <w:rsid w:val="00B02C88"/>
    <w:rsid w:val="00B02D59"/>
    <w:rsid w:val="00B02E07"/>
    <w:rsid w:val="00B02F15"/>
    <w:rsid w:val="00B0304F"/>
    <w:rsid w:val="00B03084"/>
    <w:rsid w:val="00B032C6"/>
    <w:rsid w:val="00B032F4"/>
    <w:rsid w:val="00B033FF"/>
    <w:rsid w:val="00B03453"/>
    <w:rsid w:val="00B0348E"/>
    <w:rsid w:val="00B03643"/>
    <w:rsid w:val="00B0364E"/>
    <w:rsid w:val="00B0376D"/>
    <w:rsid w:val="00B03830"/>
    <w:rsid w:val="00B03B4F"/>
    <w:rsid w:val="00B03C67"/>
    <w:rsid w:val="00B03C7C"/>
    <w:rsid w:val="00B03CE2"/>
    <w:rsid w:val="00B0403B"/>
    <w:rsid w:val="00B0432F"/>
    <w:rsid w:val="00B045DE"/>
    <w:rsid w:val="00B0467B"/>
    <w:rsid w:val="00B0470D"/>
    <w:rsid w:val="00B0488C"/>
    <w:rsid w:val="00B0498B"/>
    <w:rsid w:val="00B049DD"/>
    <w:rsid w:val="00B04A55"/>
    <w:rsid w:val="00B04AC3"/>
    <w:rsid w:val="00B04ADD"/>
    <w:rsid w:val="00B04B9F"/>
    <w:rsid w:val="00B04D71"/>
    <w:rsid w:val="00B04D92"/>
    <w:rsid w:val="00B04E52"/>
    <w:rsid w:val="00B05137"/>
    <w:rsid w:val="00B051CC"/>
    <w:rsid w:val="00B05370"/>
    <w:rsid w:val="00B053C6"/>
    <w:rsid w:val="00B05547"/>
    <w:rsid w:val="00B05548"/>
    <w:rsid w:val="00B05589"/>
    <w:rsid w:val="00B05742"/>
    <w:rsid w:val="00B057C4"/>
    <w:rsid w:val="00B05988"/>
    <w:rsid w:val="00B05C1C"/>
    <w:rsid w:val="00B05C5F"/>
    <w:rsid w:val="00B05C8A"/>
    <w:rsid w:val="00B05F3B"/>
    <w:rsid w:val="00B06194"/>
    <w:rsid w:val="00B06224"/>
    <w:rsid w:val="00B062EC"/>
    <w:rsid w:val="00B0643E"/>
    <w:rsid w:val="00B0654A"/>
    <w:rsid w:val="00B0661A"/>
    <w:rsid w:val="00B0679B"/>
    <w:rsid w:val="00B06908"/>
    <w:rsid w:val="00B069AE"/>
    <w:rsid w:val="00B06ACF"/>
    <w:rsid w:val="00B06BB5"/>
    <w:rsid w:val="00B06CB2"/>
    <w:rsid w:val="00B06EE9"/>
    <w:rsid w:val="00B06F73"/>
    <w:rsid w:val="00B06F9D"/>
    <w:rsid w:val="00B06FC5"/>
    <w:rsid w:val="00B07070"/>
    <w:rsid w:val="00B07184"/>
    <w:rsid w:val="00B071E1"/>
    <w:rsid w:val="00B07386"/>
    <w:rsid w:val="00B073A9"/>
    <w:rsid w:val="00B073FC"/>
    <w:rsid w:val="00B07583"/>
    <w:rsid w:val="00B075F5"/>
    <w:rsid w:val="00B075FE"/>
    <w:rsid w:val="00B07685"/>
    <w:rsid w:val="00B0770A"/>
    <w:rsid w:val="00B0779C"/>
    <w:rsid w:val="00B07837"/>
    <w:rsid w:val="00B079AB"/>
    <w:rsid w:val="00B07A38"/>
    <w:rsid w:val="00B07A75"/>
    <w:rsid w:val="00B07BF4"/>
    <w:rsid w:val="00B07D04"/>
    <w:rsid w:val="00B07DE3"/>
    <w:rsid w:val="00B07EC8"/>
    <w:rsid w:val="00B10037"/>
    <w:rsid w:val="00B101E0"/>
    <w:rsid w:val="00B10280"/>
    <w:rsid w:val="00B10496"/>
    <w:rsid w:val="00B10663"/>
    <w:rsid w:val="00B1073B"/>
    <w:rsid w:val="00B108A5"/>
    <w:rsid w:val="00B10AE7"/>
    <w:rsid w:val="00B10D4A"/>
    <w:rsid w:val="00B10EF9"/>
    <w:rsid w:val="00B10F19"/>
    <w:rsid w:val="00B10F30"/>
    <w:rsid w:val="00B10F6C"/>
    <w:rsid w:val="00B112C3"/>
    <w:rsid w:val="00B11393"/>
    <w:rsid w:val="00B11481"/>
    <w:rsid w:val="00B114B4"/>
    <w:rsid w:val="00B114CF"/>
    <w:rsid w:val="00B116C2"/>
    <w:rsid w:val="00B1177C"/>
    <w:rsid w:val="00B117CB"/>
    <w:rsid w:val="00B11857"/>
    <w:rsid w:val="00B11AD6"/>
    <w:rsid w:val="00B11C8B"/>
    <w:rsid w:val="00B11C8E"/>
    <w:rsid w:val="00B11EAD"/>
    <w:rsid w:val="00B12024"/>
    <w:rsid w:val="00B1213F"/>
    <w:rsid w:val="00B12147"/>
    <w:rsid w:val="00B121D0"/>
    <w:rsid w:val="00B1241D"/>
    <w:rsid w:val="00B1259C"/>
    <w:rsid w:val="00B12602"/>
    <w:rsid w:val="00B1268A"/>
    <w:rsid w:val="00B12694"/>
    <w:rsid w:val="00B126CB"/>
    <w:rsid w:val="00B126F7"/>
    <w:rsid w:val="00B1281D"/>
    <w:rsid w:val="00B129F4"/>
    <w:rsid w:val="00B12B72"/>
    <w:rsid w:val="00B12C67"/>
    <w:rsid w:val="00B12C6F"/>
    <w:rsid w:val="00B12CA4"/>
    <w:rsid w:val="00B12F36"/>
    <w:rsid w:val="00B12FE6"/>
    <w:rsid w:val="00B12FE7"/>
    <w:rsid w:val="00B130E2"/>
    <w:rsid w:val="00B130EC"/>
    <w:rsid w:val="00B1320A"/>
    <w:rsid w:val="00B13224"/>
    <w:rsid w:val="00B1345D"/>
    <w:rsid w:val="00B1347A"/>
    <w:rsid w:val="00B134E7"/>
    <w:rsid w:val="00B135B0"/>
    <w:rsid w:val="00B136CB"/>
    <w:rsid w:val="00B136DB"/>
    <w:rsid w:val="00B13763"/>
    <w:rsid w:val="00B139DC"/>
    <w:rsid w:val="00B13BCD"/>
    <w:rsid w:val="00B13BD0"/>
    <w:rsid w:val="00B13BF6"/>
    <w:rsid w:val="00B13C26"/>
    <w:rsid w:val="00B13E04"/>
    <w:rsid w:val="00B13ED1"/>
    <w:rsid w:val="00B14070"/>
    <w:rsid w:val="00B14121"/>
    <w:rsid w:val="00B14282"/>
    <w:rsid w:val="00B14636"/>
    <w:rsid w:val="00B1472F"/>
    <w:rsid w:val="00B147AE"/>
    <w:rsid w:val="00B1488B"/>
    <w:rsid w:val="00B149AA"/>
    <w:rsid w:val="00B14A80"/>
    <w:rsid w:val="00B14A8B"/>
    <w:rsid w:val="00B14BBA"/>
    <w:rsid w:val="00B14D13"/>
    <w:rsid w:val="00B1526D"/>
    <w:rsid w:val="00B152EB"/>
    <w:rsid w:val="00B15472"/>
    <w:rsid w:val="00B15540"/>
    <w:rsid w:val="00B15710"/>
    <w:rsid w:val="00B1577E"/>
    <w:rsid w:val="00B157CE"/>
    <w:rsid w:val="00B15973"/>
    <w:rsid w:val="00B15B52"/>
    <w:rsid w:val="00B15C02"/>
    <w:rsid w:val="00B15CBE"/>
    <w:rsid w:val="00B15D17"/>
    <w:rsid w:val="00B15DC1"/>
    <w:rsid w:val="00B15E17"/>
    <w:rsid w:val="00B15EC2"/>
    <w:rsid w:val="00B15F17"/>
    <w:rsid w:val="00B15F80"/>
    <w:rsid w:val="00B16030"/>
    <w:rsid w:val="00B16070"/>
    <w:rsid w:val="00B160FE"/>
    <w:rsid w:val="00B162E1"/>
    <w:rsid w:val="00B162F9"/>
    <w:rsid w:val="00B16328"/>
    <w:rsid w:val="00B16826"/>
    <w:rsid w:val="00B1686E"/>
    <w:rsid w:val="00B1694C"/>
    <w:rsid w:val="00B16ED4"/>
    <w:rsid w:val="00B17067"/>
    <w:rsid w:val="00B17138"/>
    <w:rsid w:val="00B172DA"/>
    <w:rsid w:val="00B17381"/>
    <w:rsid w:val="00B173EA"/>
    <w:rsid w:val="00B17791"/>
    <w:rsid w:val="00B1781A"/>
    <w:rsid w:val="00B17832"/>
    <w:rsid w:val="00B1785B"/>
    <w:rsid w:val="00B1798E"/>
    <w:rsid w:val="00B179B9"/>
    <w:rsid w:val="00B17AAB"/>
    <w:rsid w:val="00B17BE4"/>
    <w:rsid w:val="00B17C99"/>
    <w:rsid w:val="00B17CD5"/>
    <w:rsid w:val="00B17CD8"/>
    <w:rsid w:val="00B17DB7"/>
    <w:rsid w:val="00B17E1F"/>
    <w:rsid w:val="00B17ED0"/>
    <w:rsid w:val="00B17FC4"/>
    <w:rsid w:val="00B17FCF"/>
    <w:rsid w:val="00B20172"/>
    <w:rsid w:val="00B2019E"/>
    <w:rsid w:val="00B202CD"/>
    <w:rsid w:val="00B2031D"/>
    <w:rsid w:val="00B203E1"/>
    <w:rsid w:val="00B20468"/>
    <w:rsid w:val="00B20609"/>
    <w:rsid w:val="00B206C7"/>
    <w:rsid w:val="00B207D7"/>
    <w:rsid w:val="00B20977"/>
    <w:rsid w:val="00B20AA9"/>
    <w:rsid w:val="00B20B07"/>
    <w:rsid w:val="00B20D62"/>
    <w:rsid w:val="00B20F23"/>
    <w:rsid w:val="00B21016"/>
    <w:rsid w:val="00B211AA"/>
    <w:rsid w:val="00B211D7"/>
    <w:rsid w:val="00B21668"/>
    <w:rsid w:val="00B21772"/>
    <w:rsid w:val="00B2195B"/>
    <w:rsid w:val="00B219EA"/>
    <w:rsid w:val="00B21A75"/>
    <w:rsid w:val="00B21C32"/>
    <w:rsid w:val="00B21CD0"/>
    <w:rsid w:val="00B21E76"/>
    <w:rsid w:val="00B22100"/>
    <w:rsid w:val="00B2212F"/>
    <w:rsid w:val="00B221A3"/>
    <w:rsid w:val="00B22245"/>
    <w:rsid w:val="00B2235B"/>
    <w:rsid w:val="00B223E9"/>
    <w:rsid w:val="00B22489"/>
    <w:rsid w:val="00B2270E"/>
    <w:rsid w:val="00B228B4"/>
    <w:rsid w:val="00B22AD1"/>
    <w:rsid w:val="00B22BF7"/>
    <w:rsid w:val="00B22C2F"/>
    <w:rsid w:val="00B22CB9"/>
    <w:rsid w:val="00B22E61"/>
    <w:rsid w:val="00B22EE2"/>
    <w:rsid w:val="00B22FCF"/>
    <w:rsid w:val="00B231BE"/>
    <w:rsid w:val="00B231F5"/>
    <w:rsid w:val="00B233C6"/>
    <w:rsid w:val="00B233E7"/>
    <w:rsid w:val="00B23578"/>
    <w:rsid w:val="00B237C5"/>
    <w:rsid w:val="00B2380E"/>
    <w:rsid w:val="00B23880"/>
    <w:rsid w:val="00B23956"/>
    <w:rsid w:val="00B239B3"/>
    <w:rsid w:val="00B23A5F"/>
    <w:rsid w:val="00B23C09"/>
    <w:rsid w:val="00B23C0D"/>
    <w:rsid w:val="00B23C4A"/>
    <w:rsid w:val="00B23DF4"/>
    <w:rsid w:val="00B23E0E"/>
    <w:rsid w:val="00B23EA9"/>
    <w:rsid w:val="00B24079"/>
    <w:rsid w:val="00B241BF"/>
    <w:rsid w:val="00B2432B"/>
    <w:rsid w:val="00B2456E"/>
    <w:rsid w:val="00B247B5"/>
    <w:rsid w:val="00B24857"/>
    <w:rsid w:val="00B24A15"/>
    <w:rsid w:val="00B24BE3"/>
    <w:rsid w:val="00B24DD7"/>
    <w:rsid w:val="00B25037"/>
    <w:rsid w:val="00B25044"/>
    <w:rsid w:val="00B25496"/>
    <w:rsid w:val="00B2555D"/>
    <w:rsid w:val="00B2561E"/>
    <w:rsid w:val="00B2569F"/>
    <w:rsid w:val="00B2575B"/>
    <w:rsid w:val="00B25847"/>
    <w:rsid w:val="00B258A1"/>
    <w:rsid w:val="00B25A0A"/>
    <w:rsid w:val="00B25AFA"/>
    <w:rsid w:val="00B25B0D"/>
    <w:rsid w:val="00B25B95"/>
    <w:rsid w:val="00B25D00"/>
    <w:rsid w:val="00B25EC1"/>
    <w:rsid w:val="00B26017"/>
    <w:rsid w:val="00B26162"/>
    <w:rsid w:val="00B261D5"/>
    <w:rsid w:val="00B261D8"/>
    <w:rsid w:val="00B26395"/>
    <w:rsid w:val="00B263CB"/>
    <w:rsid w:val="00B264A5"/>
    <w:rsid w:val="00B26537"/>
    <w:rsid w:val="00B266EA"/>
    <w:rsid w:val="00B267D3"/>
    <w:rsid w:val="00B2681A"/>
    <w:rsid w:val="00B26A61"/>
    <w:rsid w:val="00B26D34"/>
    <w:rsid w:val="00B26DCB"/>
    <w:rsid w:val="00B26EA7"/>
    <w:rsid w:val="00B26F35"/>
    <w:rsid w:val="00B2718A"/>
    <w:rsid w:val="00B271F3"/>
    <w:rsid w:val="00B27241"/>
    <w:rsid w:val="00B27460"/>
    <w:rsid w:val="00B274AC"/>
    <w:rsid w:val="00B27546"/>
    <w:rsid w:val="00B275C9"/>
    <w:rsid w:val="00B275D4"/>
    <w:rsid w:val="00B2762C"/>
    <w:rsid w:val="00B276E3"/>
    <w:rsid w:val="00B277A4"/>
    <w:rsid w:val="00B27A64"/>
    <w:rsid w:val="00B27B67"/>
    <w:rsid w:val="00B27C68"/>
    <w:rsid w:val="00B27EE5"/>
    <w:rsid w:val="00B27EEB"/>
    <w:rsid w:val="00B27F95"/>
    <w:rsid w:val="00B27FF4"/>
    <w:rsid w:val="00B3002E"/>
    <w:rsid w:val="00B30039"/>
    <w:rsid w:val="00B3005D"/>
    <w:rsid w:val="00B30093"/>
    <w:rsid w:val="00B30197"/>
    <w:rsid w:val="00B3058C"/>
    <w:rsid w:val="00B305DB"/>
    <w:rsid w:val="00B30762"/>
    <w:rsid w:val="00B30782"/>
    <w:rsid w:val="00B307D7"/>
    <w:rsid w:val="00B3080B"/>
    <w:rsid w:val="00B308CE"/>
    <w:rsid w:val="00B30A8E"/>
    <w:rsid w:val="00B30B84"/>
    <w:rsid w:val="00B30BFF"/>
    <w:rsid w:val="00B30D37"/>
    <w:rsid w:val="00B30D5A"/>
    <w:rsid w:val="00B30DFA"/>
    <w:rsid w:val="00B31220"/>
    <w:rsid w:val="00B3125B"/>
    <w:rsid w:val="00B312E1"/>
    <w:rsid w:val="00B3131C"/>
    <w:rsid w:val="00B313BC"/>
    <w:rsid w:val="00B315F8"/>
    <w:rsid w:val="00B316BD"/>
    <w:rsid w:val="00B31981"/>
    <w:rsid w:val="00B31A9E"/>
    <w:rsid w:val="00B31E06"/>
    <w:rsid w:val="00B31E29"/>
    <w:rsid w:val="00B31E64"/>
    <w:rsid w:val="00B31FA8"/>
    <w:rsid w:val="00B32086"/>
    <w:rsid w:val="00B32624"/>
    <w:rsid w:val="00B327D5"/>
    <w:rsid w:val="00B327E1"/>
    <w:rsid w:val="00B3294F"/>
    <w:rsid w:val="00B32CD6"/>
    <w:rsid w:val="00B32D44"/>
    <w:rsid w:val="00B32F72"/>
    <w:rsid w:val="00B33563"/>
    <w:rsid w:val="00B3385D"/>
    <w:rsid w:val="00B33B9A"/>
    <w:rsid w:val="00B33BE3"/>
    <w:rsid w:val="00B33F15"/>
    <w:rsid w:val="00B34138"/>
    <w:rsid w:val="00B34186"/>
    <w:rsid w:val="00B3434D"/>
    <w:rsid w:val="00B3437E"/>
    <w:rsid w:val="00B34398"/>
    <w:rsid w:val="00B343D8"/>
    <w:rsid w:val="00B3441B"/>
    <w:rsid w:val="00B34469"/>
    <w:rsid w:val="00B344AF"/>
    <w:rsid w:val="00B34948"/>
    <w:rsid w:val="00B3495D"/>
    <w:rsid w:val="00B34ADE"/>
    <w:rsid w:val="00B34BF4"/>
    <w:rsid w:val="00B34C55"/>
    <w:rsid w:val="00B34CF8"/>
    <w:rsid w:val="00B34D3A"/>
    <w:rsid w:val="00B34D5C"/>
    <w:rsid w:val="00B34DC7"/>
    <w:rsid w:val="00B34DEE"/>
    <w:rsid w:val="00B34EEA"/>
    <w:rsid w:val="00B34F41"/>
    <w:rsid w:val="00B3501D"/>
    <w:rsid w:val="00B3509F"/>
    <w:rsid w:val="00B3515B"/>
    <w:rsid w:val="00B351A4"/>
    <w:rsid w:val="00B351E6"/>
    <w:rsid w:val="00B352C3"/>
    <w:rsid w:val="00B353A8"/>
    <w:rsid w:val="00B35440"/>
    <w:rsid w:val="00B35723"/>
    <w:rsid w:val="00B35787"/>
    <w:rsid w:val="00B35788"/>
    <w:rsid w:val="00B35839"/>
    <w:rsid w:val="00B35A5D"/>
    <w:rsid w:val="00B35A9B"/>
    <w:rsid w:val="00B35AA8"/>
    <w:rsid w:val="00B35CB9"/>
    <w:rsid w:val="00B35CCC"/>
    <w:rsid w:val="00B35D02"/>
    <w:rsid w:val="00B35D22"/>
    <w:rsid w:val="00B35D87"/>
    <w:rsid w:val="00B35DF9"/>
    <w:rsid w:val="00B35E2E"/>
    <w:rsid w:val="00B35E72"/>
    <w:rsid w:val="00B35F94"/>
    <w:rsid w:val="00B36020"/>
    <w:rsid w:val="00B360B7"/>
    <w:rsid w:val="00B36241"/>
    <w:rsid w:val="00B365C8"/>
    <w:rsid w:val="00B367BB"/>
    <w:rsid w:val="00B367D0"/>
    <w:rsid w:val="00B367DB"/>
    <w:rsid w:val="00B3683D"/>
    <w:rsid w:val="00B368E5"/>
    <w:rsid w:val="00B36B15"/>
    <w:rsid w:val="00B36B1F"/>
    <w:rsid w:val="00B36D34"/>
    <w:rsid w:val="00B36E38"/>
    <w:rsid w:val="00B36EBF"/>
    <w:rsid w:val="00B36F24"/>
    <w:rsid w:val="00B370B4"/>
    <w:rsid w:val="00B370CE"/>
    <w:rsid w:val="00B373B1"/>
    <w:rsid w:val="00B37431"/>
    <w:rsid w:val="00B37540"/>
    <w:rsid w:val="00B375DD"/>
    <w:rsid w:val="00B375DE"/>
    <w:rsid w:val="00B3766A"/>
    <w:rsid w:val="00B3767A"/>
    <w:rsid w:val="00B3773E"/>
    <w:rsid w:val="00B37888"/>
    <w:rsid w:val="00B378AD"/>
    <w:rsid w:val="00B3799C"/>
    <w:rsid w:val="00B379DA"/>
    <w:rsid w:val="00B37A33"/>
    <w:rsid w:val="00B37B7D"/>
    <w:rsid w:val="00B37BC5"/>
    <w:rsid w:val="00B37CCA"/>
    <w:rsid w:val="00B37DD1"/>
    <w:rsid w:val="00B400FC"/>
    <w:rsid w:val="00B40426"/>
    <w:rsid w:val="00B4043D"/>
    <w:rsid w:val="00B405DF"/>
    <w:rsid w:val="00B40630"/>
    <w:rsid w:val="00B40663"/>
    <w:rsid w:val="00B40757"/>
    <w:rsid w:val="00B408C8"/>
    <w:rsid w:val="00B409A7"/>
    <w:rsid w:val="00B409E9"/>
    <w:rsid w:val="00B40B10"/>
    <w:rsid w:val="00B40CDF"/>
    <w:rsid w:val="00B40CF4"/>
    <w:rsid w:val="00B40EE2"/>
    <w:rsid w:val="00B40F24"/>
    <w:rsid w:val="00B40F35"/>
    <w:rsid w:val="00B40F92"/>
    <w:rsid w:val="00B40FD8"/>
    <w:rsid w:val="00B410DC"/>
    <w:rsid w:val="00B4123F"/>
    <w:rsid w:val="00B41393"/>
    <w:rsid w:val="00B41568"/>
    <w:rsid w:val="00B415AB"/>
    <w:rsid w:val="00B4167B"/>
    <w:rsid w:val="00B41790"/>
    <w:rsid w:val="00B41A13"/>
    <w:rsid w:val="00B41A8A"/>
    <w:rsid w:val="00B41C02"/>
    <w:rsid w:val="00B41D5D"/>
    <w:rsid w:val="00B41DA4"/>
    <w:rsid w:val="00B4205C"/>
    <w:rsid w:val="00B4210C"/>
    <w:rsid w:val="00B423C5"/>
    <w:rsid w:val="00B4241C"/>
    <w:rsid w:val="00B424A8"/>
    <w:rsid w:val="00B42562"/>
    <w:rsid w:val="00B425CE"/>
    <w:rsid w:val="00B42763"/>
    <w:rsid w:val="00B42B66"/>
    <w:rsid w:val="00B42C11"/>
    <w:rsid w:val="00B42C15"/>
    <w:rsid w:val="00B42C6E"/>
    <w:rsid w:val="00B42D55"/>
    <w:rsid w:val="00B42DF7"/>
    <w:rsid w:val="00B42F5D"/>
    <w:rsid w:val="00B42F96"/>
    <w:rsid w:val="00B43024"/>
    <w:rsid w:val="00B431B4"/>
    <w:rsid w:val="00B432BD"/>
    <w:rsid w:val="00B43389"/>
    <w:rsid w:val="00B43694"/>
    <w:rsid w:val="00B4369E"/>
    <w:rsid w:val="00B4379F"/>
    <w:rsid w:val="00B437C7"/>
    <w:rsid w:val="00B4384F"/>
    <w:rsid w:val="00B439E7"/>
    <w:rsid w:val="00B43A9B"/>
    <w:rsid w:val="00B43CED"/>
    <w:rsid w:val="00B43E31"/>
    <w:rsid w:val="00B44006"/>
    <w:rsid w:val="00B441D0"/>
    <w:rsid w:val="00B44219"/>
    <w:rsid w:val="00B44347"/>
    <w:rsid w:val="00B4442F"/>
    <w:rsid w:val="00B44491"/>
    <w:rsid w:val="00B4461A"/>
    <w:rsid w:val="00B448B5"/>
    <w:rsid w:val="00B44B4B"/>
    <w:rsid w:val="00B44BD7"/>
    <w:rsid w:val="00B44DCF"/>
    <w:rsid w:val="00B44F7B"/>
    <w:rsid w:val="00B452F0"/>
    <w:rsid w:val="00B45328"/>
    <w:rsid w:val="00B45364"/>
    <w:rsid w:val="00B4537C"/>
    <w:rsid w:val="00B453E8"/>
    <w:rsid w:val="00B454EE"/>
    <w:rsid w:val="00B45735"/>
    <w:rsid w:val="00B4591E"/>
    <w:rsid w:val="00B4593B"/>
    <w:rsid w:val="00B4596F"/>
    <w:rsid w:val="00B45991"/>
    <w:rsid w:val="00B45C7C"/>
    <w:rsid w:val="00B45C90"/>
    <w:rsid w:val="00B45E09"/>
    <w:rsid w:val="00B4602B"/>
    <w:rsid w:val="00B465E2"/>
    <w:rsid w:val="00B46715"/>
    <w:rsid w:val="00B468FD"/>
    <w:rsid w:val="00B46A32"/>
    <w:rsid w:val="00B46C37"/>
    <w:rsid w:val="00B46C9E"/>
    <w:rsid w:val="00B46DB1"/>
    <w:rsid w:val="00B4703E"/>
    <w:rsid w:val="00B470B4"/>
    <w:rsid w:val="00B470EB"/>
    <w:rsid w:val="00B4712A"/>
    <w:rsid w:val="00B471AD"/>
    <w:rsid w:val="00B471B5"/>
    <w:rsid w:val="00B4723B"/>
    <w:rsid w:val="00B47474"/>
    <w:rsid w:val="00B47546"/>
    <w:rsid w:val="00B475B5"/>
    <w:rsid w:val="00B476B5"/>
    <w:rsid w:val="00B476B9"/>
    <w:rsid w:val="00B47758"/>
    <w:rsid w:val="00B47A51"/>
    <w:rsid w:val="00B47B95"/>
    <w:rsid w:val="00B47EB7"/>
    <w:rsid w:val="00B5022A"/>
    <w:rsid w:val="00B502E3"/>
    <w:rsid w:val="00B503B1"/>
    <w:rsid w:val="00B50500"/>
    <w:rsid w:val="00B505BA"/>
    <w:rsid w:val="00B5065B"/>
    <w:rsid w:val="00B507D7"/>
    <w:rsid w:val="00B50819"/>
    <w:rsid w:val="00B50893"/>
    <w:rsid w:val="00B508DE"/>
    <w:rsid w:val="00B50C43"/>
    <w:rsid w:val="00B50D10"/>
    <w:rsid w:val="00B50DAE"/>
    <w:rsid w:val="00B50DC0"/>
    <w:rsid w:val="00B50F88"/>
    <w:rsid w:val="00B50FA8"/>
    <w:rsid w:val="00B5147C"/>
    <w:rsid w:val="00B51500"/>
    <w:rsid w:val="00B51525"/>
    <w:rsid w:val="00B51541"/>
    <w:rsid w:val="00B515D8"/>
    <w:rsid w:val="00B51806"/>
    <w:rsid w:val="00B519DB"/>
    <w:rsid w:val="00B51A9E"/>
    <w:rsid w:val="00B51AEB"/>
    <w:rsid w:val="00B51BF0"/>
    <w:rsid w:val="00B51CA4"/>
    <w:rsid w:val="00B51DE5"/>
    <w:rsid w:val="00B51E78"/>
    <w:rsid w:val="00B51F7D"/>
    <w:rsid w:val="00B51FB2"/>
    <w:rsid w:val="00B5225E"/>
    <w:rsid w:val="00B526B3"/>
    <w:rsid w:val="00B526EE"/>
    <w:rsid w:val="00B527F0"/>
    <w:rsid w:val="00B529E7"/>
    <w:rsid w:val="00B52BBB"/>
    <w:rsid w:val="00B52D2A"/>
    <w:rsid w:val="00B52E36"/>
    <w:rsid w:val="00B52ED6"/>
    <w:rsid w:val="00B52F4E"/>
    <w:rsid w:val="00B53369"/>
    <w:rsid w:val="00B5354E"/>
    <w:rsid w:val="00B53579"/>
    <w:rsid w:val="00B53581"/>
    <w:rsid w:val="00B53630"/>
    <w:rsid w:val="00B537C2"/>
    <w:rsid w:val="00B5394F"/>
    <w:rsid w:val="00B53CAC"/>
    <w:rsid w:val="00B53ED2"/>
    <w:rsid w:val="00B53F2C"/>
    <w:rsid w:val="00B53F96"/>
    <w:rsid w:val="00B54008"/>
    <w:rsid w:val="00B542C2"/>
    <w:rsid w:val="00B54556"/>
    <w:rsid w:val="00B5470B"/>
    <w:rsid w:val="00B54759"/>
    <w:rsid w:val="00B54804"/>
    <w:rsid w:val="00B549EF"/>
    <w:rsid w:val="00B54D3A"/>
    <w:rsid w:val="00B54FAD"/>
    <w:rsid w:val="00B55184"/>
    <w:rsid w:val="00B551C6"/>
    <w:rsid w:val="00B55280"/>
    <w:rsid w:val="00B553AA"/>
    <w:rsid w:val="00B554EF"/>
    <w:rsid w:val="00B554F4"/>
    <w:rsid w:val="00B555E3"/>
    <w:rsid w:val="00B556DB"/>
    <w:rsid w:val="00B55724"/>
    <w:rsid w:val="00B557CA"/>
    <w:rsid w:val="00B55A09"/>
    <w:rsid w:val="00B55AC7"/>
    <w:rsid w:val="00B55AD4"/>
    <w:rsid w:val="00B55CFB"/>
    <w:rsid w:val="00B55D83"/>
    <w:rsid w:val="00B55DE0"/>
    <w:rsid w:val="00B55EDE"/>
    <w:rsid w:val="00B55F02"/>
    <w:rsid w:val="00B55F35"/>
    <w:rsid w:val="00B55FA3"/>
    <w:rsid w:val="00B5608B"/>
    <w:rsid w:val="00B56374"/>
    <w:rsid w:val="00B563B8"/>
    <w:rsid w:val="00B566BE"/>
    <w:rsid w:val="00B56728"/>
    <w:rsid w:val="00B5691D"/>
    <w:rsid w:val="00B5694D"/>
    <w:rsid w:val="00B56988"/>
    <w:rsid w:val="00B56B10"/>
    <w:rsid w:val="00B56C21"/>
    <w:rsid w:val="00B56C5F"/>
    <w:rsid w:val="00B56DF7"/>
    <w:rsid w:val="00B56E7E"/>
    <w:rsid w:val="00B57101"/>
    <w:rsid w:val="00B5714B"/>
    <w:rsid w:val="00B57161"/>
    <w:rsid w:val="00B571D2"/>
    <w:rsid w:val="00B57278"/>
    <w:rsid w:val="00B572C2"/>
    <w:rsid w:val="00B57319"/>
    <w:rsid w:val="00B57459"/>
    <w:rsid w:val="00B575DE"/>
    <w:rsid w:val="00B57884"/>
    <w:rsid w:val="00B579C3"/>
    <w:rsid w:val="00B57A05"/>
    <w:rsid w:val="00B57B7E"/>
    <w:rsid w:val="00B57EB8"/>
    <w:rsid w:val="00B57F0F"/>
    <w:rsid w:val="00B57F83"/>
    <w:rsid w:val="00B6002D"/>
    <w:rsid w:val="00B6006A"/>
    <w:rsid w:val="00B600EB"/>
    <w:rsid w:val="00B601CF"/>
    <w:rsid w:val="00B601D7"/>
    <w:rsid w:val="00B601F1"/>
    <w:rsid w:val="00B602C4"/>
    <w:rsid w:val="00B6032A"/>
    <w:rsid w:val="00B603DF"/>
    <w:rsid w:val="00B6045D"/>
    <w:rsid w:val="00B6080D"/>
    <w:rsid w:val="00B60951"/>
    <w:rsid w:val="00B60976"/>
    <w:rsid w:val="00B609A8"/>
    <w:rsid w:val="00B609C9"/>
    <w:rsid w:val="00B60AB1"/>
    <w:rsid w:val="00B60B8D"/>
    <w:rsid w:val="00B60C01"/>
    <w:rsid w:val="00B60C1F"/>
    <w:rsid w:val="00B60C39"/>
    <w:rsid w:val="00B60C50"/>
    <w:rsid w:val="00B60DD9"/>
    <w:rsid w:val="00B6107C"/>
    <w:rsid w:val="00B6117D"/>
    <w:rsid w:val="00B611C7"/>
    <w:rsid w:val="00B61273"/>
    <w:rsid w:val="00B61443"/>
    <w:rsid w:val="00B614CF"/>
    <w:rsid w:val="00B616D4"/>
    <w:rsid w:val="00B6188D"/>
    <w:rsid w:val="00B61A86"/>
    <w:rsid w:val="00B61B55"/>
    <w:rsid w:val="00B61BA6"/>
    <w:rsid w:val="00B61BD4"/>
    <w:rsid w:val="00B61C25"/>
    <w:rsid w:val="00B61D56"/>
    <w:rsid w:val="00B61E1D"/>
    <w:rsid w:val="00B61E22"/>
    <w:rsid w:val="00B61F37"/>
    <w:rsid w:val="00B61F64"/>
    <w:rsid w:val="00B61FD0"/>
    <w:rsid w:val="00B6204E"/>
    <w:rsid w:val="00B62056"/>
    <w:rsid w:val="00B622AB"/>
    <w:rsid w:val="00B624ED"/>
    <w:rsid w:val="00B626F8"/>
    <w:rsid w:val="00B62752"/>
    <w:rsid w:val="00B62774"/>
    <w:rsid w:val="00B62806"/>
    <w:rsid w:val="00B62C3E"/>
    <w:rsid w:val="00B62C75"/>
    <w:rsid w:val="00B62D22"/>
    <w:rsid w:val="00B62E58"/>
    <w:rsid w:val="00B62E9B"/>
    <w:rsid w:val="00B63086"/>
    <w:rsid w:val="00B63087"/>
    <w:rsid w:val="00B63171"/>
    <w:rsid w:val="00B631E7"/>
    <w:rsid w:val="00B631FC"/>
    <w:rsid w:val="00B63473"/>
    <w:rsid w:val="00B634EB"/>
    <w:rsid w:val="00B63515"/>
    <w:rsid w:val="00B636A3"/>
    <w:rsid w:val="00B63731"/>
    <w:rsid w:val="00B638D8"/>
    <w:rsid w:val="00B6393C"/>
    <w:rsid w:val="00B63ABB"/>
    <w:rsid w:val="00B63AE9"/>
    <w:rsid w:val="00B63B0A"/>
    <w:rsid w:val="00B63C7E"/>
    <w:rsid w:val="00B63C9C"/>
    <w:rsid w:val="00B63E52"/>
    <w:rsid w:val="00B64116"/>
    <w:rsid w:val="00B64457"/>
    <w:rsid w:val="00B644B2"/>
    <w:rsid w:val="00B644E0"/>
    <w:rsid w:val="00B645A3"/>
    <w:rsid w:val="00B645FC"/>
    <w:rsid w:val="00B64954"/>
    <w:rsid w:val="00B649C7"/>
    <w:rsid w:val="00B64AFA"/>
    <w:rsid w:val="00B64B37"/>
    <w:rsid w:val="00B6506A"/>
    <w:rsid w:val="00B650A1"/>
    <w:rsid w:val="00B65235"/>
    <w:rsid w:val="00B652A1"/>
    <w:rsid w:val="00B65332"/>
    <w:rsid w:val="00B6533A"/>
    <w:rsid w:val="00B65463"/>
    <w:rsid w:val="00B6546C"/>
    <w:rsid w:val="00B6550C"/>
    <w:rsid w:val="00B655A2"/>
    <w:rsid w:val="00B656DD"/>
    <w:rsid w:val="00B65A0E"/>
    <w:rsid w:val="00B65E02"/>
    <w:rsid w:val="00B65E11"/>
    <w:rsid w:val="00B65E55"/>
    <w:rsid w:val="00B660A9"/>
    <w:rsid w:val="00B6622E"/>
    <w:rsid w:val="00B662BA"/>
    <w:rsid w:val="00B6632F"/>
    <w:rsid w:val="00B663FB"/>
    <w:rsid w:val="00B664D6"/>
    <w:rsid w:val="00B667CD"/>
    <w:rsid w:val="00B668D8"/>
    <w:rsid w:val="00B66BE6"/>
    <w:rsid w:val="00B66D47"/>
    <w:rsid w:val="00B66D6E"/>
    <w:rsid w:val="00B66E44"/>
    <w:rsid w:val="00B66FD4"/>
    <w:rsid w:val="00B66FFD"/>
    <w:rsid w:val="00B67022"/>
    <w:rsid w:val="00B67190"/>
    <w:rsid w:val="00B67249"/>
    <w:rsid w:val="00B67517"/>
    <w:rsid w:val="00B67809"/>
    <w:rsid w:val="00B678FB"/>
    <w:rsid w:val="00B67A81"/>
    <w:rsid w:val="00B67AE6"/>
    <w:rsid w:val="00B67BD6"/>
    <w:rsid w:val="00B700A3"/>
    <w:rsid w:val="00B700DB"/>
    <w:rsid w:val="00B70501"/>
    <w:rsid w:val="00B706E1"/>
    <w:rsid w:val="00B706E6"/>
    <w:rsid w:val="00B708A8"/>
    <w:rsid w:val="00B708B5"/>
    <w:rsid w:val="00B70928"/>
    <w:rsid w:val="00B709D1"/>
    <w:rsid w:val="00B70BBC"/>
    <w:rsid w:val="00B70CD7"/>
    <w:rsid w:val="00B70E8C"/>
    <w:rsid w:val="00B713AC"/>
    <w:rsid w:val="00B713EA"/>
    <w:rsid w:val="00B7140B"/>
    <w:rsid w:val="00B71519"/>
    <w:rsid w:val="00B7155C"/>
    <w:rsid w:val="00B7161C"/>
    <w:rsid w:val="00B71631"/>
    <w:rsid w:val="00B71688"/>
    <w:rsid w:val="00B7171F"/>
    <w:rsid w:val="00B7179E"/>
    <w:rsid w:val="00B717D4"/>
    <w:rsid w:val="00B71822"/>
    <w:rsid w:val="00B71AE0"/>
    <w:rsid w:val="00B71BA4"/>
    <w:rsid w:val="00B71D44"/>
    <w:rsid w:val="00B71E6A"/>
    <w:rsid w:val="00B71ED5"/>
    <w:rsid w:val="00B72012"/>
    <w:rsid w:val="00B720D8"/>
    <w:rsid w:val="00B723C5"/>
    <w:rsid w:val="00B723E4"/>
    <w:rsid w:val="00B724CB"/>
    <w:rsid w:val="00B72687"/>
    <w:rsid w:val="00B726A5"/>
    <w:rsid w:val="00B726B2"/>
    <w:rsid w:val="00B727B0"/>
    <w:rsid w:val="00B727B3"/>
    <w:rsid w:val="00B727C6"/>
    <w:rsid w:val="00B7280E"/>
    <w:rsid w:val="00B7294D"/>
    <w:rsid w:val="00B72CA1"/>
    <w:rsid w:val="00B72D53"/>
    <w:rsid w:val="00B72E6B"/>
    <w:rsid w:val="00B72EAD"/>
    <w:rsid w:val="00B72EDC"/>
    <w:rsid w:val="00B72F01"/>
    <w:rsid w:val="00B72F10"/>
    <w:rsid w:val="00B72F34"/>
    <w:rsid w:val="00B72FB9"/>
    <w:rsid w:val="00B72FDE"/>
    <w:rsid w:val="00B72FE0"/>
    <w:rsid w:val="00B73058"/>
    <w:rsid w:val="00B731C1"/>
    <w:rsid w:val="00B732AE"/>
    <w:rsid w:val="00B73382"/>
    <w:rsid w:val="00B73388"/>
    <w:rsid w:val="00B733D9"/>
    <w:rsid w:val="00B73737"/>
    <w:rsid w:val="00B73901"/>
    <w:rsid w:val="00B7392D"/>
    <w:rsid w:val="00B73A29"/>
    <w:rsid w:val="00B73B44"/>
    <w:rsid w:val="00B73CC1"/>
    <w:rsid w:val="00B73D1B"/>
    <w:rsid w:val="00B73FBB"/>
    <w:rsid w:val="00B74043"/>
    <w:rsid w:val="00B74081"/>
    <w:rsid w:val="00B741CC"/>
    <w:rsid w:val="00B74414"/>
    <w:rsid w:val="00B74861"/>
    <w:rsid w:val="00B7494A"/>
    <w:rsid w:val="00B74A58"/>
    <w:rsid w:val="00B74A98"/>
    <w:rsid w:val="00B74B9D"/>
    <w:rsid w:val="00B74C35"/>
    <w:rsid w:val="00B74C39"/>
    <w:rsid w:val="00B74FF1"/>
    <w:rsid w:val="00B750EA"/>
    <w:rsid w:val="00B751AA"/>
    <w:rsid w:val="00B7526B"/>
    <w:rsid w:val="00B752A6"/>
    <w:rsid w:val="00B752C7"/>
    <w:rsid w:val="00B75317"/>
    <w:rsid w:val="00B753C2"/>
    <w:rsid w:val="00B758B9"/>
    <w:rsid w:val="00B75B3B"/>
    <w:rsid w:val="00B75F26"/>
    <w:rsid w:val="00B75FEA"/>
    <w:rsid w:val="00B762C0"/>
    <w:rsid w:val="00B763B1"/>
    <w:rsid w:val="00B76541"/>
    <w:rsid w:val="00B7656F"/>
    <w:rsid w:val="00B7659D"/>
    <w:rsid w:val="00B768F2"/>
    <w:rsid w:val="00B76A25"/>
    <w:rsid w:val="00B76AB0"/>
    <w:rsid w:val="00B76DAB"/>
    <w:rsid w:val="00B76DC1"/>
    <w:rsid w:val="00B76DC6"/>
    <w:rsid w:val="00B76E69"/>
    <w:rsid w:val="00B76EF7"/>
    <w:rsid w:val="00B76F5C"/>
    <w:rsid w:val="00B77416"/>
    <w:rsid w:val="00B77439"/>
    <w:rsid w:val="00B774BF"/>
    <w:rsid w:val="00B775F4"/>
    <w:rsid w:val="00B77782"/>
    <w:rsid w:val="00B77972"/>
    <w:rsid w:val="00B77A79"/>
    <w:rsid w:val="00B77A85"/>
    <w:rsid w:val="00B77B40"/>
    <w:rsid w:val="00B77B64"/>
    <w:rsid w:val="00B77CBB"/>
    <w:rsid w:val="00B77F1F"/>
    <w:rsid w:val="00B77F47"/>
    <w:rsid w:val="00B800BD"/>
    <w:rsid w:val="00B800D9"/>
    <w:rsid w:val="00B8010E"/>
    <w:rsid w:val="00B8011B"/>
    <w:rsid w:val="00B80413"/>
    <w:rsid w:val="00B8050B"/>
    <w:rsid w:val="00B8062A"/>
    <w:rsid w:val="00B80690"/>
    <w:rsid w:val="00B8072A"/>
    <w:rsid w:val="00B80852"/>
    <w:rsid w:val="00B8091F"/>
    <w:rsid w:val="00B8093C"/>
    <w:rsid w:val="00B80B00"/>
    <w:rsid w:val="00B80DF6"/>
    <w:rsid w:val="00B80DFC"/>
    <w:rsid w:val="00B80EF6"/>
    <w:rsid w:val="00B80F6C"/>
    <w:rsid w:val="00B80F6E"/>
    <w:rsid w:val="00B81033"/>
    <w:rsid w:val="00B8107D"/>
    <w:rsid w:val="00B811C8"/>
    <w:rsid w:val="00B811D2"/>
    <w:rsid w:val="00B812F3"/>
    <w:rsid w:val="00B81302"/>
    <w:rsid w:val="00B81338"/>
    <w:rsid w:val="00B8143A"/>
    <w:rsid w:val="00B814A1"/>
    <w:rsid w:val="00B81547"/>
    <w:rsid w:val="00B815EB"/>
    <w:rsid w:val="00B816A5"/>
    <w:rsid w:val="00B81740"/>
    <w:rsid w:val="00B81787"/>
    <w:rsid w:val="00B8179C"/>
    <w:rsid w:val="00B81919"/>
    <w:rsid w:val="00B81BC2"/>
    <w:rsid w:val="00B81C6E"/>
    <w:rsid w:val="00B81F7D"/>
    <w:rsid w:val="00B820B1"/>
    <w:rsid w:val="00B820F9"/>
    <w:rsid w:val="00B82188"/>
    <w:rsid w:val="00B821FD"/>
    <w:rsid w:val="00B822B0"/>
    <w:rsid w:val="00B82377"/>
    <w:rsid w:val="00B823E7"/>
    <w:rsid w:val="00B82565"/>
    <w:rsid w:val="00B827A5"/>
    <w:rsid w:val="00B829BF"/>
    <w:rsid w:val="00B82B05"/>
    <w:rsid w:val="00B82B21"/>
    <w:rsid w:val="00B82CF2"/>
    <w:rsid w:val="00B82E2C"/>
    <w:rsid w:val="00B82F0E"/>
    <w:rsid w:val="00B82F1C"/>
    <w:rsid w:val="00B82F3D"/>
    <w:rsid w:val="00B83099"/>
    <w:rsid w:val="00B8318F"/>
    <w:rsid w:val="00B83226"/>
    <w:rsid w:val="00B83241"/>
    <w:rsid w:val="00B83283"/>
    <w:rsid w:val="00B836CA"/>
    <w:rsid w:val="00B83716"/>
    <w:rsid w:val="00B8382D"/>
    <w:rsid w:val="00B839EA"/>
    <w:rsid w:val="00B83B12"/>
    <w:rsid w:val="00B83D5B"/>
    <w:rsid w:val="00B83DE8"/>
    <w:rsid w:val="00B83E6D"/>
    <w:rsid w:val="00B83F12"/>
    <w:rsid w:val="00B83F19"/>
    <w:rsid w:val="00B8404D"/>
    <w:rsid w:val="00B8412E"/>
    <w:rsid w:val="00B841B6"/>
    <w:rsid w:val="00B842DA"/>
    <w:rsid w:val="00B844DF"/>
    <w:rsid w:val="00B84509"/>
    <w:rsid w:val="00B8462F"/>
    <w:rsid w:val="00B847CB"/>
    <w:rsid w:val="00B847DA"/>
    <w:rsid w:val="00B847F4"/>
    <w:rsid w:val="00B8483F"/>
    <w:rsid w:val="00B84891"/>
    <w:rsid w:val="00B84922"/>
    <w:rsid w:val="00B849B1"/>
    <w:rsid w:val="00B84A0B"/>
    <w:rsid w:val="00B84A63"/>
    <w:rsid w:val="00B84CA2"/>
    <w:rsid w:val="00B84FFC"/>
    <w:rsid w:val="00B85370"/>
    <w:rsid w:val="00B85712"/>
    <w:rsid w:val="00B857CB"/>
    <w:rsid w:val="00B85812"/>
    <w:rsid w:val="00B858E4"/>
    <w:rsid w:val="00B85B65"/>
    <w:rsid w:val="00B85FED"/>
    <w:rsid w:val="00B8600E"/>
    <w:rsid w:val="00B86048"/>
    <w:rsid w:val="00B8608D"/>
    <w:rsid w:val="00B86135"/>
    <w:rsid w:val="00B86425"/>
    <w:rsid w:val="00B8657F"/>
    <w:rsid w:val="00B865E3"/>
    <w:rsid w:val="00B86672"/>
    <w:rsid w:val="00B86692"/>
    <w:rsid w:val="00B867DF"/>
    <w:rsid w:val="00B869C4"/>
    <w:rsid w:val="00B869D0"/>
    <w:rsid w:val="00B86AE6"/>
    <w:rsid w:val="00B86B24"/>
    <w:rsid w:val="00B86BC9"/>
    <w:rsid w:val="00B86C63"/>
    <w:rsid w:val="00B86D70"/>
    <w:rsid w:val="00B86D75"/>
    <w:rsid w:val="00B86E3C"/>
    <w:rsid w:val="00B8721D"/>
    <w:rsid w:val="00B8729D"/>
    <w:rsid w:val="00B873FD"/>
    <w:rsid w:val="00B87434"/>
    <w:rsid w:val="00B874E6"/>
    <w:rsid w:val="00B87500"/>
    <w:rsid w:val="00B875CC"/>
    <w:rsid w:val="00B8762F"/>
    <w:rsid w:val="00B87639"/>
    <w:rsid w:val="00B877E3"/>
    <w:rsid w:val="00B877E8"/>
    <w:rsid w:val="00B879CA"/>
    <w:rsid w:val="00B87BDF"/>
    <w:rsid w:val="00B87CA0"/>
    <w:rsid w:val="00B87DA7"/>
    <w:rsid w:val="00B87E05"/>
    <w:rsid w:val="00B90010"/>
    <w:rsid w:val="00B900AB"/>
    <w:rsid w:val="00B9010F"/>
    <w:rsid w:val="00B90163"/>
    <w:rsid w:val="00B901DB"/>
    <w:rsid w:val="00B903BA"/>
    <w:rsid w:val="00B90455"/>
    <w:rsid w:val="00B904AF"/>
    <w:rsid w:val="00B904B9"/>
    <w:rsid w:val="00B90557"/>
    <w:rsid w:val="00B907BD"/>
    <w:rsid w:val="00B908BE"/>
    <w:rsid w:val="00B90A26"/>
    <w:rsid w:val="00B90A2C"/>
    <w:rsid w:val="00B90A43"/>
    <w:rsid w:val="00B90D81"/>
    <w:rsid w:val="00B90DB5"/>
    <w:rsid w:val="00B91043"/>
    <w:rsid w:val="00B91092"/>
    <w:rsid w:val="00B91104"/>
    <w:rsid w:val="00B9125E"/>
    <w:rsid w:val="00B91262"/>
    <w:rsid w:val="00B913A0"/>
    <w:rsid w:val="00B91426"/>
    <w:rsid w:val="00B9154D"/>
    <w:rsid w:val="00B916A3"/>
    <w:rsid w:val="00B918A9"/>
    <w:rsid w:val="00B9193B"/>
    <w:rsid w:val="00B919E4"/>
    <w:rsid w:val="00B919FC"/>
    <w:rsid w:val="00B91A61"/>
    <w:rsid w:val="00B91B79"/>
    <w:rsid w:val="00B91BC1"/>
    <w:rsid w:val="00B91EAC"/>
    <w:rsid w:val="00B92013"/>
    <w:rsid w:val="00B921AD"/>
    <w:rsid w:val="00B9232D"/>
    <w:rsid w:val="00B9267E"/>
    <w:rsid w:val="00B92726"/>
    <w:rsid w:val="00B92782"/>
    <w:rsid w:val="00B927D6"/>
    <w:rsid w:val="00B9280E"/>
    <w:rsid w:val="00B9296B"/>
    <w:rsid w:val="00B92995"/>
    <w:rsid w:val="00B92B2A"/>
    <w:rsid w:val="00B92B5C"/>
    <w:rsid w:val="00B92B82"/>
    <w:rsid w:val="00B92C0F"/>
    <w:rsid w:val="00B92C98"/>
    <w:rsid w:val="00B92CA1"/>
    <w:rsid w:val="00B92DF7"/>
    <w:rsid w:val="00B92FBB"/>
    <w:rsid w:val="00B92FD6"/>
    <w:rsid w:val="00B92FD7"/>
    <w:rsid w:val="00B931BA"/>
    <w:rsid w:val="00B9361D"/>
    <w:rsid w:val="00B93674"/>
    <w:rsid w:val="00B936D0"/>
    <w:rsid w:val="00B9391B"/>
    <w:rsid w:val="00B93B10"/>
    <w:rsid w:val="00B93D95"/>
    <w:rsid w:val="00B93E10"/>
    <w:rsid w:val="00B93EBE"/>
    <w:rsid w:val="00B93F2E"/>
    <w:rsid w:val="00B9409C"/>
    <w:rsid w:val="00B94137"/>
    <w:rsid w:val="00B94283"/>
    <w:rsid w:val="00B94363"/>
    <w:rsid w:val="00B9438F"/>
    <w:rsid w:val="00B944BB"/>
    <w:rsid w:val="00B94507"/>
    <w:rsid w:val="00B946FC"/>
    <w:rsid w:val="00B9475E"/>
    <w:rsid w:val="00B948FE"/>
    <w:rsid w:val="00B9496D"/>
    <w:rsid w:val="00B949A7"/>
    <w:rsid w:val="00B94A0D"/>
    <w:rsid w:val="00B94AB3"/>
    <w:rsid w:val="00B94AB7"/>
    <w:rsid w:val="00B94B27"/>
    <w:rsid w:val="00B94B45"/>
    <w:rsid w:val="00B94B7A"/>
    <w:rsid w:val="00B94B9F"/>
    <w:rsid w:val="00B94DA9"/>
    <w:rsid w:val="00B950AD"/>
    <w:rsid w:val="00B95231"/>
    <w:rsid w:val="00B95285"/>
    <w:rsid w:val="00B953BC"/>
    <w:rsid w:val="00B95499"/>
    <w:rsid w:val="00B954AC"/>
    <w:rsid w:val="00B955BB"/>
    <w:rsid w:val="00B9560F"/>
    <w:rsid w:val="00B95615"/>
    <w:rsid w:val="00B95627"/>
    <w:rsid w:val="00B9565A"/>
    <w:rsid w:val="00B95742"/>
    <w:rsid w:val="00B957B8"/>
    <w:rsid w:val="00B959E1"/>
    <w:rsid w:val="00B95C06"/>
    <w:rsid w:val="00B95C60"/>
    <w:rsid w:val="00B95E00"/>
    <w:rsid w:val="00B95E0F"/>
    <w:rsid w:val="00B95E4B"/>
    <w:rsid w:val="00B95E64"/>
    <w:rsid w:val="00B95F97"/>
    <w:rsid w:val="00B95FA5"/>
    <w:rsid w:val="00B96075"/>
    <w:rsid w:val="00B96105"/>
    <w:rsid w:val="00B9614E"/>
    <w:rsid w:val="00B961A6"/>
    <w:rsid w:val="00B96579"/>
    <w:rsid w:val="00B966B6"/>
    <w:rsid w:val="00B9675D"/>
    <w:rsid w:val="00B96786"/>
    <w:rsid w:val="00B96807"/>
    <w:rsid w:val="00B96893"/>
    <w:rsid w:val="00B96986"/>
    <w:rsid w:val="00B96ADA"/>
    <w:rsid w:val="00B96CC2"/>
    <w:rsid w:val="00B96CF0"/>
    <w:rsid w:val="00B96D56"/>
    <w:rsid w:val="00B97005"/>
    <w:rsid w:val="00B9706A"/>
    <w:rsid w:val="00B97386"/>
    <w:rsid w:val="00B97491"/>
    <w:rsid w:val="00B974F8"/>
    <w:rsid w:val="00B975B0"/>
    <w:rsid w:val="00B9766C"/>
    <w:rsid w:val="00B976CF"/>
    <w:rsid w:val="00B97864"/>
    <w:rsid w:val="00B979FE"/>
    <w:rsid w:val="00B97B5F"/>
    <w:rsid w:val="00B97BB9"/>
    <w:rsid w:val="00B97DDD"/>
    <w:rsid w:val="00BA005F"/>
    <w:rsid w:val="00BA022F"/>
    <w:rsid w:val="00BA0252"/>
    <w:rsid w:val="00BA046B"/>
    <w:rsid w:val="00BA0472"/>
    <w:rsid w:val="00BA049C"/>
    <w:rsid w:val="00BA053D"/>
    <w:rsid w:val="00BA05A9"/>
    <w:rsid w:val="00BA07C0"/>
    <w:rsid w:val="00BA07F7"/>
    <w:rsid w:val="00BA0839"/>
    <w:rsid w:val="00BA08CF"/>
    <w:rsid w:val="00BA092B"/>
    <w:rsid w:val="00BA096C"/>
    <w:rsid w:val="00BA097B"/>
    <w:rsid w:val="00BA0A96"/>
    <w:rsid w:val="00BA0B1B"/>
    <w:rsid w:val="00BA0BBF"/>
    <w:rsid w:val="00BA0CEC"/>
    <w:rsid w:val="00BA0D83"/>
    <w:rsid w:val="00BA0EC1"/>
    <w:rsid w:val="00BA11C6"/>
    <w:rsid w:val="00BA11EF"/>
    <w:rsid w:val="00BA13FA"/>
    <w:rsid w:val="00BA141C"/>
    <w:rsid w:val="00BA152B"/>
    <w:rsid w:val="00BA1574"/>
    <w:rsid w:val="00BA159C"/>
    <w:rsid w:val="00BA1634"/>
    <w:rsid w:val="00BA1689"/>
    <w:rsid w:val="00BA1754"/>
    <w:rsid w:val="00BA17AC"/>
    <w:rsid w:val="00BA17D4"/>
    <w:rsid w:val="00BA1865"/>
    <w:rsid w:val="00BA18E3"/>
    <w:rsid w:val="00BA19FC"/>
    <w:rsid w:val="00BA1A0B"/>
    <w:rsid w:val="00BA1A45"/>
    <w:rsid w:val="00BA1A50"/>
    <w:rsid w:val="00BA1A68"/>
    <w:rsid w:val="00BA1B6B"/>
    <w:rsid w:val="00BA1BFA"/>
    <w:rsid w:val="00BA1C89"/>
    <w:rsid w:val="00BA1CB4"/>
    <w:rsid w:val="00BA1D10"/>
    <w:rsid w:val="00BA1D80"/>
    <w:rsid w:val="00BA1DAA"/>
    <w:rsid w:val="00BA2007"/>
    <w:rsid w:val="00BA2252"/>
    <w:rsid w:val="00BA231F"/>
    <w:rsid w:val="00BA253F"/>
    <w:rsid w:val="00BA2857"/>
    <w:rsid w:val="00BA2866"/>
    <w:rsid w:val="00BA2C57"/>
    <w:rsid w:val="00BA2CF7"/>
    <w:rsid w:val="00BA2E33"/>
    <w:rsid w:val="00BA2FAC"/>
    <w:rsid w:val="00BA3616"/>
    <w:rsid w:val="00BA378B"/>
    <w:rsid w:val="00BA3806"/>
    <w:rsid w:val="00BA3813"/>
    <w:rsid w:val="00BA393C"/>
    <w:rsid w:val="00BA39E8"/>
    <w:rsid w:val="00BA3A80"/>
    <w:rsid w:val="00BA3E4F"/>
    <w:rsid w:val="00BA3E8D"/>
    <w:rsid w:val="00BA3FE5"/>
    <w:rsid w:val="00BA40B9"/>
    <w:rsid w:val="00BA41C6"/>
    <w:rsid w:val="00BA4318"/>
    <w:rsid w:val="00BA4434"/>
    <w:rsid w:val="00BA45AA"/>
    <w:rsid w:val="00BA463C"/>
    <w:rsid w:val="00BA4905"/>
    <w:rsid w:val="00BA49B4"/>
    <w:rsid w:val="00BA49DE"/>
    <w:rsid w:val="00BA4AF6"/>
    <w:rsid w:val="00BA4B49"/>
    <w:rsid w:val="00BA4C4B"/>
    <w:rsid w:val="00BA4CB8"/>
    <w:rsid w:val="00BA5035"/>
    <w:rsid w:val="00BA513C"/>
    <w:rsid w:val="00BA519B"/>
    <w:rsid w:val="00BA51EE"/>
    <w:rsid w:val="00BA539A"/>
    <w:rsid w:val="00BA5455"/>
    <w:rsid w:val="00BA5616"/>
    <w:rsid w:val="00BA572B"/>
    <w:rsid w:val="00BA59DF"/>
    <w:rsid w:val="00BA5A70"/>
    <w:rsid w:val="00BA5EB2"/>
    <w:rsid w:val="00BA6053"/>
    <w:rsid w:val="00BA6308"/>
    <w:rsid w:val="00BA63DB"/>
    <w:rsid w:val="00BA6429"/>
    <w:rsid w:val="00BA64D3"/>
    <w:rsid w:val="00BA6594"/>
    <w:rsid w:val="00BA65B2"/>
    <w:rsid w:val="00BA660A"/>
    <w:rsid w:val="00BA6642"/>
    <w:rsid w:val="00BA67DC"/>
    <w:rsid w:val="00BA67F6"/>
    <w:rsid w:val="00BA68BB"/>
    <w:rsid w:val="00BA69A6"/>
    <w:rsid w:val="00BA6A91"/>
    <w:rsid w:val="00BA6BA9"/>
    <w:rsid w:val="00BA6C6E"/>
    <w:rsid w:val="00BA6D46"/>
    <w:rsid w:val="00BA6F9A"/>
    <w:rsid w:val="00BA708C"/>
    <w:rsid w:val="00BA717D"/>
    <w:rsid w:val="00BA7338"/>
    <w:rsid w:val="00BA7365"/>
    <w:rsid w:val="00BA7688"/>
    <w:rsid w:val="00BA76A3"/>
    <w:rsid w:val="00BA7817"/>
    <w:rsid w:val="00BA7942"/>
    <w:rsid w:val="00BA79B6"/>
    <w:rsid w:val="00BA7A0C"/>
    <w:rsid w:val="00BA7A63"/>
    <w:rsid w:val="00BA7BF7"/>
    <w:rsid w:val="00BA7D3F"/>
    <w:rsid w:val="00BA7D56"/>
    <w:rsid w:val="00BA7E10"/>
    <w:rsid w:val="00BA7E2F"/>
    <w:rsid w:val="00BA7EA4"/>
    <w:rsid w:val="00BA7FA4"/>
    <w:rsid w:val="00BB0041"/>
    <w:rsid w:val="00BB00B6"/>
    <w:rsid w:val="00BB0100"/>
    <w:rsid w:val="00BB016A"/>
    <w:rsid w:val="00BB016C"/>
    <w:rsid w:val="00BB052B"/>
    <w:rsid w:val="00BB064E"/>
    <w:rsid w:val="00BB069B"/>
    <w:rsid w:val="00BB0993"/>
    <w:rsid w:val="00BB09C2"/>
    <w:rsid w:val="00BB0B04"/>
    <w:rsid w:val="00BB0B10"/>
    <w:rsid w:val="00BB0BE6"/>
    <w:rsid w:val="00BB0D3D"/>
    <w:rsid w:val="00BB0D5A"/>
    <w:rsid w:val="00BB0DD7"/>
    <w:rsid w:val="00BB0E5A"/>
    <w:rsid w:val="00BB0F65"/>
    <w:rsid w:val="00BB112F"/>
    <w:rsid w:val="00BB116E"/>
    <w:rsid w:val="00BB1290"/>
    <w:rsid w:val="00BB13E1"/>
    <w:rsid w:val="00BB14BA"/>
    <w:rsid w:val="00BB14EA"/>
    <w:rsid w:val="00BB1501"/>
    <w:rsid w:val="00BB150C"/>
    <w:rsid w:val="00BB15FE"/>
    <w:rsid w:val="00BB1645"/>
    <w:rsid w:val="00BB16BC"/>
    <w:rsid w:val="00BB16FC"/>
    <w:rsid w:val="00BB1914"/>
    <w:rsid w:val="00BB192E"/>
    <w:rsid w:val="00BB1955"/>
    <w:rsid w:val="00BB1963"/>
    <w:rsid w:val="00BB1A31"/>
    <w:rsid w:val="00BB1BCA"/>
    <w:rsid w:val="00BB1E7D"/>
    <w:rsid w:val="00BB2150"/>
    <w:rsid w:val="00BB220B"/>
    <w:rsid w:val="00BB221F"/>
    <w:rsid w:val="00BB2252"/>
    <w:rsid w:val="00BB22D3"/>
    <w:rsid w:val="00BB2334"/>
    <w:rsid w:val="00BB233C"/>
    <w:rsid w:val="00BB2355"/>
    <w:rsid w:val="00BB23E6"/>
    <w:rsid w:val="00BB24D1"/>
    <w:rsid w:val="00BB270D"/>
    <w:rsid w:val="00BB27C8"/>
    <w:rsid w:val="00BB2940"/>
    <w:rsid w:val="00BB29BA"/>
    <w:rsid w:val="00BB29D1"/>
    <w:rsid w:val="00BB29F6"/>
    <w:rsid w:val="00BB2A62"/>
    <w:rsid w:val="00BB2B37"/>
    <w:rsid w:val="00BB2BB9"/>
    <w:rsid w:val="00BB2C94"/>
    <w:rsid w:val="00BB302F"/>
    <w:rsid w:val="00BB3143"/>
    <w:rsid w:val="00BB32B3"/>
    <w:rsid w:val="00BB331F"/>
    <w:rsid w:val="00BB339B"/>
    <w:rsid w:val="00BB33F5"/>
    <w:rsid w:val="00BB3408"/>
    <w:rsid w:val="00BB340D"/>
    <w:rsid w:val="00BB3668"/>
    <w:rsid w:val="00BB366A"/>
    <w:rsid w:val="00BB3672"/>
    <w:rsid w:val="00BB37C8"/>
    <w:rsid w:val="00BB38A4"/>
    <w:rsid w:val="00BB39AB"/>
    <w:rsid w:val="00BB3A81"/>
    <w:rsid w:val="00BB3BEF"/>
    <w:rsid w:val="00BB3C8D"/>
    <w:rsid w:val="00BB3C9F"/>
    <w:rsid w:val="00BB3D85"/>
    <w:rsid w:val="00BB3D95"/>
    <w:rsid w:val="00BB3EB7"/>
    <w:rsid w:val="00BB3ECB"/>
    <w:rsid w:val="00BB40F6"/>
    <w:rsid w:val="00BB4140"/>
    <w:rsid w:val="00BB426E"/>
    <w:rsid w:val="00BB4549"/>
    <w:rsid w:val="00BB45AE"/>
    <w:rsid w:val="00BB47C2"/>
    <w:rsid w:val="00BB4A6C"/>
    <w:rsid w:val="00BB4CA8"/>
    <w:rsid w:val="00BB4F68"/>
    <w:rsid w:val="00BB52A3"/>
    <w:rsid w:val="00BB542E"/>
    <w:rsid w:val="00BB563F"/>
    <w:rsid w:val="00BB568F"/>
    <w:rsid w:val="00BB571A"/>
    <w:rsid w:val="00BB57C4"/>
    <w:rsid w:val="00BB5942"/>
    <w:rsid w:val="00BB59A9"/>
    <w:rsid w:val="00BB5D86"/>
    <w:rsid w:val="00BB5D9A"/>
    <w:rsid w:val="00BB5EF0"/>
    <w:rsid w:val="00BB6001"/>
    <w:rsid w:val="00BB607F"/>
    <w:rsid w:val="00BB61BF"/>
    <w:rsid w:val="00BB6240"/>
    <w:rsid w:val="00BB62AA"/>
    <w:rsid w:val="00BB62BB"/>
    <w:rsid w:val="00BB62BC"/>
    <w:rsid w:val="00BB635B"/>
    <w:rsid w:val="00BB65F8"/>
    <w:rsid w:val="00BB667E"/>
    <w:rsid w:val="00BB6741"/>
    <w:rsid w:val="00BB6854"/>
    <w:rsid w:val="00BB6871"/>
    <w:rsid w:val="00BB6AC6"/>
    <w:rsid w:val="00BB6DAB"/>
    <w:rsid w:val="00BB6EFA"/>
    <w:rsid w:val="00BB7186"/>
    <w:rsid w:val="00BB71D8"/>
    <w:rsid w:val="00BB729E"/>
    <w:rsid w:val="00BB741C"/>
    <w:rsid w:val="00BB77CC"/>
    <w:rsid w:val="00BB77DA"/>
    <w:rsid w:val="00BB77F9"/>
    <w:rsid w:val="00BB794C"/>
    <w:rsid w:val="00BB7ABF"/>
    <w:rsid w:val="00BB7C42"/>
    <w:rsid w:val="00BB7CC7"/>
    <w:rsid w:val="00BB7D57"/>
    <w:rsid w:val="00BB7D65"/>
    <w:rsid w:val="00BC017A"/>
    <w:rsid w:val="00BC01A1"/>
    <w:rsid w:val="00BC0202"/>
    <w:rsid w:val="00BC0257"/>
    <w:rsid w:val="00BC0369"/>
    <w:rsid w:val="00BC038A"/>
    <w:rsid w:val="00BC0529"/>
    <w:rsid w:val="00BC06C4"/>
    <w:rsid w:val="00BC0713"/>
    <w:rsid w:val="00BC0832"/>
    <w:rsid w:val="00BC0A43"/>
    <w:rsid w:val="00BC0B72"/>
    <w:rsid w:val="00BC0B7C"/>
    <w:rsid w:val="00BC0D0B"/>
    <w:rsid w:val="00BC0DE2"/>
    <w:rsid w:val="00BC0EB2"/>
    <w:rsid w:val="00BC0F5D"/>
    <w:rsid w:val="00BC1005"/>
    <w:rsid w:val="00BC111C"/>
    <w:rsid w:val="00BC1244"/>
    <w:rsid w:val="00BC12CB"/>
    <w:rsid w:val="00BC12ED"/>
    <w:rsid w:val="00BC13BD"/>
    <w:rsid w:val="00BC14C9"/>
    <w:rsid w:val="00BC168D"/>
    <w:rsid w:val="00BC1861"/>
    <w:rsid w:val="00BC186C"/>
    <w:rsid w:val="00BC1881"/>
    <w:rsid w:val="00BC18EB"/>
    <w:rsid w:val="00BC193A"/>
    <w:rsid w:val="00BC1A59"/>
    <w:rsid w:val="00BC1D40"/>
    <w:rsid w:val="00BC1D84"/>
    <w:rsid w:val="00BC1DC8"/>
    <w:rsid w:val="00BC1F37"/>
    <w:rsid w:val="00BC1F8D"/>
    <w:rsid w:val="00BC20B2"/>
    <w:rsid w:val="00BC2200"/>
    <w:rsid w:val="00BC231E"/>
    <w:rsid w:val="00BC234E"/>
    <w:rsid w:val="00BC2357"/>
    <w:rsid w:val="00BC2374"/>
    <w:rsid w:val="00BC23F6"/>
    <w:rsid w:val="00BC2482"/>
    <w:rsid w:val="00BC24EE"/>
    <w:rsid w:val="00BC2614"/>
    <w:rsid w:val="00BC26DF"/>
    <w:rsid w:val="00BC27A9"/>
    <w:rsid w:val="00BC27D7"/>
    <w:rsid w:val="00BC281D"/>
    <w:rsid w:val="00BC28B8"/>
    <w:rsid w:val="00BC28C5"/>
    <w:rsid w:val="00BC2A34"/>
    <w:rsid w:val="00BC2BA0"/>
    <w:rsid w:val="00BC2CCD"/>
    <w:rsid w:val="00BC2E00"/>
    <w:rsid w:val="00BC2EB3"/>
    <w:rsid w:val="00BC3022"/>
    <w:rsid w:val="00BC30A2"/>
    <w:rsid w:val="00BC30CB"/>
    <w:rsid w:val="00BC3652"/>
    <w:rsid w:val="00BC376C"/>
    <w:rsid w:val="00BC39E6"/>
    <w:rsid w:val="00BC3A01"/>
    <w:rsid w:val="00BC3B0F"/>
    <w:rsid w:val="00BC3B43"/>
    <w:rsid w:val="00BC3B5B"/>
    <w:rsid w:val="00BC3D52"/>
    <w:rsid w:val="00BC3F19"/>
    <w:rsid w:val="00BC4215"/>
    <w:rsid w:val="00BC4390"/>
    <w:rsid w:val="00BC440D"/>
    <w:rsid w:val="00BC44BA"/>
    <w:rsid w:val="00BC4531"/>
    <w:rsid w:val="00BC45E7"/>
    <w:rsid w:val="00BC45ED"/>
    <w:rsid w:val="00BC4672"/>
    <w:rsid w:val="00BC484B"/>
    <w:rsid w:val="00BC497F"/>
    <w:rsid w:val="00BC49F1"/>
    <w:rsid w:val="00BC4AD4"/>
    <w:rsid w:val="00BC4BF3"/>
    <w:rsid w:val="00BC4C4C"/>
    <w:rsid w:val="00BC4C7F"/>
    <w:rsid w:val="00BC4F01"/>
    <w:rsid w:val="00BC4F39"/>
    <w:rsid w:val="00BC4F3D"/>
    <w:rsid w:val="00BC4F85"/>
    <w:rsid w:val="00BC4FDA"/>
    <w:rsid w:val="00BC5127"/>
    <w:rsid w:val="00BC51AA"/>
    <w:rsid w:val="00BC51AB"/>
    <w:rsid w:val="00BC52FB"/>
    <w:rsid w:val="00BC5383"/>
    <w:rsid w:val="00BC54C7"/>
    <w:rsid w:val="00BC56B5"/>
    <w:rsid w:val="00BC58F5"/>
    <w:rsid w:val="00BC5977"/>
    <w:rsid w:val="00BC5985"/>
    <w:rsid w:val="00BC5989"/>
    <w:rsid w:val="00BC5A21"/>
    <w:rsid w:val="00BC5A68"/>
    <w:rsid w:val="00BC5A99"/>
    <w:rsid w:val="00BC5CDD"/>
    <w:rsid w:val="00BC5D3C"/>
    <w:rsid w:val="00BC5EFC"/>
    <w:rsid w:val="00BC5F81"/>
    <w:rsid w:val="00BC60CB"/>
    <w:rsid w:val="00BC613A"/>
    <w:rsid w:val="00BC61F6"/>
    <w:rsid w:val="00BC6225"/>
    <w:rsid w:val="00BC6256"/>
    <w:rsid w:val="00BC633C"/>
    <w:rsid w:val="00BC634D"/>
    <w:rsid w:val="00BC6365"/>
    <w:rsid w:val="00BC6438"/>
    <w:rsid w:val="00BC654A"/>
    <w:rsid w:val="00BC6689"/>
    <w:rsid w:val="00BC6714"/>
    <w:rsid w:val="00BC6A46"/>
    <w:rsid w:val="00BC6C00"/>
    <w:rsid w:val="00BC6F56"/>
    <w:rsid w:val="00BC71F9"/>
    <w:rsid w:val="00BC72F0"/>
    <w:rsid w:val="00BC730B"/>
    <w:rsid w:val="00BC73D7"/>
    <w:rsid w:val="00BC7431"/>
    <w:rsid w:val="00BC7461"/>
    <w:rsid w:val="00BC759C"/>
    <w:rsid w:val="00BC7706"/>
    <w:rsid w:val="00BC7799"/>
    <w:rsid w:val="00BC7A5F"/>
    <w:rsid w:val="00BC7A8A"/>
    <w:rsid w:val="00BC7B26"/>
    <w:rsid w:val="00BC7D5C"/>
    <w:rsid w:val="00BC7EC3"/>
    <w:rsid w:val="00BC7FAA"/>
    <w:rsid w:val="00BC7FD2"/>
    <w:rsid w:val="00BD007C"/>
    <w:rsid w:val="00BD00D1"/>
    <w:rsid w:val="00BD01F3"/>
    <w:rsid w:val="00BD049D"/>
    <w:rsid w:val="00BD04D3"/>
    <w:rsid w:val="00BD05B9"/>
    <w:rsid w:val="00BD05FE"/>
    <w:rsid w:val="00BD060E"/>
    <w:rsid w:val="00BD06E9"/>
    <w:rsid w:val="00BD07E7"/>
    <w:rsid w:val="00BD080E"/>
    <w:rsid w:val="00BD08EE"/>
    <w:rsid w:val="00BD0BE1"/>
    <w:rsid w:val="00BD1021"/>
    <w:rsid w:val="00BD10C9"/>
    <w:rsid w:val="00BD1119"/>
    <w:rsid w:val="00BD11DD"/>
    <w:rsid w:val="00BD1205"/>
    <w:rsid w:val="00BD12E8"/>
    <w:rsid w:val="00BD138B"/>
    <w:rsid w:val="00BD13B7"/>
    <w:rsid w:val="00BD16C9"/>
    <w:rsid w:val="00BD1992"/>
    <w:rsid w:val="00BD1F48"/>
    <w:rsid w:val="00BD1F82"/>
    <w:rsid w:val="00BD2013"/>
    <w:rsid w:val="00BD20F4"/>
    <w:rsid w:val="00BD218F"/>
    <w:rsid w:val="00BD2258"/>
    <w:rsid w:val="00BD25B7"/>
    <w:rsid w:val="00BD277A"/>
    <w:rsid w:val="00BD27B0"/>
    <w:rsid w:val="00BD27BB"/>
    <w:rsid w:val="00BD289B"/>
    <w:rsid w:val="00BD28AF"/>
    <w:rsid w:val="00BD29D5"/>
    <w:rsid w:val="00BD2A2A"/>
    <w:rsid w:val="00BD2BB3"/>
    <w:rsid w:val="00BD2E74"/>
    <w:rsid w:val="00BD31C6"/>
    <w:rsid w:val="00BD3236"/>
    <w:rsid w:val="00BD3265"/>
    <w:rsid w:val="00BD33C6"/>
    <w:rsid w:val="00BD3579"/>
    <w:rsid w:val="00BD36DC"/>
    <w:rsid w:val="00BD3728"/>
    <w:rsid w:val="00BD3863"/>
    <w:rsid w:val="00BD390A"/>
    <w:rsid w:val="00BD3B37"/>
    <w:rsid w:val="00BD3C8D"/>
    <w:rsid w:val="00BD3CD5"/>
    <w:rsid w:val="00BD3D0F"/>
    <w:rsid w:val="00BD4022"/>
    <w:rsid w:val="00BD425B"/>
    <w:rsid w:val="00BD42D0"/>
    <w:rsid w:val="00BD430F"/>
    <w:rsid w:val="00BD4377"/>
    <w:rsid w:val="00BD43BD"/>
    <w:rsid w:val="00BD4427"/>
    <w:rsid w:val="00BD445D"/>
    <w:rsid w:val="00BD4863"/>
    <w:rsid w:val="00BD4B1A"/>
    <w:rsid w:val="00BD4C86"/>
    <w:rsid w:val="00BD4F9E"/>
    <w:rsid w:val="00BD5299"/>
    <w:rsid w:val="00BD53C5"/>
    <w:rsid w:val="00BD5401"/>
    <w:rsid w:val="00BD5472"/>
    <w:rsid w:val="00BD56F4"/>
    <w:rsid w:val="00BD5765"/>
    <w:rsid w:val="00BD58D9"/>
    <w:rsid w:val="00BD59AC"/>
    <w:rsid w:val="00BD5A13"/>
    <w:rsid w:val="00BD5B50"/>
    <w:rsid w:val="00BD5B56"/>
    <w:rsid w:val="00BD5BC4"/>
    <w:rsid w:val="00BD5BF5"/>
    <w:rsid w:val="00BD5C18"/>
    <w:rsid w:val="00BD5C24"/>
    <w:rsid w:val="00BD5C4B"/>
    <w:rsid w:val="00BD5D55"/>
    <w:rsid w:val="00BD5DB9"/>
    <w:rsid w:val="00BD5E07"/>
    <w:rsid w:val="00BD5E85"/>
    <w:rsid w:val="00BD5EFF"/>
    <w:rsid w:val="00BD5FD7"/>
    <w:rsid w:val="00BD610D"/>
    <w:rsid w:val="00BD616B"/>
    <w:rsid w:val="00BD621B"/>
    <w:rsid w:val="00BD62CB"/>
    <w:rsid w:val="00BD63C1"/>
    <w:rsid w:val="00BD6471"/>
    <w:rsid w:val="00BD6643"/>
    <w:rsid w:val="00BD6820"/>
    <w:rsid w:val="00BD6896"/>
    <w:rsid w:val="00BD6967"/>
    <w:rsid w:val="00BD6BCE"/>
    <w:rsid w:val="00BD6C47"/>
    <w:rsid w:val="00BD6E05"/>
    <w:rsid w:val="00BD6E91"/>
    <w:rsid w:val="00BD6EB2"/>
    <w:rsid w:val="00BD6ED5"/>
    <w:rsid w:val="00BD6EF3"/>
    <w:rsid w:val="00BD6F30"/>
    <w:rsid w:val="00BD6F68"/>
    <w:rsid w:val="00BD712C"/>
    <w:rsid w:val="00BD7475"/>
    <w:rsid w:val="00BD748B"/>
    <w:rsid w:val="00BD780A"/>
    <w:rsid w:val="00BD7963"/>
    <w:rsid w:val="00BD79D9"/>
    <w:rsid w:val="00BD7BBD"/>
    <w:rsid w:val="00BD7DD1"/>
    <w:rsid w:val="00BD7E3C"/>
    <w:rsid w:val="00BD7F94"/>
    <w:rsid w:val="00BD7FC8"/>
    <w:rsid w:val="00BE0124"/>
    <w:rsid w:val="00BE0133"/>
    <w:rsid w:val="00BE0137"/>
    <w:rsid w:val="00BE0175"/>
    <w:rsid w:val="00BE01D0"/>
    <w:rsid w:val="00BE0598"/>
    <w:rsid w:val="00BE05E7"/>
    <w:rsid w:val="00BE0605"/>
    <w:rsid w:val="00BE0705"/>
    <w:rsid w:val="00BE0A01"/>
    <w:rsid w:val="00BE0B83"/>
    <w:rsid w:val="00BE0C42"/>
    <w:rsid w:val="00BE0D27"/>
    <w:rsid w:val="00BE0F4C"/>
    <w:rsid w:val="00BE0F7F"/>
    <w:rsid w:val="00BE1008"/>
    <w:rsid w:val="00BE112C"/>
    <w:rsid w:val="00BE12E8"/>
    <w:rsid w:val="00BE135D"/>
    <w:rsid w:val="00BE1440"/>
    <w:rsid w:val="00BE1472"/>
    <w:rsid w:val="00BE14EE"/>
    <w:rsid w:val="00BE158C"/>
    <w:rsid w:val="00BE15F3"/>
    <w:rsid w:val="00BE1673"/>
    <w:rsid w:val="00BE16E2"/>
    <w:rsid w:val="00BE16FF"/>
    <w:rsid w:val="00BE18B1"/>
    <w:rsid w:val="00BE1913"/>
    <w:rsid w:val="00BE1A0F"/>
    <w:rsid w:val="00BE1AA5"/>
    <w:rsid w:val="00BE1AE4"/>
    <w:rsid w:val="00BE1B41"/>
    <w:rsid w:val="00BE1C41"/>
    <w:rsid w:val="00BE1C65"/>
    <w:rsid w:val="00BE1E59"/>
    <w:rsid w:val="00BE206A"/>
    <w:rsid w:val="00BE21F9"/>
    <w:rsid w:val="00BE238D"/>
    <w:rsid w:val="00BE244A"/>
    <w:rsid w:val="00BE2474"/>
    <w:rsid w:val="00BE2530"/>
    <w:rsid w:val="00BE261F"/>
    <w:rsid w:val="00BE273F"/>
    <w:rsid w:val="00BE2751"/>
    <w:rsid w:val="00BE27C6"/>
    <w:rsid w:val="00BE282C"/>
    <w:rsid w:val="00BE283F"/>
    <w:rsid w:val="00BE288E"/>
    <w:rsid w:val="00BE289E"/>
    <w:rsid w:val="00BE299E"/>
    <w:rsid w:val="00BE2B76"/>
    <w:rsid w:val="00BE2C21"/>
    <w:rsid w:val="00BE2C35"/>
    <w:rsid w:val="00BE2C94"/>
    <w:rsid w:val="00BE2C9E"/>
    <w:rsid w:val="00BE2D0A"/>
    <w:rsid w:val="00BE2D8E"/>
    <w:rsid w:val="00BE2D96"/>
    <w:rsid w:val="00BE2DF1"/>
    <w:rsid w:val="00BE2E04"/>
    <w:rsid w:val="00BE2EFE"/>
    <w:rsid w:val="00BE2F2D"/>
    <w:rsid w:val="00BE3112"/>
    <w:rsid w:val="00BE3142"/>
    <w:rsid w:val="00BE320D"/>
    <w:rsid w:val="00BE32A6"/>
    <w:rsid w:val="00BE32C0"/>
    <w:rsid w:val="00BE33E8"/>
    <w:rsid w:val="00BE3593"/>
    <w:rsid w:val="00BE3594"/>
    <w:rsid w:val="00BE3739"/>
    <w:rsid w:val="00BE3772"/>
    <w:rsid w:val="00BE3804"/>
    <w:rsid w:val="00BE397C"/>
    <w:rsid w:val="00BE399C"/>
    <w:rsid w:val="00BE3ACC"/>
    <w:rsid w:val="00BE3B32"/>
    <w:rsid w:val="00BE3B65"/>
    <w:rsid w:val="00BE3CCD"/>
    <w:rsid w:val="00BE3D8B"/>
    <w:rsid w:val="00BE3E84"/>
    <w:rsid w:val="00BE3F3A"/>
    <w:rsid w:val="00BE3F69"/>
    <w:rsid w:val="00BE3FD0"/>
    <w:rsid w:val="00BE4008"/>
    <w:rsid w:val="00BE4329"/>
    <w:rsid w:val="00BE434D"/>
    <w:rsid w:val="00BE441F"/>
    <w:rsid w:val="00BE46E7"/>
    <w:rsid w:val="00BE47BD"/>
    <w:rsid w:val="00BE4917"/>
    <w:rsid w:val="00BE49FB"/>
    <w:rsid w:val="00BE4E32"/>
    <w:rsid w:val="00BE504D"/>
    <w:rsid w:val="00BE5136"/>
    <w:rsid w:val="00BE51C9"/>
    <w:rsid w:val="00BE524B"/>
    <w:rsid w:val="00BE52FB"/>
    <w:rsid w:val="00BE539B"/>
    <w:rsid w:val="00BE53D0"/>
    <w:rsid w:val="00BE55DE"/>
    <w:rsid w:val="00BE5669"/>
    <w:rsid w:val="00BE5B86"/>
    <w:rsid w:val="00BE5FEB"/>
    <w:rsid w:val="00BE6027"/>
    <w:rsid w:val="00BE61A0"/>
    <w:rsid w:val="00BE61D7"/>
    <w:rsid w:val="00BE6292"/>
    <w:rsid w:val="00BE6422"/>
    <w:rsid w:val="00BE645C"/>
    <w:rsid w:val="00BE646E"/>
    <w:rsid w:val="00BE660D"/>
    <w:rsid w:val="00BE66B8"/>
    <w:rsid w:val="00BE672B"/>
    <w:rsid w:val="00BE67DE"/>
    <w:rsid w:val="00BE680A"/>
    <w:rsid w:val="00BE6915"/>
    <w:rsid w:val="00BE6B41"/>
    <w:rsid w:val="00BE6BAB"/>
    <w:rsid w:val="00BE6C6D"/>
    <w:rsid w:val="00BE6DBA"/>
    <w:rsid w:val="00BE6DC9"/>
    <w:rsid w:val="00BE6E55"/>
    <w:rsid w:val="00BE6E78"/>
    <w:rsid w:val="00BE6EEF"/>
    <w:rsid w:val="00BE72A9"/>
    <w:rsid w:val="00BE76A2"/>
    <w:rsid w:val="00BE7748"/>
    <w:rsid w:val="00BE781F"/>
    <w:rsid w:val="00BE7958"/>
    <w:rsid w:val="00BE7969"/>
    <w:rsid w:val="00BE79A0"/>
    <w:rsid w:val="00BE7B22"/>
    <w:rsid w:val="00BE7D29"/>
    <w:rsid w:val="00BE7E54"/>
    <w:rsid w:val="00BE7E70"/>
    <w:rsid w:val="00BE7F61"/>
    <w:rsid w:val="00BE7FB6"/>
    <w:rsid w:val="00BE7FBB"/>
    <w:rsid w:val="00BF00B5"/>
    <w:rsid w:val="00BF00F9"/>
    <w:rsid w:val="00BF0211"/>
    <w:rsid w:val="00BF0220"/>
    <w:rsid w:val="00BF0229"/>
    <w:rsid w:val="00BF02D0"/>
    <w:rsid w:val="00BF0326"/>
    <w:rsid w:val="00BF0432"/>
    <w:rsid w:val="00BF05ED"/>
    <w:rsid w:val="00BF0913"/>
    <w:rsid w:val="00BF0934"/>
    <w:rsid w:val="00BF09D4"/>
    <w:rsid w:val="00BF0A9F"/>
    <w:rsid w:val="00BF0AC0"/>
    <w:rsid w:val="00BF0B3A"/>
    <w:rsid w:val="00BF0CB4"/>
    <w:rsid w:val="00BF0E6A"/>
    <w:rsid w:val="00BF0E91"/>
    <w:rsid w:val="00BF103A"/>
    <w:rsid w:val="00BF11E9"/>
    <w:rsid w:val="00BF131B"/>
    <w:rsid w:val="00BF1351"/>
    <w:rsid w:val="00BF13BB"/>
    <w:rsid w:val="00BF13C0"/>
    <w:rsid w:val="00BF147C"/>
    <w:rsid w:val="00BF1570"/>
    <w:rsid w:val="00BF169D"/>
    <w:rsid w:val="00BF18B5"/>
    <w:rsid w:val="00BF1963"/>
    <w:rsid w:val="00BF1986"/>
    <w:rsid w:val="00BF1ABE"/>
    <w:rsid w:val="00BF1B28"/>
    <w:rsid w:val="00BF1BD3"/>
    <w:rsid w:val="00BF1C29"/>
    <w:rsid w:val="00BF1DC4"/>
    <w:rsid w:val="00BF1E8D"/>
    <w:rsid w:val="00BF1F20"/>
    <w:rsid w:val="00BF1F6C"/>
    <w:rsid w:val="00BF2009"/>
    <w:rsid w:val="00BF2107"/>
    <w:rsid w:val="00BF21DC"/>
    <w:rsid w:val="00BF22C3"/>
    <w:rsid w:val="00BF265E"/>
    <w:rsid w:val="00BF2735"/>
    <w:rsid w:val="00BF273A"/>
    <w:rsid w:val="00BF27D3"/>
    <w:rsid w:val="00BF2883"/>
    <w:rsid w:val="00BF2B1B"/>
    <w:rsid w:val="00BF2B53"/>
    <w:rsid w:val="00BF2D0C"/>
    <w:rsid w:val="00BF2D43"/>
    <w:rsid w:val="00BF2DA0"/>
    <w:rsid w:val="00BF2DC7"/>
    <w:rsid w:val="00BF2E1C"/>
    <w:rsid w:val="00BF2E2D"/>
    <w:rsid w:val="00BF2FDD"/>
    <w:rsid w:val="00BF3219"/>
    <w:rsid w:val="00BF3421"/>
    <w:rsid w:val="00BF35CC"/>
    <w:rsid w:val="00BF3651"/>
    <w:rsid w:val="00BF3780"/>
    <w:rsid w:val="00BF379B"/>
    <w:rsid w:val="00BF37D3"/>
    <w:rsid w:val="00BF3832"/>
    <w:rsid w:val="00BF3916"/>
    <w:rsid w:val="00BF3ACA"/>
    <w:rsid w:val="00BF3C4E"/>
    <w:rsid w:val="00BF3C52"/>
    <w:rsid w:val="00BF3E31"/>
    <w:rsid w:val="00BF3ED7"/>
    <w:rsid w:val="00BF3F2B"/>
    <w:rsid w:val="00BF4075"/>
    <w:rsid w:val="00BF4094"/>
    <w:rsid w:val="00BF40FF"/>
    <w:rsid w:val="00BF4184"/>
    <w:rsid w:val="00BF434F"/>
    <w:rsid w:val="00BF4454"/>
    <w:rsid w:val="00BF4464"/>
    <w:rsid w:val="00BF448F"/>
    <w:rsid w:val="00BF44BE"/>
    <w:rsid w:val="00BF459E"/>
    <w:rsid w:val="00BF45F7"/>
    <w:rsid w:val="00BF4694"/>
    <w:rsid w:val="00BF471F"/>
    <w:rsid w:val="00BF47B6"/>
    <w:rsid w:val="00BF49C5"/>
    <w:rsid w:val="00BF4ACD"/>
    <w:rsid w:val="00BF4AD3"/>
    <w:rsid w:val="00BF4AD8"/>
    <w:rsid w:val="00BF4B5E"/>
    <w:rsid w:val="00BF4C49"/>
    <w:rsid w:val="00BF4C81"/>
    <w:rsid w:val="00BF4CDA"/>
    <w:rsid w:val="00BF4D49"/>
    <w:rsid w:val="00BF4F57"/>
    <w:rsid w:val="00BF5046"/>
    <w:rsid w:val="00BF504B"/>
    <w:rsid w:val="00BF50F1"/>
    <w:rsid w:val="00BF5329"/>
    <w:rsid w:val="00BF5389"/>
    <w:rsid w:val="00BF53D1"/>
    <w:rsid w:val="00BF5727"/>
    <w:rsid w:val="00BF5759"/>
    <w:rsid w:val="00BF5916"/>
    <w:rsid w:val="00BF597A"/>
    <w:rsid w:val="00BF59AE"/>
    <w:rsid w:val="00BF5B1C"/>
    <w:rsid w:val="00BF5B25"/>
    <w:rsid w:val="00BF5B4E"/>
    <w:rsid w:val="00BF5C8E"/>
    <w:rsid w:val="00BF5E2B"/>
    <w:rsid w:val="00BF5E8C"/>
    <w:rsid w:val="00BF5F14"/>
    <w:rsid w:val="00BF5F73"/>
    <w:rsid w:val="00BF60B3"/>
    <w:rsid w:val="00BF6243"/>
    <w:rsid w:val="00BF6246"/>
    <w:rsid w:val="00BF66C0"/>
    <w:rsid w:val="00BF6821"/>
    <w:rsid w:val="00BF6871"/>
    <w:rsid w:val="00BF6927"/>
    <w:rsid w:val="00BF69D2"/>
    <w:rsid w:val="00BF6A10"/>
    <w:rsid w:val="00BF6DD8"/>
    <w:rsid w:val="00BF6E75"/>
    <w:rsid w:val="00BF7219"/>
    <w:rsid w:val="00BF7231"/>
    <w:rsid w:val="00BF723C"/>
    <w:rsid w:val="00BF7258"/>
    <w:rsid w:val="00BF72C3"/>
    <w:rsid w:val="00BF732B"/>
    <w:rsid w:val="00BF74C9"/>
    <w:rsid w:val="00BF7612"/>
    <w:rsid w:val="00BF7647"/>
    <w:rsid w:val="00BF775F"/>
    <w:rsid w:val="00BF7770"/>
    <w:rsid w:val="00BF7B3C"/>
    <w:rsid w:val="00BF7B4C"/>
    <w:rsid w:val="00BF7B9F"/>
    <w:rsid w:val="00BF7DEA"/>
    <w:rsid w:val="00C00050"/>
    <w:rsid w:val="00C000F6"/>
    <w:rsid w:val="00C00545"/>
    <w:rsid w:val="00C00685"/>
    <w:rsid w:val="00C00775"/>
    <w:rsid w:val="00C007E1"/>
    <w:rsid w:val="00C0089F"/>
    <w:rsid w:val="00C00A29"/>
    <w:rsid w:val="00C00A7F"/>
    <w:rsid w:val="00C00A8E"/>
    <w:rsid w:val="00C00B0B"/>
    <w:rsid w:val="00C00C17"/>
    <w:rsid w:val="00C00C7D"/>
    <w:rsid w:val="00C00FA0"/>
    <w:rsid w:val="00C010CB"/>
    <w:rsid w:val="00C0124F"/>
    <w:rsid w:val="00C012B1"/>
    <w:rsid w:val="00C0158F"/>
    <w:rsid w:val="00C017FD"/>
    <w:rsid w:val="00C019D0"/>
    <w:rsid w:val="00C01A33"/>
    <w:rsid w:val="00C01B7A"/>
    <w:rsid w:val="00C01BD4"/>
    <w:rsid w:val="00C01D95"/>
    <w:rsid w:val="00C01EC4"/>
    <w:rsid w:val="00C01F26"/>
    <w:rsid w:val="00C02067"/>
    <w:rsid w:val="00C021B6"/>
    <w:rsid w:val="00C02289"/>
    <w:rsid w:val="00C023A8"/>
    <w:rsid w:val="00C02440"/>
    <w:rsid w:val="00C02714"/>
    <w:rsid w:val="00C0285C"/>
    <w:rsid w:val="00C02893"/>
    <w:rsid w:val="00C02899"/>
    <w:rsid w:val="00C02900"/>
    <w:rsid w:val="00C029C6"/>
    <w:rsid w:val="00C02ACB"/>
    <w:rsid w:val="00C02C0B"/>
    <w:rsid w:val="00C02CC2"/>
    <w:rsid w:val="00C02DCB"/>
    <w:rsid w:val="00C02DE1"/>
    <w:rsid w:val="00C02E1F"/>
    <w:rsid w:val="00C0302B"/>
    <w:rsid w:val="00C0316E"/>
    <w:rsid w:val="00C03208"/>
    <w:rsid w:val="00C035B3"/>
    <w:rsid w:val="00C03843"/>
    <w:rsid w:val="00C03899"/>
    <w:rsid w:val="00C039B2"/>
    <w:rsid w:val="00C03B33"/>
    <w:rsid w:val="00C03BC9"/>
    <w:rsid w:val="00C03BE7"/>
    <w:rsid w:val="00C03EE7"/>
    <w:rsid w:val="00C03F16"/>
    <w:rsid w:val="00C03F92"/>
    <w:rsid w:val="00C0400E"/>
    <w:rsid w:val="00C042B1"/>
    <w:rsid w:val="00C04303"/>
    <w:rsid w:val="00C043A3"/>
    <w:rsid w:val="00C04437"/>
    <w:rsid w:val="00C04496"/>
    <w:rsid w:val="00C044BC"/>
    <w:rsid w:val="00C044FE"/>
    <w:rsid w:val="00C04705"/>
    <w:rsid w:val="00C04720"/>
    <w:rsid w:val="00C0475C"/>
    <w:rsid w:val="00C0478B"/>
    <w:rsid w:val="00C04B11"/>
    <w:rsid w:val="00C04B1C"/>
    <w:rsid w:val="00C04B26"/>
    <w:rsid w:val="00C04C8A"/>
    <w:rsid w:val="00C04F33"/>
    <w:rsid w:val="00C04F39"/>
    <w:rsid w:val="00C050E8"/>
    <w:rsid w:val="00C051B7"/>
    <w:rsid w:val="00C051BC"/>
    <w:rsid w:val="00C0528A"/>
    <w:rsid w:val="00C052E0"/>
    <w:rsid w:val="00C053FE"/>
    <w:rsid w:val="00C05548"/>
    <w:rsid w:val="00C055DC"/>
    <w:rsid w:val="00C05826"/>
    <w:rsid w:val="00C05952"/>
    <w:rsid w:val="00C05954"/>
    <w:rsid w:val="00C0595A"/>
    <w:rsid w:val="00C05AF4"/>
    <w:rsid w:val="00C05B5B"/>
    <w:rsid w:val="00C05C3D"/>
    <w:rsid w:val="00C05EAF"/>
    <w:rsid w:val="00C05F8C"/>
    <w:rsid w:val="00C06037"/>
    <w:rsid w:val="00C0617A"/>
    <w:rsid w:val="00C061BD"/>
    <w:rsid w:val="00C0623C"/>
    <w:rsid w:val="00C0634F"/>
    <w:rsid w:val="00C06392"/>
    <w:rsid w:val="00C06435"/>
    <w:rsid w:val="00C06545"/>
    <w:rsid w:val="00C066D1"/>
    <w:rsid w:val="00C06722"/>
    <w:rsid w:val="00C0677E"/>
    <w:rsid w:val="00C06825"/>
    <w:rsid w:val="00C068A9"/>
    <w:rsid w:val="00C068B3"/>
    <w:rsid w:val="00C0695F"/>
    <w:rsid w:val="00C06B73"/>
    <w:rsid w:val="00C06CB3"/>
    <w:rsid w:val="00C06CF8"/>
    <w:rsid w:val="00C06D3A"/>
    <w:rsid w:val="00C06DC6"/>
    <w:rsid w:val="00C06E0A"/>
    <w:rsid w:val="00C06E5D"/>
    <w:rsid w:val="00C06F1C"/>
    <w:rsid w:val="00C070BB"/>
    <w:rsid w:val="00C07241"/>
    <w:rsid w:val="00C072A1"/>
    <w:rsid w:val="00C07306"/>
    <w:rsid w:val="00C0737C"/>
    <w:rsid w:val="00C073A3"/>
    <w:rsid w:val="00C0757B"/>
    <w:rsid w:val="00C07624"/>
    <w:rsid w:val="00C07686"/>
    <w:rsid w:val="00C07741"/>
    <w:rsid w:val="00C077ED"/>
    <w:rsid w:val="00C07A7A"/>
    <w:rsid w:val="00C07AE0"/>
    <w:rsid w:val="00C07B56"/>
    <w:rsid w:val="00C07B6C"/>
    <w:rsid w:val="00C07CC0"/>
    <w:rsid w:val="00C07E0C"/>
    <w:rsid w:val="00C07E4F"/>
    <w:rsid w:val="00C10096"/>
    <w:rsid w:val="00C1033D"/>
    <w:rsid w:val="00C1035D"/>
    <w:rsid w:val="00C103E5"/>
    <w:rsid w:val="00C104C8"/>
    <w:rsid w:val="00C10592"/>
    <w:rsid w:val="00C106CD"/>
    <w:rsid w:val="00C1085E"/>
    <w:rsid w:val="00C109AF"/>
    <w:rsid w:val="00C109FB"/>
    <w:rsid w:val="00C10A2B"/>
    <w:rsid w:val="00C10A85"/>
    <w:rsid w:val="00C10AEC"/>
    <w:rsid w:val="00C10BEA"/>
    <w:rsid w:val="00C10E0F"/>
    <w:rsid w:val="00C10E62"/>
    <w:rsid w:val="00C10EC8"/>
    <w:rsid w:val="00C10EDF"/>
    <w:rsid w:val="00C10F6F"/>
    <w:rsid w:val="00C10F9F"/>
    <w:rsid w:val="00C1100B"/>
    <w:rsid w:val="00C11065"/>
    <w:rsid w:val="00C1106B"/>
    <w:rsid w:val="00C11091"/>
    <w:rsid w:val="00C110D6"/>
    <w:rsid w:val="00C11113"/>
    <w:rsid w:val="00C11548"/>
    <w:rsid w:val="00C1173A"/>
    <w:rsid w:val="00C1176A"/>
    <w:rsid w:val="00C118F9"/>
    <w:rsid w:val="00C1192A"/>
    <w:rsid w:val="00C1192E"/>
    <w:rsid w:val="00C11996"/>
    <w:rsid w:val="00C11A2D"/>
    <w:rsid w:val="00C11AEE"/>
    <w:rsid w:val="00C11B85"/>
    <w:rsid w:val="00C11C65"/>
    <w:rsid w:val="00C11D3D"/>
    <w:rsid w:val="00C11D83"/>
    <w:rsid w:val="00C11EC9"/>
    <w:rsid w:val="00C11F28"/>
    <w:rsid w:val="00C11F5A"/>
    <w:rsid w:val="00C11FC3"/>
    <w:rsid w:val="00C12099"/>
    <w:rsid w:val="00C12101"/>
    <w:rsid w:val="00C1216A"/>
    <w:rsid w:val="00C12275"/>
    <w:rsid w:val="00C1228D"/>
    <w:rsid w:val="00C1229F"/>
    <w:rsid w:val="00C1271D"/>
    <w:rsid w:val="00C127E4"/>
    <w:rsid w:val="00C12857"/>
    <w:rsid w:val="00C129D1"/>
    <w:rsid w:val="00C129D8"/>
    <w:rsid w:val="00C12A3F"/>
    <w:rsid w:val="00C12B5C"/>
    <w:rsid w:val="00C12BE7"/>
    <w:rsid w:val="00C12E83"/>
    <w:rsid w:val="00C13005"/>
    <w:rsid w:val="00C13171"/>
    <w:rsid w:val="00C131E2"/>
    <w:rsid w:val="00C13245"/>
    <w:rsid w:val="00C132F5"/>
    <w:rsid w:val="00C134A7"/>
    <w:rsid w:val="00C1351D"/>
    <w:rsid w:val="00C13734"/>
    <w:rsid w:val="00C13903"/>
    <w:rsid w:val="00C13B30"/>
    <w:rsid w:val="00C13B7C"/>
    <w:rsid w:val="00C13F06"/>
    <w:rsid w:val="00C140E9"/>
    <w:rsid w:val="00C144C5"/>
    <w:rsid w:val="00C1456F"/>
    <w:rsid w:val="00C1469F"/>
    <w:rsid w:val="00C146EC"/>
    <w:rsid w:val="00C14723"/>
    <w:rsid w:val="00C14784"/>
    <w:rsid w:val="00C1498A"/>
    <w:rsid w:val="00C14A8B"/>
    <w:rsid w:val="00C14AE5"/>
    <w:rsid w:val="00C14BE5"/>
    <w:rsid w:val="00C14BFF"/>
    <w:rsid w:val="00C14C8C"/>
    <w:rsid w:val="00C14D8E"/>
    <w:rsid w:val="00C14DB3"/>
    <w:rsid w:val="00C14DC3"/>
    <w:rsid w:val="00C14E2D"/>
    <w:rsid w:val="00C14F6D"/>
    <w:rsid w:val="00C15017"/>
    <w:rsid w:val="00C150BE"/>
    <w:rsid w:val="00C1539B"/>
    <w:rsid w:val="00C153E6"/>
    <w:rsid w:val="00C1540F"/>
    <w:rsid w:val="00C1545D"/>
    <w:rsid w:val="00C15703"/>
    <w:rsid w:val="00C1571F"/>
    <w:rsid w:val="00C15781"/>
    <w:rsid w:val="00C15788"/>
    <w:rsid w:val="00C15947"/>
    <w:rsid w:val="00C159DE"/>
    <w:rsid w:val="00C15D00"/>
    <w:rsid w:val="00C15DE5"/>
    <w:rsid w:val="00C15EE1"/>
    <w:rsid w:val="00C16093"/>
    <w:rsid w:val="00C160E7"/>
    <w:rsid w:val="00C160F1"/>
    <w:rsid w:val="00C16114"/>
    <w:rsid w:val="00C1614B"/>
    <w:rsid w:val="00C1637F"/>
    <w:rsid w:val="00C163DB"/>
    <w:rsid w:val="00C16471"/>
    <w:rsid w:val="00C16546"/>
    <w:rsid w:val="00C16719"/>
    <w:rsid w:val="00C168D9"/>
    <w:rsid w:val="00C16A92"/>
    <w:rsid w:val="00C16C50"/>
    <w:rsid w:val="00C16EC2"/>
    <w:rsid w:val="00C1730F"/>
    <w:rsid w:val="00C173D8"/>
    <w:rsid w:val="00C1771D"/>
    <w:rsid w:val="00C17A2C"/>
    <w:rsid w:val="00C17D80"/>
    <w:rsid w:val="00C17EF3"/>
    <w:rsid w:val="00C17F3E"/>
    <w:rsid w:val="00C20295"/>
    <w:rsid w:val="00C202DF"/>
    <w:rsid w:val="00C2047B"/>
    <w:rsid w:val="00C205FF"/>
    <w:rsid w:val="00C2061C"/>
    <w:rsid w:val="00C20746"/>
    <w:rsid w:val="00C20792"/>
    <w:rsid w:val="00C208D3"/>
    <w:rsid w:val="00C208E1"/>
    <w:rsid w:val="00C209B4"/>
    <w:rsid w:val="00C20BDB"/>
    <w:rsid w:val="00C20C29"/>
    <w:rsid w:val="00C20E8E"/>
    <w:rsid w:val="00C20EFF"/>
    <w:rsid w:val="00C20FB9"/>
    <w:rsid w:val="00C21045"/>
    <w:rsid w:val="00C2114C"/>
    <w:rsid w:val="00C21549"/>
    <w:rsid w:val="00C2159D"/>
    <w:rsid w:val="00C21665"/>
    <w:rsid w:val="00C217DC"/>
    <w:rsid w:val="00C21868"/>
    <w:rsid w:val="00C218E8"/>
    <w:rsid w:val="00C219AE"/>
    <w:rsid w:val="00C219F8"/>
    <w:rsid w:val="00C21AB8"/>
    <w:rsid w:val="00C21AF3"/>
    <w:rsid w:val="00C21C28"/>
    <w:rsid w:val="00C21E0E"/>
    <w:rsid w:val="00C21EF7"/>
    <w:rsid w:val="00C21F7A"/>
    <w:rsid w:val="00C222CF"/>
    <w:rsid w:val="00C22546"/>
    <w:rsid w:val="00C22570"/>
    <w:rsid w:val="00C2261D"/>
    <w:rsid w:val="00C226F7"/>
    <w:rsid w:val="00C2294A"/>
    <w:rsid w:val="00C22AD5"/>
    <w:rsid w:val="00C22C67"/>
    <w:rsid w:val="00C22FB9"/>
    <w:rsid w:val="00C23016"/>
    <w:rsid w:val="00C2311F"/>
    <w:rsid w:val="00C23278"/>
    <w:rsid w:val="00C2334C"/>
    <w:rsid w:val="00C23354"/>
    <w:rsid w:val="00C237B8"/>
    <w:rsid w:val="00C237ED"/>
    <w:rsid w:val="00C23B02"/>
    <w:rsid w:val="00C23B7C"/>
    <w:rsid w:val="00C23D1E"/>
    <w:rsid w:val="00C23E84"/>
    <w:rsid w:val="00C240EB"/>
    <w:rsid w:val="00C2413F"/>
    <w:rsid w:val="00C24202"/>
    <w:rsid w:val="00C242A1"/>
    <w:rsid w:val="00C24315"/>
    <w:rsid w:val="00C244F9"/>
    <w:rsid w:val="00C24506"/>
    <w:rsid w:val="00C2459D"/>
    <w:rsid w:val="00C2487F"/>
    <w:rsid w:val="00C24899"/>
    <w:rsid w:val="00C24A31"/>
    <w:rsid w:val="00C24C9D"/>
    <w:rsid w:val="00C24CE9"/>
    <w:rsid w:val="00C24E6A"/>
    <w:rsid w:val="00C24E9B"/>
    <w:rsid w:val="00C24F13"/>
    <w:rsid w:val="00C250A2"/>
    <w:rsid w:val="00C2539D"/>
    <w:rsid w:val="00C25457"/>
    <w:rsid w:val="00C254C3"/>
    <w:rsid w:val="00C25594"/>
    <w:rsid w:val="00C25755"/>
    <w:rsid w:val="00C257D8"/>
    <w:rsid w:val="00C25830"/>
    <w:rsid w:val="00C25949"/>
    <w:rsid w:val="00C25A87"/>
    <w:rsid w:val="00C25D84"/>
    <w:rsid w:val="00C25EFF"/>
    <w:rsid w:val="00C25FE3"/>
    <w:rsid w:val="00C26001"/>
    <w:rsid w:val="00C26023"/>
    <w:rsid w:val="00C260DA"/>
    <w:rsid w:val="00C261B1"/>
    <w:rsid w:val="00C261CD"/>
    <w:rsid w:val="00C2627E"/>
    <w:rsid w:val="00C26574"/>
    <w:rsid w:val="00C26630"/>
    <w:rsid w:val="00C269C1"/>
    <w:rsid w:val="00C26A09"/>
    <w:rsid w:val="00C26BAA"/>
    <w:rsid w:val="00C26C9F"/>
    <w:rsid w:val="00C26D48"/>
    <w:rsid w:val="00C26E80"/>
    <w:rsid w:val="00C26F27"/>
    <w:rsid w:val="00C26F6B"/>
    <w:rsid w:val="00C27164"/>
    <w:rsid w:val="00C2719E"/>
    <w:rsid w:val="00C271A7"/>
    <w:rsid w:val="00C271DE"/>
    <w:rsid w:val="00C271F7"/>
    <w:rsid w:val="00C27288"/>
    <w:rsid w:val="00C2731C"/>
    <w:rsid w:val="00C273BE"/>
    <w:rsid w:val="00C27665"/>
    <w:rsid w:val="00C276B4"/>
    <w:rsid w:val="00C27705"/>
    <w:rsid w:val="00C27918"/>
    <w:rsid w:val="00C2794E"/>
    <w:rsid w:val="00C27A12"/>
    <w:rsid w:val="00C27AAE"/>
    <w:rsid w:val="00C27ABE"/>
    <w:rsid w:val="00C27B29"/>
    <w:rsid w:val="00C27BB5"/>
    <w:rsid w:val="00C27BD6"/>
    <w:rsid w:val="00C27D5F"/>
    <w:rsid w:val="00C27E46"/>
    <w:rsid w:val="00C27E69"/>
    <w:rsid w:val="00C3003C"/>
    <w:rsid w:val="00C3018A"/>
    <w:rsid w:val="00C30223"/>
    <w:rsid w:val="00C30427"/>
    <w:rsid w:val="00C3056A"/>
    <w:rsid w:val="00C30743"/>
    <w:rsid w:val="00C30836"/>
    <w:rsid w:val="00C30BB5"/>
    <w:rsid w:val="00C30C1A"/>
    <w:rsid w:val="00C30C1D"/>
    <w:rsid w:val="00C30C6B"/>
    <w:rsid w:val="00C30D4A"/>
    <w:rsid w:val="00C30E03"/>
    <w:rsid w:val="00C30E82"/>
    <w:rsid w:val="00C30E8B"/>
    <w:rsid w:val="00C30EB0"/>
    <w:rsid w:val="00C30ED7"/>
    <w:rsid w:val="00C3100F"/>
    <w:rsid w:val="00C31192"/>
    <w:rsid w:val="00C311CE"/>
    <w:rsid w:val="00C3129E"/>
    <w:rsid w:val="00C3149D"/>
    <w:rsid w:val="00C31548"/>
    <w:rsid w:val="00C31786"/>
    <w:rsid w:val="00C317B0"/>
    <w:rsid w:val="00C31880"/>
    <w:rsid w:val="00C31921"/>
    <w:rsid w:val="00C31A46"/>
    <w:rsid w:val="00C31B78"/>
    <w:rsid w:val="00C31B88"/>
    <w:rsid w:val="00C31DE2"/>
    <w:rsid w:val="00C31EBE"/>
    <w:rsid w:val="00C32198"/>
    <w:rsid w:val="00C32206"/>
    <w:rsid w:val="00C3226F"/>
    <w:rsid w:val="00C322B0"/>
    <w:rsid w:val="00C32348"/>
    <w:rsid w:val="00C32409"/>
    <w:rsid w:val="00C32634"/>
    <w:rsid w:val="00C32937"/>
    <w:rsid w:val="00C329C4"/>
    <w:rsid w:val="00C32B33"/>
    <w:rsid w:val="00C32D62"/>
    <w:rsid w:val="00C32E49"/>
    <w:rsid w:val="00C32EFC"/>
    <w:rsid w:val="00C32EFF"/>
    <w:rsid w:val="00C330BD"/>
    <w:rsid w:val="00C330D7"/>
    <w:rsid w:val="00C331F6"/>
    <w:rsid w:val="00C3325C"/>
    <w:rsid w:val="00C3348F"/>
    <w:rsid w:val="00C33535"/>
    <w:rsid w:val="00C335E3"/>
    <w:rsid w:val="00C33734"/>
    <w:rsid w:val="00C3375A"/>
    <w:rsid w:val="00C33803"/>
    <w:rsid w:val="00C33ABA"/>
    <w:rsid w:val="00C33B44"/>
    <w:rsid w:val="00C33BF4"/>
    <w:rsid w:val="00C33FE3"/>
    <w:rsid w:val="00C34085"/>
    <w:rsid w:val="00C34114"/>
    <w:rsid w:val="00C34264"/>
    <w:rsid w:val="00C34389"/>
    <w:rsid w:val="00C343CE"/>
    <w:rsid w:val="00C34430"/>
    <w:rsid w:val="00C344A1"/>
    <w:rsid w:val="00C344E0"/>
    <w:rsid w:val="00C34600"/>
    <w:rsid w:val="00C34896"/>
    <w:rsid w:val="00C34AE2"/>
    <w:rsid w:val="00C34B0B"/>
    <w:rsid w:val="00C34CA6"/>
    <w:rsid w:val="00C34D64"/>
    <w:rsid w:val="00C34F51"/>
    <w:rsid w:val="00C35061"/>
    <w:rsid w:val="00C35539"/>
    <w:rsid w:val="00C35564"/>
    <w:rsid w:val="00C355A8"/>
    <w:rsid w:val="00C355DC"/>
    <w:rsid w:val="00C35707"/>
    <w:rsid w:val="00C357BB"/>
    <w:rsid w:val="00C357F7"/>
    <w:rsid w:val="00C359E7"/>
    <w:rsid w:val="00C35A04"/>
    <w:rsid w:val="00C35AA5"/>
    <w:rsid w:val="00C35B32"/>
    <w:rsid w:val="00C35C7D"/>
    <w:rsid w:val="00C35D8F"/>
    <w:rsid w:val="00C35E92"/>
    <w:rsid w:val="00C35FE3"/>
    <w:rsid w:val="00C3627F"/>
    <w:rsid w:val="00C3631C"/>
    <w:rsid w:val="00C363F9"/>
    <w:rsid w:val="00C364EF"/>
    <w:rsid w:val="00C364FE"/>
    <w:rsid w:val="00C36619"/>
    <w:rsid w:val="00C3674C"/>
    <w:rsid w:val="00C36949"/>
    <w:rsid w:val="00C369FB"/>
    <w:rsid w:val="00C36A31"/>
    <w:rsid w:val="00C36AB0"/>
    <w:rsid w:val="00C36B81"/>
    <w:rsid w:val="00C36CC7"/>
    <w:rsid w:val="00C3702B"/>
    <w:rsid w:val="00C37269"/>
    <w:rsid w:val="00C372CF"/>
    <w:rsid w:val="00C37374"/>
    <w:rsid w:val="00C37444"/>
    <w:rsid w:val="00C3749B"/>
    <w:rsid w:val="00C37562"/>
    <w:rsid w:val="00C375D0"/>
    <w:rsid w:val="00C375E0"/>
    <w:rsid w:val="00C37605"/>
    <w:rsid w:val="00C3761F"/>
    <w:rsid w:val="00C37698"/>
    <w:rsid w:val="00C379D2"/>
    <w:rsid w:val="00C37A63"/>
    <w:rsid w:val="00C37F59"/>
    <w:rsid w:val="00C400EE"/>
    <w:rsid w:val="00C4017D"/>
    <w:rsid w:val="00C4028A"/>
    <w:rsid w:val="00C402D2"/>
    <w:rsid w:val="00C40469"/>
    <w:rsid w:val="00C40593"/>
    <w:rsid w:val="00C405CE"/>
    <w:rsid w:val="00C406F4"/>
    <w:rsid w:val="00C40716"/>
    <w:rsid w:val="00C40966"/>
    <w:rsid w:val="00C4096E"/>
    <w:rsid w:val="00C40A58"/>
    <w:rsid w:val="00C40BD9"/>
    <w:rsid w:val="00C40C68"/>
    <w:rsid w:val="00C40CBB"/>
    <w:rsid w:val="00C40DC6"/>
    <w:rsid w:val="00C40FB3"/>
    <w:rsid w:val="00C41059"/>
    <w:rsid w:val="00C410EC"/>
    <w:rsid w:val="00C41151"/>
    <w:rsid w:val="00C4122B"/>
    <w:rsid w:val="00C41309"/>
    <w:rsid w:val="00C4137A"/>
    <w:rsid w:val="00C413C5"/>
    <w:rsid w:val="00C41423"/>
    <w:rsid w:val="00C4168B"/>
    <w:rsid w:val="00C41745"/>
    <w:rsid w:val="00C41794"/>
    <w:rsid w:val="00C4197F"/>
    <w:rsid w:val="00C419B7"/>
    <w:rsid w:val="00C41A9B"/>
    <w:rsid w:val="00C41ABF"/>
    <w:rsid w:val="00C41CF9"/>
    <w:rsid w:val="00C41DDD"/>
    <w:rsid w:val="00C41DEE"/>
    <w:rsid w:val="00C41F18"/>
    <w:rsid w:val="00C41F2E"/>
    <w:rsid w:val="00C41F73"/>
    <w:rsid w:val="00C4266A"/>
    <w:rsid w:val="00C426AA"/>
    <w:rsid w:val="00C426CD"/>
    <w:rsid w:val="00C427FA"/>
    <w:rsid w:val="00C42851"/>
    <w:rsid w:val="00C42861"/>
    <w:rsid w:val="00C42B1A"/>
    <w:rsid w:val="00C42B39"/>
    <w:rsid w:val="00C42BD9"/>
    <w:rsid w:val="00C42D6B"/>
    <w:rsid w:val="00C42D6D"/>
    <w:rsid w:val="00C42F41"/>
    <w:rsid w:val="00C42FCB"/>
    <w:rsid w:val="00C42FED"/>
    <w:rsid w:val="00C43033"/>
    <w:rsid w:val="00C431A1"/>
    <w:rsid w:val="00C4322E"/>
    <w:rsid w:val="00C432E9"/>
    <w:rsid w:val="00C4337E"/>
    <w:rsid w:val="00C43392"/>
    <w:rsid w:val="00C43760"/>
    <w:rsid w:val="00C437A4"/>
    <w:rsid w:val="00C437D6"/>
    <w:rsid w:val="00C43831"/>
    <w:rsid w:val="00C43886"/>
    <w:rsid w:val="00C43949"/>
    <w:rsid w:val="00C439A1"/>
    <w:rsid w:val="00C439FF"/>
    <w:rsid w:val="00C43A53"/>
    <w:rsid w:val="00C43B47"/>
    <w:rsid w:val="00C43B49"/>
    <w:rsid w:val="00C43CC8"/>
    <w:rsid w:val="00C43E8C"/>
    <w:rsid w:val="00C4406B"/>
    <w:rsid w:val="00C44073"/>
    <w:rsid w:val="00C44137"/>
    <w:rsid w:val="00C441AE"/>
    <w:rsid w:val="00C44280"/>
    <w:rsid w:val="00C442CB"/>
    <w:rsid w:val="00C443F3"/>
    <w:rsid w:val="00C44471"/>
    <w:rsid w:val="00C4451E"/>
    <w:rsid w:val="00C445A9"/>
    <w:rsid w:val="00C44840"/>
    <w:rsid w:val="00C44847"/>
    <w:rsid w:val="00C44929"/>
    <w:rsid w:val="00C4493D"/>
    <w:rsid w:val="00C449AF"/>
    <w:rsid w:val="00C44ABD"/>
    <w:rsid w:val="00C44BFA"/>
    <w:rsid w:val="00C44E0B"/>
    <w:rsid w:val="00C44E43"/>
    <w:rsid w:val="00C44E91"/>
    <w:rsid w:val="00C452D3"/>
    <w:rsid w:val="00C4537D"/>
    <w:rsid w:val="00C45478"/>
    <w:rsid w:val="00C454AB"/>
    <w:rsid w:val="00C454F7"/>
    <w:rsid w:val="00C4569A"/>
    <w:rsid w:val="00C45AFD"/>
    <w:rsid w:val="00C45B9D"/>
    <w:rsid w:val="00C45C50"/>
    <w:rsid w:val="00C45D63"/>
    <w:rsid w:val="00C45DA2"/>
    <w:rsid w:val="00C45DA3"/>
    <w:rsid w:val="00C45E57"/>
    <w:rsid w:val="00C45EE1"/>
    <w:rsid w:val="00C46058"/>
    <w:rsid w:val="00C4649B"/>
    <w:rsid w:val="00C464C3"/>
    <w:rsid w:val="00C46707"/>
    <w:rsid w:val="00C467F2"/>
    <w:rsid w:val="00C46840"/>
    <w:rsid w:val="00C4690A"/>
    <w:rsid w:val="00C469BC"/>
    <w:rsid w:val="00C46A2D"/>
    <w:rsid w:val="00C46A4F"/>
    <w:rsid w:val="00C46AF5"/>
    <w:rsid w:val="00C46B62"/>
    <w:rsid w:val="00C46E05"/>
    <w:rsid w:val="00C47007"/>
    <w:rsid w:val="00C47077"/>
    <w:rsid w:val="00C47092"/>
    <w:rsid w:val="00C470BE"/>
    <w:rsid w:val="00C47125"/>
    <w:rsid w:val="00C47276"/>
    <w:rsid w:val="00C47481"/>
    <w:rsid w:val="00C474F5"/>
    <w:rsid w:val="00C47548"/>
    <w:rsid w:val="00C47821"/>
    <w:rsid w:val="00C47AA9"/>
    <w:rsid w:val="00C47B4C"/>
    <w:rsid w:val="00C47C2E"/>
    <w:rsid w:val="00C47DE7"/>
    <w:rsid w:val="00C47E89"/>
    <w:rsid w:val="00C47F73"/>
    <w:rsid w:val="00C47FA0"/>
    <w:rsid w:val="00C500BE"/>
    <w:rsid w:val="00C50141"/>
    <w:rsid w:val="00C50307"/>
    <w:rsid w:val="00C50627"/>
    <w:rsid w:val="00C50637"/>
    <w:rsid w:val="00C5063B"/>
    <w:rsid w:val="00C507CB"/>
    <w:rsid w:val="00C50B24"/>
    <w:rsid w:val="00C50C53"/>
    <w:rsid w:val="00C50D2B"/>
    <w:rsid w:val="00C50DB3"/>
    <w:rsid w:val="00C50DD5"/>
    <w:rsid w:val="00C50FB7"/>
    <w:rsid w:val="00C510C9"/>
    <w:rsid w:val="00C5119A"/>
    <w:rsid w:val="00C51264"/>
    <w:rsid w:val="00C513FA"/>
    <w:rsid w:val="00C5164D"/>
    <w:rsid w:val="00C51790"/>
    <w:rsid w:val="00C518B1"/>
    <w:rsid w:val="00C519E0"/>
    <w:rsid w:val="00C51A8C"/>
    <w:rsid w:val="00C51B86"/>
    <w:rsid w:val="00C51BCD"/>
    <w:rsid w:val="00C5200A"/>
    <w:rsid w:val="00C5201E"/>
    <w:rsid w:val="00C520D1"/>
    <w:rsid w:val="00C5213F"/>
    <w:rsid w:val="00C522D0"/>
    <w:rsid w:val="00C522F2"/>
    <w:rsid w:val="00C522F3"/>
    <w:rsid w:val="00C52477"/>
    <w:rsid w:val="00C5263A"/>
    <w:rsid w:val="00C5269B"/>
    <w:rsid w:val="00C52804"/>
    <w:rsid w:val="00C528B8"/>
    <w:rsid w:val="00C5291C"/>
    <w:rsid w:val="00C52AC3"/>
    <w:rsid w:val="00C52B8D"/>
    <w:rsid w:val="00C52DBD"/>
    <w:rsid w:val="00C52E72"/>
    <w:rsid w:val="00C52F02"/>
    <w:rsid w:val="00C52F6E"/>
    <w:rsid w:val="00C52F8E"/>
    <w:rsid w:val="00C52FB3"/>
    <w:rsid w:val="00C5300A"/>
    <w:rsid w:val="00C5302A"/>
    <w:rsid w:val="00C53038"/>
    <w:rsid w:val="00C53155"/>
    <w:rsid w:val="00C532E5"/>
    <w:rsid w:val="00C53553"/>
    <w:rsid w:val="00C53567"/>
    <w:rsid w:val="00C535CA"/>
    <w:rsid w:val="00C53757"/>
    <w:rsid w:val="00C53B0B"/>
    <w:rsid w:val="00C53C32"/>
    <w:rsid w:val="00C53CFD"/>
    <w:rsid w:val="00C53D1F"/>
    <w:rsid w:val="00C53EED"/>
    <w:rsid w:val="00C540F9"/>
    <w:rsid w:val="00C54279"/>
    <w:rsid w:val="00C5447A"/>
    <w:rsid w:val="00C54497"/>
    <w:rsid w:val="00C54502"/>
    <w:rsid w:val="00C546A4"/>
    <w:rsid w:val="00C546CB"/>
    <w:rsid w:val="00C54778"/>
    <w:rsid w:val="00C54854"/>
    <w:rsid w:val="00C54A33"/>
    <w:rsid w:val="00C54C9F"/>
    <w:rsid w:val="00C551CC"/>
    <w:rsid w:val="00C55271"/>
    <w:rsid w:val="00C55344"/>
    <w:rsid w:val="00C5535E"/>
    <w:rsid w:val="00C553B0"/>
    <w:rsid w:val="00C55444"/>
    <w:rsid w:val="00C554E9"/>
    <w:rsid w:val="00C55678"/>
    <w:rsid w:val="00C556EF"/>
    <w:rsid w:val="00C55714"/>
    <w:rsid w:val="00C55866"/>
    <w:rsid w:val="00C55898"/>
    <w:rsid w:val="00C55A23"/>
    <w:rsid w:val="00C55ADE"/>
    <w:rsid w:val="00C55B33"/>
    <w:rsid w:val="00C55DBC"/>
    <w:rsid w:val="00C55E5E"/>
    <w:rsid w:val="00C55E89"/>
    <w:rsid w:val="00C560B9"/>
    <w:rsid w:val="00C56204"/>
    <w:rsid w:val="00C56250"/>
    <w:rsid w:val="00C56254"/>
    <w:rsid w:val="00C5630C"/>
    <w:rsid w:val="00C563C2"/>
    <w:rsid w:val="00C5645E"/>
    <w:rsid w:val="00C565AD"/>
    <w:rsid w:val="00C56800"/>
    <w:rsid w:val="00C56862"/>
    <w:rsid w:val="00C5686E"/>
    <w:rsid w:val="00C56953"/>
    <w:rsid w:val="00C56A71"/>
    <w:rsid w:val="00C56B1B"/>
    <w:rsid w:val="00C56E7E"/>
    <w:rsid w:val="00C57094"/>
    <w:rsid w:val="00C571B4"/>
    <w:rsid w:val="00C57297"/>
    <w:rsid w:val="00C572FE"/>
    <w:rsid w:val="00C573CF"/>
    <w:rsid w:val="00C57679"/>
    <w:rsid w:val="00C576A1"/>
    <w:rsid w:val="00C576AE"/>
    <w:rsid w:val="00C5782B"/>
    <w:rsid w:val="00C57847"/>
    <w:rsid w:val="00C57C2C"/>
    <w:rsid w:val="00C57D14"/>
    <w:rsid w:val="00C57D29"/>
    <w:rsid w:val="00C57DC9"/>
    <w:rsid w:val="00C57E36"/>
    <w:rsid w:val="00C57E79"/>
    <w:rsid w:val="00C57F39"/>
    <w:rsid w:val="00C603A4"/>
    <w:rsid w:val="00C603FB"/>
    <w:rsid w:val="00C605BA"/>
    <w:rsid w:val="00C605C4"/>
    <w:rsid w:val="00C6074E"/>
    <w:rsid w:val="00C60756"/>
    <w:rsid w:val="00C60900"/>
    <w:rsid w:val="00C609D0"/>
    <w:rsid w:val="00C609D4"/>
    <w:rsid w:val="00C60B03"/>
    <w:rsid w:val="00C60B26"/>
    <w:rsid w:val="00C60C90"/>
    <w:rsid w:val="00C60D88"/>
    <w:rsid w:val="00C60E4E"/>
    <w:rsid w:val="00C60E60"/>
    <w:rsid w:val="00C61069"/>
    <w:rsid w:val="00C6111D"/>
    <w:rsid w:val="00C61799"/>
    <w:rsid w:val="00C61980"/>
    <w:rsid w:val="00C61AC3"/>
    <w:rsid w:val="00C61AD2"/>
    <w:rsid w:val="00C61B25"/>
    <w:rsid w:val="00C61BAE"/>
    <w:rsid w:val="00C61DE9"/>
    <w:rsid w:val="00C61E78"/>
    <w:rsid w:val="00C61EE7"/>
    <w:rsid w:val="00C61F37"/>
    <w:rsid w:val="00C62052"/>
    <w:rsid w:val="00C6205D"/>
    <w:rsid w:val="00C620E2"/>
    <w:rsid w:val="00C6224A"/>
    <w:rsid w:val="00C62301"/>
    <w:rsid w:val="00C62328"/>
    <w:rsid w:val="00C62343"/>
    <w:rsid w:val="00C623BE"/>
    <w:rsid w:val="00C623D3"/>
    <w:rsid w:val="00C623E1"/>
    <w:rsid w:val="00C62541"/>
    <w:rsid w:val="00C6256C"/>
    <w:rsid w:val="00C625D9"/>
    <w:rsid w:val="00C625F3"/>
    <w:rsid w:val="00C62641"/>
    <w:rsid w:val="00C627B9"/>
    <w:rsid w:val="00C628E2"/>
    <w:rsid w:val="00C62981"/>
    <w:rsid w:val="00C62AA5"/>
    <w:rsid w:val="00C62BDD"/>
    <w:rsid w:val="00C62BF6"/>
    <w:rsid w:val="00C62D51"/>
    <w:rsid w:val="00C62E7B"/>
    <w:rsid w:val="00C62FB2"/>
    <w:rsid w:val="00C63016"/>
    <w:rsid w:val="00C63074"/>
    <w:rsid w:val="00C63088"/>
    <w:rsid w:val="00C630C8"/>
    <w:rsid w:val="00C6319C"/>
    <w:rsid w:val="00C63300"/>
    <w:rsid w:val="00C63332"/>
    <w:rsid w:val="00C6336D"/>
    <w:rsid w:val="00C6341E"/>
    <w:rsid w:val="00C634B7"/>
    <w:rsid w:val="00C6356C"/>
    <w:rsid w:val="00C635FB"/>
    <w:rsid w:val="00C6362F"/>
    <w:rsid w:val="00C6382C"/>
    <w:rsid w:val="00C638DE"/>
    <w:rsid w:val="00C63983"/>
    <w:rsid w:val="00C63C8E"/>
    <w:rsid w:val="00C63D93"/>
    <w:rsid w:val="00C63FD6"/>
    <w:rsid w:val="00C64353"/>
    <w:rsid w:val="00C64398"/>
    <w:rsid w:val="00C64507"/>
    <w:rsid w:val="00C6456C"/>
    <w:rsid w:val="00C645AC"/>
    <w:rsid w:val="00C64679"/>
    <w:rsid w:val="00C64710"/>
    <w:rsid w:val="00C64761"/>
    <w:rsid w:val="00C64962"/>
    <w:rsid w:val="00C649C4"/>
    <w:rsid w:val="00C64C69"/>
    <w:rsid w:val="00C64D27"/>
    <w:rsid w:val="00C64D76"/>
    <w:rsid w:val="00C64EAC"/>
    <w:rsid w:val="00C64EEF"/>
    <w:rsid w:val="00C64FF0"/>
    <w:rsid w:val="00C650B4"/>
    <w:rsid w:val="00C6517A"/>
    <w:rsid w:val="00C6543C"/>
    <w:rsid w:val="00C65597"/>
    <w:rsid w:val="00C655DE"/>
    <w:rsid w:val="00C65619"/>
    <w:rsid w:val="00C65665"/>
    <w:rsid w:val="00C65726"/>
    <w:rsid w:val="00C6572A"/>
    <w:rsid w:val="00C65ABA"/>
    <w:rsid w:val="00C65C93"/>
    <w:rsid w:val="00C65DBC"/>
    <w:rsid w:val="00C65E92"/>
    <w:rsid w:val="00C65F07"/>
    <w:rsid w:val="00C65FA0"/>
    <w:rsid w:val="00C65FFC"/>
    <w:rsid w:val="00C6601B"/>
    <w:rsid w:val="00C66038"/>
    <w:rsid w:val="00C66073"/>
    <w:rsid w:val="00C66103"/>
    <w:rsid w:val="00C661D9"/>
    <w:rsid w:val="00C6648F"/>
    <w:rsid w:val="00C664B1"/>
    <w:rsid w:val="00C6669A"/>
    <w:rsid w:val="00C666C3"/>
    <w:rsid w:val="00C66715"/>
    <w:rsid w:val="00C6677E"/>
    <w:rsid w:val="00C66AB6"/>
    <w:rsid w:val="00C66BB4"/>
    <w:rsid w:val="00C66EFB"/>
    <w:rsid w:val="00C66FBA"/>
    <w:rsid w:val="00C66FCF"/>
    <w:rsid w:val="00C6709B"/>
    <w:rsid w:val="00C6718B"/>
    <w:rsid w:val="00C6726D"/>
    <w:rsid w:val="00C67684"/>
    <w:rsid w:val="00C6769F"/>
    <w:rsid w:val="00C67726"/>
    <w:rsid w:val="00C67977"/>
    <w:rsid w:val="00C67BD7"/>
    <w:rsid w:val="00C67C27"/>
    <w:rsid w:val="00C67E57"/>
    <w:rsid w:val="00C67F16"/>
    <w:rsid w:val="00C67FB2"/>
    <w:rsid w:val="00C70093"/>
    <w:rsid w:val="00C70389"/>
    <w:rsid w:val="00C705C4"/>
    <w:rsid w:val="00C70610"/>
    <w:rsid w:val="00C70796"/>
    <w:rsid w:val="00C70994"/>
    <w:rsid w:val="00C70A14"/>
    <w:rsid w:val="00C70AA3"/>
    <w:rsid w:val="00C70D6E"/>
    <w:rsid w:val="00C70DED"/>
    <w:rsid w:val="00C70E39"/>
    <w:rsid w:val="00C70E8D"/>
    <w:rsid w:val="00C70F44"/>
    <w:rsid w:val="00C70FC6"/>
    <w:rsid w:val="00C71307"/>
    <w:rsid w:val="00C71322"/>
    <w:rsid w:val="00C71347"/>
    <w:rsid w:val="00C715CD"/>
    <w:rsid w:val="00C7160F"/>
    <w:rsid w:val="00C7172B"/>
    <w:rsid w:val="00C7172D"/>
    <w:rsid w:val="00C718EF"/>
    <w:rsid w:val="00C71C97"/>
    <w:rsid w:val="00C71D7A"/>
    <w:rsid w:val="00C71F4F"/>
    <w:rsid w:val="00C72167"/>
    <w:rsid w:val="00C72258"/>
    <w:rsid w:val="00C722E6"/>
    <w:rsid w:val="00C72479"/>
    <w:rsid w:val="00C7251E"/>
    <w:rsid w:val="00C725C1"/>
    <w:rsid w:val="00C72622"/>
    <w:rsid w:val="00C72662"/>
    <w:rsid w:val="00C726D3"/>
    <w:rsid w:val="00C72A51"/>
    <w:rsid w:val="00C72ABE"/>
    <w:rsid w:val="00C72DC9"/>
    <w:rsid w:val="00C72DDE"/>
    <w:rsid w:val="00C73268"/>
    <w:rsid w:val="00C732E2"/>
    <w:rsid w:val="00C73356"/>
    <w:rsid w:val="00C7338A"/>
    <w:rsid w:val="00C73405"/>
    <w:rsid w:val="00C73580"/>
    <w:rsid w:val="00C73614"/>
    <w:rsid w:val="00C73653"/>
    <w:rsid w:val="00C7365A"/>
    <w:rsid w:val="00C73792"/>
    <w:rsid w:val="00C73983"/>
    <w:rsid w:val="00C73BA0"/>
    <w:rsid w:val="00C73D0B"/>
    <w:rsid w:val="00C73D84"/>
    <w:rsid w:val="00C73E41"/>
    <w:rsid w:val="00C7416E"/>
    <w:rsid w:val="00C741DF"/>
    <w:rsid w:val="00C742C5"/>
    <w:rsid w:val="00C7446A"/>
    <w:rsid w:val="00C74643"/>
    <w:rsid w:val="00C74686"/>
    <w:rsid w:val="00C747BF"/>
    <w:rsid w:val="00C7483E"/>
    <w:rsid w:val="00C7491F"/>
    <w:rsid w:val="00C74A60"/>
    <w:rsid w:val="00C74A63"/>
    <w:rsid w:val="00C74F71"/>
    <w:rsid w:val="00C74FCD"/>
    <w:rsid w:val="00C750CB"/>
    <w:rsid w:val="00C75336"/>
    <w:rsid w:val="00C7534E"/>
    <w:rsid w:val="00C75609"/>
    <w:rsid w:val="00C75773"/>
    <w:rsid w:val="00C7583E"/>
    <w:rsid w:val="00C75A8A"/>
    <w:rsid w:val="00C75EDE"/>
    <w:rsid w:val="00C75F55"/>
    <w:rsid w:val="00C76174"/>
    <w:rsid w:val="00C761D5"/>
    <w:rsid w:val="00C76223"/>
    <w:rsid w:val="00C7627E"/>
    <w:rsid w:val="00C763B3"/>
    <w:rsid w:val="00C763B4"/>
    <w:rsid w:val="00C764C7"/>
    <w:rsid w:val="00C76679"/>
    <w:rsid w:val="00C768DC"/>
    <w:rsid w:val="00C76A1B"/>
    <w:rsid w:val="00C76A49"/>
    <w:rsid w:val="00C76A78"/>
    <w:rsid w:val="00C76B65"/>
    <w:rsid w:val="00C76EAC"/>
    <w:rsid w:val="00C77044"/>
    <w:rsid w:val="00C773DF"/>
    <w:rsid w:val="00C77494"/>
    <w:rsid w:val="00C77593"/>
    <w:rsid w:val="00C77629"/>
    <w:rsid w:val="00C77694"/>
    <w:rsid w:val="00C7770E"/>
    <w:rsid w:val="00C779C8"/>
    <w:rsid w:val="00C77BA3"/>
    <w:rsid w:val="00C77BD7"/>
    <w:rsid w:val="00C77ECC"/>
    <w:rsid w:val="00C77F0C"/>
    <w:rsid w:val="00C77F0F"/>
    <w:rsid w:val="00C8030F"/>
    <w:rsid w:val="00C805AC"/>
    <w:rsid w:val="00C8064A"/>
    <w:rsid w:val="00C80689"/>
    <w:rsid w:val="00C8083D"/>
    <w:rsid w:val="00C80990"/>
    <w:rsid w:val="00C80B14"/>
    <w:rsid w:val="00C80CA9"/>
    <w:rsid w:val="00C80D5C"/>
    <w:rsid w:val="00C80EA9"/>
    <w:rsid w:val="00C8103B"/>
    <w:rsid w:val="00C810F6"/>
    <w:rsid w:val="00C8124B"/>
    <w:rsid w:val="00C81355"/>
    <w:rsid w:val="00C8150D"/>
    <w:rsid w:val="00C815C1"/>
    <w:rsid w:val="00C81629"/>
    <w:rsid w:val="00C81687"/>
    <w:rsid w:val="00C816D4"/>
    <w:rsid w:val="00C817D2"/>
    <w:rsid w:val="00C81968"/>
    <w:rsid w:val="00C819C2"/>
    <w:rsid w:val="00C81A7A"/>
    <w:rsid w:val="00C81CBE"/>
    <w:rsid w:val="00C81DB3"/>
    <w:rsid w:val="00C81E07"/>
    <w:rsid w:val="00C8215B"/>
    <w:rsid w:val="00C821A3"/>
    <w:rsid w:val="00C821C5"/>
    <w:rsid w:val="00C82301"/>
    <w:rsid w:val="00C824BB"/>
    <w:rsid w:val="00C8253F"/>
    <w:rsid w:val="00C82669"/>
    <w:rsid w:val="00C8270A"/>
    <w:rsid w:val="00C82789"/>
    <w:rsid w:val="00C82813"/>
    <w:rsid w:val="00C82883"/>
    <w:rsid w:val="00C828CE"/>
    <w:rsid w:val="00C8294A"/>
    <w:rsid w:val="00C829B3"/>
    <w:rsid w:val="00C829F5"/>
    <w:rsid w:val="00C82CE6"/>
    <w:rsid w:val="00C82D42"/>
    <w:rsid w:val="00C82D7C"/>
    <w:rsid w:val="00C82DB8"/>
    <w:rsid w:val="00C82DB9"/>
    <w:rsid w:val="00C82DE2"/>
    <w:rsid w:val="00C82EBC"/>
    <w:rsid w:val="00C82F26"/>
    <w:rsid w:val="00C82FA3"/>
    <w:rsid w:val="00C83099"/>
    <w:rsid w:val="00C8320F"/>
    <w:rsid w:val="00C83336"/>
    <w:rsid w:val="00C833FD"/>
    <w:rsid w:val="00C8349B"/>
    <w:rsid w:val="00C835D1"/>
    <w:rsid w:val="00C835D8"/>
    <w:rsid w:val="00C8362A"/>
    <w:rsid w:val="00C83683"/>
    <w:rsid w:val="00C836F7"/>
    <w:rsid w:val="00C83864"/>
    <w:rsid w:val="00C83882"/>
    <w:rsid w:val="00C83884"/>
    <w:rsid w:val="00C839E9"/>
    <w:rsid w:val="00C83C30"/>
    <w:rsid w:val="00C83C9F"/>
    <w:rsid w:val="00C83CC5"/>
    <w:rsid w:val="00C83D3C"/>
    <w:rsid w:val="00C83D7D"/>
    <w:rsid w:val="00C83DF2"/>
    <w:rsid w:val="00C83E52"/>
    <w:rsid w:val="00C83ED6"/>
    <w:rsid w:val="00C83F87"/>
    <w:rsid w:val="00C83FEB"/>
    <w:rsid w:val="00C84020"/>
    <w:rsid w:val="00C840B7"/>
    <w:rsid w:val="00C8414B"/>
    <w:rsid w:val="00C8424C"/>
    <w:rsid w:val="00C842B6"/>
    <w:rsid w:val="00C84414"/>
    <w:rsid w:val="00C844CA"/>
    <w:rsid w:val="00C84610"/>
    <w:rsid w:val="00C8463E"/>
    <w:rsid w:val="00C8469C"/>
    <w:rsid w:val="00C84754"/>
    <w:rsid w:val="00C847FF"/>
    <w:rsid w:val="00C84D47"/>
    <w:rsid w:val="00C84EA9"/>
    <w:rsid w:val="00C84FCC"/>
    <w:rsid w:val="00C8507A"/>
    <w:rsid w:val="00C85168"/>
    <w:rsid w:val="00C852BD"/>
    <w:rsid w:val="00C85564"/>
    <w:rsid w:val="00C856D1"/>
    <w:rsid w:val="00C8573C"/>
    <w:rsid w:val="00C858DE"/>
    <w:rsid w:val="00C85986"/>
    <w:rsid w:val="00C8598A"/>
    <w:rsid w:val="00C859C3"/>
    <w:rsid w:val="00C85A3F"/>
    <w:rsid w:val="00C85BED"/>
    <w:rsid w:val="00C85C05"/>
    <w:rsid w:val="00C86097"/>
    <w:rsid w:val="00C862C9"/>
    <w:rsid w:val="00C86376"/>
    <w:rsid w:val="00C86487"/>
    <w:rsid w:val="00C866C0"/>
    <w:rsid w:val="00C866EC"/>
    <w:rsid w:val="00C868DC"/>
    <w:rsid w:val="00C868E5"/>
    <w:rsid w:val="00C86B37"/>
    <w:rsid w:val="00C86C9A"/>
    <w:rsid w:val="00C86CF4"/>
    <w:rsid w:val="00C86F25"/>
    <w:rsid w:val="00C86F2A"/>
    <w:rsid w:val="00C86FBC"/>
    <w:rsid w:val="00C8703C"/>
    <w:rsid w:val="00C87178"/>
    <w:rsid w:val="00C87225"/>
    <w:rsid w:val="00C87514"/>
    <w:rsid w:val="00C87563"/>
    <w:rsid w:val="00C87615"/>
    <w:rsid w:val="00C87653"/>
    <w:rsid w:val="00C876BC"/>
    <w:rsid w:val="00C87770"/>
    <w:rsid w:val="00C877C8"/>
    <w:rsid w:val="00C878B2"/>
    <w:rsid w:val="00C878F4"/>
    <w:rsid w:val="00C879B8"/>
    <w:rsid w:val="00C879C3"/>
    <w:rsid w:val="00C87A14"/>
    <w:rsid w:val="00C87B57"/>
    <w:rsid w:val="00C87C0D"/>
    <w:rsid w:val="00C87C9A"/>
    <w:rsid w:val="00C87DF9"/>
    <w:rsid w:val="00C87FD5"/>
    <w:rsid w:val="00C9032B"/>
    <w:rsid w:val="00C90403"/>
    <w:rsid w:val="00C90490"/>
    <w:rsid w:val="00C904BE"/>
    <w:rsid w:val="00C90538"/>
    <w:rsid w:val="00C90555"/>
    <w:rsid w:val="00C90952"/>
    <w:rsid w:val="00C90A40"/>
    <w:rsid w:val="00C90A95"/>
    <w:rsid w:val="00C90B8E"/>
    <w:rsid w:val="00C90C40"/>
    <w:rsid w:val="00C90FB0"/>
    <w:rsid w:val="00C90FD5"/>
    <w:rsid w:val="00C90FD9"/>
    <w:rsid w:val="00C910F7"/>
    <w:rsid w:val="00C9111F"/>
    <w:rsid w:val="00C91170"/>
    <w:rsid w:val="00C911E5"/>
    <w:rsid w:val="00C912A7"/>
    <w:rsid w:val="00C913F3"/>
    <w:rsid w:val="00C913FD"/>
    <w:rsid w:val="00C914B2"/>
    <w:rsid w:val="00C9152E"/>
    <w:rsid w:val="00C91531"/>
    <w:rsid w:val="00C91560"/>
    <w:rsid w:val="00C9163A"/>
    <w:rsid w:val="00C91793"/>
    <w:rsid w:val="00C917C8"/>
    <w:rsid w:val="00C91984"/>
    <w:rsid w:val="00C91B9F"/>
    <w:rsid w:val="00C91D34"/>
    <w:rsid w:val="00C91E46"/>
    <w:rsid w:val="00C91EED"/>
    <w:rsid w:val="00C91FAD"/>
    <w:rsid w:val="00C92004"/>
    <w:rsid w:val="00C920D5"/>
    <w:rsid w:val="00C9211F"/>
    <w:rsid w:val="00C921CF"/>
    <w:rsid w:val="00C92202"/>
    <w:rsid w:val="00C9230E"/>
    <w:rsid w:val="00C92354"/>
    <w:rsid w:val="00C9236D"/>
    <w:rsid w:val="00C9250E"/>
    <w:rsid w:val="00C9250F"/>
    <w:rsid w:val="00C926F8"/>
    <w:rsid w:val="00C92701"/>
    <w:rsid w:val="00C92786"/>
    <w:rsid w:val="00C928C2"/>
    <w:rsid w:val="00C928D5"/>
    <w:rsid w:val="00C9295D"/>
    <w:rsid w:val="00C929DF"/>
    <w:rsid w:val="00C929F9"/>
    <w:rsid w:val="00C92A10"/>
    <w:rsid w:val="00C92B87"/>
    <w:rsid w:val="00C92C8E"/>
    <w:rsid w:val="00C92E9C"/>
    <w:rsid w:val="00C92EA5"/>
    <w:rsid w:val="00C92EAA"/>
    <w:rsid w:val="00C92F99"/>
    <w:rsid w:val="00C9306E"/>
    <w:rsid w:val="00C930D2"/>
    <w:rsid w:val="00C930DF"/>
    <w:rsid w:val="00C9323F"/>
    <w:rsid w:val="00C932EA"/>
    <w:rsid w:val="00C9331D"/>
    <w:rsid w:val="00C93394"/>
    <w:rsid w:val="00C933EC"/>
    <w:rsid w:val="00C933F3"/>
    <w:rsid w:val="00C935DD"/>
    <w:rsid w:val="00C93609"/>
    <w:rsid w:val="00C936FC"/>
    <w:rsid w:val="00C937D8"/>
    <w:rsid w:val="00C93886"/>
    <w:rsid w:val="00C938DD"/>
    <w:rsid w:val="00C93984"/>
    <w:rsid w:val="00C93BDB"/>
    <w:rsid w:val="00C93E16"/>
    <w:rsid w:val="00C93E5F"/>
    <w:rsid w:val="00C93E7B"/>
    <w:rsid w:val="00C9404E"/>
    <w:rsid w:val="00C940C9"/>
    <w:rsid w:val="00C9419B"/>
    <w:rsid w:val="00C94324"/>
    <w:rsid w:val="00C94327"/>
    <w:rsid w:val="00C944B4"/>
    <w:rsid w:val="00C944EE"/>
    <w:rsid w:val="00C9452C"/>
    <w:rsid w:val="00C9496C"/>
    <w:rsid w:val="00C94B9D"/>
    <w:rsid w:val="00C94C76"/>
    <w:rsid w:val="00C94DE3"/>
    <w:rsid w:val="00C94E1D"/>
    <w:rsid w:val="00C94F66"/>
    <w:rsid w:val="00C94FDC"/>
    <w:rsid w:val="00C94FEC"/>
    <w:rsid w:val="00C9504E"/>
    <w:rsid w:val="00C95448"/>
    <w:rsid w:val="00C95450"/>
    <w:rsid w:val="00C95576"/>
    <w:rsid w:val="00C95AC6"/>
    <w:rsid w:val="00C95D43"/>
    <w:rsid w:val="00C95DE0"/>
    <w:rsid w:val="00C95F7A"/>
    <w:rsid w:val="00C96198"/>
    <w:rsid w:val="00C9648F"/>
    <w:rsid w:val="00C964A9"/>
    <w:rsid w:val="00C966C5"/>
    <w:rsid w:val="00C96728"/>
    <w:rsid w:val="00C96A57"/>
    <w:rsid w:val="00C970EB"/>
    <w:rsid w:val="00C9734C"/>
    <w:rsid w:val="00C974DB"/>
    <w:rsid w:val="00C97699"/>
    <w:rsid w:val="00C976B9"/>
    <w:rsid w:val="00C976FE"/>
    <w:rsid w:val="00C978C8"/>
    <w:rsid w:val="00C97980"/>
    <w:rsid w:val="00C97BD0"/>
    <w:rsid w:val="00C97DEC"/>
    <w:rsid w:val="00C97DF8"/>
    <w:rsid w:val="00C97E0F"/>
    <w:rsid w:val="00CA009E"/>
    <w:rsid w:val="00CA0196"/>
    <w:rsid w:val="00CA01CB"/>
    <w:rsid w:val="00CA030F"/>
    <w:rsid w:val="00CA041C"/>
    <w:rsid w:val="00CA042A"/>
    <w:rsid w:val="00CA058E"/>
    <w:rsid w:val="00CA06C1"/>
    <w:rsid w:val="00CA0719"/>
    <w:rsid w:val="00CA0732"/>
    <w:rsid w:val="00CA07A5"/>
    <w:rsid w:val="00CA094E"/>
    <w:rsid w:val="00CA09B3"/>
    <w:rsid w:val="00CA0A2B"/>
    <w:rsid w:val="00CA0BFD"/>
    <w:rsid w:val="00CA0C57"/>
    <w:rsid w:val="00CA0C97"/>
    <w:rsid w:val="00CA0CDB"/>
    <w:rsid w:val="00CA0FAC"/>
    <w:rsid w:val="00CA1121"/>
    <w:rsid w:val="00CA1256"/>
    <w:rsid w:val="00CA1284"/>
    <w:rsid w:val="00CA1288"/>
    <w:rsid w:val="00CA14AC"/>
    <w:rsid w:val="00CA155F"/>
    <w:rsid w:val="00CA159C"/>
    <w:rsid w:val="00CA163F"/>
    <w:rsid w:val="00CA1717"/>
    <w:rsid w:val="00CA1722"/>
    <w:rsid w:val="00CA174A"/>
    <w:rsid w:val="00CA1841"/>
    <w:rsid w:val="00CA1965"/>
    <w:rsid w:val="00CA1A82"/>
    <w:rsid w:val="00CA1B37"/>
    <w:rsid w:val="00CA1C6A"/>
    <w:rsid w:val="00CA1CAC"/>
    <w:rsid w:val="00CA1E6B"/>
    <w:rsid w:val="00CA22BA"/>
    <w:rsid w:val="00CA2558"/>
    <w:rsid w:val="00CA2771"/>
    <w:rsid w:val="00CA2A7F"/>
    <w:rsid w:val="00CA2A95"/>
    <w:rsid w:val="00CA2BD3"/>
    <w:rsid w:val="00CA2CF1"/>
    <w:rsid w:val="00CA2D58"/>
    <w:rsid w:val="00CA2ECA"/>
    <w:rsid w:val="00CA2F04"/>
    <w:rsid w:val="00CA33EE"/>
    <w:rsid w:val="00CA3470"/>
    <w:rsid w:val="00CA34BC"/>
    <w:rsid w:val="00CA3645"/>
    <w:rsid w:val="00CA366D"/>
    <w:rsid w:val="00CA36DA"/>
    <w:rsid w:val="00CA37B8"/>
    <w:rsid w:val="00CA3823"/>
    <w:rsid w:val="00CA3830"/>
    <w:rsid w:val="00CA387E"/>
    <w:rsid w:val="00CA3A61"/>
    <w:rsid w:val="00CA3D6A"/>
    <w:rsid w:val="00CA3D8B"/>
    <w:rsid w:val="00CA3DA6"/>
    <w:rsid w:val="00CA3DB0"/>
    <w:rsid w:val="00CA3DC5"/>
    <w:rsid w:val="00CA3E54"/>
    <w:rsid w:val="00CA3EC6"/>
    <w:rsid w:val="00CA40F9"/>
    <w:rsid w:val="00CA415A"/>
    <w:rsid w:val="00CA41CB"/>
    <w:rsid w:val="00CA4463"/>
    <w:rsid w:val="00CA466B"/>
    <w:rsid w:val="00CA471A"/>
    <w:rsid w:val="00CA47BE"/>
    <w:rsid w:val="00CA48BC"/>
    <w:rsid w:val="00CA4991"/>
    <w:rsid w:val="00CA49CD"/>
    <w:rsid w:val="00CA4A3B"/>
    <w:rsid w:val="00CA4C68"/>
    <w:rsid w:val="00CA4D18"/>
    <w:rsid w:val="00CA4D1C"/>
    <w:rsid w:val="00CA4D8B"/>
    <w:rsid w:val="00CA50C3"/>
    <w:rsid w:val="00CA520B"/>
    <w:rsid w:val="00CA52A1"/>
    <w:rsid w:val="00CA52A9"/>
    <w:rsid w:val="00CA52BC"/>
    <w:rsid w:val="00CA5314"/>
    <w:rsid w:val="00CA535E"/>
    <w:rsid w:val="00CA54DF"/>
    <w:rsid w:val="00CA555B"/>
    <w:rsid w:val="00CA589D"/>
    <w:rsid w:val="00CA5B28"/>
    <w:rsid w:val="00CA5C23"/>
    <w:rsid w:val="00CA5C38"/>
    <w:rsid w:val="00CA5CED"/>
    <w:rsid w:val="00CA5E5A"/>
    <w:rsid w:val="00CA6084"/>
    <w:rsid w:val="00CA612F"/>
    <w:rsid w:val="00CA620F"/>
    <w:rsid w:val="00CA64A5"/>
    <w:rsid w:val="00CA654C"/>
    <w:rsid w:val="00CA65D1"/>
    <w:rsid w:val="00CA6866"/>
    <w:rsid w:val="00CA68F0"/>
    <w:rsid w:val="00CA6907"/>
    <w:rsid w:val="00CA693A"/>
    <w:rsid w:val="00CA6A46"/>
    <w:rsid w:val="00CA6D22"/>
    <w:rsid w:val="00CA6D8A"/>
    <w:rsid w:val="00CA6EE1"/>
    <w:rsid w:val="00CA6FEB"/>
    <w:rsid w:val="00CA7167"/>
    <w:rsid w:val="00CA717B"/>
    <w:rsid w:val="00CA7264"/>
    <w:rsid w:val="00CA7343"/>
    <w:rsid w:val="00CA73ED"/>
    <w:rsid w:val="00CA7410"/>
    <w:rsid w:val="00CA7432"/>
    <w:rsid w:val="00CA7442"/>
    <w:rsid w:val="00CA768D"/>
    <w:rsid w:val="00CA79F8"/>
    <w:rsid w:val="00CA7A2E"/>
    <w:rsid w:val="00CA7B11"/>
    <w:rsid w:val="00CA7B53"/>
    <w:rsid w:val="00CA7C99"/>
    <w:rsid w:val="00CA7E22"/>
    <w:rsid w:val="00CA7F1C"/>
    <w:rsid w:val="00CB025E"/>
    <w:rsid w:val="00CB02CC"/>
    <w:rsid w:val="00CB02F1"/>
    <w:rsid w:val="00CB036C"/>
    <w:rsid w:val="00CB049A"/>
    <w:rsid w:val="00CB070A"/>
    <w:rsid w:val="00CB0752"/>
    <w:rsid w:val="00CB0776"/>
    <w:rsid w:val="00CB0820"/>
    <w:rsid w:val="00CB0960"/>
    <w:rsid w:val="00CB09C8"/>
    <w:rsid w:val="00CB0A22"/>
    <w:rsid w:val="00CB0AAE"/>
    <w:rsid w:val="00CB0BE9"/>
    <w:rsid w:val="00CB0CEB"/>
    <w:rsid w:val="00CB0D04"/>
    <w:rsid w:val="00CB0F27"/>
    <w:rsid w:val="00CB13A2"/>
    <w:rsid w:val="00CB13FB"/>
    <w:rsid w:val="00CB144C"/>
    <w:rsid w:val="00CB1679"/>
    <w:rsid w:val="00CB1721"/>
    <w:rsid w:val="00CB1A13"/>
    <w:rsid w:val="00CB1A77"/>
    <w:rsid w:val="00CB1D5F"/>
    <w:rsid w:val="00CB1DBE"/>
    <w:rsid w:val="00CB1F25"/>
    <w:rsid w:val="00CB1F64"/>
    <w:rsid w:val="00CB2036"/>
    <w:rsid w:val="00CB21F9"/>
    <w:rsid w:val="00CB22E1"/>
    <w:rsid w:val="00CB235B"/>
    <w:rsid w:val="00CB256C"/>
    <w:rsid w:val="00CB2776"/>
    <w:rsid w:val="00CB28E2"/>
    <w:rsid w:val="00CB28FB"/>
    <w:rsid w:val="00CB291D"/>
    <w:rsid w:val="00CB296F"/>
    <w:rsid w:val="00CB2C7E"/>
    <w:rsid w:val="00CB2C9D"/>
    <w:rsid w:val="00CB2D06"/>
    <w:rsid w:val="00CB2D52"/>
    <w:rsid w:val="00CB3089"/>
    <w:rsid w:val="00CB319D"/>
    <w:rsid w:val="00CB334A"/>
    <w:rsid w:val="00CB33C1"/>
    <w:rsid w:val="00CB348B"/>
    <w:rsid w:val="00CB34A6"/>
    <w:rsid w:val="00CB3613"/>
    <w:rsid w:val="00CB37EC"/>
    <w:rsid w:val="00CB393F"/>
    <w:rsid w:val="00CB3A4B"/>
    <w:rsid w:val="00CB3B9F"/>
    <w:rsid w:val="00CB3BA0"/>
    <w:rsid w:val="00CB3CFF"/>
    <w:rsid w:val="00CB3FAC"/>
    <w:rsid w:val="00CB435D"/>
    <w:rsid w:val="00CB4372"/>
    <w:rsid w:val="00CB4542"/>
    <w:rsid w:val="00CB45FF"/>
    <w:rsid w:val="00CB489E"/>
    <w:rsid w:val="00CB48D5"/>
    <w:rsid w:val="00CB496E"/>
    <w:rsid w:val="00CB4AD1"/>
    <w:rsid w:val="00CB4AFA"/>
    <w:rsid w:val="00CB4BA1"/>
    <w:rsid w:val="00CB4CBE"/>
    <w:rsid w:val="00CB4EDD"/>
    <w:rsid w:val="00CB4FFF"/>
    <w:rsid w:val="00CB52A6"/>
    <w:rsid w:val="00CB52B0"/>
    <w:rsid w:val="00CB53E2"/>
    <w:rsid w:val="00CB5543"/>
    <w:rsid w:val="00CB5663"/>
    <w:rsid w:val="00CB569D"/>
    <w:rsid w:val="00CB5721"/>
    <w:rsid w:val="00CB578D"/>
    <w:rsid w:val="00CB583C"/>
    <w:rsid w:val="00CB58A2"/>
    <w:rsid w:val="00CB5BB5"/>
    <w:rsid w:val="00CB5C68"/>
    <w:rsid w:val="00CB5C7D"/>
    <w:rsid w:val="00CB5D86"/>
    <w:rsid w:val="00CB5DBB"/>
    <w:rsid w:val="00CB5EAF"/>
    <w:rsid w:val="00CB5F8C"/>
    <w:rsid w:val="00CB5FE6"/>
    <w:rsid w:val="00CB601A"/>
    <w:rsid w:val="00CB602F"/>
    <w:rsid w:val="00CB6092"/>
    <w:rsid w:val="00CB60EF"/>
    <w:rsid w:val="00CB6194"/>
    <w:rsid w:val="00CB6263"/>
    <w:rsid w:val="00CB6301"/>
    <w:rsid w:val="00CB63A3"/>
    <w:rsid w:val="00CB648F"/>
    <w:rsid w:val="00CB64B2"/>
    <w:rsid w:val="00CB6590"/>
    <w:rsid w:val="00CB6633"/>
    <w:rsid w:val="00CB679B"/>
    <w:rsid w:val="00CB686D"/>
    <w:rsid w:val="00CB6944"/>
    <w:rsid w:val="00CB6A03"/>
    <w:rsid w:val="00CB6A5B"/>
    <w:rsid w:val="00CB6BEE"/>
    <w:rsid w:val="00CB6E46"/>
    <w:rsid w:val="00CB6E96"/>
    <w:rsid w:val="00CB6FD7"/>
    <w:rsid w:val="00CB705A"/>
    <w:rsid w:val="00CB70DD"/>
    <w:rsid w:val="00CB710D"/>
    <w:rsid w:val="00CB71CE"/>
    <w:rsid w:val="00CB722C"/>
    <w:rsid w:val="00CB7605"/>
    <w:rsid w:val="00CB7642"/>
    <w:rsid w:val="00CB77DA"/>
    <w:rsid w:val="00CB79A8"/>
    <w:rsid w:val="00CB79CA"/>
    <w:rsid w:val="00CB7C44"/>
    <w:rsid w:val="00CB7F31"/>
    <w:rsid w:val="00CB7F50"/>
    <w:rsid w:val="00CC00D1"/>
    <w:rsid w:val="00CC05B5"/>
    <w:rsid w:val="00CC07C2"/>
    <w:rsid w:val="00CC081C"/>
    <w:rsid w:val="00CC0841"/>
    <w:rsid w:val="00CC0977"/>
    <w:rsid w:val="00CC0AE9"/>
    <w:rsid w:val="00CC0D52"/>
    <w:rsid w:val="00CC1080"/>
    <w:rsid w:val="00CC1122"/>
    <w:rsid w:val="00CC131B"/>
    <w:rsid w:val="00CC139A"/>
    <w:rsid w:val="00CC13EF"/>
    <w:rsid w:val="00CC14E8"/>
    <w:rsid w:val="00CC14EF"/>
    <w:rsid w:val="00CC1678"/>
    <w:rsid w:val="00CC167A"/>
    <w:rsid w:val="00CC17C2"/>
    <w:rsid w:val="00CC17C4"/>
    <w:rsid w:val="00CC17E3"/>
    <w:rsid w:val="00CC17FC"/>
    <w:rsid w:val="00CC18D2"/>
    <w:rsid w:val="00CC19BC"/>
    <w:rsid w:val="00CC1A7C"/>
    <w:rsid w:val="00CC1A84"/>
    <w:rsid w:val="00CC1BB3"/>
    <w:rsid w:val="00CC1C6D"/>
    <w:rsid w:val="00CC1E8A"/>
    <w:rsid w:val="00CC2200"/>
    <w:rsid w:val="00CC2202"/>
    <w:rsid w:val="00CC2334"/>
    <w:rsid w:val="00CC256C"/>
    <w:rsid w:val="00CC275A"/>
    <w:rsid w:val="00CC275B"/>
    <w:rsid w:val="00CC28BD"/>
    <w:rsid w:val="00CC2A35"/>
    <w:rsid w:val="00CC2C33"/>
    <w:rsid w:val="00CC2FFE"/>
    <w:rsid w:val="00CC302A"/>
    <w:rsid w:val="00CC3074"/>
    <w:rsid w:val="00CC3159"/>
    <w:rsid w:val="00CC3199"/>
    <w:rsid w:val="00CC3238"/>
    <w:rsid w:val="00CC3396"/>
    <w:rsid w:val="00CC33C8"/>
    <w:rsid w:val="00CC3465"/>
    <w:rsid w:val="00CC3513"/>
    <w:rsid w:val="00CC3541"/>
    <w:rsid w:val="00CC35F3"/>
    <w:rsid w:val="00CC3631"/>
    <w:rsid w:val="00CC36BA"/>
    <w:rsid w:val="00CC380D"/>
    <w:rsid w:val="00CC3812"/>
    <w:rsid w:val="00CC3859"/>
    <w:rsid w:val="00CC38FA"/>
    <w:rsid w:val="00CC3905"/>
    <w:rsid w:val="00CC3A37"/>
    <w:rsid w:val="00CC3B36"/>
    <w:rsid w:val="00CC3B8F"/>
    <w:rsid w:val="00CC3BB4"/>
    <w:rsid w:val="00CC3CB6"/>
    <w:rsid w:val="00CC3D5C"/>
    <w:rsid w:val="00CC3E41"/>
    <w:rsid w:val="00CC3EE2"/>
    <w:rsid w:val="00CC3EF2"/>
    <w:rsid w:val="00CC405B"/>
    <w:rsid w:val="00CC408D"/>
    <w:rsid w:val="00CC40A0"/>
    <w:rsid w:val="00CC40CB"/>
    <w:rsid w:val="00CC4367"/>
    <w:rsid w:val="00CC4500"/>
    <w:rsid w:val="00CC457B"/>
    <w:rsid w:val="00CC45A3"/>
    <w:rsid w:val="00CC4612"/>
    <w:rsid w:val="00CC46A0"/>
    <w:rsid w:val="00CC48F9"/>
    <w:rsid w:val="00CC4987"/>
    <w:rsid w:val="00CC4BB0"/>
    <w:rsid w:val="00CC4C90"/>
    <w:rsid w:val="00CC4CED"/>
    <w:rsid w:val="00CC4DAA"/>
    <w:rsid w:val="00CC4DB2"/>
    <w:rsid w:val="00CC4F25"/>
    <w:rsid w:val="00CC4FDF"/>
    <w:rsid w:val="00CC501E"/>
    <w:rsid w:val="00CC5078"/>
    <w:rsid w:val="00CC51E0"/>
    <w:rsid w:val="00CC525A"/>
    <w:rsid w:val="00CC52CD"/>
    <w:rsid w:val="00CC5587"/>
    <w:rsid w:val="00CC55C0"/>
    <w:rsid w:val="00CC56F2"/>
    <w:rsid w:val="00CC57D1"/>
    <w:rsid w:val="00CC57F3"/>
    <w:rsid w:val="00CC5925"/>
    <w:rsid w:val="00CC5A78"/>
    <w:rsid w:val="00CC5CA2"/>
    <w:rsid w:val="00CC5E11"/>
    <w:rsid w:val="00CC5FC1"/>
    <w:rsid w:val="00CC601C"/>
    <w:rsid w:val="00CC61AD"/>
    <w:rsid w:val="00CC62FC"/>
    <w:rsid w:val="00CC63F9"/>
    <w:rsid w:val="00CC6504"/>
    <w:rsid w:val="00CC678A"/>
    <w:rsid w:val="00CC6A3D"/>
    <w:rsid w:val="00CC6B7D"/>
    <w:rsid w:val="00CC6D1F"/>
    <w:rsid w:val="00CC6D8E"/>
    <w:rsid w:val="00CC6F7F"/>
    <w:rsid w:val="00CC6F98"/>
    <w:rsid w:val="00CC71DC"/>
    <w:rsid w:val="00CC7226"/>
    <w:rsid w:val="00CC75D3"/>
    <w:rsid w:val="00CC7626"/>
    <w:rsid w:val="00CC7764"/>
    <w:rsid w:val="00CC77F7"/>
    <w:rsid w:val="00CC7807"/>
    <w:rsid w:val="00CC782D"/>
    <w:rsid w:val="00CC78A7"/>
    <w:rsid w:val="00CC7928"/>
    <w:rsid w:val="00CC7A51"/>
    <w:rsid w:val="00CC7A6E"/>
    <w:rsid w:val="00CC7B7F"/>
    <w:rsid w:val="00CC7C74"/>
    <w:rsid w:val="00CC7F14"/>
    <w:rsid w:val="00CD001D"/>
    <w:rsid w:val="00CD01E7"/>
    <w:rsid w:val="00CD03A8"/>
    <w:rsid w:val="00CD03F8"/>
    <w:rsid w:val="00CD03FF"/>
    <w:rsid w:val="00CD0485"/>
    <w:rsid w:val="00CD049F"/>
    <w:rsid w:val="00CD06AA"/>
    <w:rsid w:val="00CD0AFD"/>
    <w:rsid w:val="00CD0B3B"/>
    <w:rsid w:val="00CD0C2F"/>
    <w:rsid w:val="00CD0C9B"/>
    <w:rsid w:val="00CD0CCA"/>
    <w:rsid w:val="00CD10DF"/>
    <w:rsid w:val="00CD12B6"/>
    <w:rsid w:val="00CD1724"/>
    <w:rsid w:val="00CD1C55"/>
    <w:rsid w:val="00CD1F35"/>
    <w:rsid w:val="00CD1FAD"/>
    <w:rsid w:val="00CD2056"/>
    <w:rsid w:val="00CD226B"/>
    <w:rsid w:val="00CD22AC"/>
    <w:rsid w:val="00CD240A"/>
    <w:rsid w:val="00CD2609"/>
    <w:rsid w:val="00CD2644"/>
    <w:rsid w:val="00CD267F"/>
    <w:rsid w:val="00CD2698"/>
    <w:rsid w:val="00CD2774"/>
    <w:rsid w:val="00CD28B8"/>
    <w:rsid w:val="00CD29E4"/>
    <w:rsid w:val="00CD2BAC"/>
    <w:rsid w:val="00CD2C70"/>
    <w:rsid w:val="00CD2C95"/>
    <w:rsid w:val="00CD2CA8"/>
    <w:rsid w:val="00CD2CDB"/>
    <w:rsid w:val="00CD2D7F"/>
    <w:rsid w:val="00CD2F02"/>
    <w:rsid w:val="00CD2FFC"/>
    <w:rsid w:val="00CD3012"/>
    <w:rsid w:val="00CD30FB"/>
    <w:rsid w:val="00CD313D"/>
    <w:rsid w:val="00CD3198"/>
    <w:rsid w:val="00CD3206"/>
    <w:rsid w:val="00CD3231"/>
    <w:rsid w:val="00CD32AE"/>
    <w:rsid w:val="00CD32F8"/>
    <w:rsid w:val="00CD3677"/>
    <w:rsid w:val="00CD378C"/>
    <w:rsid w:val="00CD385F"/>
    <w:rsid w:val="00CD3C5E"/>
    <w:rsid w:val="00CD3CF0"/>
    <w:rsid w:val="00CD3E68"/>
    <w:rsid w:val="00CD3F81"/>
    <w:rsid w:val="00CD3FCB"/>
    <w:rsid w:val="00CD3FF6"/>
    <w:rsid w:val="00CD408A"/>
    <w:rsid w:val="00CD4319"/>
    <w:rsid w:val="00CD43C8"/>
    <w:rsid w:val="00CD43D7"/>
    <w:rsid w:val="00CD4968"/>
    <w:rsid w:val="00CD49AE"/>
    <w:rsid w:val="00CD4B16"/>
    <w:rsid w:val="00CD4CE8"/>
    <w:rsid w:val="00CD4DBC"/>
    <w:rsid w:val="00CD4DDD"/>
    <w:rsid w:val="00CD4E93"/>
    <w:rsid w:val="00CD4F82"/>
    <w:rsid w:val="00CD53D7"/>
    <w:rsid w:val="00CD5414"/>
    <w:rsid w:val="00CD54B4"/>
    <w:rsid w:val="00CD5599"/>
    <w:rsid w:val="00CD5619"/>
    <w:rsid w:val="00CD56EC"/>
    <w:rsid w:val="00CD57F0"/>
    <w:rsid w:val="00CD581C"/>
    <w:rsid w:val="00CD5851"/>
    <w:rsid w:val="00CD587E"/>
    <w:rsid w:val="00CD58DF"/>
    <w:rsid w:val="00CD5952"/>
    <w:rsid w:val="00CD5A87"/>
    <w:rsid w:val="00CD5B70"/>
    <w:rsid w:val="00CD5C30"/>
    <w:rsid w:val="00CD5CA0"/>
    <w:rsid w:val="00CD5ED4"/>
    <w:rsid w:val="00CD6010"/>
    <w:rsid w:val="00CD6027"/>
    <w:rsid w:val="00CD6042"/>
    <w:rsid w:val="00CD60E7"/>
    <w:rsid w:val="00CD6157"/>
    <w:rsid w:val="00CD6270"/>
    <w:rsid w:val="00CD6279"/>
    <w:rsid w:val="00CD62DF"/>
    <w:rsid w:val="00CD631D"/>
    <w:rsid w:val="00CD6714"/>
    <w:rsid w:val="00CD6746"/>
    <w:rsid w:val="00CD67AC"/>
    <w:rsid w:val="00CD67D3"/>
    <w:rsid w:val="00CD69CD"/>
    <w:rsid w:val="00CD6C18"/>
    <w:rsid w:val="00CD6C75"/>
    <w:rsid w:val="00CD6D72"/>
    <w:rsid w:val="00CD6DA0"/>
    <w:rsid w:val="00CD6F36"/>
    <w:rsid w:val="00CD743D"/>
    <w:rsid w:val="00CD74FB"/>
    <w:rsid w:val="00CD788E"/>
    <w:rsid w:val="00CD7966"/>
    <w:rsid w:val="00CD7D5C"/>
    <w:rsid w:val="00CD7E87"/>
    <w:rsid w:val="00CD7EBC"/>
    <w:rsid w:val="00CE0016"/>
    <w:rsid w:val="00CE0031"/>
    <w:rsid w:val="00CE009D"/>
    <w:rsid w:val="00CE01EC"/>
    <w:rsid w:val="00CE01EE"/>
    <w:rsid w:val="00CE0297"/>
    <w:rsid w:val="00CE02A3"/>
    <w:rsid w:val="00CE02D1"/>
    <w:rsid w:val="00CE0348"/>
    <w:rsid w:val="00CE048D"/>
    <w:rsid w:val="00CE050F"/>
    <w:rsid w:val="00CE0571"/>
    <w:rsid w:val="00CE0582"/>
    <w:rsid w:val="00CE05B5"/>
    <w:rsid w:val="00CE07FE"/>
    <w:rsid w:val="00CE0826"/>
    <w:rsid w:val="00CE08F7"/>
    <w:rsid w:val="00CE0AC4"/>
    <w:rsid w:val="00CE0BE9"/>
    <w:rsid w:val="00CE0C59"/>
    <w:rsid w:val="00CE0C8C"/>
    <w:rsid w:val="00CE0CBC"/>
    <w:rsid w:val="00CE0CF5"/>
    <w:rsid w:val="00CE0DA2"/>
    <w:rsid w:val="00CE0DE6"/>
    <w:rsid w:val="00CE0E04"/>
    <w:rsid w:val="00CE10CE"/>
    <w:rsid w:val="00CE1134"/>
    <w:rsid w:val="00CE11EE"/>
    <w:rsid w:val="00CE14EB"/>
    <w:rsid w:val="00CE15DF"/>
    <w:rsid w:val="00CE15F5"/>
    <w:rsid w:val="00CE1673"/>
    <w:rsid w:val="00CE1710"/>
    <w:rsid w:val="00CE180C"/>
    <w:rsid w:val="00CE1899"/>
    <w:rsid w:val="00CE191C"/>
    <w:rsid w:val="00CE19B1"/>
    <w:rsid w:val="00CE1EDA"/>
    <w:rsid w:val="00CE2025"/>
    <w:rsid w:val="00CE2042"/>
    <w:rsid w:val="00CE21A7"/>
    <w:rsid w:val="00CE2564"/>
    <w:rsid w:val="00CE2582"/>
    <w:rsid w:val="00CE28FB"/>
    <w:rsid w:val="00CE2994"/>
    <w:rsid w:val="00CE2A78"/>
    <w:rsid w:val="00CE2AE5"/>
    <w:rsid w:val="00CE2C3A"/>
    <w:rsid w:val="00CE2D6C"/>
    <w:rsid w:val="00CE2D77"/>
    <w:rsid w:val="00CE30ED"/>
    <w:rsid w:val="00CE311A"/>
    <w:rsid w:val="00CE32D8"/>
    <w:rsid w:val="00CE3305"/>
    <w:rsid w:val="00CE3314"/>
    <w:rsid w:val="00CE36CE"/>
    <w:rsid w:val="00CE370B"/>
    <w:rsid w:val="00CE3734"/>
    <w:rsid w:val="00CE3843"/>
    <w:rsid w:val="00CE38DF"/>
    <w:rsid w:val="00CE3BE0"/>
    <w:rsid w:val="00CE3C34"/>
    <w:rsid w:val="00CE3DBF"/>
    <w:rsid w:val="00CE3DE4"/>
    <w:rsid w:val="00CE3E49"/>
    <w:rsid w:val="00CE3ECA"/>
    <w:rsid w:val="00CE40D1"/>
    <w:rsid w:val="00CE4184"/>
    <w:rsid w:val="00CE41FB"/>
    <w:rsid w:val="00CE42B8"/>
    <w:rsid w:val="00CE454A"/>
    <w:rsid w:val="00CE4672"/>
    <w:rsid w:val="00CE478C"/>
    <w:rsid w:val="00CE48C2"/>
    <w:rsid w:val="00CE4969"/>
    <w:rsid w:val="00CE49CE"/>
    <w:rsid w:val="00CE49F5"/>
    <w:rsid w:val="00CE4B14"/>
    <w:rsid w:val="00CE4B86"/>
    <w:rsid w:val="00CE4D5F"/>
    <w:rsid w:val="00CE4D9B"/>
    <w:rsid w:val="00CE4E14"/>
    <w:rsid w:val="00CE4FC0"/>
    <w:rsid w:val="00CE4FC6"/>
    <w:rsid w:val="00CE4FEA"/>
    <w:rsid w:val="00CE505F"/>
    <w:rsid w:val="00CE50A4"/>
    <w:rsid w:val="00CE50E3"/>
    <w:rsid w:val="00CE526A"/>
    <w:rsid w:val="00CE53AF"/>
    <w:rsid w:val="00CE540F"/>
    <w:rsid w:val="00CE5415"/>
    <w:rsid w:val="00CE5466"/>
    <w:rsid w:val="00CE548E"/>
    <w:rsid w:val="00CE54C7"/>
    <w:rsid w:val="00CE54DE"/>
    <w:rsid w:val="00CE553C"/>
    <w:rsid w:val="00CE55A4"/>
    <w:rsid w:val="00CE55FF"/>
    <w:rsid w:val="00CE5755"/>
    <w:rsid w:val="00CE5772"/>
    <w:rsid w:val="00CE5785"/>
    <w:rsid w:val="00CE57F5"/>
    <w:rsid w:val="00CE5BF9"/>
    <w:rsid w:val="00CE5CDE"/>
    <w:rsid w:val="00CE5E95"/>
    <w:rsid w:val="00CE5F74"/>
    <w:rsid w:val="00CE6049"/>
    <w:rsid w:val="00CE6131"/>
    <w:rsid w:val="00CE6264"/>
    <w:rsid w:val="00CE6268"/>
    <w:rsid w:val="00CE62E6"/>
    <w:rsid w:val="00CE654D"/>
    <w:rsid w:val="00CE660C"/>
    <w:rsid w:val="00CE661D"/>
    <w:rsid w:val="00CE6914"/>
    <w:rsid w:val="00CE69B0"/>
    <w:rsid w:val="00CE6AC5"/>
    <w:rsid w:val="00CE6AE3"/>
    <w:rsid w:val="00CE6AFE"/>
    <w:rsid w:val="00CE6B4C"/>
    <w:rsid w:val="00CE6BB6"/>
    <w:rsid w:val="00CE6D49"/>
    <w:rsid w:val="00CE6D7E"/>
    <w:rsid w:val="00CE6E78"/>
    <w:rsid w:val="00CE6ECB"/>
    <w:rsid w:val="00CE6FDF"/>
    <w:rsid w:val="00CE7085"/>
    <w:rsid w:val="00CE70E8"/>
    <w:rsid w:val="00CE7187"/>
    <w:rsid w:val="00CE72C2"/>
    <w:rsid w:val="00CE72C8"/>
    <w:rsid w:val="00CE736C"/>
    <w:rsid w:val="00CE754F"/>
    <w:rsid w:val="00CE75D0"/>
    <w:rsid w:val="00CE7603"/>
    <w:rsid w:val="00CE7849"/>
    <w:rsid w:val="00CE7A4C"/>
    <w:rsid w:val="00CE7B84"/>
    <w:rsid w:val="00CE7D08"/>
    <w:rsid w:val="00CE7E67"/>
    <w:rsid w:val="00CE7E87"/>
    <w:rsid w:val="00CE7F0F"/>
    <w:rsid w:val="00CE7FC4"/>
    <w:rsid w:val="00CF00E6"/>
    <w:rsid w:val="00CF0112"/>
    <w:rsid w:val="00CF0155"/>
    <w:rsid w:val="00CF01EB"/>
    <w:rsid w:val="00CF0354"/>
    <w:rsid w:val="00CF0389"/>
    <w:rsid w:val="00CF03E8"/>
    <w:rsid w:val="00CF0436"/>
    <w:rsid w:val="00CF0517"/>
    <w:rsid w:val="00CF05CB"/>
    <w:rsid w:val="00CF0870"/>
    <w:rsid w:val="00CF09BE"/>
    <w:rsid w:val="00CF0BBA"/>
    <w:rsid w:val="00CF0C59"/>
    <w:rsid w:val="00CF0C93"/>
    <w:rsid w:val="00CF0D5E"/>
    <w:rsid w:val="00CF0D9F"/>
    <w:rsid w:val="00CF0DB8"/>
    <w:rsid w:val="00CF0F3C"/>
    <w:rsid w:val="00CF100A"/>
    <w:rsid w:val="00CF139E"/>
    <w:rsid w:val="00CF14E9"/>
    <w:rsid w:val="00CF1654"/>
    <w:rsid w:val="00CF165E"/>
    <w:rsid w:val="00CF175B"/>
    <w:rsid w:val="00CF1850"/>
    <w:rsid w:val="00CF18C5"/>
    <w:rsid w:val="00CF1B5F"/>
    <w:rsid w:val="00CF1BE9"/>
    <w:rsid w:val="00CF1CC8"/>
    <w:rsid w:val="00CF1CDF"/>
    <w:rsid w:val="00CF1D87"/>
    <w:rsid w:val="00CF1E62"/>
    <w:rsid w:val="00CF1ED0"/>
    <w:rsid w:val="00CF1EEE"/>
    <w:rsid w:val="00CF1FA7"/>
    <w:rsid w:val="00CF1FAA"/>
    <w:rsid w:val="00CF20C3"/>
    <w:rsid w:val="00CF2111"/>
    <w:rsid w:val="00CF2196"/>
    <w:rsid w:val="00CF21F1"/>
    <w:rsid w:val="00CF22EC"/>
    <w:rsid w:val="00CF234A"/>
    <w:rsid w:val="00CF2422"/>
    <w:rsid w:val="00CF24E2"/>
    <w:rsid w:val="00CF25F2"/>
    <w:rsid w:val="00CF264C"/>
    <w:rsid w:val="00CF26DC"/>
    <w:rsid w:val="00CF2771"/>
    <w:rsid w:val="00CF2785"/>
    <w:rsid w:val="00CF2815"/>
    <w:rsid w:val="00CF28AC"/>
    <w:rsid w:val="00CF29C2"/>
    <w:rsid w:val="00CF29CC"/>
    <w:rsid w:val="00CF2B07"/>
    <w:rsid w:val="00CF2B42"/>
    <w:rsid w:val="00CF2BAF"/>
    <w:rsid w:val="00CF2BE2"/>
    <w:rsid w:val="00CF2D9B"/>
    <w:rsid w:val="00CF2D9F"/>
    <w:rsid w:val="00CF2DA2"/>
    <w:rsid w:val="00CF2E60"/>
    <w:rsid w:val="00CF2F9C"/>
    <w:rsid w:val="00CF3221"/>
    <w:rsid w:val="00CF33B3"/>
    <w:rsid w:val="00CF346E"/>
    <w:rsid w:val="00CF3511"/>
    <w:rsid w:val="00CF3A5C"/>
    <w:rsid w:val="00CF3BA0"/>
    <w:rsid w:val="00CF3F04"/>
    <w:rsid w:val="00CF426B"/>
    <w:rsid w:val="00CF426E"/>
    <w:rsid w:val="00CF42DC"/>
    <w:rsid w:val="00CF458A"/>
    <w:rsid w:val="00CF4597"/>
    <w:rsid w:val="00CF45E6"/>
    <w:rsid w:val="00CF46C4"/>
    <w:rsid w:val="00CF48DA"/>
    <w:rsid w:val="00CF48F8"/>
    <w:rsid w:val="00CF4A5B"/>
    <w:rsid w:val="00CF4AD9"/>
    <w:rsid w:val="00CF4B19"/>
    <w:rsid w:val="00CF4B21"/>
    <w:rsid w:val="00CF4EE5"/>
    <w:rsid w:val="00CF4FA4"/>
    <w:rsid w:val="00CF4FBA"/>
    <w:rsid w:val="00CF50EC"/>
    <w:rsid w:val="00CF51B3"/>
    <w:rsid w:val="00CF5260"/>
    <w:rsid w:val="00CF52DF"/>
    <w:rsid w:val="00CF5323"/>
    <w:rsid w:val="00CF53B1"/>
    <w:rsid w:val="00CF53D2"/>
    <w:rsid w:val="00CF543C"/>
    <w:rsid w:val="00CF5637"/>
    <w:rsid w:val="00CF5945"/>
    <w:rsid w:val="00CF5B29"/>
    <w:rsid w:val="00CF5B75"/>
    <w:rsid w:val="00CF5BE7"/>
    <w:rsid w:val="00CF5D23"/>
    <w:rsid w:val="00CF5DFB"/>
    <w:rsid w:val="00CF5FED"/>
    <w:rsid w:val="00CF6025"/>
    <w:rsid w:val="00CF6312"/>
    <w:rsid w:val="00CF6325"/>
    <w:rsid w:val="00CF63D9"/>
    <w:rsid w:val="00CF6705"/>
    <w:rsid w:val="00CF672F"/>
    <w:rsid w:val="00CF67A1"/>
    <w:rsid w:val="00CF6820"/>
    <w:rsid w:val="00CF69C3"/>
    <w:rsid w:val="00CF6BF1"/>
    <w:rsid w:val="00CF6C1C"/>
    <w:rsid w:val="00CF6D2A"/>
    <w:rsid w:val="00CF6D53"/>
    <w:rsid w:val="00CF6D85"/>
    <w:rsid w:val="00CF6E03"/>
    <w:rsid w:val="00CF6E07"/>
    <w:rsid w:val="00CF71FC"/>
    <w:rsid w:val="00CF7367"/>
    <w:rsid w:val="00CF7487"/>
    <w:rsid w:val="00CF74B9"/>
    <w:rsid w:val="00CF79B0"/>
    <w:rsid w:val="00CF7AA0"/>
    <w:rsid w:val="00CF7D26"/>
    <w:rsid w:val="00CF7D60"/>
    <w:rsid w:val="00CF7EE7"/>
    <w:rsid w:val="00CF7FC8"/>
    <w:rsid w:val="00D0005F"/>
    <w:rsid w:val="00D002AE"/>
    <w:rsid w:val="00D00529"/>
    <w:rsid w:val="00D00750"/>
    <w:rsid w:val="00D00A49"/>
    <w:rsid w:val="00D00BF5"/>
    <w:rsid w:val="00D00C2B"/>
    <w:rsid w:val="00D00C44"/>
    <w:rsid w:val="00D00C97"/>
    <w:rsid w:val="00D00CB3"/>
    <w:rsid w:val="00D00CDD"/>
    <w:rsid w:val="00D00D8C"/>
    <w:rsid w:val="00D00EB2"/>
    <w:rsid w:val="00D00FCD"/>
    <w:rsid w:val="00D01084"/>
    <w:rsid w:val="00D010F3"/>
    <w:rsid w:val="00D01122"/>
    <w:rsid w:val="00D01253"/>
    <w:rsid w:val="00D01270"/>
    <w:rsid w:val="00D013C0"/>
    <w:rsid w:val="00D01435"/>
    <w:rsid w:val="00D01862"/>
    <w:rsid w:val="00D018D0"/>
    <w:rsid w:val="00D019FD"/>
    <w:rsid w:val="00D01D19"/>
    <w:rsid w:val="00D01F9E"/>
    <w:rsid w:val="00D01FCA"/>
    <w:rsid w:val="00D020BF"/>
    <w:rsid w:val="00D02305"/>
    <w:rsid w:val="00D023D9"/>
    <w:rsid w:val="00D02653"/>
    <w:rsid w:val="00D0267D"/>
    <w:rsid w:val="00D0274B"/>
    <w:rsid w:val="00D02A72"/>
    <w:rsid w:val="00D02C8A"/>
    <w:rsid w:val="00D02CD0"/>
    <w:rsid w:val="00D02D90"/>
    <w:rsid w:val="00D02E72"/>
    <w:rsid w:val="00D02F2A"/>
    <w:rsid w:val="00D03074"/>
    <w:rsid w:val="00D035E9"/>
    <w:rsid w:val="00D03777"/>
    <w:rsid w:val="00D03791"/>
    <w:rsid w:val="00D037BF"/>
    <w:rsid w:val="00D038DC"/>
    <w:rsid w:val="00D0393A"/>
    <w:rsid w:val="00D03AEA"/>
    <w:rsid w:val="00D03CB6"/>
    <w:rsid w:val="00D03E9B"/>
    <w:rsid w:val="00D03EF4"/>
    <w:rsid w:val="00D03F4E"/>
    <w:rsid w:val="00D03F67"/>
    <w:rsid w:val="00D03FCC"/>
    <w:rsid w:val="00D03FF6"/>
    <w:rsid w:val="00D040AC"/>
    <w:rsid w:val="00D041F0"/>
    <w:rsid w:val="00D04394"/>
    <w:rsid w:val="00D044AE"/>
    <w:rsid w:val="00D04553"/>
    <w:rsid w:val="00D0459E"/>
    <w:rsid w:val="00D046D2"/>
    <w:rsid w:val="00D04764"/>
    <w:rsid w:val="00D04C99"/>
    <w:rsid w:val="00D04DFF"/>
    <w:rsid w:val="00D04FFA"/>
    <w:rsid w:val="00D0517A"/>
    <w:rsid w:val="00D05233"/>
    <w:rsid w:val="00D05246"/>
    <w:rsid w:val="00D05288"/>
    <w:rsid w:val="00D053CB"/>
    <w:rsid w:val="00D053D4"/>
    <w:rsid w:val="00D054AD"/>
    <w:rsid w:val="00D0551D"/>
    <w:rsid w:val="00D05568"/>
    <w:rsid w:val="00D056F2"/>
    <w:rsid w:val="00D057BD"/>
    <w:rsid w:val="00D057E8"/>
    <w:rsid w:val="00D059A9"/>
    <w:rsid w:val="00D05C14"/>
    <w:rsid w:val="00D05CC2"/>
    <w:rsid w:val="00D05D59"/>
    <w:rsid w:val="00D05DD5"/>
    <w:rsid w:val="00D05EDE"/>
    <w:rsid w:val="00D05F63"/>
    <w:rsid w:val="00D05F6F"/>
    <w:rsid w:val="00D05FC9"/>
    <w:rsid w:val="00D0634C"/>
    <w:rsid w:val="00D0647D"/>
    <w:rsid w:val="00D0651F"/>
    <w:rsid w:val="00D065F3"/>
    <w:rsid w:val="00D066AE"/>
    <w:rsid w:val="00D066F5"/>
    <w:rsid w:val="00D06897"/>
    <w:rsid w:val="00D06B69"/>
    <w:rsid w:val="00D06DD9"/>
    <w:rsid w:val="00D06E8F"/>
    <w:rsid w:val="00D06FAB"/>
    <w:rsid w:val="00D0705E"/>
    <w:rsid w:val="00D07346"/>
    <w:rsid w:val="00D0739D"/>
    <w:rsid w:val="00D07620"/>
    <w:rsid w:val="00D0772D"/>
    <w:rsid w:val="00D078B9"/>
    <w:rsid w:val="00D079D1"/>
    <w:rsid w:val="00D07A33"/>
    <w:rsid w:val="00D07EA5"/>
    <w:rsid w:val="00D10434"/>
    <w:rsid w:val="00D107D1"/>
    <w:rsid w:val="00D107F8"/>
    <w:rsid w:val="00D109B6"/>
    <w:rsid w:val="00D10AEE"/>
    <w:rsid w:val="00D10F95"/>
    <w:rsid w:val="00D110E3"/>
    <w:rsid w:val="00D1125C"/>
    <w:rsid w:val="00D11384"/>
    <w:rsid w:val="00D11711"/>
    <w:rsid w:val="00D11769"/>
    <w:rsid w:val="00D11833"/>
    <w:rsid w:val="00D119C3"/>
    <w:rsid w:val="00D11A7F"/>
    <w:rsid w:val="00D11C34"/>
    <w:rsid w:val="00D11C5F"/>
    <w:rsid w:val="00D11EEC"/>
    <w:rsid w:val="00D11F4D"/>
    <w:rsid w:val="00D11F50"/>
    <w:rsid w:val="00D11FE0"/>
    <w:rsid w:val="00D12491"/>
    <w:rsid w:val="00D1280F"/>
    <w:rsid w:val="00D12A64"/>
    <w:rsid w:val="00D12A66"/>
    <w:rsid w:val="00D12DCC"/>
    <w:rsid w:val="00D12FA6"/>
    <w:rsid w:val="00D13125"/>
    <w:rsid w:val="00D13136"/>
    <w:rsid w:val="00D132C3"/>
    <w:rsid w:val="00D13331"/>
    <w:rsid w:val="00D133B5"/>
    <w:rsid w:val="00D134BE"/>
    <w:rsid w:val="00D13502"/>
    <w:rsid w:val="00D135A5"/>
    <w:rsid w:val="00D135B7"/>
    <w:rsid w:val="00D135D4"/>
    <w:rsid w:val="00D136E0"/>
    <w:rsid w:val="00D13725"/>
    <w:rsid w:val="00D13846"/>
    <w:rsid w:val="00D13970"/>
    <w:rsid w:val="00D139DE"/>
    <w:rsid w:val="00D13A4A"/>
    <w:rsid w:val="00D13A70"/>
    <w:rsid w:val="00D13CB9"/>
    <w:rsid w:val="00D13D19"/>
    <w:rsid w:val="00D13D7C"/>
    <w:rsid w:val="00D13FC0"/>
    <w:rsid w:val="00D14070"/>
    <w:rsid w:val="00D14137"/>
    <w:rsid w:val="00D14223"/>
    <w:rsid w:val="00D142C6"/>
    <w:rsid w:val="00D14328"/>
    <w:rsid w:val="00D1459E"/>
    <w:rsid w:val="00D1464D"/>
    <w:rsid w:val="00D146FD"/>
    <w:rsid w:val="00D14930"/>
    <w:rsid w:val="00D14A74"/>
    <w:rsid w:val="00D14C87"/>
    <w:rsid w:val="00D14CAF"/>
    <w:rsid w:val="00D14D29"/>
    <w:rsid w:val="00D14D3B"/>
    <w:rsid w:val="00D14E75"/>
    <w:rsid w:val="00D14E8B"/>
    <w:rsid w:val="00D14EB6"/>
    <w:rsid w:val="00D14F23"/>
    <w:rsid w:val="00D15330"/>
    <w:rsid w:val="00D15357"/>
    <w:rsid w:val="00D1539A"/>
    <w:rsid w:val="00D1557B"/>
    <w:rsid w:val="00D158CB"/>
    <w:rsid w:val="00D15996"/>
    <w:rsid w:val="00D15A73"/>
    <w:rsid w:val="00D15AD3"/>
    <w:rsid w:val="00D15B31"/>
    <w:rsid w:val="00D15BC5"/>
    <w:rsid w:val="00D15CFB"/>
    <w:rsid w:val="00D15D91"/>
    <w:rsid w:val="00D15DEA"/>
    <w:rsid w:val="00D15E80"/>
    <w:rsid w:val="00D15ED6"/>
    <w:rsid w:val="00D15F27"/>
    <w:rsid w:val="00D15FCA"/>
    <w:rsid w:val="00D161E1"/>
    <w:rsid w:val="00D161F1"/>
    <w:rsid w:val="00D16322"/>
    <w:rsid w:val="00D16386"/>
    <w:rsid w:val="00D163BF"/>
    <w:rsid w:val="00D16658"/>
    <w:rsid w:val="00D1670A"/>
    <w:rsid w:val="00D169F0"/>
    <w:rsid w:val="00D16A07"/>
    <w:rsid w:val="00D16C7F"/>
    <w:rsid w:val="00D16CC1"/>
    <w:rsid w:val="00D16D2B"/>
    <w:rsid w:val="00D16F81"/>
    <w:rsid w:val="00D16F94"/>
    <w:rsid w:val="00D1723E"/>
    <w:rsid w:val="00D172CA"/>
    <w:rsid w:val="00D17442"/>
    <w:rsid w:val="00D1750D"/>
    <w:rsid w:val="00D1761D"/>
    <w:rsid w:val="00D17671"/>
    <w:rsid w:val="00D1774D"/>
    <w:rsid w:val="00D17804"/>
    <w:rsid w:val="00D17855"/>
    <w:rsid w:val="00D17944"/>
    <w:rsid w:val="00D17CC8"/>
    <w:rsid w:val="00D20063"/>
    <w:rsid w:val="00D20246"/>
    <w:rsid w:val="00D202AE"/>
    <w:rsid w:val="00D202F7"/>
    <w:rsid w:val="00D20403"/>
    <w:rsid w:val="00D204B0"/>
    <w:rsid w:val="00D20531"/>
    <w:rsid w:val="00D20547"/>
    <w:rsid w:val="00D20585"/>
    <w:rsid w:val="00D205E2"/>
    <w:rsid w:val="00D20754"/>
    <w:rsid w:val="00D207AA"/>
    <w:rsid w:val="00D2086F"/>
    <w:rsid w:val="00D2095A"/>
    <w:rsid w:val="00D20ACE"/>
    <w:rsid w:val="00D20B57"/>
    <w:rsid w:val="00D20BB5"/>
    <w:rsid w:val="00D20E1A"/>
    <w:rsid w:val="00D20E79"/>
    <w:rsid w:val="00D20F4E"/>
    <w:rsid w:val="00D2114B"/>
    <w:rsid w:val="00D212EB"/>
    <w:rsid w:val="00D21308"/>
    <w:rsid w:val="00D21629"/>
    <w:rsid w:val="00D21854"/>
    <w:rsid w:val="00D21879"/>
    <w:rsid w:val="00D21CBC"/>
    <w:rsid w:val="00D21D8B"/>
    <w:rsid w:val="00D21E05"/>
    <w:rsid w:val="00D22106"/>
    <w:rsid w:val="00D2218A"/>
    <w:rsid w:val="00D22249"/>
    <w:rsid w:val="00D22452"/>
    <w:rsid w:val="00D2249C"/>
    <w:rsid w:val="00D224C1"/>
    <w:rsid w:val="00D22636"/>
    <w:rsid w:val="00D22645"/>
    <w:rsid w:val="00D227F4"/>
    <w:rsid w:val="00D2286C"/>
    <w:rsid w:val="00D22A00"/>
    <w:rsid w:val="00D22C10"/>
    <w:rsid w:val="00D22D40"/>
    <w:rsid w:val="00D22FC8"/>
    <w:rsid w:val="00D230F4"/>
    <w:rsid w:val="00D230FE"/>
    <w:rsid w:val="00D2312D"/>
    <w:rsid w:val="00D23249"/>
    <w:rsid w:val="00D23252"/>
    <w:rsid w:val="00D232F2"/>
    <w:rsid w:val="00D2339C"/>
    <w:rsid w:val="00D233BF"/>
    <w:rsid w:val="00D2345C"/>
    <w:rsid w:val="00D234CA"/>
    <w:rsid w:val="00D235A8"/>
    <w:rsid w:val="00D23644"/>
    <w:rsid w:val="00D2364A"/>
    <w:rsid w:val="00D237FA"/>
    <w:rsid w:val="00D23838"/>
    <w:rsid w:val="00D238C7"/>
    <w:rsid w:val="00D238CF"/>
    <w:rsid w:val="00D23DD6"/>
    <w:rsid w:val="00D23E04"/>
    <w:rsid w:val="00D23E85"/>
    <w:rsid w:val="00D23E8D"/>
    <w:rsid w:val="00D23EB3"/>
    <w:rsid w:val="00D2409D"/>
    <w:rsid w:val="00D24197"/>
    <w:rsid w:val="00D242D7"/>
    <w:rsid w:val="00D242EE"/>
    <w:rsid w:val="00D2441A"/>
    <w:rsid w:val="00D2443F"/>
    <w:rsid w:val="00D2453A"/>
    <w:rsid w:val="00D24551"/>
    <w:rsid w:val="00D245F7"/>
    <w:rsid w:val="00D2473F"/>
    <w:rsid w:val="00D24865"/>
    <w:rsid w:val="00D24925"/>
    <w:rsid w:val="00D24957"/>
    <w:rsid w:val="00D2495B"/>
    <w:rsid w:val="00D24AB8"/>
    <w:rsid w:val="00D24DD9"/>
    <w:rsid w:val="00D24E62"/>
    <w:rsid w:val="00D24E6D"/>
    <w:rsid w:val="00D24E9A"/>
    <w:rsid w:val="00D24F64"/>
    <w:rsid w:val="00D250AE"/>
    <w:rsid w:val="00D251DC"/>
    <w:rsid w:val="00D252C4"/>
    <w:rsid w:val="00D25338"/>
    <w:rsid w:val="00D25342"/>
    <w:rsid w:val="00D2537E"/>
    <w:rsid w:val="00D254D2"/>
    <w:rsid w:val="00D256A7"/>
    <w:rsid w:val="00D25755"/>
    <w:rsid w:val="00D2581D"/>
    <w:rsid w:val="00D2593C"/>
    <w:rsid w:val="00D25A5D"/>
    <w:rsid w:val="00D25AAC"/>
    <w:rsid w:val="00D25AB7"/>
    <w:rsid w:val="00D25C47"/>
    <w:rsid w:val="00D25DC4"/>
    <w:rsid w:val="00D260AB"/>
    <w:rsid w:val="00D26132"/>
    <w:rsid w:val="00D2672B"/>
    <w:rsid w:val="00D2673B"/>
    <w:rsid w:val="00D269B0"/>
    <w:rsid w:val="00D26CFD"/>
    <w:rsid w:val="00D26D76"/>
    <w:rsid w:val="00D26DD0"/>
    <w:rsid w:val="00D26F16"/>
    <w:rsid w:val="00D2715C"/>
    <w:rsid w:val="00D271B9"/>
    <w:rsid w:val="00D2722A"/>
    <w:rsid w:val="00D272F2"/>
    <w:rsid w:val="00D274C5"/>
    <w:rsid w:val="00D274D8"/>
    <w:rsid w:val="00D27532"/>
    <w:rsid w:val="00D27663"/>
    <w:rsid w:val="00D276DF"/>
    <w:rsid w:val="00D2795A"/>
    <w:rsid w:val="00D27983"/>
    <w:rsid w:val="00D279FB"/>
    <w:rsid w:val="00D27C7D"/>
    <w:rsid w:val="00D27D99"/>
    <w:rsid w:val="00D27DE0"/>
    <w:rsid w:val="00D27E66"/>
    <w:rsid w:val="00D27F14"/>
    <w:rsid w:val="00D27F4E"/>
    <w:rsid w:val="00D27F7B"/>
    <w:rsid w:val="00D300EE"/>
    <w:rsid w:val="00D30155"/>
    <w:rsid w:val="00D3030A"/>
    <w:rsid w:val="00D3030D"/>
    <w:rsid w:val="00D30469"/>
    <w:rsid w:val="00D304BA"/>
    <w:rsid w:val="00D3068E"/>
    <w:rsid w:val="00D30714"/>
    <w:rsid w:val="00D307A3"/>
    <w:rsid w:val="00D310DA"/>
    <w:rsid w:val="00D312A8"/>
    <w:rsid w:val="00D31671"/>
    <w:rsid w:val="00D3170F"/>
    <w:rsid w:val="00D317C5"/>
    <w:rsid w:val="00D3180E"/>
    <w:rsid w:val="00D31979"/>
    <w:rsid w:val="00D319EC"/>
    <w:rsid w:val="00D31DF2"/>
    <w:rsid w:val="00D31DF4"/>
    <w:rsid w:val="00D31FBA"/>
    <w:rsid w:val="00D32015"/>
    <w:rsid w:val="00D32094"/>
    <w:rsid w:val="00D321EE"/>
    <w:rsid w:val="00D32356"/>
    <w:rsid w:val="00D32434"/>
    <w:rsid w:val="00D324B0"/>
    <w:rsid w:val="00D3267C"/>
    <w:rsid w:val="00D3269F"/>
    <w:rsid w:val="00D32761"/>
    <w:rsid w:val="00D32BB0"/>
    <w:rsid w:val="00D32BFC"/>
    <w:rsid w:val="00D32F74"/>
    <w:rsid w:val="00D3310C"/>
    <w:rsid w:val="00D331D5"/>
    <w:rsid w:val="00D33220"/>
    <w:rsid w:val="00D333E6"/>
    <w:rsid w:val="00D333EF"/>
    <w:rsid w:val="00D3350C"/>
    <w:rsid w:val="00D33734"/>
    <w:rsid w:val="00D337A0"/>
    <w:rsid w:val="00D337A7"/>
    <w:rsid w:val="00D339A4"/>
    <w:rsid w:val="00D33A69"/>
    <w:rsid w:val="00D33AB7"/>
    <w:rsid w:val="00D33CB5"/>
    <w:rsid w:val="00D33EAD"/>
    <w:rsid w:val="00D33F50"/>
    <w:rsid w:val="00D3410D"/>
    <w:rsid w:val="00D341BF"/>
    <w:rsid w:val="00D3443C"/>
    <w:rsid w:val="00D344DB"/>
    <w:rsid w:val="00D34648"/>
    <w:rsid w:val="00D34668"/>
    <w:rsid w:val="00D346EC"/>
    <w:rsid w:val="00D347D7"/>
    <w:rsid w:val="00D347F2"/>
    <w:rsid w:val="00D34BB7"/>
    <w:rsid w:val="00D34C1C"/>
    <w:rsid w:val="00D34DD3"/>
    <w:rsid w:val="00D34E5F"/>
    <w:rsid w:val="00D35121"/>
    <w:rsid w:val="00D352F9"/>
    <w:rsid w:val="00D3537F"/>
    <w:rsid w:val="00D353B7"/>
    <w:rsid w:val="00D35477"/>
    <w:rsid w:val="00D3552D"/>
    <w:rsid w:val="00D35673"/>
    <w:rsid w:val="00D359BE"/>
    <w:rsid w:val="00D359E6"/>
    <w:rsid w:val="00D35A6D"/>
    <w:rsid w:val="00D35BCB"/>
    <w:rsid w:val="00D35EB1"/>
    <w:rsid w:val="00D35FCF"/>
    <w:rsid w:val="00D36012"/>
    <w:rsid w:val="00D36065"/>
    <w:rsid w:val="00D3624A"/>
    <w:rsid w:val="00D364BA"/>
    <w:rsid w:val="00D364CC"/>
    <w:rsid w:val="00D36530"/>
    <w:rsid w:val="00D36621"/>
    <w:rsid w:val="00D367DB"/>
    <w:rsid w:val="00D36854"/>
    <w:rsid w:val="00D3698F"/>
    <w:rsid w:val="00D36A60"/>
    <w:rsid w:val="00D36B17"/>
    <w:rsid w:val="00D36BC3"/>
    <w:rsid w:val="00D36BE7"/>
    <w:rsid w:val="00D36CB1"/>
    <w:rsid w:val="00D36D24"/>
    <w:rsid w:val="00D36D50"/>
    <w:rsid w:val="00D36E30"/>
    <w:rsid w:val="00D36ECB"/>
    <w:rsid w:val="00D36F88"/>
    <w:rsid w:val="00D3701A"/>
    <w:rsid w:val="00D37065"/>
    <w:rsid w:val="00D3718E"/>
    <w:rsid w:val="00D37192"/>
    <w:rsid w:val="00D37217"/>
    <w:rsid w:val="00D372D3"/>
    <w:rsid w:val="00D373B9"/>
    <w:rsid w:val="00D37405"/>
    <w:rsid w:val="00D375D6"/>
    <w:rsid w:val="00D37643"/>
    <w:rsid w:val="00D376C7"/>
    <w:rsid w:val="00D37780"/>
    <w:rsid w:val="00D378C8"/>
    <w:rsid w:val="00D378D3"/>
    <w:rsid w:val="00D378E4"/>
    <w:rsid w:val="00D379BF"/>
    <w:rsid w:val="00D37B29"/>
    <w:rsid w:val="00D37C3F"/>
    <w:rsid w:val="00D37CCA"/>
    <w:rsid w:val="00D37FD7"/>
    <w:rsid w:val="00D37FFA"/>
    <w:rsid w:val="00D4027F"/>
    <w:rsid w:val="00D403B7"/>
    <w:rsid w:val="00D4053A"/>
    <w:rsid w:val="00D40566"/>
    <w:rsid w:val="00D40587"/>
    <w:rsid w:val="00D40622"/>
    <w:rsid w:val="00D406EF"/>
    <w:rsid w:val="00D40AF3"/>
    <w:rsid w:val="00D40CDA"/>
    <w:rsid w:val="00D40DE6"/>
    <w:rsid w:val="00D40F6B"/>
    <w:rsid w:val="00D410A5"/>
    <w:rsid w:val="00D4116E"/>
    <w:rsid w:val="00D411ED"/>
    <w:rsid w:val="00D4129A"/>
    <w:rsid w:val="00D4195F"/>
    <w:rsid w:val="00D41B6C"/>
    <w:rsid w:val="00D41F58"/>
    <w:rsid w:val="00D41FF3"/>
    <w:rsid w:val="00D4204B"/>
    <w:rsid w:val="00D420EA"/>
    <w:rsid w:val="00D42592"/>
    <w:rsid w:val="00D425DE"/>
    <w:rsid w:val="00D42609"/>
    <w:rsid w:val="00D42694"/>
    <w:rsid w:val="00D4281D"/>
    <w:rsid w:val="00D428C5"/>
    <w:rsid w:val="00D428FE"/>
    <w:rsid w:val="00D4291B"/>
    <w:rsid w:val="00D429BF"/>
    <w:rsid w:val="00D42AFA"/>
    <w:rsid w:val="00D42C17"/>
    <w:rsid w:val="00D42C7E"/>
    <w:rsid w:val="00D42CAC"/>
    <w:rsid w:val="00D42CC3"/>
    <w:rsid w:val="00D42D25"/>
    <w:rsid w:val="00D42DDB"/>
    <w:rsid w:val="00D42FB3"/>
    <w:rsid w:val="00D4301B"/>
    <w:rsid w:val="00D43106"/>
    <w:rsid w:val="00D431D7"/>
    <w:rsid w:val="00D433DB"/>
    <w:rsid w:val="00D433DD"/>
    <w:rsid w:val="00D434B2"/>
    <w:rsid w:val="00D435DD"/>
    <w:rsid w:val="00D43617"/>
    <w:rsid w:val="00D436B0"/>
    <w:rsid w:val="00D43736"/>
    <w:rsid w:val="00D43749"/>
    <w:rsid w:val="00D43817"/>
    <w:rsid w:val="00D438B2"/>
    <w:rsid w:val="00D43912"/>
    <w:rsid w:val="00D439E7"/>
    <w:rsid w:val="00D43A04"/>
    <w:rsid w:val="00D43BC5"/>
    <w:rsid w:val="00D43C7F"/>
    <w:rsid w:val="00D43D3E"/>
    <w:rsid w:val="00D43D89"/>
    <w:rsid w:val="00D43E02"/>
    <w:rsid w:val="00D44097"/>
    <w:rsid w:val="00D440EC"/>
    <w:rsid w:val="00D441C7"/>
    <w:rsid w:val="00D441E6"/>
    <w:rsid w:val="00D44523"/>
    <w:rsid w:val="00D4457F"/>
    <w:rsid w:val="00D445F0"/>
    <w:rsid w:val="00D44789"/>
    <w:rsid w:val="00D447C6"/>
    <w:rsid w:val="00D44850"/>
    <w:rsid w:val="00D448D1"/>
    <w:rsid w:val="00D4498A"/>
    <w:rsid w:val="00D44A64"/>
    <w:rsid w:val="00D44D29"/>
    <w:rsid w:val="00D45062"/>
    <w:rsid w:val="00D4512C"/>
    <w:rsid w:val="00D452DB"/>
    <w:rsid w:val="00D452DF"/>
    <w:rsid w:val="00D452F9"/>
    <w:rsid w:val="00D4540F"/>
    <w:rsid w:val="00D45444"/>
    <w:rsid w:val="00D45805"/>
    <w:rsid w:val="00D4589E"/>
    <w:rsid w:val="00D45A34"/>
    <w:rsid w:val="00D45B28"/>
    <w:rsid w:val="00D45BA1"/>
    <w:rsid w:val="00D45C2C"/>
    <w:rsid w:val="00D45E30"/>
    <w:rsid w:val="00D45E9E"/>
    <w:rsid w:val="00D45EA7"/>
    <w:rsid w:val="00D45F73"/>
    <w:rsid w:val="00D46099"/>
    <w:rsid w:val="00D460BA"/>
    <w:rsid w:val="00D461B1"/>
    <w:rsid w:val="00D4629D"/>
    <w:rsid w:val="00D462A0"/>
    <w:rsid w:val="00D4638F"/>
    <w:rsid w:val="00D4644C"/>
    <w:rsid w:val="00D464A4"/>
    <w:rsid w:val="00D464F7"/>
    <w:rsid w:val="00D46608"/>
    <w:rsid w:val="00D467A9"/>
    <w:rsid w:val="00D4682D"/>
    <w:rsid w:val="00D46982"/>
    <w:rsid w:val="00D469E4"/>
    <w:rsid w:val="00D46ADD"/>
    <w:rsid w:val="00D46C86"/>
    <w:rsid w:val="00D46DAB"/>
    <w:rsid w:val="00D46DEC"/>
    <w:rsid w:val="00D46E94"/>
    <w:rsid w:val="00D46F44"/>
    <w:rsid w:val="00D4704B"/>
    <w:rsid w:val="00D470BC"/>
    <w:rsid w:val="00D473B6"/>
    <w:rsid w:val="00D4752E"/>
    <w:rsid w:val="00D47530"/>
    <w:rsid w:val="00D476E5"/>
    <w:rsid w:val="00D477DE"/>
    <w:rsid w:val="00D478BD"/>
    <w:rsid w:val="00D4796A"/>
    <w:rsid w:val="00D501D9"/>
    <w:rsid w:val="00D50239"/>
    <w:rsid w:val="00D503A1"/>
    <w:rsid w:val="00D507E1"/>
    <w:rsid w:val="00D507EC"/>
    <w:rsid w:val="00D5081B"/>
    <w:rsid w:val="00D5082C"/>
    <w:rsid w:val="00D50844"/>
    <w:rsid w:val="00D5093F"/>
    <w:rsid w:val="00D509B1"/>
    <w:rsid w:val="00D50A69"/>
    <w:rsid w:val="00D50B6D"/>
    <w:rsid w:val="00D50D67"/>
    <w:rsid w:val="00D50D8A"/>
    <w:rsid w:val="00D50F90"/>
    <w:rsid w:val="00D510EE"/>
    <w:rsid w:val="00D51381"/>
    <w:rsid w:val="00D514FD"/>
    <w:rsid w:val="00D515AC"/>
    <w:rsid w:val="00D51645"/>
    <w:rsid w:val="00D519B9"/>
    <w:rsid w:val="00D51A33"/>
    <w:rsid w:val="00D51AAD"/>
    <w:rsid w:val="00D51B24"/>
    <w:rsid w:val="00D51E3F"/>
    <w:rsid w:val="00D51ED5"/>
    <w:rsid w:val="00D52021"/>
    <w:rsid w:val="00D52172"/>
    <w:rsid w:val="00D5225B"/>
    <w:rsid w:val="00D5233C"/>
    <w:rsid w:val="00D524DD"/>
    <w:rsid w:val="00D52606"/>
    <w:rsid w:val="00D5263F"/>
    <w:rsid w:val="00D52678"/>
    <w:rsid w:val="00D5269A"/>
    <w:rsid w:val="00D526B9"/>
    <w:rsid w:val="00D5275F"/>
    <w:rsid w:val="00D52781"/>
    <w:rsid w:val="00D5278E"/>
    <w:rsid w:val="00D52ACD"/>
    <w:rsid w:val="00D52E15"/>
    <w:rsid w:val="00D52E74"/>
    <w:rsid w:val="00D52F1F"/>
    <w:rsid w:val="00D53006"/>
    <w:rsid w:val="00D53059"/>
    <w:rsid w:val="00D53213"/>
    <w:rsid w:val="00D53395"/>
    <w:rsid w:val="00D5360C"/>
    <w:rsid w:val="00D5381D"/>
    <w:rsid w:val="00D539E4"/>
    <w:rsid w:val="00D53A53"/>
    <w:rsid w:val="00D53A69"/>
    <w:rsid w:val="00D53AED"/>
    <w:rsid w:val="00D53FA4"/>
    <w:rsid w:val="00D53FE1"/>
    <w:rsid w:val="00D5403D"/>
    <w:rsid w:val="00D540A0"/>
    <w:rsid w:val="00D542F6"/>
    <w:rsid w:val="00D54355"/>
    <w:rsid w:val="00D5452F"/>
    <w:rsid w:val="00D54557"/>
    <w:rsid w:val="00D54600"/>
    <w:rsid w:val="00D546C3"/>
    <w:rsid w:val="00D548C3"/>
    <w:rsid w:val="00D54AD9"/>
    <w:rsid w:val="00D54C77"/>
    <w:rsid w:val="00D54DC5"/>
    <w:rsid w:val="00D54F39"/>
    <w:rsid w:val="00D54FCE"/>
    <w:rsid w:val="00D55006"/>
    <w:rsid w:val="00D550B5"/>
    <w:rsid w:val="00D5520E"/>
    <w:rsid w:val="00D553F4"/>
    <w:rsid w:val="00D554F4"/>
    <w:rsid w:val="00D55672"/>
    <w:rsid w:val="00D55785"/>
    <w:rsid w:val="00D55787"/>
    <w:rsid w:val="00D5582F"/>
    <w:rsid w:val="00D559AD"/>
    <w:rsid w:val="00D55BB5"/>
    <w:rsid w:val="00D55DFC"/>
    <w:rsid w:val="00D55E30"/>
    <w:rsid w:val="00D55F00"/>
    <w:rsid w:val="00D56070"/>
    <w:rsid w:val="00D56084"/>
    <w:rsid w:val="00D561E3"/>
    <w:rsid w:val="00D561EE"/>
    <w:rsid w:val="00D5640D"/>
    <w:rsid w:val="00D5646B"/>
    <w:rsid w:val="00D5649A"/>
    <w:rsid w:val="00D56600"/>
    <w:rsid w:val="00D566A1"/>
    <w:rsid w:val="00D56725"/>
    <w:rsid w:val="00D5682B"/>
    <w:rsid w:val="00D568C8"/>
    <w:rsid w:val="00D568C9"/>
    <w:rsid w:val="00D569FB"/>
    <w:rsid w:val="00D56A29"/>
    <w:rsid w:val="00D56A88"/>
    <w:rsid w:val="00D56ABD"/>
    <w:rsid w:val="00D56AD8"/>
    <w:rsid w:val="00D56CD6"/>
    <w:rsid w:val="00D56D05"/>
    <w:rsid w:val="00D56DC9"/>
    <w:rsid w:val="00D56E33"/>
    <w:rsid w:val="00D56E6A"/>
    <w:rsid w:val="00D56E79"/>
    <w:rsid w:val="00D56EA0"/>
    <w:rsid w:val="00D56F82"/>
    <w:rsid w:val="00D570D9"/>
    <w:rsid w:val="00D570DB"/>
    <w:rsid w:val="00D57121"/>
    <w:rsid w:val="00D57194"/>
    <w:rsid w:val="00D571AD"/>
    <w:rsid w:val="00D571AF"/>
    <w:rsid w:val="00D571B1"/>
    <w:rsid w:val="00D5723A"/>
    <w:rsid w:val="00D5724E"/>
    <w:rsid w:val="00D5729F"/>
    <w:rsid w:val="00D573E8"/>
    <w:rsid w:val="00D5747C"/>
    <w:rsid w:val="00D57483"/>
    <w:rsid w:val="00D576D5"/>
    <w:rsid w:val="00D578A4"/>
    <w:rsid w:val="00D57A73"/>
    <w:rsid w:val="00D57B9C"/>
    <w:rsid w:val="00D57D81"/>
    <w:rsid w:val="00D57DF5"/>
    <w:rsid w:val="00D57E97"/>
    <w:rsid w:val="00D57F76"/>
    <w:rsid w:val="00D60065"/>
    <w:rsid w:val="00D60087"/>
    <w:rsid w:val="00D600C6"/>
    <w:rsid w:val="00D6040D"/>
    <w:rsid w:val="00D60823"/>
    <w:rsid w:val="00D60848"/>
    <w:rsid w:val="00D609D4"/>
    <w:rsid w:val="00D609FD"/>
    <w:rsid w:val="00D60A4E"/>
    <w:rsid w:val="00D60A7F"/>
    <w:rsid w:val="00D60B13"/>
    <w:rsid w:val="00D60BD6"/>
    <w:rsid w:val="00D60F47"/>
    <w:rsid w:val="00D61009"/>
    <w:rsid w:val="00D6100C"/>
    <w:rsid w:val="00D61061"/>
    <w:rsid w:val="00D61121"/>
    <w:rsid w:val="00D6149E"/>
    <w:rsid w:val="00D6153D"/>
    <w:rsid w:val="00D616C4"/>
    <w:rsid w:val="00D6178A"/>
    <w:rsid w:val="00D617C0"/>
    <w:rsid w:val="00D617DB"/>
    <w:rsid w:val="00D61E71"/>
    <w:rsid w:val="00D62063"/>
    <w:rsid w:val="00D621A1"/>
    <w:rsid w:val="00D62351"/>
    <w:rsid w:val="00D62433"/>
    <w:rsid w:val="00D6257B"/>
    <w:rsid w:val="00D62595"/>
    <w:rsid w:val="00D6273F"/>
    <w:rsid w:val="00D6274B"/>
    <w:rsid w:val="00D62760"/>
    <w:rsid w:val="00D6292F"/>
    <w:rsid w:val="00D62A2B"/>
    <w:rsid w:val="00D62B9D"/>
    <w:rsid w:val="00D62BA6"/>
    <w:rsid w:val="00D62BDE"/>
    <w:rsid w:val="00D62ED3"/>
    <w:rsid w:val="00D6318C"/>
    <w:rsid w:val="00D631D6"/>
    <w:rsid w:val="00D63280"/>
    <w:rsid w:val="00D633DB"/>
    <w:rsid w:val="00D63482"/>
    <w:rsid w:val="00D634D0"/>
    <w:rsid w:val="00D635DF"/>
    <w:rsid w:val="00D636F3"/>
    <w:rsid w:val="00D63849"/>
    <w:rsid w:val="00D638E8"/>
    <w:rsid w:val="00D6392C"/>
    <w:rsid w:val="00D63A58"/>
    <w:rsid w:val="00D63ABE"/>
    <w:rsid w:val="00D63CD3"/>
    <w:rsid w:val="00D63D3A"/>
    <w:rsid w:val="00D63D85"/>
    <w:rsid w:val="00D63F09"/>
    <w:rsid w:val="00D63F7B"/>
    <w:rsid w:val="00D64063"/>
    <w:rsid w:val="00D640A2"/>
    <w:rsid w:val="00D64226"/>
    <w:rsid w:val="00D64293"/>
    <w:rsid w:val="00D642E6"/>
    <w:rsid w:val="00D6435B"/>
    <w:rsid w:val="00D643B2"/>
    <w:rsid w:val="00D6451A"/>
    <w:rsid w:val="00D64562"/>
    <w:rsid w:val="00D648C2"/>
    <w:rsid w:val="00D64A44"/>
    <w:rsid w:val="00D64AEC"/>
    <w:rsid w:val="00D64CD3"/>
    <w:rsid w:val="00D64D01"/>
    <w:rsid w:val="00D64D38"/>
    <w:rsid w:val="00D64D9C"/>
    <w:rsid w:val="00D65013"/>
    <w:rsid w:val="00D65016"/>
    <w:rsid w:val="00D650F2"/>
    <w:rsid w:val="00D65201"/>
    <w:rsid w:val="00D65392"/>
    <w:rsid w:val="00D6539F"/>
    <w:rsid w:val="00D654F7"/>
    <w:rsid w:val="00D655C6"/>
    <w:rsid w:val="00D655D5"/>
    <w:rsid w:val="00D659B9"/>
    <w:rsid w:val="00D65A77"/>
    <w:rsid w:val="00D65ACA"/>
    <w:rsid w:val="00D65B08"/>
    <w:rsid w:val="00D65B0B"/>
    <w:rsid w:val="00D65EC9"/>
    <w:rsid w:val="00D65F1F"/>
    <w:rsid w:val="00D65F27"/>
    <w:rsid w:val="00D65F9E"/>
    <w:rsid w:val="00D65FD7"/>
    <w:rsid w:val="00D66014"/>
    <w:rsid w:val="00D6607D"/>
    <w:rsid w:val="00D6621B"/>
    <w:rsid w:val="00D66342"/>
    <w:rsid w:val="00D663A6"/>
    <w:rsid w:val="00D6644E"/>
    <w:rsid w:val="00D665B6"/>
    <w:rsid w:val="00D66723"/>
    <w:rsid w:val="00D66972"/>
    <w:rsid w:val="00D669B8"/>
    <w:rsid w:val="00D669C9"/>
    <w:rsid w:val="00D66B27"/>
    <w:rsid w:val="00D66E8F"/>
    <w:rsid w:val="00D66FC5"/>
    <w:rsid w:val="00D66FDC"/>
    <w:rsid w:val="00D673FB"/>
    <w:rsid w:val="00D67545"/>
    <w:rsid w:val="00D675EB"/>
    <w:rsid w:val="00D67613"/>
    <w:rsid w:val="00D676AD"/>
    <w:rsid w:val="00D67813"/>
    <w:rsid w:val="00D67828"/>
    <w:rsid w:val="00D6792A"/>
    <w:rsid w:val="00D679D0"/>
    <w:rsid w:val="00D67AAE"/>
    <w:rsid w:val="00D67C00"/>
    <w:rsid w:val="00D67C5D"/>
    <w:rsid w:val="00D67E76"/>
    <w:rsid w:val="00D70236"/>
    <w:rsid w:val="00D7028F"/>
    <w:rsid w:val="00D70373"/>
    <w:rsid w:val="00D70497"/>
    <w:rsid w:val="00D70579"/>
    <w:rsid w:val="00D70596"/>
    <w:rsid w:val="00D70719"/>
    <w:rsid w:val="00D70732"/>
    <w:rsid w:val="00D70745"/>
    <w:rsid w:val="00D70767"/>
    <w:rsid w:val="00D70840"/>
    <w:rsid w:val="00D70873"/>
    <w:rsid w:val="00D70888"/>
    <w:rsid w:val="00D708BB"/>
    <w:rsid w:val="00D70A50"/>
    <w:rsid w:val="00D70BAB"/>
    <w:rsid w:val="00D70DCF"/>
    <w:rsid w:val="00D70FB1"/>
    <w:rsid w:val="00D71191"/>
    <w:rsid w:val="00D711D5"/>
    <w:rsid w:val="00D71304"/>
    <w:rsid w:val="00D7142E"/>
    <w:rsid w:val="00D714FF"/>
    <w:rsid w:val="00D71570"/>
    <w:rsid w:val="00D7169D"/>
    <w:rsid w:val="00D7178F"/>
    <w:rsid w:val="00D7179F"/>
    <w:rsid w:val="00D717B7"/>
    <w:rsid w:val="00D7181D"/>
    <w:rsid w:val="00D719C8"/>
    <w:rsid w:val="00D71AC9"/>
    <w:rsid w:val="00D71AE4"/>
    <w:rsid w:val="00D71C5F"/>
    <w:rsid w:val="00D71CC7"/>
    <w:rsid w:val="00D71D53"/>
    <w:rsid w:val="00D71E05"/>
    <w:rsid w:val="00D71F7A"/>
    <w:rsid w:val="00D71F90"/>
    <w:rsid w:val="00D71FA4"/>
    <w:rsid w:val="00D72006"/>
    <w:rsid w:val="00D720F5"/>
    <w:rsid w:val="00D72371"/>
    <w:rsid w:val="00D724A3"/>
    <w:rsid w:val="00D7263E"/>
    <w:rsid w:val="00D72648"/>
    <w:rsid w:val="00D72775"/>
    <w:rsid w:val="00D728AA"/>
    <w:rsid w:val="00D728B2"/>
    <w:rsid w:val="00D7298B"/>
    <w:rsid w:val="00D729B9"/>
    <w:rsid w:val="00D729EB"/>
    <w:rsid w:val="00D72A67"/>
    <w:rsid w:val="00D72AAF"/>
    <w:rsid w:val="00D72B01"/>
    <w:rsid w:val="00D72C0B"/>
    <w:rsid w:val="00D72DE8"/>
    <w:rsid w:val="00D72E4B"/>
    <w:rsid w:val="00D73083"/>
    <w:rsid w:val="00D7308D"/>
    <w:rsid w:val="00D730D3"/>
    <w:rsid w:val="00D730DB"/>
    <w:rsid w:val="00D7318D"/>
    <w:rsid w:val="00D731A1"/>
    <w:rsid w:val="00D731B8"/>
    <w:rsid w:val="00D7321E"/>
    <w:rsid w:val="00D73232"/>
    <w:rsid w:val="00D732B8"/>
    <w:rsid w:val="00D73374"/>
    <w:rsid w:val="00D733DD"/>
    <w:rsid w:val="00D73567"/>
    <w:rsid w:val="00D735B2"/>
    <w:rsid w:val="00D735F4"/>
    <w:rsid w:val="00D7367D"/>
    <w:rsid w:val="00D7373D"/>
    <w:rsid w:val="00D73A03"/>
    <w:rsid w:val="00D73A5A"/>
    <w:rsid w:val="00D73B36"/>
    <w:rsid w:val="00D73C7D"/>
    <w:rsid w:val="00D73D26"/>
    <w:rsid w:val="00D73D70"/>
    <w:rsid w:val="00D73D78"/>
    <w:rsid w:val="00D73DFE"/>
    <w:rsid w:val="00D73ECC"/>
    <w:rsid w:val="00D73FEC"/>
    <w:rsid w:val="00D74173"/>
    <w:rsid w:val="00D741B9"/>
    <w:rsid w:val="00D74212"/>
    <w:rsid w:val="00D74309"/>
    <w:rsid w:val="00D74331"/>
    <w:rsid w:val="00D7442F"/>
    <w:rsid w:val="00D74544"/>
    <w:rsid w:val="00D746E7"/>
    <w:rsid w:val="00D74747"/>
    <w:rsid w:val="00D748F5"/>
    <w:rsid w:val="00D74A6C"/>
    <w:rsid w:val="00D74ADB"/>
    <w:rsid w:val="00D74B61"/>
    <w:rsid w:val="00D7501B"/>
    <w:rsid w:val="00D7518D"/>
    <w:rsid w:val="00D75217"/>
    <w:rsid w:val="00D757D1"/>
    <w:rsid w:val="00D7582A"/>
    <w:rsid w:val="00D75902"/>
    <w:rsid w:val="00D7594C"/>
    <w:rsid w:val="00D759E4"/>
    <w:rsid w:val="00D75A47"/>
    <w:rsid w:val="00D75A6F"/>
    <w:rsid w:val="00D75EC0"/>
    <w:rsid w:val="00D75F04"/>
    <w:rsid w:val="00D76074"/>
    <w:rsid w:val="00D761F6"/>
    <w:rsid w:val="00D7627F"/>
    <w:rsid w:val="00D7636E"/>
    <w:rsid w:val="00D76483"/>
    <w:rsid w:val="00D764E9"/>
    <w:rsid w:val="00D76600"/>
    <w:rsid w:val="00D7674E"/>
    <w:rsid w:val="00D76810"/>
    <w:rsid w:val="00D768A0"/>
    <w:rsid w:val="00D768BE"/>
    <w:rsid w:val="00D768E5"/>
    <w:rsid w:val="00D76930"/>
    <w:rsid w:val="00D769B6"/>
    <w:rsid w:val="00D769E6"/>
    <w:rsid w:val="00D76F09"/>
    <w:rsid w:val="00D76FA7"/>
    <w:rsid w:val="00D7717B"/>
    <w:rsid w:val="00D771D4"/>
    <w:rsid w:val="00D77326"/>
    <w:rsid w:val="00D776E1"/>
    <w:rsid w:val="00D7771A"/>
    <w:rsid w:val="00D7796C"/>
    <w:rsid w:val="00D77AAA"/>
    <w:rsid w:val="00D77B31"/>
    <w:rsid w:val="00D77B50"/>
    <w:rsid w:val="00D77C1A"/>
    <w:rsid w:val="00D77FE5"/>
    <w:rsid w:val="00D8002C"/>
    <w:rsid w:val="00D8003B"/>
    <w:rsid w:val="00D8039F"/>
    <w:rsid w:val="00D803C0"/>
    <w:rsid w:val="00D804EC"/>
    <w:rsid w:val="00D8056E"/>
    <w:rsid w:val="00D805C1"/>
    <w:rsid w:val="00D806CD"/>
    <w:rsid w:val="00D807EF"/>
    <w:rsid w:val="00D8089C"/>
    <w:rsid w:val="00D80A55"/>
    <w:rsid w:val="00D80C71"/>
    <w:rsid w:val="00D80CB9"/>
    <w:rsid w:val="00D80EB7"/>
    <w:rsid w:val="00D80ED8"/>
    <w:rsid w:val="00D80F36"/>
    <w:rsid w:val="00D810E1"/>
    <w:rsid w:val="00D81177"/>
    <w:rsid w:val="00D8117D"/>
    <w:rsid w:val="00D811ED"/>
    <w:rsid w:val="00D812F3"/>
    <w:rsid w:val="00D8177E"/>
    <w:rsid w:val="00D8188B"/>
    <w:rsid w:val="00D81A56"/>
    <w:rsid w:val="00D81B7D"/>
    <w:rsid w:val="00D81BC8"/>
    <w:rsid w:val="00D81C28"/>
    <w:rsid w:val="00D81C54"/>
    <w:rsid w:val="00D81CE5"/>
    <w:rsid w:val="00D81E21"/>
    <w:rsid w:val="00D81F3D"/>
    <w:rsid w:val="00D81FDB"/>
    <w:rsid w:val="00D820A2"/>
    <w:rsid w:val="00D820F8"/>
    <w:rsid w:val="00D82130"/>
    <w:rsid w:val="00D8240C"/>
    <w:rsid w:val="00D82548"/>
    <w:rsid w:val="00D825B0"/>
    <w:rsid w:val="00D8267E"/>
    <w:rsid w:val="00D82894"/>
    <w:rsid w:val="00D82935"/>
    <w:rsid w:val="00D8295D"/>
    <w:rsid w:val="00D829A7"/>
    <w:rsid w:val="00D82A83"/>
    <w:rsid w:val="00D82D68"/>
    <w:rsid w:val="00D82D99"/>
    <w:rsid w:val="00D82DA0"/>
    <w:rsid w:val="00D8307B"/>
    <w:rsid w:val="00D83195"/>
    <w:rsid w:val="00D831DC"/>
    <w:rsid w:val="00D831FF"/>
    <w:rsid w:val="00D833C7"/>
    <w:rsid w:val="00D83403"/>
    <w:rsid w:val="00D8343A"/>
    <w:rsid w:val="00D83496"/>
    <w:rsid w:val="00D8353E"/>
    <w:rsid w:val="00D836AA"/>
    <w:rsid w:val="00D83821"/>
    <w:rsid w:val="00D83A99"/>
    <w:rsid w:val="00D83B30"/>
    <w:rsid w:val="00D83C27"/>
    <w:rsid w:val="00D83D1E"/>
    <w:rsid w:val="00D84094"/>
    <w:rsid w:val="00D84188"/>
    <w:rsid w:val="00D84193"/>
    <w:rsid w:val="00D842B1"/>
    <w:rsid w:val="00D84396"/>
    <w:rsid w:val="00D843BA"/>
    <w:rsid w:val="00D8443C"/>
    <w:rsid w:val="00D845F2"/>
    <w:rsid w:val="00D8469C"/>
    <w:rsid w:val="00D846D4"/>
    <w:rsid w:val="00D84715"/>
    <w:rsid w:val="00D84839"/>
    <w:rsid w:val="00D84927"/>
    <w:rsid w:val="00D849D1"/>
    <w:rsid w:val="00D84B4C"/>
    <w:rsid w:val="00D84D82"/>
    <w:rsid w:val="00D84E63"/>
    <w:rsid w:val="00D84F5B"/>
    <w:rsid w:val="00D84FEF"/>
    <w:rsid w:val="00D85118"/>
    <w:rsid w:val="00D85209"/>
    <w:rsid w:val="00D85251"/>
    <w:rsid w:val="00D85261"/>
    <w:rsid w:val="00D854A9"/>
    <w:rsid w:val="00D85584"/>
    <w:rsid w:val="00D8563C"/>
    <w:rsid w:val="00D856BD"/>
    <w:rsid w:val="00D8598B"/>
    <w:rsid w:val="00D859EA"/>
    <w:rsid w:val="00D85A44"/>
    <w:rsid w:val="00D85A8F"/>
    <w:rsid w:val="00D85AF6"/>
    <w:rsid w:val="00D85DFF"/>
    <w:rsid w:val="00D85E11"/>
    <w:rsid w:val="00D85E83"/>
    <w:rsid w:val="00D86005"/>
    <w:rsid w:val="00D86098"/>
    <w:rsid w:val="00D860D7"/>
    <w:rsid w:val="00D8632A"/>
    <w:rsid w:val="00D86451"/>
    <w:rsid w:val="00D864F2"/>
    <w:rsid w:val="00D86553"/>
    <w:rsid w:val="00D866A1"/>
    <w:rsid w:val="00D86757"/>
    <w:rsid w:val="00D8681F"/>
    <w:rsid w:val="00D86878"/>
    <w:rsid w:val="00D86AB2"/>
    <w:rsid w:val="00D86ACB"/>
    <w:rsid w:val="00D86BD2"/>
    <w:rsid w:val="00D86E68"/>
    <w:rsid w:val="00D86FBE"/>
    <w:rsid w:val="00D87046"/>
    <w:rsid w:val="00D87294"/>
    <w:rsid w:val="00D87444"/>
    <w:rsid w:val="00D8754E"/>
    <w:rsid w:val="00D87802"/>
    <w:rsid w:val="00D878B0"/>
    <w:rsid w:val="00D878E6"/>
    <w:rsid w:val="00D87AF2"/>
    <w:rsid w:val="00D87B9F"/>
    <w:rsid w:val="00D87CE5"/>
    <w:rsid w:val="00D87DD9"/>
    <w:rsid w:val="00D87E1B"/>
    <w:rsid w:val="00D87EE4"/>
    <w:rsid w:val="00D87EF1"/>
    <w:rsid w:val="00D9017A"/>
    <w:rsid w:val="00D90220"/>
    <w:rsid w:val="00D90243"/>
    <w:rsid w:val="00D9043F"/>
    <w:rsid w:val="00D9046B"/>
    <w:rsid w:val="00D90500"/>
    <w:rsid w:val="00D90618"/>
    <w:rsid w:val="00D90A10"/>
    <w:rsid w:val="00D90B3C"/>
    <w:rsid w:val="00D90E86"/>
    <w:rsid w:val="00D90F8F"/>
    <w:rsid w:val="00D910F4"/>
    <w:rsid w:val="00D911D9"/>
    <w:rsid w:val="00D9136F"/>
    <w:rsid w:val="00D91444"/>
    <w:rsid w:val="00D91575"/>
    <w:rsid w:val="00D91681"/>
    <w:rsid w:val="00D916B6"/>
    <w:rsid w:val="00D917A0"/>
    <w:rsid w:val="00D918B4"/>
    <w:rsid w:val="00D918FE"/>
    <w:rsid w:val="00D91A2A"/>
    <w:rsid w:val="00D91B91"/>
    <w:rsid w:val="00D91BBE"/>
    <w:rsid w:val="00D91E16"/>
    <w:rsid w:val="00D91E5E"/>
    <w:rsid w:val="00D92029"/>
    <w:rsid w:val="00D92072"/>
    <w:rsid w:val="00D92179"/>
    <w:rsid w:val="00D9219A"/>
    <w:rsid w:val="00D922DA"/>
    <w:rsid w:val="00D92381"/>
    <w:rsid w:val="00D923D7"/>
    <w:rsid w:val="00D9256B"/>
    <w:rsid w:val="00D92695"/>
    <w:rsid w:val="00D92818"/>
    <w:rsid w:val="00D92850"/>
    <w:rsid w:val="00D92898"/>
    <w:rsid w:val="00D9297C"/>
    <w:rsid w:val="00D92BF5"/>
    <w:rsid w:val="00D92C4E"/>
    <w:rsid w:val="00D92C71"/>
    <w:rsid w:val="00D92C80"/>
    <w:rsid w:val="00D92CE8"/>
    <w:rsid w:val="00D92D94"/>
    <w:rsid w:val="00D92E15"/>
    <w:rsid w:val="00D93088"/>
    <w:rsid w:val="00D93120"/>
    <w:rsid w:val="00D9317B"/>
    <w:rsid w:val="00D931F1"/>
    <w:rsid w:val="00D933CD"/>
    <w:rsid w:val="00D9341C"/>
    <w:rsid w:val="00D9350F"/>
    <w:rsid w:val="00D93606"/>
    <w:rsid w:val="00D93693"/>
    <w:rsid w:val="00D9388E"/>
    <w:rsid w:val="00D93B25"/>
    <w:rsid w:val="00D93CB7"/>
    <w:rsid w:val="00D93F3D"/>
    <w:rsid w:val="00D9407E"/>
    <w:rsid w:val="00D94097"/>
    <w:rsid w:val="00D941CA"/>
    <w:rsid w:val="00D942B0"/>
    <w:rsid w:val="00D94330"/>
    <w:rsid w:val="00D9433F"/>
    <w:rsid w:val="00D946A4"/>
    <w:rsid w:val="00D946BE"/>
    <w:rsid w:val="00D947F9"/>
    <w:rsid w:val="00D94BB2"/>
    <w:rsid w:val="00D94BF5"/>
    <w:rsid w:val="00D94F7C"/>
    <w:rsid w:val="00D94F97"/>
    <w:rsid w:val="00D94FE4"/>
    <w:rsid w:val="00D950F1"/>
    <w:rsid w:val="00D950F4"/>
    <w:rsid w:val="00D95268"/>
    <w:rsid w:val="00D95289"/>
    <w:rsid w:val="00D955F8"/>
    <w:rsid w:val="00D956D5"/>
    <w:rsid w:val="00D957E9"/>
    <w:rsid w:val="00D95822"/>
    <w:rsid w:val="00D958A4"/>
    <w:rsid w:val="00D958AA"/>
    <w:rsid w:val="00D95920"/>
    <w:rsid w:val="00D9599B"/>
    <w:rsid w:val="00D95A3D"/>
    <w:rsid w:val="00D95C07"/>
    <w:rsid w:val="00D95C58"/>
    <w:rsid w:val="00D95C82"/>
    <w:rsid w:val="00D95E75"/>
    <w:rsid w:val="00D95F42"/>
    <w:rsid w:val="00D95FFF"/>
    <w:rsid w:val="00D96007"/>
    <w:rsid w:val="00D96082"/>
    <w:rsid w:val="00D9625B"/>
    <w:rsid w:val="00D962DE"/>
    <w:rsid w:val="00D9646A"/>
    <w:rsid w:val="00D96627"/>
    <w:rsid w:val="00D966C2"/>
    <w:rsid w:val="00D96812"/>
    <w:rsid w:val="00D9691D"/>
    <w:rsid w:val="00D96ED3"/>
    <w:rsid w:val="00D96F9A"/>
    <w:rsid w:val="00D96FE4"/>
    <w:rsid w:val="00D9703B"/>
    <w:rsid w:val="00D9716B"/>
    <w:rsid w:val="00D97434"/>
    <w:rsid w:val="00D97557"/>
    <w:rsid w:val="00D9756C"/>
    <w:rsid w:val="00D97853"/>
    <w:rsid w:val="00D97DEF"/>
    <w:rsid w:val="00D97E8B"/>
    <w:rsid w:val="00D97EBE"/>
    <w:rsid w:val="00D97FFC"/>
    <w:rsid w:val="00DA002C"/>
    <w:rsid w:val="00DA0316"/>
    <w:rsid w:val="00DA03DF"/>
    <w:rsid w:val="00DA049D"/>
    <w:rsid w:val="00DA0501"/>
    <w:rsid w:val="00DA0894"/>
    <w:rsid w:val="00DA08AB"/>
    <w:rsid w:val="00DA09B1"/>
    <w:rsid w:val="00DA0A2E"/>
    <w:rsid w:val="00DA0A88"/>
    <w:rsid w:val="00DA0BE3"/>
    <w:rsid w:val="00DA0BF5"/>
    <w:rsid w:val="00DA0CD4"/>
    <w:rsid w:val="00DA0D2F"/>
    <w:rsid w:val="00DA0E2B"/>
    <w:rsid w:val="00DA107A"/>
    <w:rsid w:val="00DA1084"/>
    <w:rsid w:val="00DA108D"/>
    <w:rsid w:val="00DA10BA"/>
    <w:rsid w:val="00DA11B3"/>
    <w:rsid w:val="00DA11FD"/>
    <w:rsid w:val="00DA124B"/>
    <w:rsid w:val="00DA1259"/>
    <w:rsid w:val="00DA136A"/>
    <w:rsid w:val="00DA1465"/>
    <w:rsid w:val="00DA149F"/>
    <w:rsid w:val="00DA152F"/>
    <w:rsid w:val="00DA155F"/>
    <w:rsid w:val="00DA1768"/>
    <w:rsid w:val="00DA17EC"/>
    <w:rsid w:val="00DA188A"/>
    <w:rsid w:val="00DA18A9"/>
    <w:rsid w:val="00DA1941"/>
    <w:rsid w:val="00DA1ABE"/>
    <w:rsid w:val="00DA1B0D"/>
    <w:rsid w:val="00DA1B40"/>
    <w:rsid w:val="00DA1B5B"/>
    <w:rsid w:val="00DA1C02"/>
    <w:rsid w:val="00DA1CA7"/>
    <w:rsid w:val="00DA1E5E"/>
    <w:rsid w:val="00DA1FE5"/>
    <w:rsid w:val="00DA228C"/>
    <w:rsid w:val="00DA278E"/>
    <w:rsid w:val="00DA2790"/>
    <w:rsid w:val="00DA287E"/>
    <w:rsid w:val="00DA2887"/>
    <w:rsid w:val="00DA296E"/>
    <w:rsid w:val="00DA2A33"/>
    <w:rsid w:val="00DA2BB6"/>
    <w:rsid w:val="00DA2EDE"/>
    <w:rsid w:val="00DA3038"/>
    <w:rsid w:val="00DA306C"/>
    <w:rsid w:val="00DA315E"/>
    <w:rsid w:val="00DA3185"/>
    <w:rsid w:val="00DA3550"/>
    <w:rsid w:val="00DA3568"/>
    <w:rsid w:val="00DA35D8"/>
    <w:rsid w:val="00DA366A"/>
    <w:rsid w:val="00DA3689"/>
    <w:rsid w:val="00DA36FF"/>
    <w:rsid w:val="00DA3970"/>
    <w:rsid w:val="00DA3B50"/>
    <w:rsid w:val="00DA3D34"/>
    <w:rsid w:val="00DA40D9"/>
    <w:rsid w:val="00DA4105"/>
    <w:rsid w:val="00DA4358"/>
    <w:rsid w:val="00DA4517"/>
    <w:rsid w:val="00DA4572"/>
    <w:rsid w:val="00DA459E"/>
    <w:rsid w:val="00DA4900"/>
    <w:rsid w:val="00DA4B60"/>
    <w:rsid w:val="00DA4C8C"/>
    <w:rsid w:val="00DA5097"/>
    <w:rsid w:val="00DA51A1"/>
    <w:rsid w:val="00DA52DB"/>
    <w:rsid w:val="00DA535B"/>
    <w:rsid w:val="00DA53A0"/>
    <w:rsid w:val="00DA53CD"/>
    <w:rsid w:val="00DA5555"/>
    <w:rsid w:val="00DA58E5"/>
    <w:rsid w:val="00DA58FE"/>
    <w:rsid w:val="00DA590F"/>
    <w:rsid w:val="00DA5A6A"/>
    <w:rsid w:val="00DA5A73"/>
    <w:rsid w:val="00DA5C59"/>
    <w:rsid w:val="00DA5C5C"/>
    <w:rsid w:val="00DA5CFC"/>
    <w:rsid w:val="00DA5D26"/>
    <w:rsid w:val="00DA5DC6"/>
    <w:rsid w:val="00DA6079"/>
    <w:rsid w:val="00DA607A"/>
    <w:rsid w:val="00DA60B1"/>
    <w:rsid w:val="00DA62B0"/>
    <w:rsid w:val="00DA6459"/>
    <w:rsid w:val="00DA6483"/>
    <w:rsid w:val="00DA668E"/>
    <w:rsid w:val="00DA674D"/>
    <w:rsid w:val="00DA6A84"/>
    <w:rsid w:val="00DA6BA3"/>
    <w:rsid w:val="00DA6CFF"/>
    <w:rsid w:val="00DA6F12"/>
    <w:rsid w:val="00DA6F91"/>
    <w:rsid w:val="00DA71BB"/>
    <w:rsid w:val="00DA7257"/>
    <w:rsid w:val="00DA743C"/>
    <w:rsid w:val="00DA745C"/>
    <w:rsid w:val="00DA7509"/>
    <w:rsid w:val="00DA762C"/>
    <w:rsid w:val="00DA77B3"/>
    <w:rsid w:val="00DA77CE"/>
    <w:rsid w:val="00DA7811"/>
    <w:rsid w:val="00DA793E"/>
    <w:rsid w:val="00DA7AEB"/>
    <w:rsid w:val="00DA7B33"/>
    <w:rsid w:val="00DB00D6"/>
    <w:rsid w:val="00DB01CF"/>
    <w:rsid w:val="00DB03F0"/>
    <w:rsid w:val="00DB0459"/>
    <w:rsid w:val="00DB06B2"/>
    <w:rsid w:val="00DB0783"/>
    <w:rsid w:val="00DB0832"/>
    <w:rsid w:val="00DB0850"/>
    <w:rsid w:val="00DB0863"/>
    <w:rsid w:val="00DB098E"/>
    <w:rsid w:val="00DB09F9"/>
    <w:rsid w:val="00DB0A20"/>
    <w:rsid w:val="00DB0A50"/>
    <w:rsid w:val="00DB0C0F"/>
    <w:rsid w:val="00DB0C1A"/>
    <w:rsid w:val="00DB0DE5"/>
    <w:rsid w:val="00DB1061"/>
    <w:rsid w:val="00DB132A"/>
    <w:rsid w:val="00DB1365"/>
    <w:rsid w:val="00DB154F"/>
    <w:rsid w:val="00DB1570"/>
    <w:rsid w:val="00DB15E2"/>
    <w:rsid w:val="00DB15F7"/>
    <w:rsid w:val="00DB1678"/>
    <w:rsid w:val="00DB16F4"/>
    <w:rsid w:val="00DB171C"/>
    <w:rsid w:val="00DB18A4"/>
    <w:rsid w:val="00DB1A19"/>
    <w:rsid w:val="00DB1B3E"/>
    <w:rsid w:val="00DB1EEA"/>
    <w:rsid w:val="00DB204C"/>
    <w:rsid w:val="00DB21CD"/>
    <w:rsid w:val="00DB2305"/>
    <w:rsid w:val="00DB2343"/>
    <w:rsid w:val="00DB2521"/>
    <w:rsid w:val="00DB2752"/>
    <w:rsid w:val="00DB27C2"/>
    <w:rsid w:val="00DB2A28"/>
    <w:rsid w:val="00DB2CEE"/>
    <w:rsid w:val="00DB2D23"/>
    <w:rsid w:val="00DB2ED6"/>
    <w:rsid w:val="00DB2EF5"/>
    <w:rsid w:val="00DB2F4E"/>
    <w:rsid w:val="00DB3004"/>
    <w:rsid w:val="00DB3113"/>
    <w:rsid w:val="00DB33FC"/>
    <w:rsid w:val="00DB36E3"/>
    <w:rsid w:val="00DB377D"/>
    <w:rsid w:val="00DB3B75"/>
    <w:rsid w:val="00DB3BB6"/>
    <w:rsid w:val="00DB3BDD"/>
    <w:rsid w:val="00DB3EDA"/>
    <w:rsid w:val="00DB3F5C"/>
    <w:rsid w:val="00DB3F85"/>
    <w:rsid w:val="00DB3F87"/>
    <w:rsid w:val="00DB4003"/>
    <w:rsid w:val="00DB406E"/>
    <w:rsid w:val="00DB4197"/>
    <w:rsid w:val="00DB425A"/>
    <w:rsid w:val="00DB446E"/>
    <w:rsid w:val="00DB45BD"/>
    <w:rsid w:val="00DB4647"/>
    <w:rsid w:val="00DB464C"/>
    <w:rsid w:val="00DB46A0"/>
    <w:rsid w:val="00DB46BD"/>
    <w:rsid w:val="00DB471B"/>
    <w:rsid w:val="00DB47E4"/>
    <w:rsid w:val="00DB47EA"/>
    <w:rsid w:val="00DB4967"/>
    <w:rsid w:val="00DB4981"/>
    <w:rsid w:val="00DB4A47"/>
    <w:rsid w:val="00DB4B81"/>
    <w:rsid w:val="00DB4B8B"/>
    <w:rsid w:val="00DB4C2D"/>
    <w:rsid w:val="00DB4CE3"/>
    <w:rsid w:val="00DB4CEE"/>
    <w:rsid w:val="00DB4DAE"/>
    <w:rsid w:val="00DB4ED1"/>
    <w:rsid w:val="00DB4F6C"/>
    <w:rsid w:val="00DB52E3"/>
    <w:rsid w:val="00DB5335"/>
    <w:rsid w:val="00DB54D5"/>
    <w:rsid w:val="00DB5769"/>
    <w:rsid w:val="00DB5A1E"/>
    <w:rsid w:val="00DB5B57"/>
    <w:rsid w:val="00DB5DC3"/>
    <w:rsid w:val="00DB5E62"/>
    <w:rsid w:val="00DB5F39"/>
    <w:rsid w:val="00DB5F84"/>
    <w:rsid w:val="00DB6378"/>
    <w:rsid w:val="00DB6537"/>
    <w:rsid w:val="00DB657F"/>
    <w:rsid w:val="00DB65B8"/>
    <w:rsid w:val="00DB66A1"/>
    <w:rsid w:val="00DB6731"/>
    <w:rsid w:val="00DB68C8"/>
    <w:rsid w:val="00DB6CA7"/>
    <w:rsid w:val="00DB6E8C"/>
    <w:rsid w:val="00DB6F34"/>
    <w:rsid w:val="00DB6F36"/>
    <w:rsid w:val="00DB70F4"/>
    <w:rsid w:val="00DB714A"/>
    <w:rsid w:val="00DB723A"/>
    <w:rsid w:val="00DB72A3"/>
    <w:rsid w:val="00DB7390"/>
    <w:rsid w:val="00DB7536"/>
    <w:rsid w:val="00DB7675"/>
    <w:rsid w:val="00DB7685"/>
    <w:rsid w:val="00DB77AD"/>
    <w:rsid w:val="00DB78F3"/>
    <w:rsid w:val="00DB7936"/>
    <w:rsid w:val="00DB7987"/>
    <w:rsid w:val="00DB79BF"/>
    <w:rsid w:val="00DB79E0"/>
    <w:rsid w:val="00DB7A09"/>
    <w:rsid w:val="00DB7B1A"/>
    <w:rsid w:val="00DB7C1D"/>
    <w:rsid w:val="00DB7D86"/>
    <w:rsid w:val="00DB7E8D"/>
    <w:rsid w:val="00DB7F04"/>
    <w:rsid w:val="00DB7FFA"/>
    <w:rsid w:val="00DC004A"/>
    <w:rsid w:val="00DC0105"/>
    <w:rsid w:val="00DC03E6"/>
    <w:rsid w:val="00DC0444"/>
    <w:rsid w:val="00DC04CF"/>
    <w:rsid w:val="00DC05F5"/>
    <w:rsid w:val="00DC0756"/>
    <w:rsid w:val="00DC07C6"/>
    <w:rsid w:val="00DC0BC9"/>
    <w:rsid w:val="00DC0C63"/>
    <w:rsid w:val="00DC0DC6"/>
    <w:rsid w:val="00DC0E4A"/>
    <w:rsid w:val="00DC0EFE"/>
    <w:rsid w:val="00DC0F9F"/>
    <w:rsid w:val="00DC0FFD"/>
    <w:rsid w:val="00DC124E"/>
    <w:rsid w:val="00DC1262"/>
    <w:rsid w:val="00DC12F4"/>
    <w:rsid w:val="00DC136E"/>
    <w:rsid w:val="00DC1446"/>
    <w:rsid w:val="00DC148E"/>
    <w:rsid w:val="00DC195C"/>
    <w:rsid w:val="00DC1A51"/>
    <w:rsid w:val="00DC1AFF"/>
    <w:rsid w:val="00DC1B38"/>
    <w:rsid w:val="00DC1C11"/>
    <w:rsid w:val="00DC1CA9"/>
    <w:rsid w:val="00DC1CEA"/>
    <w:rsid w:val="00DC1D14"/>
    <w:rsid w:val="00DC1FDA"/>
    <w:rsid w:val="00DC20BB"/>
    <w:rsid w:val="00DC20F2"/>
    <w:rsid w:val="00DC214B"/>
    <w:rsid w:val="00DC2168"/>
    <w:rsid w:val="00DC2339"/>
    <w:rsid w:val="00DC2424"/>
    <w:rsid w:val="00DC26B9"/>
    <w:rsid w:val="00DC278D"/>
    <w:rsid w:val="00DC28FB"/>
    <w:rsid w:val="00DC29E4"/>
    <w:rsid w:val="00DC2A81"/>
    <w:rsid w:val="00DC2B3C"/>
    <w:rsid w:val="00DC2B47"/>
    <w:rsid w:val="00DC2B9D"/>
    <w:rsid w:val="00DC2D80"/>
    <w:rsid w:val="00DC2E0F"/>
    <w:rsid w:val="00DC2E83"/>
    <w:rsid w:val="00DC30E4"/>
    <w:rsid w:val="00DC3108"/>
    <w:rsid w:val="00DC3114"/>
    <w:rsid w:val="00DC31E3"/>
    <w:rsid w:val="00DC31E8"/>
    <w:rsid w:val="00DC3362"/>
    <w:rsid w:val="00DC34BE"/>
    <w:rsid w:val="00DC34D8"/>
    <w:rsid w:val="00DC3609"/>
    <w:rsid w:val="00DC3683"/>
    <w:rsid w:val="00DC36EE"/>
    <w:rsid w:val="00DC3701"/>
    <w:rsid w:val="00DC37CA"/>
    <w:rsid w:val="00DC3835"/>
    <w:rsid w:val="00DC39FE"/>
    <w:rsid w:val="00DC3AB4"/>
    <w:rsid w:val="00DC3F76"/>
    <w:rsid w:val="00DC3F98"/>
    <w:rsid w:val="00DC408A"/>
    <w:rsid w:val="00DC409E"/>
    <w:rsid w:val="00DC4355"/>
    <w:rsid w:val="00DC4747"/>
    <w:rsid w:val="00DC488D"/>
    <w:rsid w:val="00DC48E5"/>
    <w:rsid w:val="00DC499A"/>
    <w:rsid w:val="00DC4A2B"/>
    <w:rsid w:val="00DC4A56"/>
    <w:rsid w:val="00DC4BC4"/>
    <w:rsid w:val="00DC4CAC"/>
    <w:rsid w:val="00DC5102"/>
    <w:rsid w:val="00DC557F"/>
    <w:rsid w:val="00DC56F3"/>
    <w:rsid w:val="00DC5747"/>
    <w:rsid w:val="00DC57EB"/>
    <w:rsid w:val="00DC5897"/>
    <w:rsid w:val="00DC59C8"/>
    <w:rsid w:val="00DC5B9B"/>
    <w:rsid w:val="00DC5D38"/>
    <w:rsid w:val="00DC5D86"/>
    <w:rsid w:val="00DC5EA6"/>
    <w:rsid w:val="00DC5EBA"/>
    <w:rsid w:val="00DC6066"/>
    <w:rsid w:val="00DC6121"/>
    <w:rsid w:val="00DC6143"/>
    <w:rsid w:val="00DC6163"/>
    <w:rsid w:val="00DC61E0"/>
    <w:rsid w:val="00DC6293"/>
    <w:rsid w:val="00DC6398"/>
    <w:rsid w:val="00DC6410"/>
    <w:rsid w:val="00DC6446"/>
    <w:rsid w:val="00DC6463"/>
    <w:rsid w:val="00DC65A7"/>
    <w:rsid w:val="00DC65A9"/>
    <w:rsid w:val="00DC67CD"/>
    <w:rsid w:val="00DC68E5"/>
    <w:rsid w:val="00DC6A10"/>
    <w:rsid w:val="00DC6B0F"/>
    <w:rsid w:val="00DC6DA2"/>
    <w:rsid w:val="00DC6E68"/>
    <w:rsid w:val="00DC6ED8"/>
    <w:rsid w:val="00DC7198"/>
    <w:rsid w:val="00DC719D"/>
    <w:rsid w:val="00DC7273"/>
    <w:rsid w:val="00DC7390"/>
    <w:rsid w:val="00DC7524"/>
    <w:rsid w:val="00DC7530"/>
    <w:rsid w:val="00DC76D7"/>
    <w:rsid w:val="00DC76E0"/>
    <w:rsid w:val="00DC7883"/>
    <w:rsid w:val="00DC78AE"/>
    <w:rsid w:val="00DC78ED"/>
    <w:rsid w:val="00DC794F"/>
    <w:rsid w:val="00DC79C1"/>
    <w:rsid w:val="00DC79D4"/>
    <w:rsid w:val="00DC7CD0"/>
    <w:rsid w:val="00DC7D91"/>
    <w:rsid w:val="00DC7E04"/>
    <w:rsid w:val="00DC7E6C"/>
    <w:rsid w:val="00DD0068"/>
    <w:rsid w:val="00DD01E1"/>
    <w:rsid w:val="00DD032F"/>
    <w:rsid w:val="00DD0368"/>
    <w:rsid w:val="00DD0452"/>
    <w:rsid w:val="00DD064C"/>
    <w:rsid w:val="00DD0740"/>
    <w:rsid w:val="00DD0AA7"/>
    <w:rsid w:val="00DD1087"/>
    <w:rsid w:val="00DD13BF"/>
    <w:rsid w:val="00DD1422"/>
    <w:rsid w:val="00DD166E"/>
    <w:rsid w:val="00DD1673"/>
    <w:rsid w:val="00DD1713"/>
    <w:rsid w:val="00DD175B"/>
    <w:rsid w:val="00DD18B4"/>
    <w:rsid w:val="00DD1B14"/>
    <w:rsid w:val="00DD1C7A"/>
    <w:rsid w:val="00DD1D58"/>
    <w:rsid w:val="00DD1D8C"/>
    <w:rsid w:val="00DD1DBC"/>
    <w:rsid w:val="00DD1F6A"/>
    <w:rsid w:val="00DD2402"/>
    <w:rsid w:val="00DD2422"/>
    <w:rsid w:val="00DD24C0"/>
    <w:rsid w:val="00DD257F"/>
    <w:rsid w:val="00DD25AE"/>
    <w:rsid w:val="00DD2685"/>
    <w:rsid w:val="00DD28CC"/>
    <w:rsid w:val="00DD2931"/>
    <w:rsid w:val="00DD2952"/>
    <w:rsid w:val="00DD29A2"/>
    <w:rsid w:val="00DD29E0"/>
    <w:rsid w:val="00DD2AB8"/>
    <w:rsid w:val="00DD2B2C"/>
    <w:rsid w:val="00DD2BF3"/>
    <w:rsid w:val="00DD2BFF"/>
    <w:rsid w:val="00DD2C27"/>
    <w:rsid w:val="00DD2CC2"/>
    <w:rsid w:val="00DD2D70"/>
    <w:rsid w:val="00DD2D73"/>
    <w:rsid w:val="00DD2E55"/>
    <w:rsid w:val="00DD2E5B"/>
    <w:rsid w:val="00DD2F67"/>
    <w:rsid w:val="00DD3002"/>
    <w:rsid w:val="00DD304F"/>
    <w:rsid w:val="00DD30E3"/>
    <w:rsid w:val="00DD3235"/>
    <w:rsid w:val="00DD34B1"/>
    <w:rsid w:val="00DD3535"/>
    <w:rsid w:val="00DD3683"/>
    <w:rsid w:val="00DD382E"/>
    <w:rsid w:val="00DD384F"/>
    <w:rsid w:val="00DD3851"/>
    <w:rsid w:val="00DD3C00"/>
    <w:rsid w:val="00DD3CE6"/>
    <w:rsid w:val="00DD3DE8"/>
    <w:rsid w:val="00DD3E84"/>
    <w:rsid w:val="00DD3EB7"/>
    <w:rsid w:val="00DD3FFE"/>
    <w:rsid w:val="00DD41C8"/>
    <w:rsid w:val="00DD420E"/>
    <w:rsid w:val="00DD438D"/>
    <w:rsid w:val="00DD44B8"/>
    <w:rsid w:val="00DD468A"/>
    <w:rsid w:val="00DD468D"/>
    <w:rsid w:val="00DD47CE"/>
    <w:rsid w:val="00DD4A7E"/>
    <w:rsid w:val="00DD4AE4"/>
    <w:rsid w:val="00DD4B7D"/>
    <w:rsid w:val="00DD4CB9"/>
    <w:rsid w:val="00DD4D28"/>
    <w:rsid w:val="00DD4D71"/>
    <w:rsid w:val="00DD4E29"/>
    <w:rsid w:val="00DD4EF8"/>
    <w:rsid w:val="00DD4F45"/>
    <w:rsid w:val="00DD506D"/>
    <w:rsid w:val="00DD5365"/>
    <w:rsid w:val="00DD5408"/>
    <w:rsid w:val="00DD555F"/>
    <w:rsid w:val="00DD55D3"/>
    <w:rsid w:val="00DD5666"/>
    <w:rsid w:val="00DD56FD"/>
    <w:rsid w:val="00DD577E"/>
    <w:rsid w:val="00DD5806"/>
    <w:rsid w:val="00DD5972"/>
    <w:rsid w:val="00DD59D2"/>
    <w:rsid w:val="00DD59EC"/>
    <w:rsid w:val="00DD5A4F"/>
    <w:rsid w:val="00DD5A83"/>
    <w:rsid w:val="00DD5B6F"/>
    <w:rsid w:val="00DD5DD8"/>
    <w:rsid w:val="00DD5E32"/>
    <w:rsid w:val="00DD5EC3"/>
    <w:rsid w:val="00DD5ED3"/>
    <w:rsid w:val="00DD600B"/>
    <w:rsid w:val="00DD6275"/>
    <w:rsid w:val="00DD62FB"/>
    <w:rsid w:val="00DD63B3"/>
    <w:rsid w:val="00DD63C5"/>
    <w:rsid w:val="00DD671E"/>
    <w:rsid w:val="00DD67D6"/>
    <w:rsid w:val="00DD67F0"/>
    <w:rsid w:val="00DD6938"/>
    <w:rsid w:val="00DD6B0D"/>
    <w:rsid w:val="00DD6B5D"/>
    <w:rsid w:val="00DD6B5E"/>
    <w:rsid w:val="00DD6BB5"/>
    <w:rsid w:val="00DD6C7D"/>
    <w:rsid w:val="00DD6CB2"/>
    <w:rsid w:val="00DD6CC6"/>
    <w:rsid w:val="00DD703B"/>
    <w:rsid w:val="00DD70CF"/>
    <w:rsid w:val="00DD716D"/>
    <w:rsid w:val="00DD73D3"/>
    <w:rsid w:val="00DD7562"/>
    <w:rsid w:val="00DD763B"/>
    <w:rsid w:val="00DD7A60"/>
    <w:rsid w:val="00DD7D44"/>
    <w:rsid w:val="00DD7EDD"/>
    <w:rsid w:val="00DD7FF2"/>
    <w:rsid w:val="00DE001E"/>
    <w:rsid w:val="00DE0144"/>
    <w:rsid w:val="00DE014A"/>
    <w:rsid w:val="00DE01AF"/>
    <w:rsid w:val="00DE0295"/>
    <w:rsid w:val="00DE02CC"/>
    <w:rsid w:val="00DE03F5"/>
    <w:rsid w:val="00DE04D0"/>
    <w:rsid w:val="00DE05A2"/>
    <w:rsid w:val="00DE060A"/>
    <w:rsid w:val="00DE06C9"/>
    <w:rsid w:val="00DE071D"/>
    <w:rsid w:val="00DE0733"/>
    <w:rsid w:val="00DE08CE"/>
    <w:rsid w:val="00DE0B1E"/>
    <w:rsid w:val="00DE0B1F"/>
    <w:rsid w:val="00DE0BEA"/>
    <w:rsid w:val="00DE0C8A"/>
    <w:rsid w:val="00DE0D69"/>
    <w:rsid w:val="00DE0D80"/>
    <w:rsid w:val="00DE0F8C"/>
    <w:rsid w:val="00DE0FD8"/>
    <w:rsid w:val="00DE1055"/>
    <w:rsid w:val="00DE10A4"/>
    <w:rsid w:val="00DE10BD"/>
    <w:rsid w:val="00DE11A5"/>
    <w:rsid w:val="00DE1359"/>
    <w:rsid w:val="00DE1466"/>
    <w:rsid w:val="00DE14E0"/>
    <w:rsid w:val="00DE1670"/>
    <w:rsid w:val="00DE17BF"/>
    <w:rsid w:val="00DE17F8"/>
    <w:rsid w:val="00DE1829"/>
    <w:rsid w:val="00DE185E"/>
    <w:rsid w:val="00DE1A93"/>
    <w:rsid w:val="00DE1B0D"/>
    <w:rsid w:val="00DE1C31"/>
    <w:rsid w:val="00DE1E7A"/>
    <w:rsid w:val="00DE2085"/>
    <w:rsid w:val="00DE21A3"/>
    <w:rsid w:val="00DE2277"/>
    <w:rsid w:val="00DE22A2"/>
    <w:rsid w:val="00DE23E6"/>
    <w:rsid w:val="00DE2460"/>
    <w:rsid w:val="00DE271F"/>
    <w:rsid w:val="00DE278F"/>
    <w:rsid w:val="00DE286B"/>
    <w:rsid w:val="00DE291B"/>
    <w:rsid w:val="00DE2931"/>
    <w:rsid w:val="00DE294C"/>
    <w:rsid w:val="00DE2987"/>
    <w:rsid w:val="00DE29C5"/>
    <w:rsid w:val="00DE29CF"/>
    <w:rsid w:val="00DE29F8"/>
    <w:rsid w:val="00DE2E7B"/>
    <w:rsid w:val="00DE2FEB"/>
    <w:rsid w:val="00DE3002"/>
    <w:rsid w:val="00DE3121"/>
    <w:rsid w:val="00DE315A"/>
    <w:rsid w:val="00DE3177"/>
    <w:rsid w:val="00DE32F4"/>
    <w:rsid w:val="00DE32FE"/>
    <w:rsid w:val="00DE3603"/>
    <w:rsid w:val="00DE360E"/>
    <w:rsid w:val="00DE3802"/>
    <w:rsid w:val="00DE38EA"/>
    <w:rsid w:val="00DE3969"/>
    <w:rsid w:val="00DE39A5"/>
    <w:rsid w:val="00DE3ADE"/>
    <w:rsid w:val="00DE3B20"/>
    <w:rsid w:val="00DE3B47"/>
    <w:rsid w:val="00DE3C07"/>
    <w:rsid w:val="00DE3E7F"/>
    <w:rsid w:val="00DE4180"/>
    <w:rsid w:val="00DE42B0"/>
    <w:rsid w:val="00DE42E8"/>
    <w:rsid w:val="00DE4384"/>
    <w:rsid w:val="00DE444A"/>
    <w:rsid w:val="00DE447F"/>
    <w:rsid w:val="00DE44AC"/>
    <w:rsid w:val="00DE44EF"/>
    <w:rsid w:val="00DE4773"/>
    <w:rsid w:val="00DE47CD"/>
    <w:rsid w:val="00DE4A97"/>
    <w:rsid w:val="00DE4B56"/>
    <w:rsid w:val="00DE4BB4"/>
    <w:rsid w:val="00DE4CA0"/>
    <w:rsid w:val="00DE4CB4"/>
    <w:rsid w:val="00DE4CF9"/>
    <w:rsid w:val="00DE4D90"/>
    <w:rsid w:val="00DE4DAE"/>
    <w:rsid w:val="00DE4DD2"/>
    <w:rsid w:val="00DE4E05"/>
    <w:rsid w:val="00DE4FD7"/>
    <w:rsid w:val="00DE4FF7"/>
    <w:rsid w:val="00DE50C2"/>
    <w:rsid w:val="00DE51B8"/>
    <w:rsid w:val="00DE545C"/>
    <w:rsid w:val="00DE54E6"/>
    <w:rsid w:val="00DE54EF"/>
    <w:rsid w:val="00DE57AB"/>
    <w:rsid w:val="00DE5831"/>
    <w:rsid w:val="00DE5896"/>
    <w:rsid w:val="00DE58E9"/>
    <w:rsid w:val="00DE59C0"/>
    <w:rsid w:val="00DE5AE4"/>
    <w:rsid w:val="00DE5AFD"/>
    <w:rsid w:val="00DE5D31"/>
    <w:rsid w:val="00DE5DA7"/>
    <w:rsid w:val="00DE6052"/>
    <w:rsid w:val="00DE6078"/>
    <w:rsid w:val="00DE62E5"/>
    <w:rsid w:val="00DE63C1"/>
    <w:rsid w:val="00DE64D1"/>
    <w:rsid w:val="00DE66A4"/>
    <w:rsid w:val="00DE67C5"/>
    <w:rsid w:val="00DE69AC"/>
    <w:rsid w:val="00DE6BB2"/>
    <w:rsid w:val="00DE6E28"/>
    <w:rsid w:val="00DE723B"/>
    <w:rsid w:val="00DE7585"/>
    <w:rsid w:val="00DE75B5"/>
    <w:rsid w:val="00DE75DB"/>
    <w:rsid w:val="00DE76F4"/>
    <w:rsid w:val="00DE77BE"/>
    <w:rsid w:val="00DE7932"/>
    <w:rsid w:val="00DE7A49"/>
    <w:rsid w:val="00DE7A80"/>
    <w:rsid w:val="00DE7BE0"/>
    <w:rsid w:val="00DE7DB3"/>
    <w:rsid w:val="00DE7E59"/>
    <w:rsid w:val="00DE7EA0"/>
    <w:rsid w:val="00DE7EF0"/>
    <w:rsid w:val="00DF002D"/>
    <w:rsid w:val="00DF0122"/>
    <w:rsid w:val="00DF0124"/>
    <w:rsid w:val="00DF0193"/>
    <w:rsid w:val="00DF01ED"/>
    <w:rsid w:val="00DF01F2"/>
    <w:rsid w:val="00DF032A"/>
    <w:rsid w:val="00DF03DF"/>
    <w:rsid w:val="00DF05A7"/>
    <w:rsid w:val="00DF0611"/>
    <w:rsid w:val="00DF06D8"/>
    <w:rsid w:val="00DF073E"/>
    <w:rsid w:val="00DF0A07"/>
    <w:rsid w:val="00DF0A7F"/>
    <w:rsid w:val="00DF0B86"/>
    <w:rsid w:val="00DF0D66"/>
    <w:rsid w:val="00DF0DF4"/>
    <w:rsid w:val="00DF107F"/>
    <w:rsid w:val="00DF1357"/>
    <w:rsid w:val="00DF1399"/>
    <w:rsid w:val="00DF14C5"/>
    <w:rsid w:val="00DF16E2"/>
    <w:rsid w:val="00DF17BF"/>
    <w:rsid w:val="00DF180A"/>
    <w:rsid w:val="00DF18CF"/>
    <w:rsid w:val="00DF18F4"/>
    <w:rsid w:val="00DF19B0"/>
    <w:rsid w:val="00DF1AF5"/>
    <w:rsid w:val="00DF1BC2"/>
    <w:rsid w:val="00DF1F10"/>
    <w:rsid w:val="00DF22AC"/>
    <w:rsid w:val="00DF22CA"/>
    <w:rsid w:val="00DF2306"/>
    <w:rsid w:val="00DF248D"/>
    <w:rsid w:val="00DF2537"/>
    <w:rsid w:val="00DF264A"/>
    <w:rsid w:val="00DF2721"/>
    <w:rsid w:val="00DF27F7"/>
    <w:rsid w:val="00DF2810"/>
    <w:rsid w:val="00DF2894"/>
    <w:rsid w:val="00DF29B3"/>
    <w:rsid w:val="00DF2BBD"/>
    <w:rsid w:val="00DF2CE4"/>
    <w:rsid w:val="00DF2D55"/>
    <w:rsid w:val="00DF2DC0"/>
    <w:rsid w:val="00DF2E2B"/>
    <w:rsid w:val="00DF2E65"/>
    <w:rsid w:val="00DF33D5"/>
    <w:rsid w:val="00DF34B9"/>
    <w:rsid w:val="00DF3669"/>
    <w:rsid w:val="00DF3A75"/>
    <w:rsid w:val="00DF3A80"/>
    <w:rsid w:val="00DF3B0B"/>
    <w:rsid w:val="00DF3B22"/>
    <w:rsid w:val="00DF3B62"/>
    <w:rsid w:val="00DF3C0A"/>
    <w:rsid w:val="00DF3EE9"/>
    <w:rsid w:val="00DF4226"/>
    <w:rsid w:val="00DF4389"/>
    <w:rsid w:val="00DF45B6"/>
    <w:rsid w:val="00DF45B7"/>
    <w:rsid w:val="00DF45C3"/>
    <w:rsid w:val="00DF4B41"/>
    <w:rsid w:val="00DF4B6B"/>
    <w:rsid w:val="00DF4BA5"/>
    <w:rsid w:val="00DF4BE6"/>
    <w:rsid w:val="00DF4CC0"/>
    <w:rsid w:val="00DF4DBC"/>
    <w:rsid w:val="00DF4E3D"/>
    <w:rsid w:val="00DF4E4F"/>
    <w:rsid w:val="00DF4EBF"/>
    <w:rsid w:val="00DF4F75"/>
    <w:rsid w:val="00DF5009"/>
    <w:rsid w:val="00DF503F"/>
    <w:rsid w:val="00DF515F"/>
    <w:rsid w:val="00DF51BC"/>
    <w:rsid w:val="00DF54E7"/>
    <w:rsid w:val="00DF55E6"/>
    <w:rsid w:val="00DF5676"/>
    <w:rsid w:val="00DF582D"/>
    <w:rsid w:val="00DF5914"/>
    <w:rsid w:val="00DF5C25"/>
    <w:rsid w:val="00DF5C8B"/>
    <w:rsid w:val="00DF5CCB"/>
    <w:rsid w:val="00DF5FD3"/>
    <w:rsid w:val="00DF6011"/>
    <w:rsid w:val="00DF6047"/>
    <w:rsid w:val="00DF625F"/>
    <w:rsid w:val="00DF62A5"/>
    <w:rsid w:val="00DF62AD"/>
    <w:rsid w:val="00DF6374"/>
    <w:rsid w:val="00DF669B"/>
    <w:rsid w:val="00DF6751"/>
    <w:rsid w:val="00DF68BE"/>
    <w:rsid w:val="00DF690A"/>
    <w:rsid w:val="00DF694D"/>
    <w:rsid w:val="00DF6A1D"/>
    <w:rsid w:val="00DF6A1E"/>
    <w:rsid w:val="00DF6B03"/>
    <w:rsid w:val="00DF6C9C"/>
    <w:rsid w:val="00DF72A1"/>
    <w:rsid w:val="00DF7582"/>
    <w:rsid w:val="00DF76BC"/>
    <w:rsid w:val="00DF773D"/>
    <w:rsid w:val="00DF77B8"/>
    <w:rsid w:val="00DF77E2"/>
    <w:rsid w:val="00DF7863"/>
    <w:rsid w:val="00DF7872"/>
    <w:rsid w:val="00DF7961"/>
    <w:rsid w:val="00DF7BF8"/>
    <w:rsid w:val="00DF7FAC"/>
    <w:rsid w:val="00E00098"/>
    <w:rsid w:val="00E00119"/>
    <w:rsid w:val="00E001DE"/>
    <w:rsid w:val="00E001E9"/>
    <w:rsid w:val="00E0020D"/>
    <w:rsid w:val="00E00262"/>
    <w:rsid w:val="00E00389"/>
    <w:rsid w:val="00E003C1"/>
    <w:rsid w:val="00E00449"/>
    <w:rsid w:val="00E0048E"/>
    <w:rsid w:val="00E004AE"/>
    <w:rsid w:val="00E004C1"/>
    <w:rsid w:val="00E00587"/>
    <w:rsid w:val="00E005D2"/>
    <w:rsid w:val="00E00895"/>
    <w:rsid w:val="00E008BA"/>
    <w:rsid w:val="00E00994"/>
    <w:rsid w:val="00E00A41"/>
    <w:rsid w:val="00E00A59"/>
    <w:rsid w:val="00E00B3C"/>
    <w:rsid w:val="00E00F98"/>
    <w:rsid w:val="00E0114E"/>
    <w:rsid w:val="00E011C2"/>
    <w:rsid w:val="00E01454"/>
    <w:rsid w:val="00E01588"/>
    <w:rsid w:val="00E015C2"/>
    <w:rsid w:val="00E018CF"/>
    <w:rsid w:val="00E01938"/>
    <w:rsid w:val="00E01A60"/>
    <w:rsid w:val="00E01B90"/>
    <w:rsid w:val="00E01BF5"/>
    <w:rsid w:val="00E01DDA"/>
    <w:rsid w:val="00E01F9B"/>
    <w:rsid w:val="00E01FF2"/>
    <w:rsid w:val="00E020A4"/>
    <w:rsid w:val="00E022BA"/>
    <w:rsid w:val="00E022EF"/>
    <w:rsid w:val="00E0235A"/>
    <w:rsid w:val="00E023EF"/>
    <w:rsid w:val="00E02618"/>
    <w:rsid w:val="00E02634"/>
    <w:rsid w:val="00E026F9"/>
    <w:rsid w:val="00E02924"/>
    <w:rsid w:val="00E0292B"/>
    <w:rsid w:val="00E0297F"/>
    <w:rsid w:val="00E029BF"/>
    <w:rsid w:val="00E02A9A"/>
    <w:rsid w:val="00E02B2A"/>
    <w:rsid w:val="00E02BBA"/>
    <w:rsid w:val="00E02C55"/>
    <w:rsid w:val="00E02CD6"/>
    <w:rsid w:val="00E02CDA"/>
    <w:rsid w:val="00E02E02"/>
    <w:rsid w:val="00E02E88"/>
    <w:rsid w:val="00E03102"/>
    <w:rsid w:val="00E03139"/>
    <w:rsid w:val="00E0313A"/>
    <w:rsid w:val="00E03163"/>
    <w:rsid w:val="00E0331D"/>
    <w:rsid w:val="00E03460"/>
    <w:rsid w:val="00E035C7"/>
    <w:rsid w:val="00E03646"/>
    <w:rsid w:val="00E036CC"/>
    <w:rsid w:val="00E037D8"/>
    <w:rsid w:val="00E0389A"/>
    <w:rsid w:val="00E03940"/>
    <w:rsid w:val="00E03B0A"/>
    <w:rsid w:val="00E03B8B"/>
    <w:rsid w:val="00E03BF6"/>
    <w:rsid w:val="00E03DC1"/>
    <w:rsid w:val="00E03F72"/>
    <w:rsid w:val="00E040B6"/>
    <w:rsid w:val="00E04101"/>
    <w:rsid w:val="00E0430D"/>
    <w:rsid w:val="00E04339"/>
    <w:rsid w:val="00E04539"/>
    <w:rsid w:val="00E046F0"/>
    <w:rsid w:val="00E04757"/>
    <w:rsid w:val="00E04BC2"/>
    <w:rsid w:val="00E04D15"/>
    <w:rsid w:val="00E04E75"/>
    <w:rsid w:val="00E04F8F"/>
    <w:rsid w:val="00E04F93"/>
    <w:rsid w:val="00E05086"/>
    <w:rsid w:val="00E051AB"/>
    <w:rsid w:val="00E054B6"/>
    <w:rsid w:val="00E054C1"/>
    <w:rsid w:val="00E05549"/>
    <w:rsid w:val="00E05584"/>
    <w:rsid w:val="00E05585"/>
    <w:rsid w:val="00E05609"/>
    <w:rsid w:val="00E057A8"/>
    <w:rsid w:val="00E057D9"/>
    <w:rsid w:val="00E05801"/>
    <w:rsid w:val="00E0584B"/>
    <w:rsid w:val="00E05991"/>
    <w:rsid w:val="00E05B27"/>
    <w:rsid w:val="00E05C94"/>
    <w:rsid w:val="00E05CC7"/>
    <w:rsid w:val="00E05DB4"/>
    <w:rsid w:val="00E05FE9"/>
    <w:rsid w:val="00E06143"/>
    <w:rsid w:val="00E06196"/>
    <w:rsid w:val="00E0662D"/>
    <w:rsid w:val="00E068D2"/>
    <w:rsid w:val="00E06900"/>
    <w:rsid w:val="00E06BAA"/>
    <w:rsid w:val="00E06BFD"/>
    <w:rsid w:val="00E06E1B"/>
    <w:rsid w:val="00E06E2E"/>
    <w:rsid w:val="00E06EF4"/>
    <w:rsid w:val="00E070CB"/>
    <w:rsid w:val="00E072C2"/>
    <w:rsid w:val="00E0736F"/>
    <w:rsid w:val="00E07378"/>
    <w:rsid w:val="00E073C9"/>
    <w:rsid w:val="00E07759"/>
    <w:rsid w:val="00E07AE8"/>
    <w:rsid w:val="00E07AED"/>
    <w:rsid w:val="00E07BF9"/>
    <w:rsid w:val="00E07E88"/>
    <w:rsid w:val="00E1003F"/>
    <w:rsid w:val="00E100E4"/>
    <w:rsid w:val="00E101E2"/>
    <w:rsid w:val="00E102D7"/>
    <w:rsid w:val="00E10306"/>
    <w:rsid w:val="00E10724"/>
    <w:rsid w:val="00E10867"/>
    <w:rsid w:val="00E10923"/>
    <w:rsid w:val="00E10969"/>
    <w:rsid w:val="00E10A01"/>
    <w:rsid w:val="00E10A12"/>
    <w:rsid w:val="00E10AE3"/>
    <w:rsid w:val="00E10B5B"/>
    <w:rsid w:val="00E10D37"/>
    <w:rsid w:val="00E10E42"/>
    <w:rsid w:val="00E10E95"/>
    <w:rsid w:val="00E10ED0"/>
    <w:rsid w:val="00E10F8B"/>
    <w:rsid w:val="00E111A8"/>
    <w:rsid w:val="00E11343"/>
    <w:rsid w:val="00E11385"/>
    <w:rsid w:val="00E1139A"/>
    <w:rsid w:val="00E113EC"/>
    <w:rsid w:val="00E113F8"/>
    <w:rsid w:val="00E116D4"/>
    <w:rsid w:val="00E11C52"/>
    <w:rsid w:val="00E11DFF"/>
    <w:rsid w:val="00E11EC6"/>
    <w:rsid w:val="00E120AA"/>
    <w:rsid w:val="00E1232D"/>
    <w:rsid w:val="00E124AD"/>
    <w:rsid w:val="00E124B9"/>
    <w:rsid w:val="00E12795"/>
    <w:rsid w:val="00E128AF"/>
    <w:rsid w:val="00E128D0"/>
    <w:rsid w:val="00E12AA5"/>
    <w:rsid w:val="00E12AAB"/>
    <w:rsid w:val="00E12B8A"/>
    <w:rsid w:val="00E12E18"/>
    <w:rsid w:val="00E12E37"/>
    <w:rsid w:val="00E13048"/>
    <w:rsid w:val="00E1304F"/>
    <w:rsid w:val="00E13057"/>
    <w:rsid w:val="00E1324E"/>
    <w:rsid w:val="00E1340D"/>
    <w:rsid w:val="00E135F0"/>
    <w:rsid w:val="00E13615"/>
    <w:rsid w:val="00E136C7"/>
    <w:rsid w:val="00E13776"/>
    <w:rsid w:val="00E13A31"/>
    <w:rsid w:val="00E13A6E"/>
    <w:rsid w:val="00E13A85"/>
    <w:rsid w:val="00E13BB8"/>
    <w:rsid w:val="00E13DB7"/>
    <w:rsid w:val="00E13F55"/>
    <w:rsid w:val="00E1412B"/>
    <w:rsid w:val="00E14136"/>
    <w:rsid w:val="00E14166"/>
    <w:rsid w:val="00E1417F"/>
    <w:rsid w:val="00E14180"/>
    <w:rsid w:val="00E14238"/>
    <w:rsid w:val="00E143FA"/>
    <w:rsid w:val="00E14463"/>
    <w:rsid w:val="00E144F5"/>
    <w:rsid w:val="00E14653"/>
    <w:rsid w:val="00E1495A"/>
    <w:rsid w:val="00E14985"/>
    <w:rsid w:val="00E149B1"/>
    <w:rsid w:val="00E14A07"/>
    <w:rsid w:val="00E14A38"/>
    <w:rsid w:val="00E14A94"/>
    <w:rsid w:val="00E14C2F"/>
    <w:rsid w:val="00E14D55"/>
    <w:rsid w:val="00E14D6F"/>
    <w:rsid w:val="00E14F63"/>
    <w:rsid w:val="00E150AB"/>
    <w:rsid w:val="00E15225"/>
    <w:rsid w:val="00E1533D"/>
    <w:rsid w:val="00E15492"/>
    <w:rsid w:val="00E1555B"/>
    <w:rsid w:val="00E157AC"/>
    <w:rsid w:val="00E157D2"/>
    <w:rsid w:val="00E15874"/>
    <w:rsid w:val="00E158B7"/>
    <w:rsid w:val="00E1592E"/>
    <w:rsid w:val="00E15C48"/>
    <w:rsid w:val="00E15C7C"/>
    <w:rsid w:val="00E15EBB"/>
    <w:rsid w:val="00E15EBD"/>
    <w:rsid w:val="00E15EF3"/>
    <w:rsid w:val="00E15F8F"/>
    <w:rsid w:val="00E160FE"/>
    <w:rsid w:val="00E1615E"/>
    <w:rsid w:val="00E162FD"/>
    <w:rsid w:val="00E163CA"/>
    <w:rsid w:val="00E16498"/>
    <w:rsid w:val="00E16638"/>
    <w:rsid w:val="00E1671D"/>
    <w:rsid w:val="00E16893"/>
    <w:rsid w:val="00E1697B"/>
    <w:rsid w:val="00E16BC6"/>
    <w:rsid w:val="00E16EA2"/>
    <w:rsid w:val="00E16F2B"/>
    <w:rsid w:val="00E16F54"/>
    <w:rsid w:val="00E1705D"/>
    <w:rsid w:val="00E1715F"/>
    <w:rsid w:val="00E1718C"/>
    <w:rsid w:val="00E1730C"/>
    <w:rsid w:val="00E17329"/>
    <w:rsid w:val="00E17799"/>
    <w:rsid w:val="00E17A99"/>
    <w:rsid w:val="00E17AF0"/>
    <w:rsid w:val="00E17D37"/>
    <w:rsid w:val="00E17D6C"/>
    <w:rsid w:val="00E17E74"/>
    <w:rsid w:val="00E17E9D"/>
    <w:rsid w:val="00E17F2B"/>
    <w:rsid w:val="00E20107"/>
    <w:rsid w:val="00E20222"/>
    <w:rsid w:val="00E2022B"/>
    <w:rsid w:val="00E20264"/>
    <w:rsid w:val="00E20266"/>
    <w:rsid w:val="00E205A3"/>
    <w:rsid w:val="00E2096C"/>
    <w:rsid w:val="00E209EC"/>
    <w:rsid w:val="00E20A19"/>
    <w:rsid w:val="00E20AA9"/>
    <w:rsid w:val="00E20AC4"/>
    <w:rsid w:val="00E20AF2"/>
    <w:rsid w:val="00E20C1C"/>
    <w:rsid w:val="00E20C62"/>
    <w:rsid w:val="00E20D8A"/>
    <w:rsid w:val="00E20F29"/>
    <w:rsid w:val="00E20F8A"/>
    <w:rsid w:val="00E210B0"/>
    <w:rsid w:val="00E21287"/>
    <w:rsid w:val="00E213E4"/>
    <w:rsid w:val="00E213F0"/>
    <w:rsid w:val="00E2145E"/>
    <w:rsid w:val="00E215D2"/>
    <w:rsid w:val="00E21622"/>
    <w:rsid w:val="00E21647"/>
    <w:rsid w:val="00E216FF"/>
    <w:rsid w:val="00E21728"/>
    <w:rsid w:val="00E21931"/>
    <w:rsid w:val="00E21943"/>
    <w:rsid w:val="00E21971"/>
    <w:rsid w:val="00E21A43"/>
    <w:rsid w:val="00E21A69"/>
    <w:rsid w:val="00E21DA0"/>
    <w:rsid w:val="00E21E25"/>
    <w:rsid w:val="00E21EA1"/>
    <w:rsid w:val="00E21F02"/>
    <w:rsid w:val="00E21F62"/>
    <w:rsid w:val="00E21FF5"/>
    <w:rsid w:val="00E22302"/>
    <w:rsid w:val="00E224B2"/>
    <w:rsid w:val="00E224D2"/>
    <w:rsid w:val="00E2250D"/>
    <w:rsid w:val="00E2257D"/>
    <w:rsid w:val="00E22669"/>
    <w:rsid w:val="00E2272F"/>
    <w:rsid w:val="00E2298C"/>
    <w:rsid w:val="00E22B9C"/>
    <w:rsid w:val="00E22D95"/>
    <w:rsid w:val="00E22DAA"/>
    <w:rsid w:val="00E22E10"/>
    <w:rsid w:val="00E23155"/>
    <w:rsid w:val="00E232D3"/>
    <w:rsid w:val="00E23335"/>
    <w:rsid w:val="00E2338F"/>
    <w:rsid w:val="00E233C5"/>
    <w:rsid w:val="00E2347E"/>
    <w:rsid w:val="00E2353F"/>
    <w:rsid w:val="00E2361C"/>
    <w:rsid w:val="00E23666"/>
    <w:rsid w:val="00E2368A"/>
    <w:rsid w:val="00E236AB"/>
    <w:rsid w:val="00E237B1"/>
    <w:rsid w:val="00E237F4"/>
    <w:rsid w:val="00E23827"/>
    <w:rsid w:val="00E2387E"/>
    <w:rsid w:val="00E239B7"/>
    <w:rsid w:val="00E23A2C"/>
    <w:rsid w:val="00E23A8D"/>
    <w:rsid w:val="00E23AB9"/>
    <w:rsid w:val="00E23CC3"/>
    <w:rsid w:val="00E23E63"/>
    <w:rsid w:val="00E23E73"/>
    <w:rsid w:val="00E23FFD"/>
    <w:rsid w:val="00E240DB"/>
    <w:rsid w:val="00E2411A"/>
    <w:rsid w:val="00E241C2"/>
    <w:rsid w:val="00E2423A"/>
    <w:rsid w:val="00E243D3"/>
    <w:rsid w:val="00E243E9"/>
    <w:rsid w:val="00E244CD"/>
    <w:rsid w:val="00E244CE"/>
    <w:rsid w:val="00E245D0"/>
    <w:rsid w:val="00E24609"/>
    <w:rsid w:val="00E247EC"/>
    <w:rsid w:val="00E24857"/>
    <w:rsid w:val="00E2495B"/>
    <w:rsid w:val="00E2495D"/>
    <w:rsid w:val="00E249A6"/>
    <w:rsid w:val="00E24A7F"/>
    <w:rsid w:val="00E24BBC"/>
    <w:rsid w:val="00E24BFB"/>
    <w:rsid w:val="00E24C53"/>
    <w:rsid w:val="00E24CDB"/>
    <w:rsid w:val="00E24D38"/>
    <w:rsid w:val="00E25089"/>
    <w:rsid w:val="00E2519B"/>
    <w:rsid w:val="00E251C6"/>
    <w:rsid w:val="00E251F5"/>
    <w:rsid w:val="00E252DC"/>
    <w:rsid w:val="00E2530E"/>
    <w:rsid w:val="00E25480"/>
    <w:rsid w:val="00E255B1"/>
    <w:rsid w:val="00E257E0"/>
    <w:rsid w:val="00E25916"/>
    <w:rsid w:val="00E25BC0"/>
    <w:rsid w:val="00E25C13"/>
    <w:rsid w:val="00E25CA3"/>
    <w:rsid w:val="00E25D56"/>
    <w:rsid w:val="00E25D64"/>
    <w:rsid w:val="00E25E0F"/>
    <w:rsid w:val="00E25F52"/>
    <w:rsid w:val="00E260E3"/>
    <w:rsid w:val="00E2614B"/>
    <w:rsid w:val="00E26400"/>
    <w:rsid w:val="00E264DF"/>
    <w:rsid w:val="00E265D1"/>
    <w:rsid w:val="00E26619"/>
    <w:rsid w:val="00E2674C"/>
    <w:rsid w:val="00E267A4"/>
    <w:rsid w:val="00E267E4"/>
    <w:rsid w:val="00E26BB0"/>
    <w:rsid w:val="00E26D15"/>
    <w:rsid w:val="00E26E86"/>
    <w:rsid w:val="00E26E9A"/>
    <w:rsid w:val="00E26F3D"/>
    <w:rsid w:val="00E27102"/>
    <w:rsid w:val="00E272AE"/>
    <w:rsid w:val="00E27330"/>
    <w:rsid w:val="00E2738E"/>
    <w:rsid w:val="00E27675"/>
    <w:rsid w:val="00E27794"/>
    <w:rsid w:val="00E27865"/>
    <w:rsid w:val="00E27907"/>
    <w:rsid w:val="00E27B2C"/>
    <w:rsid w:val="00E27B83"/>
    <w:rsid w:val="00E27B91"/>
    <w:rsid w:val="00E27C5A"/>
    <w:rsid w:val="00E27DDF"/>
    <w:rsid w:val="00E27F27"/>
    <w:rsid w:val="00E30040"/>
    <w:rsid w:val="00E300D4"/>
    <w:rsid w:val="00E301EA"/>
    <w:rsid w:val="00E30495"/>
    <w:rsid w:val="00E304FD"/>
    <w:rsid w:val="00E30612"/>
    <w:rsid w:val="00E30776"/>
    <w:rsid w:val="00E307AC"/>
    <w:rsid w:val="00E30BA3"/>
    <w:rsid w:val="00E30C19"/>
    <w:rsid w:val="00E30CE0"/>
    <w:rsid w:val="00E30D41"/>
    <w:rsid w:val="00E30DB9"/>
    <w:rsid w:val="00E30DF5"/>
    <w:rsid w:val="00E30EFC"/>
    <w:rsid w:val="00E3101D"/>
    <w:rsid w:val="00E3120A"/>
    <w:rsid w:val="00E3134E"/>
    <w:rsid w:val="00E3143F"/>
    <w:rsid w:val="00E31561"/>
    <w:rsid w:val="00E3164C"/>
    <w:rsid w:val="00E31776"/>
    <w:rsid w:val="00E317AE"/>
    <w:rsid w:val="00E31A65"/>
    <w:rsid w:val="00E31C67"/>
    <w:rsid w:val="00E31C68"/>
    <w:rsid w:val="00E31D9E"/>
    <w:rsid w:val="00E31DBE"/>
    <w:rsid w:val="00E31DF6"/>
    <w:rsid w:val="00E31EBC"/>
    <w:rsid w:val="00E322FD"/>
    <w:rsid w:val="00E323CB"/>
    <w:rsid w:val="00E3244E"/>
    <w:rsid w:val="00E32454"/>
    <w:rsid w:val="00E324BB"/>
    <w:rsid w:val="00E324C2"/>
    <w:rsid w:val="00E324D7"/>
    <w:rsid w:val="00E32859"/>
    <w:rsid w:val="00E32A5B"/>
    <w:rsid w:val="00E32A8A"/>
    <w:rsid w:val="00E32C87"/>
    <w:rsid w:val="00E32D30"/>
    <w:rsid w:val="00E32D77"/>
    <w:rsid w:val="00E32E59"/>
    <w:rsid w:val="00E32F7E"/>
    <w:rsid w:val="00E330AA"/>
    <w:rsid w:val="00E331CD"/>
    <w:rsid w:val="00E33224"/>
    <w:rsid w:val="00E3326E"/>
    <w:rsid w:val="00E334A3"/>
    <w:rsid w:val="00E335CA"/>
    <w:rsid w:val="00E337CC"/>
    <w:rsid w:val="00E33A10"/>
    <w:rsid w:val="00E33A73"/>
    <w:rsid w:val="00E33AA0"/>
    <w:rsid w:val="00E33C11"/>
    <w:rsid w:val="00E33C91"/>
    <w:rsid w:val="00E33E96"/>
    <w:rsid w:val="00E33F58"/>
    <w:rsid w:val="00E342ED"/>
    <w:rsid w:val="00E342F1"/>
    <w:rsid w:val="00E34554"/>
    <w:rsid w:val="00E34745"/>
    <w:rsid w:val="00E3480F"/>
    <w:rsid w:val="00E34CA9"/>
    <w:rsid w:val="00E34EFF"/>
    <w:rsid w:val="00E3502C"/>
    <w:rsid w:val="00E351EE"/>
    <w:rsid w:val="00E3527A"/>
    <w:rsid w:val="00E35349"/>
    <w:rsid w:val="00E353A4"/>
    <w:rsid w:val="00E353EB"/>
    <w:rsid w:val="00E354FF"/>
    <w:rsid w:val="00E35664"/>
    <w:rsid w:val="00E3594E"/>
    <w:rsid w:val="00E35B21"/>
    <w:rsid w:val="00E35B4B"/>
    <w:rsid w:val="00E35B53"/>
    <w:rsid w:val="00E35D15"/>
    <w:rsid w:val="00E35D73"/>
    <w:rsid w:val="00E35D7D"/>
    <w:rsid w:val="00E35EB6"/>
    <w:rsid w:val="00E35F11"/>
    <w:rsid w:val="00E35F1C"/>
    <w:rsid w:val="00E36030"/>
    <w:rsid w:val="00E36208"/>
    <w:rsid w:val="00E3622A"/>
    <w:rsid w:val="00E3628C"/>
    <w:rsid w:val="00E3629D"/>
    <w:rsid w:val="00E3647B"/>
    <w:rsid w:val="00E3647F"/>
    <w:rsid w:val="00E364D5"/>
    <w:rsid w:val="00E365ED"/>
    <w:rsid w:val="00E36653"/>
    <w:rsid w:val="00E366BD"/>
    <w:rsid w:val="00E367B6"/>
    <w:rsid w:val="00E36AEA"/>
    <w:rsid w:val="00E36BD2"/>
    <w:rsid w:val="00E36C06"/>
    <w:rsid w:val="00E36CC0"/>
    <w:rsid w:val="00E36F9F"/>
    <w:rsid w:val="00E370FC"/>
    <w:rsid w:val="00E3743B"/>
    <w:rsid w:val="00E37486"/>
    <w:rsid w:val="00E374C6"/>
    <w:rsid w:val="00E37627"/>
    <w:rsid w:val="00E376AD"/>
    <w:rsid w:val="00E37828"/>
    <w:rsid w:val="00E378B6"/>
    <w:rsid w:val="00E37988"/>
    <w:rsid w:val="00E37AD7"/>
    <w:rsid w:val="00E40002"/>
    <w:rsid w:val="00E40057"/>
    <w:rsid w:val="00E4024A"/>
    <w:rsid w:val="00E40317"/>
    <w:rsid w:val="00E404AE"/>
    <w:rsid w:val="00E404F2"/>
    <w:rsid w:val="00E405D2"/>
    <w:rsid w:val="00E406CE"/>
    <w:rsid w:val="00E4097C"/>
    <w:rsid w:val="00E40AEA"/>
    <w:rsid w:val="00E40BC0"/>
    <w:rsid w:val="00E40C4A"/>
    <w:rsid w:val="00E40E94"/>
    <w:rsid w:val="00E40F95"/>
    <w:rsid w:val="00E40FFE"/>
    <w:rsid w:val="00E410FF"/>
    <w:rsid w:val="00E41214"/>
    <w:rsid w:val="00E4130F"/>
    <w:rsid w:val="00E41410"/>
    <w:rsid w:val="00E415CF"/>
    <w:rsid w:val="00E41660"/>
    <w:rsid w:val="00E416EA"/>
    <w:rsid w:val="00E4176D"/>
    <w:rsid w:val="00E4183F"/>
    <w:rsid w:val="00E418F4"/>
    <w:rsid w:val="00E41ACE"/>
    <w:rsid w:val="00E41BF2"/>
    <w:rsid w:val="00E41C28"/>
    <w:rsid w:val="00E41C2E"/>
    <w:rsid w:val="00E41C4B"/>
    <w:rsid w:val="00E41C4E"/>
    <w:rsid w:val="00E41C92"/>
    <w:rsid w:val="00E41CAE"/>
    <w:rsid w:val="00E41DE2"/>
    <w:rsid w:val="00E41E54"/>
    <w:rsid w:val="00E4210B"/>
    <w:rsid w:val="00E4213A"/>
    <w:rsid w:val="00E42142"/>
    <w:rsid w:val="00E425FE"/>
    <w:rsid w:val="00E42771"/>
    <w:rsid w:val="00E42789"/>
    <w:rsid w:val="00E428A6"/>
    <w:rsid w:val="00E4292E"/>
    <w:rsid w:val="00E42B54"/>
    <w:rsid w:val="00E42B95"/>
    <w:rsid w:val="00E42BE7"/>
    <w:rsid w:val="00E42C7B"/>
    <w:rsid w:val="00E42E01"/>
    <w:rsid w:val="00E42F43"/>
    <w:rsid w:val="00E43109"/>
    <w:rsid w:val="00E43294"/>
    <w:rsid w:val="00E433C0"/>
    <w:rsid w:val="00E43401"/>
    <w:rsid w:val="00E4342E"/>
    <w:rsid w:val="00E436F0"/>
    <w:rsid w:val="00E43710"/>
    <w:rsid w:val="00E43766"/>
    <w:rsid w:val="00E4377C"/>
    <w:rsid w:val="00E43818"/>
    <w:rsid w:val="00E4384B"/>
    <w:rsid w:val="00E43877"/>
    <w:rsid w:val="00E43882"/>
    <w:rsid w:val="00E43B3C"/>
    <w:rsid w:val="00E43C26"/>
    <w:rsid w:val="00E43CF0"/>
    <w:rsid w:val="00E43E3E"/>
    <w:rsid w:val="00E43FAA"/>
    <w:rsid w:val="00E43FE1"/>
    <w:rsid w:val="00E4411E"/>
    <w:rsid w:val="00E4426F"/>
    <w:rsid w:val="00E4445E"/>
    <w:rsid w:val="00E447A5"/>
    <w:rsid w:val="00E447BC"/>
    <w:rsid w:val="00E44878"/>
    <w:rsid w:val="00E448E0"/>
    <w:rsid w:val="00E44A5F"/>
    <w:rsid w:val="00E44A75"/>
    <w:rsid w:val="00E44B2B"/>
    <w:rsid w:val="00E44C84"/>
    <w:rsid w:val="00E44C95"/>
    <w:rsid w:val="00E44E40"/>
    <w:rsid w:val="00E44E5D"/>
    <w:rsid w:val="00E44E7D"/>
    <w:rsid w:val="00E44EB0"/>
    <w:rsid w:val="00E4521A"/>
    <w:rsid w:val="00E45246"/>
    <w:rsid w:val="00E453D7"/>
    <w:rsid w:val="00E4540C"/>
    <w:rsid w:val="00E45427"/>
    <w:rsid w:val="00E45637"/>
    <w:rsid w:val="00E456B5"/>
    <w:rsid w:val="00E45746"/>
    <w:rsid w:val="00E45798"/>
    <w:rsid w:val="00E45867"/>
    <w:rsid w:val="00E4588C"/>
    <w:rsid w:val="00E4595C"/>
    <w:rsid w:val="00E459A1"/>
    <w:rsid w:val="00E45A22"/>
    <w:rsid w:val="00E45D20"/>
    <w:rsid w:val="00E46013"/>
    <w:rsid w:val="00E463E9"/>
    <w:rsid w:val="00E46477"/>
    <w:rsid w:val="00E465FF"/>
    <w:rsid w:val="00E4688E"/>
    <w:rsid w:val="00E46A9A"/>
    <w:rsid w:val="00E46D3D"/>
    <w:rsid w:val="00E471FC"/>
    <w:rsid w:val="00E472C1"/>
    <w:rsid w:val="00E474BB"/>
    <w:rsid w:val="00E4763A"/>
    <w:rsid w:val="00E47789"/>
    <w:rsid w:val="00E478E0"/>
    <w:rsid w:val="00E47EEE"/>
    <w:rsid w:val="00E50251"/>
    <w:rsid w:val="00E50258"/>
    <w:rsid w:val="00E50515"/>
    <w:rsid w:val="00E50664"/>
    <w:rsid w:val="00E50694"/>
    <w:rsid w:val="00E5077F"/>
    <w:rsid w:val="00E50814"/>
    <w:rsid w:val="00E5092C"/>
    <w:rsid w:val="00E509D2"/>
    <w:rsid w:val="00E50A50"/>
    <w:rsid w:val="00E50AFF"/>
    <w:rsid w:val="00E50B01"/>
    <w:rsid w:val="00E50C16"/>
    <w:rsid w:val="00E50CF3"/>
    <w:rsid w:val="00E50E20"/>
    <w:rsid w:val="00E511AC"/>
    <w:rsid w:val="00E51243"/>
    <w:rsid w:val="00E51247"/>
    <w:rsid w:val="00E51370"/>
    <w:rsid w:val="00E513A7"/>
    <w:rsid w:val="00E51524"/>
    <w:rsid w:val="00E51604"/>
    <w:rsid w:val="00E51691"/>
    <w:rsid w:val="00E516E9"/>
    <w:rsid w:val="00E51709"/>
    <w:rsid w:val="00E5179B"/>
    <w:rsid w:val="00E518FE"/>
    <w:rsid w:val="00E519DF"/>
    <w:rsid w:val="00E51B07"/>
    <w:rsid w:val="00E51B63"/>
    <w:rsid w:val="00E51CF1"/>
    <w:rsid w:val="00E51DC9"/>
    <w:rsid w:val="00E51E21"/>
    <w:rsid w:val="00E51E57"/>
    <w:rsid w:val="00E51FC4"/>
    <w:rsid w:val="00E5217C"/>
    <w:rsid w:val="00E522BA"/>
    <w:rsid w:val="00E525AD"/>
    <w:rsid w:val="00E5287E"/>
    <w:rsid w:val="00E52968"/>
    <w:rsid w:val="00E52B0C"/>
    <w:rsid w:val="00E52B54"/>
    <w:rsid w:val="00E52BEB"/>
    <w:rsid w:val="00E52C68"/>
    <w:rsid w:val="00E52C7A"/>
    <w:rsid w:val="00E52D85"/>
    <w:rsid w:val="00E52EAB"/>
    <w:rsid w:val="00E5309C"/>
    <w:rsid w:val="00E53141"/>
    <w:rsid w:val="00E533B4"/>
    <w:rsid w:val="00E533C9"/>
    <w:rsid w:val="00E533D8"/>
    <w:rsid w:val="00E53605"/>
    <w:rsid w:val="00E537CA"/>
    <w:rsid w:val="00E53890"/>
    <w:rsid w:val="00E53AA4"/>
    <w:rsid w:val="00E53AA6"/>
    <w:rsid w:val="00E53C51"/>
    <w:rsid w:val="00E53CD4"/>
    <w:rsid w:val="00E53D8A"/>
    <w:rsid w:val="00E53D8B"/>
    <w:rsid w:val="00E53EFC"/>
    <w:rsid w:val="00E5409B"/>
    <w:rsid w:val="00E54284"/>
    <w:rsid w:val="00E543D1"/>
    <w:rsid w:val="00E5441E"/>
    <w:rsid w:val="00E544A0"/>
    <w:rsid w:val="00E54754"/>
    <w:rsid w:val="00E5482C"/>
    <w:rsid w:val="00E5494E"/>
    <w:rsid w:val="00E54AE1"/>
    <w:rsid w:val="00E54B9C"/>
    <w:rsid w:val="00E54CAB"/>
    <w:rsid w:val="00E54E72"/>
    <w:rsid w:val="00E54E8F"/>
    <w:rsid w:val="00E55175"/>
    <w:rsid w:val="00E551AF"/>
    <w:rsid w:val="00E55231"/>
    <w:rsid w:val="00E552CA"/>
    <w:rsid w:val="00E5564A"/>
    <w:rsid w:val="00E5574F"/>
    <w:rsid w:val="00E55763"/>
    <w:rsid w:val="00E55764"/>
    <w:rsid w:val="00E5582B"/>
    <w:rsid w:val="00E558E0"/>
    <w:rsid w:val="00E55ABB"/>
    <w:rsid w:val="00E55AE0"/>
    <w:rsid w:val="00E55AE9"/>
    <w:rsid w:val="00E55E24"/>
    <w:rsid w:val="00E55E7D"/>
    <w:rsid w:val="00E55E96"/>
    <w:rsid w:val="00E56118"/>
    <w:rsid w:val="00E56247"/>
    <w:rsid w:val="00E56477"/>
    <w:rsid w:val="00E56686"/>
    <w:rsid w:val="00E566E3"/>
    <w:rsid w:val="00E56B45"/>
    <w:rsid w:val="00E56CAD"/>
    <w:rsid w:val="00E56D0D"/>
    <w:rsid w:val="00E56E1C"/>
    <w:rsid w:val="00E56FEC"/>
    <w:rsid w:val="00E571D3"/>
    <w:rsid w:val="00E57366"/>
    <w:rsid w:val="00E573BD"/>
    <w:rsid w:val="00E576E7"/>
    <w:rsid w:val="00E5795C"/>
    <w:rsid w:val="00E57B40"/>
    <w:rsid w:val="00E57B5A"/>
    <w:rsid w:val="00E57BA5"/>
    <w:rsid w:val="00E57CB1"/>
    <w:rsid w:val="00E57CB2"/>
    <w:rsid w:val="00E57EA6"/>
    <w:rsid w:val="00E57F0E"/>
    <w:rsid w:val="00E57FDA"/>
    <w:rsid w:val="00E601F0"/>
    <w:rsid w:val="00E602B7"/>
    <w:rsid w:val="00E602C8"/>
    <w:rsid w:val="00E604DC"/>
    <w:rsid w:val="00E6054F"/>
    <w:rsid w:val="00E60622"/>
    <w:rsid w:val="00E6084C"/>
    <w:rsid w:val="00E60A0C"/>
    <w:rsid w:val="00E60B25"/>
    <w:rsid w:val="00E60B69"/>
    <w:rsid w:val="00E60C73"/>
    <w:rsid w:val="00E60D63"/>
    <w:rsid w:val="00E60E07"/>
    <w:rsid w:val="00E60FCC"/>
    <w:rsid w:val="00E6100A"/>
    <w:rsid w:val="00E61030"/>
    <w:rsid w:val="00E6118D"/>
    <w:rsid w:val="00E612A1"/>
    <w:rsid w:val="00E612E1"/>
    <w:rsid w:val="00E6132B"/>
    <w:rsid w:val="00E61445"/>
    <w:rsid w:val="00E61523"/>
    <w:rsid w:val="00E6160E"/>
    <w:rsid w:val="00E6161A"/>
    <w:rsid w:val="00E617D4"/>
    <w:rsid w:val="00E6196B"/>
    <w:rsid w:val="00E619E6"/>
    <w:rsid w:val="00E61C14"/>
    <w:rsid w:val="00E61C99"/>
    <w:rsid w:val="00E61CCA"/>
    <w:rsid w:val="00E61DAD"/>
    <w:rsid w:val="00E61E8B"/>
    <w:rsid w:val="00E61F29"/>
    <w:rsid w:val="00E62161"/>
    <w:rsid w:val="00E621E6"/>
    <w:rsid w:val="00E623AE"/>
    <w:rsid w:val="00E623E9"/>
    <w:rsid w:val="00E6268A"/>
    <w:rsid w:val="00E626AD"/>
    <w:rsid w:val="00E628BE"/>
    <w:rsid w:val="00E62A78"/>
    <w:rsid w:val="00E62C95"/>
    <w:rsid w:val="00E62EF9"/>
    <w:rsid w:val="00E62F2B"/>
    <w:rsid w:val="00E63026"/>
    <w:rsid w:val="00E63037"/>
    <w:rsid w:val="00E630A8"/>
    <w:rsid w:val="00E630F9"/>
    <w:rsid w:val="00E6312E"/>
    <w:rsid w:val="00E63236"/>
    <w:rsid w:val="00E6340F"/>
    <w:rsid w:val="00E634B1"/>
    <w:rsid w:val="00E635D8"/>
    <w:rsid w:val="00E63729"/>
    <w:rsid w:val="00E63774"/>
    <w:rsid w:val="00E639E8"/>
    <w:rsid w:val="00E63D03"/>
    <w:rsid w:val="00E63E30"/>
    <w:rsid w:val="00E63EE4"/>
    <w:rsid w:val="00E63EE5"/>
    <w:rsid w:val="00E640D4"/>
    <w:rsid w:val="00E64235"/>
    <w:rsid w:val="00E64281"/>
    <w:rsid w:val="00E64283"/>
    <w:rsid w:val="00E6459D"/>
    <w:rsid w:val="00E646D4"/>
    <w:rsid w:val="00E64B63"/>
    <w:rsid w:val="00E64B8E"/>
    <w:rsid w:val="00E64C54"/>
    <w:rsid w:val="00E64CC2"/>
    <w:rsid w:val="00E64D3D"/>
    <w:rsid w:val="00E64DC1"/>
    <w:rsid w:val="00E64DEF"/>
    <w:rsid w:val="00E64E3B"/>
    <w:rsid w:val="00E64EDD"/>
    <w:rsid w:val="00E64EDE"/>
    <w:rsid w:val="00E64FF2"/>
    <w:rsid w:val="00E6541E"/>
    <w:rsid w:val="00E65563"/>
    <w:rsid w:val="00E656CD"/>
    <w:rsid w:val="00E65882"/>
    <w:rsid w:val="00E658C9"/>
    <w:rsid w:val="00E6598D"/>
    <w:rsid w:val="00E659EC"/>
    <w:rsid w:val="00E65BB8"/>
    <w:rsid w:val="00E660E2"/>
    <w:rsid w:val="00E66249"/>
    <w:rsid w:val="00E66392"/>
    <w:rsid w:val="00E66688"/>
    <w:rsid w:val="00E666A6"/>
    <w:rsid w:val="00E667CC"/>
    <w:rsid w:val="00E667E4"/>
    <w:rsid w:val="00E6695E"/>
    <w:rsid w:val="00E66BBD"/>
    <w:rsid w:val="00E66CAE"/>
    <w:rsid w:val="00E66EAE"/>
    <w:rsid w:val="00E66F81"/>
    <w:rsid w:val="00E66F98"/>
    <w:rsid w:val="00E66FBD"/>
    <w:rsid w:val="00E670F4"/>
    <w:rsid w:val="00E6719B"/>
    <w:rsid w:val="00E671BF"/>
    <w:rsid w:val="00E671C5"/>
    <w:rsid w:val="00E671EE"/>
    <w:rsid w:val="00E67241"/>
    <w:rsid w:val="00E6726F"/>
    <w:rsid w:val="00E6737A"/>
    <w:rsid w:val="00E67399"/>
    <w:rsid w:val="00E673CE"/>
    <w:rsid w:val="00E674A3"/>
    <w:rsid w:val="00E675E8"/>
    <w:rsid w:val="00E676F0"/>
    <w:rsid w:val="00E6778B"/>
    <w:rsid w:val="00E678FE"/>
    <w:rsid w:val="00E67B63"/>
    <w:rsid w:val="00E67FE5"/>
    <w:rsid w:val="00E70003"/>
    <w:rsid w:val="00E707CA"/>
    <w:rsid w:val="00E70825"/>
    <w:rsid w:val="00E70A5A"/>
    <w:rsid w:val="00E70AF2"/>
    <w:rsid w:val="00E70DDA"/>
    <w:rsid w:val="00E70F3E"/>
    <w:rsid w:val="00E70FB1"/>
    <w:rsid w:val="00E71176"/>
    <w:rsid w:val="00E711B7"/>
    <w:rsid w:val="00E71201"/>
    <w:rsid w:val="00E712B4"/>
    <w:rsid w:val="00E71303"/>
    <w:rsid w:val="00E71307"/>
    <w:rsid w:val="00E7136E"/>
    <w:rsid w:val="00E7148E"/>
    <w:rsid w:val="00E7155D"/>
    <w:rsid w:val="00E715AE"/>
    <w:rsid w:val="00E7164E"/>
    <w:rsid w:val="00E7178A"/>
    <w:rsid w:val="00E7186D"/>
    <w:rsid w:val="00E719E2"/>
    <w:rsid w:val="00E71AC3"/>
    <w:rsid w:val="00E71B19"/>
    <w:rsid w:val="00E71B4A"/>
    <w:rsid w:val="00E71D4A"/>
    <w:rsid w:val="00E71DFF"/>
    <w:rsid w:val="00E71E11"/>
    <w:rsid w:val="00E7203E"/>
    <w:rsid w:val="00E72040"/>
    <w:rsid w:val="00E7211C"/>
    <w:rsid w:val="00E721BB"/>
    <w:rsid w:val="00E72284"/>
    <w:rsid w:val="00E722B7"/>
    <w:rsid w:val="00E726CF"/>
    <w:rsid w:val="00E727AA"/>
    <w:rsid w:val="00E727D3"/>
    <w:rsid w:val="00E7289C"/>
    <w:rsid w:val="00E72E2D"/>
    <w:rsid w:val="00E73163"/>
    <w:rsid w:val="00E731A9"/>
    <w:rsid w:val="00E73331"/>
    <w:rsid w:val="00E735F2"/>
    <w:rsid w:val="00E73AA0"/>
    <w:rsid w:val="00E73B82"/>
    <w:rsid w:val="00E73CCB"/>
    <w:rsid w:val="00E73CD4"/>
    <w:rsid w:val="00E74188"/>
    <w:rsid w:val="00E74485"/>
    <w:rsid w:val="00E744E8"/>
    <w:rsid w:val="00E745BD"/>
    <w:rsid w:val="00E7461C"/>
    <w:rsid w:val="00E7462A"/>
    <w:rsid w:val="00E74641"/>
    <w:rsid w:val="00E746CC"/>
    <w:rsid w:val="00E748F9"/>
    <w:rsid w:val="00E74C77"/>
    <w:rsid w:val="00E74C91"/>
    <w:rsid w:val="00E74EBE"/>
    <w:rsid w:val="00E74ED3"/>
    <w:rsid w:val="00E750DA"/>
    <w:rsid w:val="00E7510D"/>
    <w:rsid w:val="00E75223"/>
    <w:rsid w:val="00E75397"/>
    <w:rsid w:val="00E753A4"/>
    <w:rsid w:val="00E757F4"/>
    <w:rsid w:val="00E75862"/>
    <w:rsid w:val="00E758C6"/>
    <w:rsid w:val="00E759CC"/>
    <w:rsid w:val="00E759E4"/>
    <w:rsid w:val="00E75A5C"/>
    <w:rsid w:val="00E75A7B"/>
    <w:rsid w:val="00E75C12"/>
    <w:rsid w:val="00E75DBC"/>
    <w:rsid w:val="00E75E9C"/>
    <w:rsid w:val="00E76115"/>
    <w:rsid w:val="00E765CA"/>
    <w:rsid w:val="00E76658"/>
    <w:rsid w:val="00E76F6E"/>
    <w:rsid w:val="00E76F72"/>
    <w:rsid w:val="00E770BD"/>
    <w:rsid w:val="00E773D1"/>
    <w:rsid w:val="00E775FF"/>
    <w:rsid w:val="00E778C8"/>
    <w:rsid w:val="00E77954"/>
    <w:rsid w:val="00E77B83"/>
    <w:rsid w:val="00E77BB7"/>
    <w:rsid w:val="00E77C8B"/>
    <w:rsid w:val="00E77D1E"/>
    <w:rsid w:val="00E77DC5"/>
    <w:rsid w:val="00E77F69"/>
    <w:rsid w:val="00E8007E"/>
    <w:rsid w:val="00E801AB"/>
    <w:rsid w:val="00E80382"/>
    <w:rsid w:val="00E80408"/>
    <w:rsid w:val="00E805E7"/>
    <w:rsid w:val="00E80604"/>
    <w:rsid w:val="00E80690"/>
    <w:rsid w:val="00E80795"/>
    <w:rsid w:val="00E809AF"/>
    <w:rsid w:val="00E80CEF"/>
    <w:rsid w:val="00E80D3C"/>
    <w:rsid w:val="00E80F69"/>
    <w:rsid w:val="00E8101D"/>
    <w:rsid w:val="00E811D7"/>
    <w:rsid w:val="00E81231"/>
    <w:rsid w:val="00E812D8"/>
    <w:rsid w:val="00E813E0"/>
    <w:rsid w:val="00E8152A"/>
    <w:rsid w:val="00E81604"/>
    <w:rsid w:val="00E817F9"/>
    <w:rsid w:val="00E81824"/>
    <w:rsid w:val="00E81917"/>
    <w:rsid w:val="00E8199E"/>
    <w:rsid w:val="00E81A3C"/>
    <w:rsid w:val="00E81A51"/>
    <w:rsid w:val="00E81A85"/>
    <w:rsid w:val="00E81AF2"/>
    <w:rsid w:val="00E81B4A"/>
    <w:rsid w:val="00E81DDA"/>
    <w:rsid w:val="00E81E60"/>
    <w:rsid w:val="00E81F1C"/>
    <w:rsid w:val="00E821F4"/>
    <w:rsid w:val="00E82222"/>
    <w:rsid w:val="00E82381"/>
    <w:rsid w:val="00E82550"/>
    <w:rsid w:val="00E82741"/>
    <w:rsid w:val="00E82795"/>
    <w:rsid w:val="00E8286E"/>
    <w:rsid w:val="00E82973"/>
    <w:rsid w:val="00E82A19"/>
    <w:rsid w:val="00E82BD5"/>
    <w:rsid w:val="00E82C78"/>
    <w:rsid w:val="00E82DB8"/>
    <w:rsid w:val="00E82F91"/>
    <w:rsid w:val="00E830E3"/>
    <w:rsid w:val="00E83139"/>
    <w:rsid w:val="00E8316C"/>
    <w:rsid w:val="00E8317A"/>
    <w:rsid w:val="00E8340B"/>
    <w:rsid w:val="00E834D2"/>
    <w:rsid w:val="00E8359D"/>
    <w:rsid w:val="00E8367E"/>
    <w:rsid w:val="00E8380E"/>
    <w:rsid w:val="00E83BC1"/>
    <w:rsid w:val="00E83BC8"/>
    <w:rsid w:val="00E83D24"/>
    <w:rsid w:val="00E83E97"/>
    <w:rsid w:val="00E83F6B"/>
    <w:rsid w:val="00E84141"/>
    <w:rsid w:val="00E8415F"/>
    <w:rsid w:val="00E84168"/>
    <w:rsid w:val="00E84185"/>
    <w:rsid w:val="00E84232"/>
    <w:rsid w:val="00E842C1"/>
    <w:rsid w:val="00E84321"/>
    <w:rsid w:val="00E84357"/>
    <w:rsid w:val="00E8435E"/>
    <w:rsid w:val="00E843A7"/>
    <w:rsid w:val="00E843E0"/>
    <w:rsid w:val="00E845DA"/>
    <w:rsid w:val="00E84600"/>
    <w:rsid w:val="00E8463C"/>
    <w:rsid w:val="00E8474A"/>
    <w:rsid w:val="00E849A8"/>
    <w:rsid w:val="00E84A51"/>
    <w:rsid w:val="00E84BC5"/>
    <w:rsid w:val="00E84BCE"/>
    <w:rsid w:val="00E84C35"/>
    <w:rsid w:val="00E84C71"/>
    <w:rsid w:val="00E84CC5"/>
    <w:rsid w:val="00E84D56"/>
    <w:rsid w:val="00E84EF9"/>
    <w:rsid w:val="00E850F5"/>
    <w:rsid w:val="00E853C9"/>
    <w:rsid w:val="00E8553A"/>
    <w:rsid w:val="00E85814"/>
    <w:rsid w:val="00E85996"/>
    <w:rsid w:val="00E85B6F"/>
    <w:rsid w:val="00E85CE0"/>
    <w:rsid w:val="00E85D8C"/>
    <w:rsid w:val="00E85DE0"/>
    <w:rsid w:val="00E8609B"/>
    <w:rsid w:val="00E860E9"/>
    <w:rsid w:val="00E86223"/>
    <w:rsid w:val="00E862A9"/>
    <w:rsid w:val="00E86515"/>
    <w:rsid w:val="00E86661"/>
    <w:rsid w:val="00E866D5"/>
    <w:rsid w:val="00E86705"/>
    <w:rsid w:val="00E86867"/>
    <w:rsid w:val="00E86958"/>
    <w:rsid w:val="00E86D08"/>
    <w:rsid w:val="00E86D83"/>
    <w:rsid w:val="00E86DF3"/>
    <w:rsid w:val="00E86E07"/>
    <w:rsid w:val="00E86E60"/>
    <w:rsid w:val="00E86F67"/>
    <w:rsid w:val="00E8718F"/>
    <w:rsid w:val="00E87331"/>
    <w:rsid w:val="00E873FA"/>
    <w:rsid w:val="00E8749B"/>
    <w:rsid w:val="00E8749D"/>
    <w:rsid w:val="00E874CB"/>
    <w:rsid w:val="00E87542"/>
    <w:rsid w:val="00E875DC"/>
    <w:rsid w:val="00E87716"/>
    <w:rsid w:val="00E878FA"/>
    <w:rsid w:val="00E87BCC"/>
    <w:rsid w:val="00E87D60"/>
    <w:rsid w:val="00E87D86"/>
    <w:rsid w:val="00E87F4C"/>
    <w:rsid w:val="00E87F5C"/>
    <w:rsid w:val="00E87FD3"/>
    <w:rsid w:val="00E900BB"/>
    <w:rsid w:val="00E900D2"/>
    <w:rsid w:val="00E900FA"/>
    <w:rsid w:val="00E90137"/>
    <w:rsid w:val="00E904DC"/>
    <w:rsid w:val="00E907CD"/>
    <w:rsid w:val="00E90898"/>
    <w:rsid w:val="00E909C4"/>
    <w:rsid w:val="00E909D8"/>
    <w:rsid w:val="00E90AFD"/>
    <w:rsid w:val="00E90C16"/>
    <w:rsid w:val="00E90F99"/>
    <w:rsid w:val="00E9113E"/>
    <w:rsid w:val="00E91150"/>
    <w:rsid w:val="00E91151"/>
    <w:rsid w:val="00E91278"/>
    <w:rsid w:val="00E9135F"/>
    <w:rsid w:val="00E913B7"/>
    <w:rsid w:val="00E91636"/>
    <w:rsid w:val="00E91730"/>
    <w:rsid w:val="00E917EB"/>
    <w:rsid w:val="00E91B03"/>
    <w:rsid w:val="00E91B94"/>
    <w:rsid w:val="00E91CE8"/>
    <w:rsid w:val="00E91E12"/>
    <w:rsid w:val="00E924DE"/>
    <w:rsid w:val="00E9263B"/>
    <w:rsid w:val="00E9266E"/>
    <w:rsid w:val="00E926E8"/>
    <w:rsid w:val="00E927F3"/>
    <w:rsid w:val="00E9284D"/>
    <w:rsid w:val="00E92AFD"/>
    <w:rsid w:val="00E92B62"/>
    <w:rsid w:val="00E92B7A"/>
    <w:rsid w:val="00E92C8B"/>
    <w:rsid w:val="00E92D72"/>
    <w:rsid w:val="00E92DC3"/>
    <w:rsid w:val="00E92F0B"/>
    <w:rsid w:val="00E930A8"/>
    <w:rsid w:val="00E930B6"/>
    <w:rsid w:val="00E930E2"/>
    <w:rsid w:val="00E931EC"/>
    <w:rsid w:val="00E93219"/>
    <w:rsid w:val="00E933D9"/>
    <w:rsid w:val="00E93480"/>
    <w:rsid w:val="00E9349E"/>
    <w:rsid w:val="00E935D6"/>
    <w:rsid w:val="00E936D0"/>
    <w:rsid w:val="00E937BD"/>
    <w:rsid w:val="00E9382A"/>
    <w:rsid w:val="00E938C0"/>
    <w:rsid w:val="00E93AD2"/>
    <w:rsid w:val="00E93BB8"/>
    <w:rsid w:val="00E93C30"/>
    <w:rsid w:val="00E93C42"/>
    <w:rsid w:val="00E93D1F"/>
    <w:rsid w:val="00E93E3C"/>
    <w:rsid w:val="00E93EAE"/>
    <w:rsid w:val="00E93F2B"/>
    <w:rsid w:val="00E93FF8"/>
    <w:rsid w:val="00E9417B"/>
    <w:rsid w:val="00E942ED"/>
    <w:rsid w:val="00E94392"/>
    <w:rsid w:val="00E944A4"/>
    <w:rsid w:val="00E944B9"/>
    <w:rsid w:val="00E944FB"/>
    <w:rsid w:val="00E94618"/>
    <w:rsid w:val="00E946A0"/>
    <w:rsid w:val="00E946FA"/>
    <w:rsid w:val="00E94701"/>
    <w:rsid w:val="00E9483D"/>
    <w:rsid w:val="00E948F5"/>
    <w:rsid w:val="00E94A63"/>
    <w:rsid w:val="00E94EBD"/>
    <w:rsid w:val="00E94F28"/>
    <w:rsid w:val="00E9505A"/>
    <w:rsid w:val="00E950EE"/>
    <w:rsid w:val="00E950F9"/>
    <w:rsid w:val="00E9532D"/>
    <w:rsid w:val="00E953B4"/>
    <w:rsid w:val="00E95613"/>
    <w:rsid w:val="00E956A2"/>
    <w:rsid w:val="00E95702"/>
    <w:rsid w:val="00E957C2"/>
    <w:rsid w:val="00E957F8"/>
    <w:rsid w:val="00E959A7"/>
    <w:rsid w:val="00E95A0C"/>
    <w:rsid w:val="00E95B2E"/>
    <w:rsid w:val="00E95BFD"/>
    <w:rsid w:val="00E95D21"/>
    <w:rsid w:val="00E95D3B"/>
    <w:rsid w:val="00E95E87"/>
    <w:rsid w:val="00E960BC"/>
    <w:rsid w:val="00E9611D"/>
    <w:rsid w:val="00E96195"/>
    <w:rsid w:val="00E96504"/>
    <w:rsid w:val="00E9651C"/>
    <w:rsid w:val="00E966A7"/>
    <w:rsid w:val="00E966C2"/>
    <w:rsid w:val="00E9676A"/>
    <w:rsid w:val="00E967C9"/>
    <w:rsid w:val="00E9681C"/>
    <w:rsid w:val="00E96AA9"/>
    <w:rsid w:val="00E96AE2"/>
    <w:rsid w:val="00E96BB3"/>
    <w:rsid w:val="00E96CCB"/>
    <w:rsid w:val="00E96D98"/>
    <w:rsid w:val="00E96F3C"/>
    <w:rsid w:val="00E96F4F"/>
    <w:rsid w:val="00E97038"/>
    <w:rsid w:val="00E97089"/>
    <w:rsid w:val="00E970EB"/>
    <w:rsid w:val="00E97108"/>
    <w:rsid w:val="00E97321"/>
    <w:rsid w:val="00E9740E"/>
    <w:rsid w:val="00E9744C"/>
    <w:rsid w:val="00E97748"/>
    <w:rsid w:val="00E97850"/>
    <w:rsid w:val="00E9798A"/>
    <w:rsid w:val="00E979D6"/>
    <w:rsid w:val="00E97A03"/>
    <w:rsid w:val="00E97AA8"/>
    <w:rsid w:val="00E97AE7"/>
    <w:rsid w:val="00E97B5D"/>
    <w:rsid w:val="00E97C13"/>
    <w:rsid w:val="00E97D07"/>
    <w:rsid w:val="00E97E91"/>
    <w:rsid w:val="00E97FAF"/>
    <w:rsid w:val="00EA0034"/>
    <w:rsid w:val="00EA003B"/>
    <w:rsid w:val="00EA00E4"/>
    <w:rsid w:val="00EA01BF"/>
    <w:rsid w:val="00EA0241"/>
    <w:rsid w:val="00EA03C8"/>
    <w:rsid w:val="00EA0554"/>
    <w:rsid w:val="00EA0767"/>
    <w:rsid w:val="00EA07A2"/>
    <w:rsid w:val="00EA0815"/>
    <w:rsid w:val="00EA0867"/>
    <w:rsid w:val="00EA08B5"/>
    <w:rsid w:val="00EA099F"/>
    <w:rsid w:val="00EA0A36"/>
    <w:rsid w:val="00EA0B79"/>
    <w:rsid w:val="00EA0BE9"/>
    <w:rsid w:val="00EA0C21"/>
    <w:rsid w:val="00EA0CAE"/>
    <w:rsid w:val="00EA0E1E"/>
    <w:rsid w:val="00EA0EFC"/>
    <w:rsid w:val="00EA11C7"/>
    <w:rsid w:val="00EA1215"/>
    <w:rsid w:val="00EA12D6"/>
    <w:rsid w:val="00EA13F3"/>
    <w:rsid w:val="00EA141B"/>
    <w:rsid w:val="00EA147D"/>
    <w:rsid w:val="00EA1668"/>
    <w:rsid w:val="00EA16EB"/>
    <w:rsid w:val="00EA19AE"/>
    <w:rsid w:val="00EA19F7"/>
    <w:rsid w:val="00EA1A0F"/>
    <w:rsid w:val="00EA1A20"/>
    <w:rsid w:val="00EA1D0D"/>
    <w:rsid w:val="00EA1D37"/>
    <w:rsid w:val="00EA1D90"/>
    <w:rsid w:val="00EA1E77"/>
    <w:rsid w:val="00EA1E95"/>
    <w:rsid w:val="00EA1EB7"/>
    <w:rsid w:val="00EA1F1B"/>
    <w:rsid w:val="00EA20C8"/>
    <w:rsid w:val="00EA2175"/>
    <w:rsid w:val="00EA2525"/>
    <w:rsid w:val="00EA26D6"/>
    <w:rsid w:val="00EA274E"/>
    <w:rsid w:val="00EA2789"/>
    <w:rsid w:val="00EA2839"/>
    <w:rsid w:val="00EA2956"/>
    <w:rsid w:val="00EA2A59"/>
    <w:rsid w:val="00EA2B25"/>
    <w:rsid w:val="00EA2C24"/>
    <w:rsid w:val="00EA2D45"/>
    <w:rsid w:val="00EA2E0F"/>
    <w:rsid w:val="00EA300E"/>
    <w:rsid w:val="00EA309A"/>
    <w:rsid w:val="00EA3124"/>
    <w:rsid w:val="00EA3173"/>
    <w:rsid w:val="00EA3175"/>
    <w:rsid w:val="00EA31B4"/>
    <w:rsid w:val="00EA322E"/>
    <w:rsid w:val="00EA347D"/>
    <w:rsid w:val="00EA34C7"/>
    <w:rsid w:val="00EA3715"/>
    <w:rsid w:val="00EA3760"/>
    <w:rsid w:val="00EA37CC"/>
    <w:rsid w:val="00EA3843"/>
    <w:rsid w:val="00EA38F2"/>
    <w:rsid w:val="00EA39E7"/>
    <w:rsid w:val="00EA3B96"/>
    <w:rsid w:val="00EA3BF8"/>
    <w:rsid w:val="00EA3D0C"/>
    <w:rsid w:val="00EA3D21"/>
    <w:rsid w:val="00EA3E14"/>
    <w:rsid w:val="00EA3E6E"/>
    <w:rsid w:val="00EA3FA1"/>
    <w:rsid w:val="00EA42C8"/>
    <w:rsid w:val="00EA4451"/>
    <w:rsid w:val="00EA44A7"/>
    <w:rsid w:val="00EA45F1"/>
    <w:rsid w:val="00EA46BB"/>
    <w:rsid w:val="00EA4765"/>
    <w:rsid w:val="00EA4806"/>
    <w:rsid w:val="00EA480C"/>
    <w:rsid w:val="00EA4C59"/>
    <w:rsid w:val="00EA4DB7"/>
    <w:rsid w:val="00EA4DC8"/>
    <w:rsid w:val="00EA4DD0"/>
    <w:rsid w:val="00EA4E3E"/>
    <w:rsid w:val="00EA4EFC"/>
    <w:rsid w:val="00EA4F5A"/>
    <w:rsid w:val="00EA502D"/>
    <w:rsid w:val="00EA5301"/>
    <w:rsid w:val="00EA5325"/>
    <w:rsid w:val="00EA5450"/>
    <w:rsid w:val="00EA54C0"/>
    <w:rsid w:val="00EA54D0"/>
    <w:rsid w:val="00EA55F2"/>
    <w:rsid w:val="00EA5627"/>
    <w:rsid w:val="00EA5636"/>
    <w:rsid w:val="00EA578E"/>
    <w:rsid w:val="00EA5799"/>
    <w:rsid w:val="00EA583E"/>
    <w:rsid w:val="00EA59F2"/>
    <w:rsid w:val="00EA5C63"/>
    <w:rsid w:val="00EA5C6E"/>
    <w:rsid w:val="00EA5D23"/>
    <w:rsid w:val="00EA5D89"/>
    <w:rsid w:val="00EA5E51"/>
    <w:rsid w:val="00EA61BF"/>
    <w:rsid w:val="00EA6219"/>
    <w:rsid w:val="00EA6469"/>
    <w:rsid w:val="00EA66BF"/>
    <w:rsid w:val="00EA68DB"/>
    <w:rsid w:val="00EA6920"/>
    <w:rsid w:val="00EA69AB"/>
    <w:rsid w:val="00EA6A97"/>
    <w:rsid w:val="00EA6C18"/>
    <w:rsid w:val="00EA6C56"/>
    <w:rsid w:val="00EA6E63"/>
    <w:rsid w:val="00EA6E96"/>
    <w:rsid w:val="00EA7012"/>
    <w:rsid w:val="00EA7069"/>
    <w:rsid w:val="00EA709C"/>
    <w:rsid w:val="00EA7109"/>
    <w:rsid w:val="00EA719B"/>
    <w:rsid w:val="00EA71CD"/>
    <w:rsid w:val="00EA7209"/>
    <w:rsid w:val="00EA735D"/>
    <w:rsid w:val="00EA76CF"/>
    <w:rsid w:val="00EA7720"/>
    <w:rsid w:val="00EA78F7"/>
    <w:rsid w:val="00EA7977"/>
    <w:rsid w:val="00EA7BC1"/>
    <w:rsid w:val="00EA7D55"/>
    <w:rsid w:val="00EA7DE6"/>
    <w:rsid w:val="00EA7F19"/>
    <w:rsid w:val="00EA7FDB"/>
    <w:rsid w:val="00EB01EE"/>
    <w:rsid w:val="00EB0254"/>
    <w:rsid w:val="00EB02A5"/>
    <w:rsid w:val="00EB02B9"/>
    <w:rsid w:val="00EB02DC"/>
    <w:rsid w:val="00EB0368"/>
    <w:rsid w:val="00EB03B0"/>
    <w:rsid w:val="00EB058B"/>
    <w:rsid w:val="00EB05FA"/>
    <w:rsid w:val="00EB065F"/>
    <w:rsid w:val="00EB06F2"/>
    <w:rsid w:val="00EB0969"/>
    <w:rsid w:val="00EB099B"/>
    <w:rsid w:val="00EB099F"/>
    <w:rsid w:val="00EB0A6A"/>
    <w:rsid w:val="00EB0B20"/>
    <w:rsid w:val="00EB0BA6"/>
    <w:rsid w:val="00EB0BFA"/>
    <w:rsid w:val="00EB0D09"/>
    <w:rsid w:val="00EB0D9B"/>
    <w:rsid w:val="00EB0DB0"/>
    <w:rsid w:val="00EB0EB1"/>
    <w:rsid w:val="00EB0EDF"/>
    <w:rsid w:val="00EB1099"/>
    <w:rsid w:val="00EB122D"/>
    <w:rsid w:val="00EB1447"/>
    <w:rsid w:val="00EB15F9"/>
    <w:rsid w:val="00EB175A"/>
    <w:rsid w:val="00EB178B"/>
    <w:rsid w:val="00EB17FA"/>
    <w:rsid w:val="00EB186C"/>
    <w:rsid w:val="00EB19AB"/>
    <w:rsid w:val="00EB1A18"/>
    <w:rsid w:val="00EB1A94"/>
    <w:rsid w:val="00EB1B85"/>
    <w:rsid w:val="00EB1BE6"/>
    <w:rsid w:val="00EB1CEF"/>
    <w:rsid w:val="00EB1D50"/>
    <w:rsid w:val="00EB1D5F"/>
    <w:rsid w:val="00EB1E08"/>
    <w:rsid w:val="00EB21AA"/>
    <w:rsid w:val="00EB2663"/>
    <w:rsid w:val="00EB2702"/>
    <w:rsid w:val="00EB2813"/>
    <w:rsid w:val="00EB2819"/>
    <w:rsid w:val="00EB2826"/>
    <w:rsid w:val="00EB28A0"/>
    <w:rsid w:val="00EB2958"/>
    <w:rsid w:val="00EB2C32"/>
    <w:rsid w:val="00EB2D0D"/>
    <w:rsid w:val="00EB2D21"/>
    <w:rsid w:val="00EB2D93"/>
    <w:rsid w:val="00EB2EFA"/>
    <w:rsid w:val="00EB317C"/>
    <w:rsid w:val="00EB31FC"/>
    <w:rsid w:val="00EB32D7"/>
    <w:rsid w:val="00EB32F2"/>
    <w:rsid w:val="00EB365C"/>
    <w:rsid w:val="00EB366B"/>
    <w:rsid w:val="00EB377D"/>
    <w:rsid w:val="00EB3861"/>
    <w:rsid w:val="00EB389D"/>
    <w:rsid w:val="00EB39D7"/>
    <w:rsid w:val="00EB3A1E"/>
    <w:rsid w:val="00EB3B67"/>
    <w:rsid w:val="00EB3D10"/>
    <w:rsid w:val="00EB3DB9"/>
    <w:rsid w:val="00EB3E58"/>
    <w:rsid w:val="00EB3EFF"/>
    <w:rsid w:val="00EB3F00"/>
    <w:rsid w:val="00EB403E"/>
    <w:rsid w:val="00EB4041"/>
    <w:rsid w:val="00EB40C4"/>
    <w:rsid w:val="00EB4246"/>
    <w:rsid w:val="00EB44A0"/>
    <w:rsid w:val="00EB45A1"/>
    <w:rsid w:val="00EB4640"/>
    <w:rsid w:val="00EB4861"/>
    <w:rsid w:val="00EB48EC"/>
    <w:rsid w:val="00EB4900"/>
    <w:rsid w:val="00EB492F"/>
    <w:rsid w:val="00EB496A"/>
    <w:rsid w:val="00EB496C"/>
    <w:rsid w:val="00EB4A6C"/>
    <w:rsid w:val="00EB4DCB"/>
    <w:rsid w:val="00EB4DEB"/>
    <w:rsid w:val="00EB4E46"/>
    <w:rsid w:val="00EB4E7E"/>
    <w:rsid w:val="00EB4F17"/>
    <w:rsid w:val="00EB51CD"/>
    <w:rsid w:val="00EB523D"/>
    <w:rsid w:val="00EB52A7"/>
    <w:rsid w:val="00EB536D"/>
    <w:rsid w:val="00EB5389"/>
    <w:rsid w:val="00EB56DB"/>
    <w:rsid w:val="00EB5750"/>
    <w:rsid w:val="00EB5791"/>
    <w:rsid w:val="00EB582F"/>
    <w:rsid w:val="00EB5A37"/>
    <w:rsid w:val="00EB5A46"/>
    <w:rsid w:val="00EB5B93"/>
    <w:rsid w:val="00EB5DF7"/>
    <w:rsid w:val="00EB5DFF"/>
    <w:rsid w:val="00EB5F52"/>
    <w:rsid w:val="00EB5FF3"/>
    <w:rsid w:val="00EB602B"/>
    <w:rsid w:val="00EB6135"/>
    <w:rsid w:val="00EB6355"/>
    <w:rsid w:val="00EB63D7"/>
    <w:rsid w:val="00EB6413"/>
    <w:rsid w:val="00EB649C"/>
    <w:rsid w:val="00EB64C2"/>
    <w:rsid w:val="00EB6814"/>
    <w:rsid w:val="00EB6826"/>
    <w:rsid w:val="00EB6ACC"/>
    <w:rsid w:val="00EB6D48"/>
    <w:rsid w:val="00EB6E8A"/>
    <w:rsid w:val="00EB6FDE"/>
    <w:rsid w:val="00EB7165"/>
    <w:rsid w:val="00EB71D3"/>
    <w:rsid w:val="00EB71D8"/>
    <w:rsid w:val="00EB71DB"/>
    <w:rsid w:val="00EB732C"/>
    <w:rsid w:val="00EB73D6"/>
    <w:rsid w:val="00EB73E9"/>
    <w:rsid w:val="00EB7424"/>
    <w:rsid w:val="00EB74D3"/>
    <w:rsid w:val="00EB7519"/>
    <w:rsid w:val="00EB7692"/>
    <w:rsid w:val="00EB771D"/>
    <w:rsid w:val="00EB789F"/>
    <w:rsid w:val="00EB7A00"/>
    <w:rsid w:val="00EB7D45"/>
    <w:rsid w:val="00EB7D60"/>
    <w:rsid w:val="00EB7F69"/>
    <w:rsid w:val="00EB7F8B"/>
    <w:rsid w:val="00EB7FF5"/>
    <w:rsid w:val="00EC01FC"/>
    <w:rsid w:val="00EC02E3"/>
    <w:rsid w:val="00EC0359"/>
    <w:rsid w:val="00EC03EA"/>
    <w:rsid w:val="00EC051B"/>
    <w:rsid w:val="00EC0599"/>
    <w:rsid w:val="00EC05C8"/>
    <w:rsid w:val="00EC0699"/>
    <w:rsid w:val="00EC07F8"/>
    <w:rsid w:val="00EC0813"/>
    <w:rsid w:val="00EC0927"/>
    <w:rsid w:val="00EC0B24"/>
    <w:rsid w:val="00EC0DA9"/>
    <w:rsid w:val="00EC0E6C"/>
    <w:rsid w:val="00EC1051"/>
    <w:rsid w:val="00EC10A3"/>
    <w:rsid w:val="00EC12E2"/>
    <w:rsid w:val="00EC13BA"/>
    <w:rsid w:val="00EC13E5"/>
    <w:rsid w:val="00EC1401"/>
    <w:rsid w:val="00EC1405"/>
    <w:rsid w:val="00EC140C"/>
    <w:rsid w:val="00EC155A"/>
    <w:rsid w:val="00EC1890"/>
    <w:rsid w:val="00EC1943"/>
    <w:rsid w:val="00EC19E3"/>
    <w:rsid w:val="00EC19FC"/>
    <w:rsid w:val="00EC1B83"/>
    <w:rsid w:val="00EC1C18"/>
    <w:rsid w:val="00EC1D1B"/>
    <w:rsid w:val="00EC1EA2"/>
    <w:rsid w:val="00EC1EB1"/>
    <w:rsid w:val="00EC1F0A"/>
    <w:rsid w:val="00EC1F83"/>
    <w:rsid w:val="00EC2162"/>
    <w:rsid w:val="00EC233E"/>
    <w:rsid w:val="00EC2431"/>
    <w:rsid w:val="00EC249E"/>
    <w:rsid w:val="00EC2592"/>
    <w:rsid w:val="00EC28B7"/>
    <w:rsid w:val="00EC2918"/>
    <w:rsid w:val="00EC298C"/>
    <w:rsid w:val="00EC2A19"/>
    <w:rsid w:val="00EC2A70"/>
    <w:rsid w:val="00EC2AFC"/>
    <w:rsid w:val="00EC2BDE"/>
    <w:rsid w:val="00EC2D29"/>
    <w:rsid w:val="00EC2E16"/>
    <w:rsid w:val="00EC2F8C"/>
    <w:rsid w:val="00EC301C"/>
    <w:rsid w:val="00EC30D6"/>
    <w:rsid w:val="00EC31E3"/>
    <w:rsid w:val="00EC3230"/>
    <w:rsid w:val="00EC32F6"/>
    <w:rsid w:val="00EC33D1"/>
    <w:rsid w:val="00EC33DA"/>
    <w:rsid w:val="00EC3973"/>
    <w:rsid w:val="00EC3B0A"/>
    <w:rsid w:val="00EC3BD4"/>
    <w:rsid w:val="00EC3C65"/>
    <w:rsid w:val="00EC3D80"/>
    <w:rsid w:val="00EC3E47"/>
    <w:rsid w:val="00EC3F48"/>
    <w:rsid w:val="00EC3FFA"/>
    <w:rsid w:val="00EC410D"/>
    <w:rsid w:val="00EC4123"/>
    <w:rsid w:val="00EC418D"/>
    <w:rsid w:val="00EC420C"/>
    <w:rsid w:val="00EC42C5"/>
    <w:rsid w:val="00EC4300"/>
    <w:rsid w:val="00EC432B"/>
    <w:rsid w:val="00EC43ED"/>
    <w:rsid w:val="00EC451D"/>
    <w:rsid w:val="00EC4529"/>
    <w:rsid w:val="00EC45AA"/>
    <w:rsid w:val="00EC47D6"/>
    <w:rsid w:val="00EC487A"/>
    <w:rsid w:val="00EC48F0"/>
    <w:rsid w:val="00EC4A63"/>
    <w:rsid w:val="00EC4DDB"/>
    <w:rsid w:val="00EC4E01"/>
    <w:rsid w:val="00EC4FB7"/>
    <w:rsid w:val="00EC508D"/>
    <w:rsid w:val="00EC5230"/>
    <w:rsid w:val="00EC5248"/>
    <w:rsid w:val="00EC52A9"/>
    <w:rsid w:val="00EC52EC"/>
    <w:rsid w:val="00EC531F"/>
    <w:rsid w:val="00EC53C3"/>
    <w:rsid w:val="00EC54C5"/>
    <w:rsid w:val="00EC54DC"/>
    <w:rsid w:val="00EC570B"/>
    <w:rsid w:val="00EC5748"/>
    <w:rsid w:val="00EC57DB"/>
    <w:rsid w:val="00EC5CBE"/>
    <w:rsid w:val="00EC6021"/>
    <w:rsid w:val="00EC606B"/>
    <w:rsid w:val="00EC60FC"/>
    <w:rsid w:val="00EC6168"/>
    <w:rsid w:val="00EC627E"/>
    <w:rsid w:val="00EC6281"/>
    <w:rsid w:val="00EC62C3"/>
    <w:rsid w:val="00EC62EF"/>
    <w:rsid w:val="00EC62F0"/>
    <w:rsid w:val="00EC62F9"/>
    <w:rsid w:val="00EC6308"/>
    <w:rsid w:val="00EC636B"/>
    <w:rsid w:val="00EC65B9"/>
    <w:rsid w:val="00EC6625"/>
    <w:rsid w:val="00EC6672"/>
    <w:rsid w:val="00EC678C"/>
    <w:rsid w:val="00EC6817"/>
    <w:rsid w:val="00EC6933"/>
    <w:rsid w:val="00EC6A46"/>
    <w:rsid w:val="00EC6A8E"/>
    <w:rsid w:val="00EC6AB3"/>
    <w:rsid w:val="00EC6B09"/>
    <w:rsid w:val="00EC6B53"/>
    <w:rsid w:val="00EC6BE2"/>
    <w:rsid w:val="00EC6E40"/>
    <w:rsid w:val="00EC6E8F"/>
    <w:rsid w:val="00EC7301"/>
    <w:rsid w:val="00EC7386"/>
    <w:rsid w:val="00EC746F"/>
    <w:rsid w:val="00EC7516"/>
    <w:rsid w:val="00EC76D0"/>
    <w:rsid w:val="00EC7782"/>
    <w:rsid w:val="00EC77C3"/>
    <w:rsid w:val="00EC7885"/>
    <w:rsid w:val="00EC7930"/>
    <w:rsid w:val="00EC7AFA"/>
    <w:rsid w:val="00EC7D3E"/>
    <w:rsid w:val="00EC7D57"/>
    <w:rsid w:val="00EC7E13"/>
    <w:rsid w:val="00EC7F5F"/>
    <w:rsid w:val="00ED000B"/>
    <w:rsid w:val="00ED0130"/>
    <w:rsid w:val="00ED023C"/>
    <w:rsid w:val="00ED0291"/>
    <w:rsid w:val="00ED029B"/>
    <w:rsid w:val="00ED02D8"/>
    <w:rsid w:val="00ED03B6"/>
    <w:rsid w:val="00ED040D"/>
    <w:rsid w:val="00ED046A"/>
    <w:rsid w:val="00ED049C"/>
    <w:rsid w:val="00ED05B0"/>
    <w:rsid w:val="00ED05FE"/>
    <w:rsid w:val="00ED086F"/>
    <w:rsid w:val="00ED09C4"/>
    <w:rsid w:val="00ED09EF"/>
    <w:rsid w:val="00ED0A52"/>
    <w:rsid w:val="00ED0A83"/>
    <w:rsid w:val="00ED0B68"/>
    <w:rsid w:val="00ED0BED"/>
    <w:rsid w:val="00ED0CCB"/>
    <w:rsid w:val="00ED0D4A"/>
    <w:rsid w:val="00ED0DC6"/>
    <w:rsid w:val="00ED0E5B"/>
    <w:rsid w:val="00ED0F85"/>
    <w:rsid w:val="00ED0FF8"/>
    <w:rsid w:val="00ED1287"/>
    <w:rsid w:val="00ED12B9"/>
    <w:rsid w:val="00ED131A"/>
    <w:rsid w:val="00ED18BA"/>
    <w:rsid w:val="00ED19C9"/>
    <w:rsid w:val="00ED19D3"/>
    <w:rsid w:val="00ED1B09"/>
    <w:rsid w:val="00ED1CB0"/>
    <w:rsid w:val="00ED1D0F"/>
    <w:rsid w:val="00ED1DC0"/>
    <w:rsid w:val="00ED1F6E"/>
    <w:rsid w:val="00ED1FAC"/>
    <w:rsid w:val="00ED2263"/>
    <w:rsid w:val="00ED250C"/>
    <w:rsid w:val="00ED2614"/>
    <w:rsid w:val="00ED263B"/>
    <w:rsid w:val="00ED2732"/>
    <w:rsid w:val="00ED2799"/>
    <w:rsid w:val="00ED27B8"/>
    <w:rsid w:val="00ED2A49"/>
    <w:rsid w:val="00ED2ACA"/>
    <w:rsid w:val="00ED2C3D"/>
    <w:rsid w:val="00ED2DFD"/>
    <w:rsid w:val="00ED2F63"/>
    <w:rsid w:val="00ED3171"/>
    <w:rsid w:val="00ED321B"/>
    <w:rsid w:val="00ED33CC"/>
    <w:rsid w:val="00ED348F"/>
    <w:rsid w:val="00ED352B"/>
    <w:rsid w:val="00ED3607"/>
    <w:rsid w:val="00ED3751"/>
    <w:rsid w:val="00ED38CE"/>
    <w:rsid w:val="00ED3B2D"/>
    <w:rsid w:val="00ED3BC2"/>
    <w:rsid w:val="00ED3BD3"/>
    <w:rsid w:val="00ED3C28"/>
    <w:rsid w:val="00ED3F1A"/>
    <w:rsid w:val="00ED4001"/>
    <w:rsid w:val="00ED4062"/>
    <w:rsid w:val="00ED4280"/>
    <w:rsid w:val="00ED42E3"/>
    <w:rsid w:val="00ED4357"/>
    <w:rsid w:val="00ED4387"/>
    <w:rsid w:val="00ED47C3"/>
    <w:rsid w:val="00ED4919"/>
    <w:rsid w:val="00ED4A23"/>
    <w:rsid w:val="00ED4B2F"/>
    <w:rsid w:val="00ED4B42"/>
    <w:rsid w:val="00ED4D1A"/>
    <w:rsid w:val="00ED4EE6"/>
    <w:rsid w:val="00ED4F91"/>
    <w:rsid w:val="00ED5088"/>
    <w:rsid w:val="00ED50A8"/>
    <w:rsid w:val="00ED52DC"/>
    <w:rsid w:val="00ED53B7"/>
    <w:rsid w:val="00ED5404"/>
    <w:rsid w:val="00ED5510"/>
    <w:rsid w:val="00ED5543"/>
    <w:rsid w:val="00ED55BF"/>
    <w:rsid w:val="00ED564F"/>
    <w:rsid w:val="00ED5771"/>
    <w:rsid w:val="00ED5835"/>
    <w:rsid w:val="00ED5BBE"/>
    <w:rsid w:val="00ED5F39"/>
    <w:rsid w:val="00ED6073"/>
    <w:rsid w:val="00ED6177"/>
    <w:rsid w:val="00ED659C"/>
    <w:rsid w:val="00ED65E9"/>
    <w:rsid w:val="00ED6686"/>
    <w:rsid w:val="00ED669B"/>
    <w:rsid w:val="00ED66CC"/>
    <w:rsid w:val="00ED6742"/>
    <w:rsid w:val="00ED6748"/>
    <w:rsid w:val="00ED675F"/>
    <w:rsid w:val="00ED6785"/>
    <w:rsid w:val="00ED67BE"/>
    <w:rsid w:val="00ED68DF"/>
    <w:rsid w:val="00ED6906"/>
    <w:rsid w:val="00ED6C92"/>
    <w:rsid w:val="00ED6F72"/>
    <w:rsid w:val="00ED7014"/>
    <w:rsid w:val="00ED7038"/>
    <w:rsid w:val="00ED72B6"/>
    <w:rsid w:val="00ED7371"/>
    <w:rsid w:val="00ED7488"/>
    <w:rsid w:val="00ED76B8"/>
    <w:rsid w:val="00ED772B"/>
    <w:rsid w:val="00ED78E4"/>
    <w:rsid w:val="00ED7ACD"/>
    <w:rsid w:val="00ED7B95"/>
    <w:rsid w:val="00ED7BEA"/>
    <w:rsid w:val="00ED7C22"/>
    <w:rsid w:val="00ED7EAB"/>
    <w:rsid w:val="00ED7EC4"/>
    <w:rsid w:val="00ED7F90"/>
    <w:rsid w:val="00EE01FA"/>
    <w:rsid w:val="00EE03BC"/>
    <w:rsid w:val="00EE0479"/>
    <w:rsid w:val="00EE0519"/>
    <w:rsid w:val="00EE0520"/>
    <w:rsid w:val="00EE07F7"/>
    <w:rsid w:val="00EE087F"/>
    <w:rsid w:val="00EE0939"/>
    <w:rsid w:val="00EE0A6A"/>
    <w:rsid w:val="00EE0BD5"/>
    <w:rsid w:val="00EE0FB6"/>
    <w:rsid w:val="00EE10C0"/>
    <w:rsid w:val="00EE11D6"/>
    <w:rsid w:val="00EE124F"/>
    <w:rsid w:val="00EE12B9"/>
    <w:rsid w:val="00EE13BD"/>
    <w:rsid w:val="00EE147D"/>
    <w:rsid w:val="00EE14D2"/>
    <w:rsid w:val="00EE1513"/>
    <w:rsid w:val="00EE1759"/>
    <w:rsid w:val="00EE1797"/>
    <w:rsid w:val="00EE18AF"/>
    <w:rsid w:val="00EE18C1"/>
    <w:rsid w:val="00EE19D8"/>
    <w:rsid w:val="00EE1AB6"/>
    <w:rsid w:val="00EE1B61"/>
    <w:rsid w:val="00EE1BAF"/>
    <w:rsid w:val="00EE1BF8"/>
    <w:rsid w:val="00EE1D32"/>
    <w:rsid w:val="00EE1E70"/>
    <w:rsid w:val="00EE220B"/>
    <w:rsid w:val="00EE23F8"/>
    <w:rsid w:val="00EE241F"/>
    <w:rsid w:val="00EE2449"/>
    <w:rsid w:val="00EE24A2"/>
    <w:rsid w:val="00EE24C0"/>
    <w:rsid w:val="00EE258A"/>
    <w:rsid w:val="00EE265D"/>
    <w:rsid w:val="00EE268E"/>
    <w:rsid w:val="00EE274F"/>
    <w:rsid w:val="00EE277C"/>
    <w:rsid w:val="00EE2780"/>
    <w:rsid w:val="00EE2825"/>
    <w:rsid w:val="00EE2882"/>
    <w:rsid w:val="00EE28FA"/>
    <w:rsid w:val="00EE2A00"/>
    <w:rsid w:val="00EE2A3E"/>
    <w:rsid w:val="00EE2AA2"/>
    <w:rsid w:val="00EE2AAB"/>
    <w:rsid w:val="00EE2F72"/>
    <w:rsid w:val="00EE31EE"/>
    <w:rsid w:val="00EE3468"/>
    <w:rsid w:val="00EE34B2"/>
    <w:rsid w:val="00EE37B6"/>
    <w:rsid w:val="00EE3863"/>
    <w:rsid w:val="00EE398D"/>
    <w:rsid w:val="00EE3AA9"/>
    <w:rsid w:val="00EE3B14"/>
    <w:rsid w:val="00EE3B38"/>
    <w:rsid w:val="00EE3B77"/>
    <w:rsid w:val="00EE3BE4"/>
    <w:rsid w:val="00EE3BF0"/>
    <w:rsid w:val="00EE3CF8"/>
    <w:rsid w:val="00EE3CFB"/>
    <w:rsid w:val="00EE3DA1"/>
    <w:rsid w:val="00EE3DDC"/>
    <w:rsid w:val="00EE3EDA"/>
    <w:rsid w:val="00EE40AF"/>
    <w:rsid w:val="00EE42D6"/>
    <w:rsid w:val="00EE4659"/>
    <w:rsid w:val="00EE473C"/>
    <w:rsid w:val="00EE49F6"/>
    <w:rsid w:val="00EE4A41"/>
    <w:rsid w:val="00EE4A6D"/>
    <w:rsid w:val="00EE4B31"/>
    <w:rsid w:val="00EE4EE9"/>
    <w:rsid w:val="00EE51ED"/>
    <w:rsid w:val="00EE53A9"/>
    <w:rsid w:val="00EE5438"/>
    <w:rsid w:val="00EE55D5"/>
    <w:rsid w:val="00EE5605"/>
    <w:rsid w:val="00EE56BD"/>
    <w:rsid w:val="00EE57FD"/>
    <w:rsid w:val="00EE5904"/>
    <w:rsid w:val="00EE5BD5"/>
    <w:rsid w:val="00EE5C82"/>
    <w:rsid w:val="00EE5CE7"/>
    <w:rsid w:val="00EE5CF9"/>
    <w:rsid w:val="00EE5F0F"/>
    <w:rsid w:val="00EE5F63"/>
    <w:rsid w:val="00EE5F7F"/>
    <w:rsid w:val="00EE5FE9"/>
    <w:rsid w:val="00EE6138"/>
    <w:rsid w:val="00EE6434"/>
    <w:rsid w:val="00EE64D8"/>
    <w:rsid w:val="00EE6561"/>
    <w:rsid w:val="00EE65DA"/>
    <w:rsid w:val="00EE65DB"/>
    <w:rsid w:val="00EE69F7"/>
    <w:rsid w:val="00EE6AF9"/>
    <w:rsid w:val="00EE6DA1"/>
    <w:rsid w:val="00EE6F75"/>
    <w:rsid w:val="00EE6FA7"/>
    <w:rsid w:val="00EE7178"/>
    <w:rsid w:val="00EE739F"/>
    <w:rsid w:val="00EE749E"/>
    <w:rsid w:val="00EE76BB"/>
    <w:rsid w:val="00EE77EE"/>
    <w:rsid w:val="00EE7965"/>
    <w:rsid w:val="00EE79D3"/>
    <w:rsid w:val="00EE7B10"/>
    <w:rsid w:val="00EE7C96"/>
    <w:rsid w:val="00EE7CD5"/>
    <w:rsid w:val="00EE7CDA"/>
    <w:rsid w:val="00EE7E9C"/>
    <w:rsid w:val="00EF0185"/>
    <w:rsid w:val="00EF0303"/>
    <w:rsid w:val="00EF0355"/>
    <w:rsid w:val="00EF0383"/>
    <w:rsid w:val="00EF0424"/>
    <w:rsid w:val="00EF0464"/>
    <w:rsid w:val="00EF048F"/>
    <w:rsid w:val="00EF05E1"/>
    <w:rsid w:val="00EF079B"/>
    <w:rsid w:val="00EF07EB"/>
    <w:rsid w:val="00EF085E"/>
    <w:rsid w:val="00EF08D1"/>
    <w:rsid w:val="00EF09A7"/>
    <w:rsid w:val="00EF0C33"/>
    <w:rsid w:val="00EF0CB5"/>
    <w:rsid w:val="00EF0E5D"/>
    <w:rsid w:val="00EF0F23"/>
    <w:rsid w:val="00EF1331"/>
    <w:rsid w:val="00EF1405"/>
    <w:rsid w:val="00EF14A8"/>
    <w:rsid w:val="00EF1902"/>
    <w:rsid w:val="00EF194D"/>
    <w:rsid w:val="00EF1A21"/>
    <w:rsid w:val="00EF1B93"/>
    <w:rsid w:val="00EF1EBD"/>
    <w:rsid w:val="00EF1FA0"/>
    <w:rsid w:val="00EF20B6"/>
    <w:rsid w:val="00EF20CC"/>
    <w:rsid w:val="00EF2169"/>
    <w:rsid w:val="00EF21A5"/>
    <w:rsid w:val="00EF21B8"/>
    <w:rsid w:val="00EF2285"/>
    <w:rsid w:val="00EF24BB"/>
    <w:rsid w:val="00EF251D"/>
    <w:rsid w:val="00EF287E"/>
    <w:rsid w:val="00EF2A15"/>
    <w:rsid w:val="00EF2A38"/>
    <w:rsid w:val="00EF2A49"/>
    <w:rsid w:val="00EF2A4A"/>
    <w:rsid w:val="00EF2A5F"/>
    <w:rsid w:val="00EF2B14"/>
    <w:rsid w:val="00EF2BA9"/>
    <w:rsid w:val="00EF2D47"/>
    <w:rsid w:val="00EF2DCC"/>
    <w:rsid w:val="00EF2E88"/>
    <w:rsid w:val="00EF2EBA"/>
    <w:rsid w:val="00EF2ECF"/>
    <w:rsid w:val="00EF2F32"/>
    <w:rsid w:val="00EF30AF"/>
    <w:rsid w:val="00EF3130"/>
    <w:rsid w:val="00EF3197"/>
    <w:rsid w:val="00EF31F8"/>
    <w:rsid w:val="00EF3222"/>
    <w:rsid w:val="00EF3254"/>
    <w:rsid w:val="00EF32F2"/>
    <w:rsid w:val="00EF3303"/>
    <w:rsid w:val="00EF336F"/>
    <w:rsid w:val="00EF3414"/>
    <w:rsid w:val="00EF351E"/>
    <w:rsid w:val="00EF357F"/>
    <w:rsid w:val="00EF359B"/>
    <w:rsid w:val="00EF35D9"/>
    <w:rsid w:val="00EF3845"/>
    <w:rsid w:val="00EF38FE"/>
    <w:rsid w:val="00EF3B38"/>
    <w:rsid w:val="00EF3E4A"/>
    <w:rsid w:val="00EF3F3E"/>
    <w:rsid w:val="00EF3FCE"/>
    <w:rsid w:val="00EF4044"/>
    <w:rsid w:val="00EF40B5"/>
    <w:rsid w:val="00EF42EB"/>
    <w:rsid w:val="00EF4308"/>
    <w:rsid w:val="00EF4334"/>
    <w:rsid w:val="00EF43AE"/>
    <w:rsid w:val="00EF4409"/>
    <w:rsid w:val="00EF44AB"/>
    <w:rsid w:val="00EF44AE"/>
    <w:rsid w:val="00EF45FD"/>
    <w:rsid w:val="00EF45FF"/>
    <w:rsid w:val="00EF4731"/>
    <w:rsid w:val="00EF48A4"/>
    <w:rsid w:val="00EF49D1"/>
    <w:rsid w:val="00EF49F9"/>
    <w:rsid w:val="00EF4AAD"/>
    <w:rsid w:val="00EF4ACF"/>
    <w:rsid w:val="00EF4BC6"/>
    <w:rsid w:val="00EF4CF7"/>
    <w:rsid w:val="00EF4D74"/>
    <w:rsid w:val="00EF4DD2"/>
    <w:rsid w:val="00EF4DDC"/>
    <w:rsid w:val="00EF4E3F"/>
    <w:rsid w:val="00EF4E5C"/>
    <w:rsid w:val="00EF4F8F"/>
    <w:rsid w:val="00EF4FCB"/>
    <w:rsid w:val="00EF5066"/>
    <w:rsid w:val="00EF51AC"/>
    <w:rsid w:val="00EF5365"/>
    <w:rsid w:val="00EF5661"/>
    <w:rsid w:val="00EF5694"/>
    <w:rsid w:val="00EF5708"/>
    <w:rsid w:val="00EF5866"/>
    <w:rsid w:val="00EF58B5"/>
    <w:rsid w:val="00EF58E3"/>
    <w:rsid w:val="00EF5C94"/>
    <w:rsid w:val="00EF5D36"/>
    <w:rsid w:val="00EF5F49"/>
    <w:rsid w:val="00EF5F5C"/>
    <w:rsid w:val="00EF5FB8"/>
    <w:rsid w:val="00EF628C"/>
    <w:rsid w:val="00EF62DD"/>
    <w:rsid w:val="00EF631A"/>
    <w:rsid w:val="00EF63FE"/>
    <w:rsid w:val="00EF6412"/>
    <w:rsid w:val="00EF6470"/>
    <w:rsid w:val="00EF650C"/>
    <w:rsid w:val="00EF671F"/>
    <w:rsid w:val="00EF6742"/>
    <w:rsid w:val="00EF6975"/>
    <w:rsid w:val="00EF697F"/>
    <w:rsid w:val="00EF699D"/>
    <w:rsid w:val="00EF6BFC"/>
    <w:rsid w:val="00EF6DB4"/>
    <w:rsid w:val="00EF6DF0"/>
    <w:rsid w:val="00EF6FCD"/>
    <w:rsid w:val="00EF6FCF"/>
    <w:rsid w:val="00EF6FE2"/>
    <w:rsid w:val="00EF71AE"/>
    <w:rsid w:val="00EF728E"/>
    <w:rsid w:val="00EF729D"/>
    <w:rsid w:val="00EF737C"/>
    <w:rsid w:val="00EF74D4"/>
    <w:rsid w:val="00EF7761"/>
    <w:rsid w:val="00EF77D5"/>
    <w:rsid w:val="00EF7A0B"/>
    <w:rsid w:val="00EF7A86"/>
    <w:rsid w:val="00EF7B6D"/>
    <w:rsid w:val="00EF7B7D"/>
    <w:rsid w:val="00EF7B88"/>
    <w:rsid w:val="00EF7BF3"/>
    <w:rsid w:val="00EF7CDA"/>
    <w:rsid w:val="00EF7D13"/>
    <w:rsid w:val="00EF7E07"/>
    <w:rsid w:val="00EF7E91"/>
    <w:rsid w:val="00EF7ECB"/>
    <w:rsid w:val="00F000F7"/>
    <w:rsid w:val="00F00362"/>
    <w:rsid w:val="00F0047D"/>
    <w:rsid w:val="00F007FB"/>
    <w:rsid w:val="00F00B88"/>
    <w:rsid w:val="00F00CAC"/>
    <w:rsid w:val="00F00CE8"/>
    <w:rsid w:val="00F00DF8"/>
    <w:rsid w:val="00F00E9F"/>
    <w:rsid w:val="00F01167"/>
    <w:rsid w:val="00F0135D"/>
    <w:rsid w:val="00F014DE"/>
    <w:rsid w:val="00F016B8"/>
    <w:rsid w:val="00F017FC"/>
    <w:rsid w:val="00F01886"/>
    <w:rsid w:val="00F01A5C"/>
    <w:rsid w:val="00F01D92"/>
    <w:rsid w:val="00F01DD8"/>
    <w:rsid w:val="00F01E07"/>
    <w:rsid w:val="00F01EDD"/>
    <w:rsid w:val="00F01F03"/>
    <w:rsid w:val="00F0227D"/>
    <w:rsid w:val="00F022D9"/>
    <w:rsid w:val="00F0235B"/>
    <w:rsid w:val="00F024B5"/>
    <w:rsid w:val="00F025C2"/>
    <w:rsid w:val="00F02AD9"/>
    <w:rsid w:val="00F02B11"/>
    <w:rsid w:val="00F02C1D"/>
    <w:rsid w:val="00F02C56"/>
    <w:rsid w:val="00F02CC8"/>
    <w:rsid w:val="00F02D8D"/>
    <w:rsid w:val="00F031D1"/>
    <w:rsid w:val="00F0326F"/>
    <w:rsid w:val="00F03525"/>
    <w:rsid w:val="00F0360E"/>
    <w:rsid w:val="00F037DF"/>
    <w:rsid w:val="00F03A4A"/>
    <w:rsid w:val="00F03B6B"/>
    <w:rsid w:val="00F03CBE"/>
    <w:rsid w:val="00F03CE5"/>
    <w:rsid w:val="00F03EA9"/>
    <w:rsid w:val="00F03F2C"/>
    <w:rsid w:val="00F040D5"/>
    <w:rsid w:val="00F04126"/>
    <w:rsid w:val="00F04200"/>
    <w:rsid w:val="00F04391"/>
    <w:rsid w:val="00F0474C"/>
    <w:rsid w:val="00F0477C"/>
    <w:rsid w:val="00F04780"/>
    <w:rsid w:val="00F0478D"/>
    <w:rsid w:val="00F048A3"/>
    <w:rsid w:val="00F04A4D"/>
    <w:rsid w:val="00F04A64"/>
    <w:rsid w:val="00F04AA4"/>
    <w:rsid w:val="00F04B07"/>
    <w:rsid w:val="00F04BA7"/>
    <w:rsid w:val="00F04BB8"/>
    <w:rsid w:val="00F04DCE"/>
    <w:rsid w:val="00F05083"/>
    <w:rsid w:val="00F051A2"/>
    <w:rsid w:val="00F051F0"/>
    <w:rsid w:val="00F053BA"/>
    <w:rsid w:val="00F05429"/>
    <w:rsid w:val="00F0544B"/>
    <w:rsid w:val="00F05454"/>
    <w:rsid w:val="00F05510"/>
    <w:rsid w:val="00F0565C"/>
    <w:rsid w:val="00F056D6"/>
    <w:rsid w:val="00F0574F"/>
    <w:rsid w:val="00F0582C"/>
    <w:rsid w:val="00F058EF"/>
    <w:rsid w:val="00F059E2"/>
    <w:rsid w:val="00F05AA4"/>
    <w:rsid w:val="00F05BD5"/>
    <w:rsid w:val="00F05C22"/>
    <w:rsid w:val="00F05D1C"/>
    <w:rsid w:val="00F05E78"/>
    <w:rsid w:val="00F05F34"/>
    <w:rsid w:val="00F05FC4"/>
    <w:rsid w:val="00F063D3"/>
    <w:rsid w:val="00F06408"/>
    <w:rsid w:val="00F06447"/>
    <w:rsid w:val="00F0697B"/>
    <w:rsid w:val="00F06A95"/>
    <w:rsid w:val="00F06C2B"/>
    <w:rsid w:val="00F06CF4"/>
    <w:rsid w:val="00F06D3E"/>
    <w:rsid w:val="00F06E15"/>
    <w:rsid w:val="00F06E75"/>
    <w:rsid w:val="00F06EFA"/>
    <w:rsid w:val="00F06F4D"/>
    <w:rsid w:val="00F06F5E"/>
    <w:rsid w:val="00F06F7F"/>
    <w:rsid w:val="00F07027"/>
    <w:rsid w:val="00F070BB"/>
    <w:rsid w:val="00F070C3"/>
    <w:rsid w:val="00F070D2"/>
    <w:rsid w:val="00F07185"/>
    <w:rsid w:val="00F071F7"/>
    <w:rsid w:val="00F07347"/>
    <w:rsid w:val="00F07494"/>
    <w:rsid w:val="00F07629"/>
    <w:rsid w:val="00F07769"/>
    <w:rsid w:val="00F07851"/>
    <w:rsid w:val="00F078F9"/>
    <w:rsid w:val="00F07A30"/>
    <w:rsid w:val="00F07D6C"/>
    <w:rsid w:val="00F07D99"/>
    <w:rsid w:val="00F07DD0"/>
    <w:rsid w:val="00F07E53"/>
    <w:rsid w:val="00F07EF5"/>
    <w:rsid w:val="00F1030A"/>
    <w:rsid w:val="00F10365"/>
    <w:rsid w:val="00F10378"/>
    <w:rsid w:val="00F1046B"/>
    <w:rsid w:val="00F10688"/>
    <w:rsid w:val="00F10873"/>
    <w:rsid w:val="00F108F8"/>
    <w:rsid w:val="00F10916"/>
    <w:rsid w:val="00F1096E"/>
    <w:rsid w:val="00F10A37"/>
    <w:rsid w:val="00F10AC8"/>
    <w:rsid w:val="00F10B42"/>
    <w:rsid w:val="00F10CFB"/>
    <w:rsid w:val="00F10F9E"/>
    <w:rsid w:val="00F11026"/>
    <w:rsid w:val="00F111E5"/>
    <w:rsid w:val="00F111EF"/>
    <w:rsid w:val="00F11288"/>
    <w:rsid w:val="00F1163F"/>
    <w:rsid w:val="00F11670"/>
    <w:rsid w:val="00F11780"/>
    <w:rsid w:val="00F1179A"/>
    <w:rsid w:val="00F11895"/>
    <w:rsid w:val="00F1190B"/>
    <w:rsid w:val="00F11AB7"/>
    <w:rsid w:val="00F11AD6"/>
    <w:rsid w:val="00F11E8A"/>
    <w:rsid w:val="00F11EB5"/>
    <w:rsid w:val="00F1213D"/>
    <w:rsid w:val="00F122A9"/>
    <w:rsid w:val="00F12386"/>
    <w:rsid w:val="00F1241F"/>
    <w:rsid w:val="00F1243D"/>
    <w:rsid w:val="00F124D2"/>
    <w:rsid w:val="00F12A5F"/>
    <w:rsid w:val="00F12AB0"/>
    <w:rsid w:val="00F12B91"/>
    <w:rsid w:val="00F12BBD"/>
    <w:rsid w:val="00F12BC6"/>
    <w:rsid w:val="00F12C4A"/>
    <w:rsid w:val="00F12D92"/>
    <w:rsid w:val="00F12DDC"/>
    <w:rsid w:val="00F12F99"/>
    <w:rsid w:val="00F13081"/>
    <w:rsid w:val="00F13138"/>
    <w:rsid w:val="00F13304"/>
    <w:rsid w:val="00F13428"/>
    <w:rsid w:val="00F134B6"/>
    <w:rsid w:val="00F134EE"/>
    <w:rsid w:val="00F135F8"/>
    <w:rsid w:val="00F137E7"/>
    <w:rsid w:val="00F137F5"/>
    <w:rsid w:val="00F13837"/>
    <w:rsid w:val="00F13C85"/>
    <w:rsid w:val="00F13C8F"/>
    <w:rsid w:val="00F13DCA"/>
    <w:rsid w:val="00F13FE3"/>
    <w:rsid w:val="00F13FE9"/>
    <w:rsid w:val="00F1402F"/>
    <w:rsid w:val="00F140A1"/>
    <w:rsid w:val="00F140A4"/>
    <w:rsid w:val="00F140C1"/>
    <w:rsid w:val="00F1442D"/>
    <w:rsid w:val="00F144A9"/>
    <w:rsid w:val="00F145A1"/>
    <w:rsid w:val="00F145E1"/>
    <w:rsid w:val="00F146E9"/>
    <w:rsid w:val="00F14776"/>
    <w:rsid w:val="00F14819"/>
    <w:rsid w:val="00F1490D"/>
    <w:rsid w:val="00F14918"/>
    <w:rsid w:val="00F14959"/>
    <w:rsid w:val="00F14AAD"/>
    <w:rsid w:val="00F14BDB"/>
    <w:rsid w:val="00F14C94"/>
    <w:rsid w:val="00F14C9D"/>
    <w:rsid w:val="00F14D50"/>
    <w:rsid w:val="00F14E2B"/>
    <w:rsid w:val="00F14E5D"/>
    <w:rsid w:val="00F15029"/>
    <w:rsid w:val="00F15288"/>
    <w:rsid w:val="00F15320"/>
    <w:rsid w:val="00F1532F"/>
    <w:rsid w:val="00F153D7"/>
    <w:rsid w:val="00F153EA"/>
    <w:rsid w:val="00F15509"/>
    <w:rsid w:val="00F1555F"/>
    <w:rsid w:val="00F15594"/>
    <w:rsid w:val="00F155DC"/>
    <w:rsid w:val="00F1561E"/>
    <w:rsid w:val="00F15926"/>
    <w:rsid w:val="00F15B0F"/>
    <w:rsid w:val="00F15BA6"/>
    <w:rsid w:val="00F15BCC"/>
    <w:rsid w:val="00F15C3B"/>
    <w:rsid w:val="00F15C7E"/>
    <w:rsid w:val="00F15FBC"/>
    <w:rsid w:val="00F160B6"/>
    <w:rsid w:val="00F160FC"/>
    <w:rsid w:val="00F16232"/>
    <w:rsid w:val="00F162BC"/>
    <w:rsid w:val="00F163BE"/>
    <w:rsid w:val="00F1640F"/>
    <w:rsid w:val="00F165C5"/>
    <w:rsid w:val="00F166F9"/>
    <w:rsid w:val="00F1680C"/>
    <w:rsid w:val="00F16B87"/>
    <w:rsid w:val="00F16DF4"/>
    <w:rsid w:val="00F16E03"/>
    <w:rsid w:val="00F16EDB"/>
    <w:rsid w:val="00F16FF4"/>
    <w:rsid w:val="00F170A6"/>
    <w:rsid w:val="00F1727E"/>
    <w:rsid w:val="00F172D2"/>
    <w:rsid w:val="00F172D6"/>
    <w:rsid w:val="00F172E6"/>
    <w:rsid w:val="00F176CA"/>
    <w:rsid w:val="00F178F0"/>
    <w:rsid w:val="00F17AE8"/>
    <w:rsid w:val="00F201B0"/>
    <w:rsid w:val="00F202C9"/>
    <w:rsid w:val="00F2032C"/>
    <w:rsid w:val="00F20688"/>
    <w:rsid w:val="00F206B5"/>
    <w:rsid w:val="00F206C1"/>
    <w:rsid w:val="00F2070C"/>
    <w:rsid w:val="00F20957"/>
    <w:rsid w:val="00F209AB"/>
    <w:rsid w:val="00F20BE0"/>
    <w:rsid w:val="00F20C3B"/>
    <w:rsid w:val="00F20C96"/>
    <w:rsid w:val="00F20D67"/>
    <w:rsid w:val="00F20E73"/>
    <w:rsid w:val="00F20EC3"/>
    <w:rsid w:val="00F20EFD"/>
    <w:rsid w:val="00F210B5"/>
    <w:rsid w:val="00F21131"/>
    <w:rsid w:val="00F213B2"/>
    <w:rsid w:val="00F21599"/>
    <w:rsid w:val="00F21728"/>
    <w:rsid w:val="00F21797"/>
    <w:rsid w:val="00F217BA"/>
    <w:rsid w:val="00F21914"/>
    <w:rsid w:val="00F21A0A"/>
    <w:rsid w:val="00F21C4C"/>
    <w:rsid w:val="00F21CA2"/>
    <w:rsid w:val="00F21CBE"/>
    <w:rsid w:val="00F21D5B"/>
    <w:rsid w:val="00F21D99"/>
    <w:rsid w:val="00F21F1A"/>
    <w:rsid w:val="00F2209F"/>
    <w:rsid w:val="00F221B3"/>
    <w:rsid w:val="00F221FC"/>
    <w:rsid w:val="00F22863"/>
    <w:rsid w:val="00F22B58"/>
    <w:rsid w:val="00F22BAA"/>
    <w:rsid w:val="00F22C6A"/>
    <w:rsid w:val="00F22E56"/>
    <w:rsid w:val="00F22F32"/>
    <w:rsid w:val="00F22FC5"/>
    <w:rsid w:val="00F2303E"/>
    <w:rsid w:val="00F23141"/>
    <w:rsid w:val="00F231AE"/>
    <w:rsid w:val="00F23253"/>
    <w:rsid w:val="00F23697"/>
    <w:rsid w:val="00F238A3"/>
    <w:rsid w:val="00F239C8"/>
    <w:rsid w:val="00F23A05"/>
    <w:rsid w:val="00F23A93"/>
    <w:rsid w:val="00F23B77"/>
    <w:rsid w:val="00F23CC6"/>
    <w:rsid w:val="00F23D51"/>
    <w:rsid w:val="00F23DC7"/>
    <w:rsid w:val="00F241B1"/>
    <w:rsid w:val="00F2467A"/>
    <w:rsid w:val="00F2472D"/>
    <w:rsid w:val="00F247C2"/>
    <w:rsid w:val="00F247F0"/>
    <w:rsid w:val="00F24829"/>
    <w:rsid w:val="00F2497C"/>
    <w:rsid w:val="00F24CE8"/>
    <w:rsid w:val="00F25070"/>
    <w:rsid w:val="00F25348"/>
    <w:rsid w:val="00F25380"/>
    <w:rsid w:val="00F253AA"/>
    <w:rsid w:val="00F253D7"/>
    <w:rsid w:val="00F25564"/>
    <w:rsid w:val="00F255AC"/>
    <w:rsid w:val="00F255D4"/>
    <w:rsid w:val="00F2572E"/>
    <w:rsid w:val="00F25771"/>
    <w:rsid w:val="00F257EA"/>
    <w:rsid w:val="00F25885"/>
    <w:rsid w:val="00F258E7"/>
    <w:rsid w:val="00F259EF"/>
    <w:rsid w:val="00F25A99"/>
    <w:rsid w:val="00F25AF0"/>
    <w:rsid w:val="00F25B30"/>
    <w:rsid w:val="00F25BBF"/>
    <w:rsid w:val="00F25C1D"/>
    <w:rsid w:val="00F25C92"/>
    <w:rsid w:val="00F25CB7"/>
    <w:rsid w:val="00F25CEF"/>
    <w:rsid w:val="00F25DDE"/>
    <w:rsid w:val="00F25E7A"/>
    <w:rsid w:val="00F25F47"/>
    <w:rsid w:val="00F26039"/>
    <w:rsid w:val="00F26064"/>
    <w:rsid w:val="00F262F4"/>
    <w:rsid w:val="00F26383"/>
    <w:rsid w:val="00F26470"/>
    <w:rsid w:val="00F266F1"/>
    <w:rsid w:val="00F268D2"/>
    <w:rsid w:val="00F26BA3"/>
    <w:rsid w:val="00F26BB4"/>
    <w:rsid w:val="00F26BDD"/>
    <w:rsid w:val="00F26BE1"/>
    <w:rsid w:val="00F26C85"/>
    <w:rsid w:val="00F26D95"/>
    <w:rsid w:val="00F26EB3"/>
    <w:rsid w:val="00F270D0"/>
    <w:rsid w:val="00F27189"/>
    <w:rsid w:val="00F271FA"/>
    <w:rsid w:val="00F27210"/>
    <w:rsid w:val="00F27246"/>
    <w:rsid w:val="00F27346"/>
    <w:rsid w:val="00F274E6"/>
    <w:rsid w:val="00F27560"/>
    <w:rsid w:val="00F275D7"/>
    <w:rsid w:val="00F276C7"/>
    <w:rsid w:val="00F276FB"/>
    <w:rsid w:val="00F277A2"/>
    <w:rsid w:val="00F277E5"/>
    <w:rsid w:val="00F27843"/>
    <w:rsid w:val="00F2785B"/>
    <w:rsid w:val="00F27977"/>
    <w:rsid w:val="00F27AB3"/>
    <w:rsid w:val="00F27D75"/>
    <w:rsid w:val="00F27D9D"/>
    <w:rsid w:val="00F27E52"/>
    <w:rsid w:val="00F30013"/>
    <w:rsid w:val="00F30017"/>
    <w:rsid w:val="00F302FF"/>
    <w:rsid w:val="00F30361"/>
    <w:rsid w:val="00F30609"/>
    <w:rsid w:val="00F3064E"/>
    <w:rsid w:val="00F3092F"/>
    <w:rsid w:val="00F309DE"/>
    <w:rsid w:val="00F30BF5"/>
    <w:rsid w:val="00F30C23"/>
    <w:rsid w:val="00F30D81"/>
    <w:rsid w:val="00F30DFE"/>
    <w:rsid w:val="00F30EB2"/>
    <w:rsid w:val="00F30F24"/>
    <w:rsid w:val="00F30FE3"/>
    <w:rsid w:val="00F311A4"/>
    <w:rsid w:val="00F31517"/>
    <w:rsid w:val="00F31623"/>
    <w:rsid w:val="00F316D3"/>
    <w:rsid w:val="00F316DC"/>
    <w:rsid w:val="00F31761"/>
    <w:rsid w:val="00F317EF"/>
    <w:rsid w:val="00F31930"/>
    <w:rsid w:val="00F31A03"/>
    <w:rsid w:val="00F31C24"/>
    <w:rsid w:val="00F31D4D"/>
    <w:rsid w:val="00F3208F"/>
    <w:rsid w:val="00F32090"/>
    <w:rsid w:val="00F321EC"/>
    <w:rsid w:val="00F32294"/>
    <w:rsid w:val="00F32324"/>
    <w:rsid w:val="00F32379"/>
    <w:rsid w:val="00F324BE"/>
    <w:rsid w:val="00F32572"/>
    <w:rsid w:val="00F325EA"/>
    <w:rsid w:val="00F32659"/>
    <w:rsid w:val="00F326C7"/>
    <w:rsid w:val="00F326F6"/>
    <w:rsid w:val="00F3272F"/>
    <w:rsid w:val="00F329B1"/>
    <w:rsid w:val="00F32C34"/>
    <w:rsid w:val="00F32D2F"/>
    <w:rsid w:val="00F32D42"/>
    <w:rsid w:val="00F330B8"/>
    <w:rsid w:val="00F331FF"/>
    <w:rsid w:val="00F33351"/>
    <w:rsid w:val="00F333B7"/>
    <w:rsid w:val="00F335B4"/>
    <w:rsid w:val="00F336D5"/>
    <w:rsid w:val="00F3374F"/>
    <w:rsid w:val="00F337D8"/>
    <w:rsid w:val="00F3392B"/>
    <w:rsid w:val="00F33AD6"/>
    <w:rsid w:val="00F33B4D"/>
    <w:rsid w:val="00F33CA7"/>
    <w:rsid w:val="00F33CED"/>
    <w:rsid w:val="00F33DBC"/>
    <w:rsid w:val="00F33E03"/>
    <w:rsid w:val="00F342A3"/>
    <w:rsid w:val="00F342B0"/>
    <w:rsid w:val="00F34491"/>
    <w:rsid w:val="00F344A4"/>
    <w:rsid w:val="00F3455D"/>
    <w:rsid w:val="00F34727"/>
    <w:rsid w:val="00F34819"/>
    <w:rsid w:val="00F348C6"/>
    <w:rsid w:val="00F34918"/>
    <w:rsid w:val="00F3493A"/>
    <w:rsid w:val="00F349CB"/>
    <w:rsid w:val="00F34A2D"/>
    <w:rsid w:val="00F34B4A"/>
    <w:rsid w:val="00F34CAB"/>
    <w:rsid w:val="00F3501E"/>
    <w:rsid w:val="00F35053"/>
    <w:rsid w:val="00F35177"/>
    <w:rsid w:val="00F35472"/>
    <w:rsid w:val="00F3566A"/>
    <w:rsid w:val="00F35A15"/>
    <w:rsid w:val="00F35B92"/>
    <w:rsid w:val="00F35CB5"/>
    <w:rsid w:val="00F35D80"/>
    <w:rsid w:val="00F35FE6"/>
    <w:rsid w:val="00F360ED"/>
    <w:rsid w:val="00F36360"/>
    <w:rsid w:val="00F364A7"/>
    <w:rsid w:val="00F367DB"/>
    <w:rsid w:val="00F368F6"/>
    <w:rsid w:val="00F36909"/>
    <w:rsid w:val="00F36B9A"/>
    <w:rsid w:val="00F36C2C"/>
    <w:rsid w:val="00F36C5E"/>
    <w:rsid w:val="00F36CDA"/>
    <w:rsid w:val="00F36E63"/>
    <w:rsid w:val="00F36EB4"/>
    <w:rsid w:val="00F37025"/>
    <w:rsid w:val="00F37036"/>
    <w:rsid w:val="00F3717D"/>
    <w:rsid w:val="00F3719A"/>
    <w:rsid w:val="00F371FB"/>
    <w:rsid w:val="00F37368"/>
    <w:rsid w:val="00F37491"/>
    <w:rsid w:val="00F374A0"/>
    <w:rsid w:val="00F374F9"/>
    <w:rsid w:val="00F3777F"/>
    <w:rsid w:val="00F37834"/>
    <w:rsid w:val="00F37AC5"/>
    <w:rsid w:val="00F37ADC"/>
    <w:rsid w:val="00F37B11"/>
    <w:rsid w:val="00F37D14"/>
    <w:rsid w:val="00F37E1B"/>
    <w:rsid w:val="00F37E3C"/>
    <w:rsid w:val="00F37F67"/>
    <w:rsid w:val="00F4023E"/>
    <w:rsid w:val="00F4026E"/>
    <w:rsid w:val="00F403AE"/>
    <w:rsid w:val="00F403D7"/>
    <w:rsid w:val="00F405D0"/>
    <w:rsid w:val="00F40661"/>
    <w:rsid w:val="00F406B3"/>
    <w:rsid w:val="00F406EF"/>
    <w:rsid w:val="00F40822"/>
    <w:rsid w:val="00F408A0"/>
    <w:rsid w:val="00F408A7"/>
    <w:rsid w:val="00F4090A"/>
    <w:rsid w:val="00F40997"/>
    <w:rsid w:val="00F40A35"/>
    <w:rsid w:val="00F40C77"/>
    <w:rsid w:val="00F40E10"/>
    <w:rsid w:val="00F40E63"/>
    <w:rsid w:val="00F410C1"/>
    <w:rsid w:val="00F41134"/>
    <w:rsid w:val="00F41161"/>
    <w:rsid w:val="00F41232"/>
    <w:rsid w:val="00F4123E"/>
    <w:rsid w:val="00F41391"/>
    <w:rsid w:val="00F413C4"/>
    <w:rsid w:val="00F413F9"/>
    <w:rsid w:val="00F416DA"/>
    <w:rsid w:val="00F41A23"/>
    <w:rsid w:val="00F41A5D"/>
    <w:rsid w:val="00F41C7E"/>
    <w:rsid w:val="00F41C9A"/>
    <w:rsid w:val="00F41CB1"/>
    <w:rsid w:val="00F41DAD"/>
    <w:rsid w:val="00F41DD4"/>
    <w:rsid w:val="00F41F4E"/>
    <w:rsid w:val="00F4203C"/>
    <w:rsid w:val="00F42131"/>
    <w:rsid w:val="00F4227F"/>
    <w:rsid w:val="00F42280"/>
    <w:rsid w:val="00F4234E"/>
    <w:rsid w:val="00F42354"/>
    <w:rsid w:val="00F424E1"/>
    <w:rsid w:val="00F42521"/>
    <w:rsid w:val="00F4255B"/>
    <w:rsid w:val="00F42619"/>
    <w:rsid w:val="00F42656"/>
    <w:rsid w:val="00F4269F"/>
    <w:rsid w:val="00F427E1"/>
    <w:rsid w:val="00F42826"/>
    <w:rsid w:val="00F4299B"/>
    <w:rsid w:val="00F42A30"/>
    <w:rsid w:val="00F42E46"/>
    <w:rsid w:val="00F42E8D"/>
    <w:rsid w:val="00F430C2"/>
    <w:rsid w:val="00F432FE"/>
    <w:rsid w:val="00F4359A"/>
    <w:rsid w:val="00F437CC"/>
    <w:rsid w:val="00F437F7"/>
    <w:rsid w:val="00F43834"/>
    <w:rsid w:val="00F43841"/>
    <w:rsid w:val="00F43971"/>
    <w:rsid w:val="00F43B5F"/>
    <w:rsid w:val="00F43B6D"/>
    <w:rsid w:val="00F43CAC"/>
    <w:rsid w:val="00F43D24"/>
    <w:rsid w:val="00F43D8A"/>
    <w:rsid w:val="00F43EBC"/>
    <w:rsid w:val="00F43F59"/>
    <w:rsid w:val="00F43FF3"/>
    <w:rsid w:val="00F440D9"/>
    <w:rsid w:val="00F441BC"/>
    <w:rsid w:val="00F441CE"/>
    <w:rsid w:val="00F44238"/>
    <w:rsid w:val="00F44281"/>
    <w:rsid w:val="00F44462"/>
    <w:rsid w:val="00F44758"/>
    <w:rsid w:val="00F44759"/>
    <w:rsid w:val="00F44771"/>
    <w:rsid w:val="00F448F1"/>
    <w:rsid w:val="00F4497A"/>
    <w:rsid w:val="00F44B71"/>
    <w:rsid w:val="00F44B7A"/>
    <w:rsid w:val="00F44C60"/>
    <w:rsid w:val="00F45284"/>
    <w:rsid w:val="00F452C5"/>
    <w:rsid w:val="00F45322"/>
    <w:rsid w:val="00F45405"/>
    <w:rsid w:val="00F454B6"/>
    <w:rsid w:val="00F45780"/>
    <w:rsid w:val="00F458C7"/>
    <w:rsid w:val="00F459CE"/>
    <w:rsid w:val="00F45AF5"/>
    <w:rsid w:val="00F45B91"/>
    <w:rsid w:val="00F45BEB"/>
    <w:rsid w:val="00F45C71"/>
    <w:rsid w:val="00F45D8C"/>
    <w:rsid w:val="00F45DDC"/>
    <w:rsid w:val="00F45DE3"/>
    <w:rsid w:val="00F45F27"/>
    <w:rsid w:val="00F45FC5"/>
    <w:rsid w:val="00F45FC8"/>
    <w:rsid w:val="00F45FCD"/>
    <w:rsid w:val="00F45FCF"/>
    <w:rsid w:val="00F4616B"/>
    <w:rsid w:val="00F46269"/>
    <w:rsid w:val="00F4633B"/>
    <w:rsid w:val="00F463C3"/>
    <w:rsid w:val="00F4650F"/>
    <w:rsid w:val="00F465FD"/>
    <w:rsid w:val="00F4669C"/>
    <w:rsid w:val="00F4697A"/>
    <w:rsid w:val="00F469B5"/>
    <w:rsid w:val="00F46C91"/>
    <w:rsid w:val="00F46CCF"/>
    <w:rsid w:val="00F46CE7"/>
    <w:rsid w:val="00F46D06"/>
    <w:rsid w:val="00F46DF3"/>
    <w:rsid w:val="00F46E03"/>
    <w:rsid w:val="00F46FC7"/>
    <w:rsid w:val="00F4704F"/>
    <w:rsid w:val="00F47140"/>
    <w:rsid w:val="00F4718F"/>
    <w:rsid w:val="00F4720A"/>
    <w:rsid w:val="00F4727C"/>
    <w:rsid w:val="00F47291"/>
    <w:rsid w:val="00F47834"/>
    <w:rsid w:val="00F478F8"/>
    <w:rsid w:val="00F4798B"/>
    <w:rsid w:val="00F47C2C"/>
    <w:rsid w:val="00F47C80"/>
    <w:rsid w:val="00F47FBB"/>
    <w:rsid w:val="00F500FE"/>
    <w:rsid w:val="00F50198"/>
    <w:rsid w:val="00F50317"/>
    <w:rsid w:val="00F50535"/>
    <w:rsid w:val="00F50770"/>
    <w:rsid w:val="00F5087C"/>
    <w:rsid w:val="00F508DC"/>
    <w:rsid w:val="00F50987"/>
    <w:rsid w:val="00F50AB7"/>
    <w:rsid w:val="00F50EDF"/>
    <w:rsid w:val="00F50EEF"/>
    <w:rsid w:val="00F50F2E"/>
    <w:rsid w:val="00F50FDC"/>
    <w:rsid w:val="00F511BA"/>
    <w:rsid w:val="00F512E8"/>
    <w:rsid w:val="00F51513"/>
    <w:rsid w:val="00F5157F"/>
    <w:rsid w:val="00F518E0"/>
    <w:rsid w:val="00F51AEF"/>
    <w:rsid w:val="00F51B1E"/>
    <w:rsid w:val="00F51D74"/>
    <w:rsid w:val="00F51E70"/>
    <w:rsid w:val="00F51FD9"/>
    <w:rsid w:val="00F52014"/>
    <w:rsid w:val="00F52104"/>
    <w:rsid w:val="00F5223A"/>
    <w:rsid w:val="00F522F6"/>
    <w:rsid w:val="00F52378"/>
    <w:rsid w:val="00F524E5"/>
    <w:rsid w:val="00F5272B"/>
    <w:rsid w:val="00F52740"/>
    <w:rsid w:val="00F52A97"/>
    <w:rsid w:val="00F52DF3"/>
    <w:rsid w:val="00F52ED5"/>
    <w:rsid w:val="00F52EEC"/>
    <w:rsid w:val="00F52FA1"/>
    <w:rsid w:val="00F53099"/>
    <w:rsid w:val="00F5319F"/>
    <w:rsid w:val="00F532BF"/>
    <w:rsid w:val="00F532E3"/>
    <w:rsid w:val="00F53309"/>
    <w:rsid w:val="00F5338F"/>
    <w:rsid w:val="00F53634"/>
    <w:rsid w:val="00F53786"/>
    <w:rsid w:val="00F537D4"/>
    <w:rsid w:val="00F53903"/>
    <w:rsid w:val="00F53937"/>
    <w:rsid w:val="00F53953"/>
    <w:rsid w:val="00F53A2E"/>
    <w:rsid w:val="00F53A96"/>
    <w:rsid w:val="00F53B1D"/>
    <w:rsid w:val="00F53BC4"/>
    <w:rsid w:val="00F53CED"/>
    <w:rsid w:val="00F53D00"/>
    <w:rsid w:val="00F53DB4"/>
    <w:rsid w:val="00F53FC8"/>
    <w:rsid w:val="00F5403F"/>
    <w:rsid w:val="00F54072"/>
    <w:rsid w:val="00F541E8"/>
    <w:rsid w:val="00F54497"/>
    <w:rsid w:val="00F54641"/>
    <w:rsid w:val="00F5472E"/>
    <w:rsid w:val="00F5477A"/>
    <w:rsid w:val="00F547BD"/>
    <w:rsid w:val="00F549A5"/>
    <w:rsid w:val="00F549E5"/>
    <w:rsid w:val="00F54ACA"/>
    <w:rsid w:val="00F54C18"/>
    <w:rsid w:val="00F54C3F"/>
    <w:rsid w:val="00F54D41"/>
    <w:rsid w:val="00F54D94"/>
    <w:rsid w:val="00F54DE4"/>
    <w:rsid w:val="00F54EB7"/>
    <w:rsid w:val="00F54FD8"/>
    <w:rsid w:val="00F55141"/>
    <w:rsid w:val="00F55164"/>
    <w:rsid w:val="00F55227"/>
    <w:rsid w:val="00F5544B"/>
    <w:rsid w:val="00F55752"/>
    <w:rsid w:val="00F55793"/>
    <w:rsid w:val="00F55945"/>
    <w:rsid w:val="00F55947"/>
    <w:rsid w:val="00F55965"/>
    <w:rsid w:val="00F559ED"/>
    <w:rsid w:val="00F55C8B"/>
    <w:rsid w:val="00F55CD9"/>
    <w:rsid w:val="00F55CE6"/>
    <w:rsid w:val="00F55D90"/>
    <w:rsid w:val="00F55F7C"/>
    <w:rsid w:val="00F5616F"/>
    <w:rsid w:val="00F563AF"/>
    <w:rsid w:val="00F56407"/>
    <w:rsid w:val="00F5653C"/>
    <w:rsid w:val="00F5688D"/>
    <w:rsid w:val="00F56A50"/>
    <w:rsid w:val="00F56A6F"/>
    <w:rsid w:val="00F56D54"/>
    <w:rsid w:val="00F56DC2"/>
    <w:rsid w:val="00F56F8F"/>
    <w:rsid w:val="00F57154"/>
    <w:rsid w:val="00F57362"/>
    <w:rsid w:val="00F575C4"/>
    <w:rsid w:val="00F575F0"/>
    <w:rsid w:val="00F57677"/>
    <w:rsid w:val="00F576E7"/>
    <w:rsid w:val="00F57751"/>
    <w:rsid w:val="00F57864"/>
    <w:rsid w:val="00F5788B"/>
    <w:rsid w:val="00F578D9"/>
    <w:rsid w:val="00F57BE6"/>
    <w:rsid w:val="00F57D76"/>
    <w:rsid w:val="00F57DA8"/>
    <w:rsid w:val="00F57F27"/>
    <w:rsid w:val="00F57F51"/>
    <w:rsid w:val="00F57F6B"/>
    <w:rsid w:val="00F57F7F"/>
    <w:rsid w:val="00F57FBB"/>
    <w:rsid w:val="00F60213"/>
    <w:rsid w:val="00F60AAC"/>
    <w:rsid w:val="00F60D05"/>
    <w:rsid w:val="00F60EA4"/>
    <w:rsid w:val="00F611D6"/>
    <w:rsid w:val="00F61230"/>
    <w:rsid w:val="00F61269"/>
    <w:rsid w:val="00F61397"/>
    <w:rsid w:val="00F6161B"/>
    <w:rsid w:val="00F6176A"/>
    <w:rsid w:val="00F61849"/>
    <w:rsid w:val="00F61939"/>
    <w:rsid w:val="00F61A2E"/>
    <w:rsid w:val="00F61B91"/>
    <w:rsid w:val="00F61C45"/>
    <w:rsid w:val="00F61D79"/>
    <w:rsid w:val="00F61D96"/>
    <w:rsid w:val="00F61DD1"/>
    <w:rsid w:val="00F61E35"/>
    <w:rsid w:val="00F61EE7"/>
    <w:rsid w:val="00F61F9A"/>
    <w:rsid w:val="00F621FC"/>
    <w:rsid w:val="00F6232E"/>
    <w:rsid w:val="00F6233E"/>
    <w:rsid w:val="00F623DB"/>
    <w:rsid w:val="00F62455"/>
    <w:rsid w:val="00F628EE"/>
    <w:rsid w:val="00F62A0A"/>
    <w:rsid w:val="00F62A24"/>
    <w:rsid w:val="00F62C64"/>
    <w:rsid w:val="00F62C73"/>
    <w:rsid w:val="00F62DCA"/>
    <w:rsid w:val="00F62F97"/>
    <w:rsid w:val="00F631C7"/>
    <w:rsid w:val="00F6330E"/>
    <w:rsid w:val="00F635C0"/>
    <w:rsid w:val="00F63790"/>
    <w:rsid w:val="00F63796"/>
    <w:rsid w:val="00F6390E"/>
    <w:rsid w:val="00F6397B"/>
    <w:rsid w:val="00F63A25"/>
    <w:rsid w:val="00F63A52"/>
    <w:rsid w:val="00F63B1B"/>
    <w:rsid w:val="00F63BB6"/>
    <w:rsid w:val="00F63BD4"/>
    <w:rsid w:val="00F63C0A"/>
    <w:rsid w:val="00F63D60"/>
    <w:rsid w:val="00F63F23"/>
    <w:rsid w:val="00F63F74"/>
    <w:rsid w:val="00F63F99"/>
    <w:rsid w:val="00F63FFB"/>
    <w:rsid w:val="00F64084"/>
    <w:rsid w:val="00F64195"/>
    <w:rsid w:val="00F6468F"/>
    <w:rsid w:val="00F646BC"/>
    <w:rsid w:val="00F646C3"/>
    <w:rsid w:val="00F646E6"/>
    <w:rsid w:val="00F64A14"/>
    <w:rsid w:val="00F64A8D"/>
    <w:rsid w:val="00F64AAE"/>
    <w:rsid w:val="00F64BA2"/>
    <w:rsid w:val="00F64D4E"/>
    <w:rsid w:val="00F64D78"/>
    <w:rsid w:val="00F64E0B"/>
    <w:rsid w:val="00F64E7D"/>
    <w:rsid w:val="00F64EB7"/>
    <w:rsid w:val="00F64EBE"/>
    <w:rsid w:val="00F64FCC"/>
    <w:rsid w:val="00F6504B"/>
    <w:rsid w:val="00F650C0"/>
    <w:rsid w:val="00F651FF"/>
    <w:rsid w:val="00F65536"/>
    <w:rsid w:val="00F65552"/>
    <w:rsid w:val="00F655C3"/>
    <w:rsid w:val="00F655E5"/>
    <w:rsid w:val="00F656AC"/>
    <w:rsid w:val="00F656BA"/>
    <w:rsid w:val="00F656F7"/>
    <w:rsid w:val="00F65715"/>
    <w:rsid w:val="00F65743"/>
    <w:rsid w:val="00F65759"/>
    <w:rsid w:val="00F65793"/>
    <w:rsid w:val="00F657BD"/>
    <w:rsid w:val="00F657D1"/>
    <w:rsid w:val="00F657F5"/>
    <w:rsid w:val="00F65942"/>
    <w:rsid w:val="00F65D4D"/>
    <w:rsid w:val="00F65DAF"/>
    <w:rsid w:val="00F65F92"/>
    <w:rsid w:val="00F66024"/>
    <w:rsid w:val="00F66221"/>
    <w:rsid w:val="00F66311"/>
    <w:rsid w:val="00F66476"/>
    <w:rsid w:val="00F66696"/>
    <w:rsid w:val="00F666B1"/>
    <w:rsid w:val="00F666DC"/>
    <w:rsid w:val="00F66803"/>
    <w:rsid w:val="00F6698D"/>
    <w:rsid w:val="00F66A83"/>
    <w:rsid w:val="00F66B12"/>
    <w:rsid w:val="00F66BA5"/>
    <w:rsid w:val="00F66CAF"/>
    <w:rsid w:val="00F66CC8"/>
    <w:rsid w:val="00F66D6F"/>
    <w:rsid w:val="00F66D71"/>
    <w:rsid w:val="00F66D74"/>
    <w:rsid w:val="00F66E23"/>
    <w:rsid w:val="00F66E9A"/>
    <w:rsid w:val="00F67187"/>
    <w:rsid w:val="00F671A6"/>
    <w:rsid w:val="00F674F3"/>
    <w:rsid w:val="00F67D36"/>
    <w:rsid w:val="00F67D6D"/>
    <w:rsid w:val="00F67D6F"/>
    <w:rsid w:val="00F67DE1"/>
    <w:rsid w:val="00F67E79"/>
    <w:rsid w:val="00F67F1B"/>
    <w:rsid w:val="00F702AB"/>
    <w:rsid w:val="00F7042A"/>
    <w:rsid w:val="00F70450"/>
    <w:rsid w:val="00F704AB"/>
    <w:rsid w:val="00F704F3"/>
    <w:rsid w:val="00F706AC"/>
    <w:rsid w:val="00F70735"/>
    <w:rsid w:val="00F70745"/>
    <w:rsid w:val="00F70756"/>
    <w:rsid w:val="00F70793"/>
    <w:rsid w:val="00F7086B"/>
    <w:rsid w:val="00F709E2"/>
    <w:rsid w:val="00F70A72"/>
    <w:rsid w:val="00F70B27"/>
    <w:rsid w:val="00F70B2C"/>
    <w:rsid w:val="00F70B37"/>
    <w:rsid w:val="00F70BC5"/>
    <w:rsid w:val="00F70C82"/>
    <w:rsid w:val="00F70CF6"/>
    <w:rsid w:val="00F70D14"/>
    <w:rsid w:val="00F70DAA"/>
    <w:rsid w:val="00F70EA6"/>
    <w:rsid w:val="00F70F38"/>
    <w:rsid w:val="00F70F6F"/>
    <w:rsid w:val="00F710BC"/>
    <w:rsid w:val="00F710C5"/>
    <w:rsid w:val="00F710C9"/>
    <w:rsid w:val="00F710E4"/>
    <w:rsid w:val="00F71224"/>
    <w:rsid w:val="00F7123E"/>
    <w:rsid w:val="00F71309"/>
    <w:rsid w:val="00F7139B"/>
    <w:rsid w:val="00F71433"/>
    <w:rsid w:val="00F71564"/>
    <w:rsid w:val="00F716E4"/>
    <w:rsid w:val="00F7198B"/>
    <w:rsid w:val="00F719C5"/>
    <w:rsid w:val="00F71AE4"/>
    <w:rsid w:val="00F71AF2"/>
    <w:rsid w:val="00F71C7F"/>
    <w:rsid w:val="00F71DB4"/>
    <w:rsid w:val="00F72032"/>
    <w:rsid w:val="00F720D1"/>
    <w:rsid w:val="00F721CB"/>
    <w:rsid w:val="00F72275"/>
    <w:rsid w:val="00F72311"/>
    <w:rsid w:val="00F72366"/>
    <w:rsid w:val="00F72680"/>
    <w:rsid w:val="00F727A9"/>
    <w:rsid w:val="00F72915"/>
    <w:rsid w:val="00F72942"/>
    <w:rsid w:val="00F7299D"/>
    <w:rsid w:val="00F729F8"/>
    <w:rsid w:val="00F72D08"/>
    <w:rsid w:val="00F72F4D"/>
    <w:rsid w:val="00F72FB2"/>
    <w:rsid w:val="00F730CF"/>
    <w:rsid w:val="00F731FA"/>
    <w:rsid w:val="00F736F2"/>
    <w:rsid w:val="00F7371A"/>
    <w:rsid w:val="00F7377F"/>
    <w:rsid w:val="00F737CD"/>
    <w:rsid w:val="00F739E1"/>
    <w:rsid w:val="00F73A0E"/>
    <w:rsid w:val="00F73CF9"/>
    <w:rsid w:val="00F73D1D"/>
    <w:rsid w:val="00F73D64"/>
    <w:rsid w:val="00F73E53"/>
    <w:rsid w:val="00F73E82"/>
    <w:rsid w:val="00F73E93"/>
    <w:rsid w:val="00F73EE9"/>
    <w:rsid w:val="00F73F30"/>
    <w:rsid w:val="00F7409F"/>
    <w:rsid w:val="00F743B3"/>
    <w:rsid w:val="00F745B7"/>
    <w:rsid w:val="00F7466B"/>
    <w:rsid w:val="00F747AD"/>
    <w:rsid w:val="00F74855"/>
    <w:rsid w:val="00F7497F"/>
    <w:rsid w:val="00F749C5"/>
    <w:rsid w:val="00F74CBB"/>
    <w:rsid w:val="00F74CE7"/>
    <w:rsid w:val="00F74F63"/>
    <w:rsid w:val="00F7508B"/>
    <w:rsid w:val="00F751AA"/>
    <w:rsid w:val="00F753BD"/>
    <w:rsid w:val="00F75642"/>
    <w:rsid w:val="00F7564F"/>
    <w:rsid w:val="00F7567D"/>
    <w:rsid w:val="00F756FD"/>
    <w:rsid w:val="00F758BA"/>
    <w:rsid w:val="00F758C6"/>
    <w:rsid w:val="00F758E0"/>
    <w:rsid w:val="00F759F5"/>
    <w:rsid w:val="00F75A5C"/>
    <w:rsid w:val="00F75C53"/>
    <w:rsid w:val="00F75DF2"/>
    <w:rsid w:val="00F75EE0"/>
    <w:rsid w:val="00F76053"/>
    <w:rsid w:val="00F76070"/>
    <w:rsid w:val="00F7622C"/>
    <w:rsid w:val="00F7628B"/>
    <w:rsid w:val="00F76428"/>
    <w:rsid w:val="00F7645C"/>
    <w:rsid w:val="00F764ED"/>
    <w:rsid w:val="00F76835"/>
    <w:rsid w:val="00F76938"/>
    <w:rsid w:val="00F76976"/>
    <w:rsid w:val="00F76A56"/>
    <w:rsid w:val="00F76AEC"/>
    <w:rsid w:val="00F76BC0"/>
    <w:rsid w:val="00F76C88"/>
    <w:rsid w:val="00F76CB0"/>
    <w:rsid w:val="00F76D44"/>
    <w:rsid w:val="00F76E75"/>
    <w:rsid w:val="00F76F9F"/>
    <w:rsid w:val="00F76FEA"/>
    <w:rsid w:val="00F77031"/>
    <w:rsid w:val="00F7713E"/>
    <w:rsid w:val="00F771B1"/>
    <w:rsid w:val="00F771C4"/>
    <w:rsid w:val="00F77212"/>
    <w:rsid w:val="00F77241"/>
    <w:rsid w:val="00F7777B"/>
    <w:rsid w:val="00F7779B"/>
    <w:rsid w:val="00F778AB"/>
    <w:rsid w:val="00F77A28"/>
    <w:rsid w:val="00F77AC2"/>
    <w:rsid w:val="00F77CC9"/>
    <w:rsid w:val="00F77E5E"/>
    <w:rsid w:val="00F77E61"/>
    <w:rsid w:val="00F8004B"/>
    <w:rsid w:val="00F801B3"/>
    <w:rsid w:val="00F80221"/>
    <w:rsid w:val="00F8038D"/>
    <w:rsid w:val="00F804AF"/>
    <w:rsid w:val="00F804FE"/>
    <w:rsid w:val="00F80546"/>
    <w:rsid w:val="00F806E2"/>
    <w:rsid w:val="00F80768"/>
    <w:rsid w:val="00F807D4"/>
    <w:rsid w:val="00F80831"/>
    <w:rsid w:val="00F808C5"/>
    <w:rsid w:val="00F809EB"/>
    <w:rsid w:val="00F80A6D"/>
    <w:rsid w:val="00F80A7F"/>
    <w:rsid w:val="00F80D1F"/>
    <w:rsid w:val="00F80EC0"/>
    <w:rsid w:val="00F81010"/>
    <w:rsid w:val="00F81156"/>
    <w:rsid w:val="00F811C9"/>
    <w:rsid w:val="00F8126E"/>
    <w:rsid w:val="00F812B6"/>
    <w:rsid w:val="00F812BF"/>
    <w:rsid w:val="00F81352"/>
    <w:rsid w:val="00F8137E"/>
    <w:rsid w:val="00F814E5"/>
    <w:rsid w:val="00F81541"/>
    <w:rsid w:val="00F817EA"/>
    <w:rsid w:val="00F81833"/>
    <w:rsid w:val="00F818AC"/>
    <w:rsid w:val="00F81BA7"/>
    <w:rsid w:val="00F81CB7"/>
    <w:rsid w:val="00F81D21"/>
    <w:rsid w:val="00F81DD1"/>
    <w:rsid w:val="00F81E18"/>
    <w:rsid w:val="00F81EE4"/>
    <w:rsid w:val="00F820A4"/>
    <w:rsid w:val="00F8213D"/>
    <w:rsid w:val="00F82207"/>
    <w:rsid w:val="00F8233E"/>
    <w:rsid w:val="00F824AE"/>
    <w:rsid w:val="00F825AD"/>
    <w:rsid w:val="00F8281A"/>
    <w:rsid w:val="00F82D7A"/>
    <w:rsid w:val="00F82E40"/>
    <w:rsid w:val="00F83085"/>
    <w:rsid w:val="00F83175"/>
    <w:rsid w:val="00F831F2"/>
    <w:rsid w:val="00F831F9"/>
    <w:rsid w:val="00F832A7"/>
    <w:rsid w:val="00F8344C"/>
    <w:rsid w:val="00F8349F"/>
    <w:rsid w:val="00F83664"/>
    <w:rsid w:val="00F837B1"/>
    <w:rsid w:val="00F83888"/>
    <w:rsid w:val="00F83917"/>
    <w:rsid w:val="00F83C32"/>
    <w:rsid w:val="00F83CE0"/>
    <w:rsid w:val="00F83D55"/>
    <w:rsid w:val="00F83D6D"/>
    <w:rsid w:val="00F83EE9"/>
    <w:rsid w:val="00F83F81"/>
    <w:rsid w:val="00F840F7"/>
    <w:rsid w:val="00F841E6"/>
    <w:rsid w:val="00F84532"/>
    <w:rsid w:val="00F8478F"/>
    <w:rsid w:val="00F847F5"/>
    <w:rsid w:val="00F8482D"/>
    <w:rsid w:val="00F84B4B"/>
    <w:rsid w:val="00F84BC3"/>
    <w:rsid w:val="00F84D10"/>
    <w:rsid w:val="00F84DC1"/>
    <w:rsid w:val="00F84FD7"/>
    <w:rsid w:val="00F85004"/>
    <w:rsid w:val="00F851C4"/>
    <w:rsid w:val="00F852B9"/>
    <w:rsid w:val="00F854AE"/>
    <w:rsid w:val="00F855FA"/>
    <w:rsid w:val="00F8570E"/>
    <w:rsid w:val="00F8573C"/>
    <w:rsid w:val="00F85A81"/>
    <w:rsid w:val="00F85B3B"/>
    <w:rsid w:val="00F85BC0"/>
    <w:rsid w:val="00F85BF3"/>
    <w:rsid w:val="00F85C82"/>
    <w:rsid w:val="00F85C9B"/>
    <w:rsid w:val="00F85DE0"/>
    <w:rsid w:val="00F85EBA"/>
    <w:rsid w:val="00F85F10"/>
    <w:rsid w:val="00F85FB8"/>
    <w:rsid w:val="00F860FC"/>
    <w:rsid w:val="00F8665D"/>
    <w:rsid w:val="00F8669E"/>
    <w:rsid w:val="00F866DC"/>
    <w:rsid w:val="00F866EE"/>
    <w:rsid w:val="00F86920"/>
    <w:rsid w:val="00F869A4"/>
    <w:rsid w:val="00F86B96"/>
    <w:rsid w:val="00F86CA4"/>
    <w:rsid w:val="00F86D09"/>
    <w:rsid w:val="00F86E59"/>
    <w:rsid w:val="00F86F07"/>
    <w:rsid w:val="00F872A6"/>
    <w:rsid w:val="00F87469"/>
    <w:rsid w:val="00F874D8"/>
    <w:rsid w:val="00F8750D"/>
    <w:rsid w:val="00F876FD"/>
    <w:rsid w:val="00F87B68"/>
    <w:rsid w:val="00F87B8A"/>
    <w:rsid w:val="00F87BB1"/>
    <w:rsid w:val="00F87C8B"/>
    <w:rsid w:val="00F87C8D"/>
    <w:rsid w:val="00F87D15"/>
    <w:rsid w:val="00F87D32"/>
    <w:rsid w:val="00F87FFA"/>
    <w:rsid w:val="00F900A1"/>
    <w:rsid w:val="00F90111"/>
    <w:rsid w:val="00F901A1"/>
    <w:rsid w:val="00F90230"/>
    <w:rsid w:val="00F90381"/>
    <w:rsid w:val="00F903C6"/>
    <w:rsid w:val="00F90485"/>
    <w:rsid w:val="00F9053C"/>
    <w:rsid w:val="00F905FC"/>
    <w:rsid w:val="00F909BD"/>
    <w:rsid w:val="00F909F5"/>
    <w:rsid w:val="00F90A25"/>
    <w:rsid w:val="00F90B5F"/>
    <w:rsid w:val="00F90B79"/>
    <w:rsid w:val="00F90C10"/>
    <w:rsid w:val="00F90C1F"/>
    <w:rsid w:val="00F90FDB"/>
    <w:rsid w:val="00F91198"/>
    <w:rsid w:val="00F914D0"/>
    <w:rsid w:val="00F91757"/>
    <w:rsid w:val="00F918BC"/>
    <w:rsid w:val="00F919C4"/>
    <w:rsid w:val="00F919CE"/>
    <w:rsid w:val="00F91A7B"/>
    <w:rsid w:val="00F91C81"/>
    <w:rsid w:val="00F91D5E"/>
    <w:rsid w:val="00F91EDD"/>
    <w:rsid w:val="00F920A1"/>
    <w:rsid w:val="00F920AF"/>
    <w:rsid w:val="00F921F4"/>
    <w:rsid w:val="00F923C0"/>
    <w:rsid w:val="00F9242A"/>
    <w:rsid w:val="00F92477"/>
    <w:rsid w:val="00F92597"/>
    <w:rsid w:val="00F9272B"/>
    <w:rsid w:val="00F92743"/>
    <w:rsid w:val="00F92793"/>
    <w:rsid w:val="00F928E1"/>
    <w:rsid w:val="00F9293C"/>
    <w:rsid w:val="00F9293E"/>
    <w:rsid w:val="00F92A13"/>
    <w:rsid w:val="00F92A24"/>
    <w:rsid w:val="00F92AAD"/>
    <w:rsid w:val="00F92B46"/>
    <w:rsid w:val="00F92C4B"/>
    <w:rsid w:val="00F92C9D"/>
    <w:rsid w:val="00F92D21"/>
    <w:rsid w:val="00F92DF3"/>
    <w:rsid w:val="00F92EDA"/>
    <w:rsid w:val="00F92F51"/>
    <w:rsid w:val="00F92FB1"/>
    <w:rsid w:val="00F92FED"/>
    <w:rsid w:val="00F93025"/>
    <w:rsid w:val="00F9303E"/>
    <w:rsid w:val="00F93047"/>
    <w:rsid w:val="00F9305E"/>
    <w:rsid w:val="00F93076"/>
    <w:rsid w:val="00F93086"/>
    <w:rsid w:val="00F930ED"/>
    <w:rsid w:val="00F931FC"/>
    <w:rsid w:val="00F9323B"/>
    <w:rsid w:val="00F93347"/>
    <w:rsid w:val="00F934F4"/>
    <w:rsid w:val="00F9351A"/>
    <w:rsid w:val="00F9359E"/>
    <w:rsid w:val="00F93617"/>
    <w:rsid w:val="00F9363D"/>
    <w:rsid w:val="00F93651"/>
    <w:rsid w:val="00F9366E"/>
    <w:rsid w:val="00F937F9"/>
    <w:rsid w:val="00F93811"/>
    <w:rsid w:val="00F9386A"/>
    <w:rsid w:val="00F939DB"/>
    <w:rsid w:val="00F93B9F"/>
    <w:rsid w:val="00F93C1E"/>
    <w:rsid w:val="00F93C96"/>
    <w:rsid w:val="00F94165"/>
    <w:rsid w:val="00F941E4"/>
    <w:rsid w:val="00F9425D"/>
    <w:rsid w:val="00F943AD"/>
    <w:rsid w:val="00F943BB"/>
    <w:rsid w:val="00F945EE"/>
    <w:rsid w:val="00F948B2"/>
    <w:rsid w:val="00F94A2E"/>
    <w:rsid w:val="00F94B11"/>
    <w:rsid w:val="00F94BCA"/>
    <w:rsid w:val="00F94BFF"/>
    <w:rsid w:val="00F94DC8"/>
    <w:rsid w:val="00F94FA5"/>
    <w:rsid w:val="00F95169"/>
    <w:rsid w:val="00F9549D"/>
    <w:rsid w:val="00F95520"/>
    <w:rsid w:val="00F9552E"/>
    <w:rsid w:val="00F956FC"/>
    <w:rsid w:val="00F95748"/>
    <w:rsid w:val="00F9581D"/>
    <w:rsid w:val="00F95C98"/>
    <w:rsid w:val="00F95E67"/>
    <w:rsid w:val="00F95F49"/>
    <w:rsid w:val="00F95F60"/>
    <w:rsid w:val="00F9600F"/>
    <w:rsid w:val="00F96069"/>
    <w:rsid w:val="00F9609C"/>
    <w:rsid w:val="00F961EA"/>
    <w:rsid w:val="00F9624C"/>
    <w:rsid w:val="00F962F4"/>
    <w:rsid w:val="00F96497"/>
    <w:rsid w:val="00F9649A"/>
    <w:rsid w:val="00F964E5"/>
    <w:rsid w:val="00F96661"/>
    <w:rsid w:val="00F9674A"/>
    <w:rsid w:val="00F967E8"/>
    <w:rsid w:val="00F96986"/>
    <w:rsid w:val="00F969E9"/>
    <w:rsid w:val="00F96A6D"/>
    <w:rsid w:val="00F96BF6"/>
    <w:rsid w:val="00F96C63"/>
    <w:rsid w:val="00F96DC5"/>
    <w:rsid w:val="00F96E8B"/>
    <w:rsid w:val="00F96EC3"/>
    <w:rsid w:val="00F96F9A"/>
    <w:rsid w:val="00F97218"/>
    <w:rsid w:val="00F9726A"/>
    <w:rsid w:val="00F97293"/>
    <w:rsid w:val="00F972E4"/>
    <w:rsid w:val="00F973CF"/>
    <w:rsid w:val="00F9746A"/>
    <w:rsid w:val="00F974E2"/>
    <w:rsid w:val="00F9750B"/>
    <w:rsid w:val="00F9755B"/>
    <w:rsid w:val="00F9767A"/>
    <w:rsid w:val="00F977D7"/>
    <w:rsid w:val="00F977FC"/>
    <w:rsid w:val="00F97805"/>
    <w:rsid w:val="00F97A65"/>
    <w:rsid w:val="00F97AE2"/>
    <w:rsid w:val="00F97B3F"/>
    <w:rsid w:val="00F97C58"/>
    <w:rsid w:val="00F97D54"/>
    <w:rsid w:val="00F97F42"/>
    <w:rsid w:val="00F97F52"/>
    <w:rsid w:val="00FA000A"/>
    <w:rsid w:val="00FA0145"/>
    <w:rsid w:val="00FA0311"/>
    <w:rsid w:val="00FA043E"/>
    <w:rsid w:val="00FA0777"/>
    <w:rsid w:val="00FA0886"/>
    <w:rsid w:val="00FA0B62"/>
    <w:rsid w:val="00FA0CA4"/>
    <w:rsid w:val="00FA0DB2"/>
    <w:rsid w:val="00FA0FC3"/>
    <w:rsid w:val="00FA1061"/>
    <w:rsid w:val="00FA1205"/>
    <w:rsid w:val="00FA1363"/>
    <w:rsid w:val="00FA136E"/>
    <w:rsid w:val="00FA1384"/>
    <w:rsid w:val="00FA1475"/>
    <w:rsid w:val="00FA164B"/>
    <w:rsid w:val="00FA1783"/>
    <w:rsid w:val="00FA17B4"/>
    <w:rsid w:val="00FA17BF"/>
    <w:rsid w:val="00FA1836"/>
    <w:rsid w:val="00FA1A5E"/>
    <w:rsid w:val="00FA1B06"/>
    <w:rsid w:val="00FA1BE1"/>
    <w:rsid w:val="00FA20C2"/>
    <w:rsid w:val="00FA20C6"/>
    <w:rsid w:val="00FA20EC"/>
    <w:rsid w:val="00FA227E"/>
    <w:rsid w:val="00FA2312"/>
    <w:rsid w:val="00FA24EA"/>
    <w:rsid w:val="00FA24F1"/>
    <w:rsid w:val="00FA267F"/>
    <w:rsid w:val="00FA26F8"/>
    <w:rsid w:val="00FA28F7"/>
    <w:rsid w:val="00FA29F6"/>
    <w:rsid w:val="00FA29FF"/>
    <w:rsid w:val="00FA2A81"/>
    <w:rsid w:val="00FA2AB3"/>
    <w:rsid w:val="00FA2ADF"/>
    <w:rsid w:val="00FA2BDD"/>
    <w:rsid w:val="00FA2C5E"/>
    <w:rsid w:val="00FA2C77"/>
    <w:rsid w:val="00FA2D05"/>
    <w:rsid w:val="00FA2EF2"/>
    <w:rsid w:val="00FA2FA7"/>
    <w:rsid w:val="00FA2FA8"/>
    <w:rsid w:val="00FA3224"/>
    <w:rsid w:val="00FA3231"/>
    <w:rsid w:val="00FA34D7"/>
    <w:rsid w:val="00FA3697"/>
    <w:rsid w:val="00FA38A5"/>
    <w:rsid w:val="00FA3A1D"/>
    <w:rsid w:val="00FA3A4D"/>
    <w:rsid w:val="00FA3ADA"/>
    <w:rsid w:val="00FA3C87"/>
    <w:rsid w:val="00FA3ECF"/>
    <w:rsid w:val="00FA3F9A"/>
    <w:rsid w:val="00FA4036"/>
    <w:rsid w:val="00FA41DB"/>
    <w:rsid w:val="00FA41E6"/>
    <w:rsid w:val="00FA42D2"/>
    <w:rsid w:val="00FA4427"/>
    <w:rsid w:val="00FA4516"/>
    <w:rsid w:val="00FA454C"/>
    <w:rsid w:val="00FA4556"/>
    <w:rsid w:val="00FA45F5"/>
    <w:rsid w:val="00FA46DC"/>
    <w:rsid w:val="00FA4857"/>
    <w:rsid w:val="00FA498C"/>
    <w:rsid w:val="00FA4999"/>
    <w:rsid w:val="00FA49D5"/>
    <w:rsid w:val="00FA4AC8"/>
    <w:rsid w:val="00FA4B96"/>
    <w:rsid w:val="00FA4BCE"/>
    <w:rsid w:val="00FA4D20"/>
    <w:rsid w:val="00FA4DAB"/>
    <w:rsid w:val="00FA4EE6"/>
    <w:rsid w:val="00FA4F74"/>
    <w:rsid w:val="00FA529C"/>
    <w:rsid w:val="00FA52E4"/>
    <w:rsid w:val="00FA540F"/>
    <w:rsid w:val="00FA54FD"/>
    <w:rsid w:val="00FA55E4"/>
    <w:rsid w:val="00FA56D1"/>
    <w:rsid w:val="00FA5718"/>
    <w:rsid w:val="00FA58C9"/>
    <w:rsid w:val="00FA59C9"/>
    <w:rsid w:val="00FA59E1"/>
    <w:rsid w:val="00FA5A9C"/>
    <w:rsid w:val="00FA5ACB"/>
    <w:rsid w:val="00FA5ADE"/>
    <w:rsid w:val="00FA5CE5"/>
    <w:rsid w:val="00FA5DDA"/>
    <w:rsid w:val="00FA5F62"/>
    <w:rsid w:val="00FA613E"/>
    <w:rsid w:val="00FA6194"/>
    <w:rsid w:val="00FA61B9"/>
    <w:rsid w:val="00FA61E6"/>
    <w:rsid w:val="00FA62F5"/>
    <w:rsid w:val="00FA6391"/>
    <w:rsid w:val="00FA640B"/>
    <w:rsid w:val="00FA6423"/>
    <w:rsid w:val="00FA644E"/>
    <w:rsid w:val="00FA659F"/>
    <w:rsid w:val="00FA6772"/>
    <w:rsid w:val="00FA68C2"/>
    <w:rsid w:val="00FA6A78"/>
    <w:rsid w:val="00FA6A7D"/>
    <w:rsid w:val="00FA6BC7"/>
    <w:rsid w:val="00FA6C38"/>
    <w:rsid w:val="00FA6DDC"/>
    <w:rsid w:val="00FA70FC"/>
    <w:rsid w:val="00FA7127"/>
    <w:rsid w:val="00FA7374"/>
    <w:rsid w:val="00FA745F"/>
    <w:rsid w:val="00FA75DA"/>
    <w:rsid w:val="00FA772E"/>
    <w:rsid w:val="00FA7948"/>
    <w:rsid w:val="00FA79B8"/>
    <w:rsid w:val="00FA7A19"/>
    <w:rsid w:val="00FA7A5A"/>
    <w:rsid w:val="00FA7BDE"/>
    <w:rsid w:val="00FA7D6C"/>
    <w:rsid w:val="00FA7EB7"/>
    <w:rsid w:val="00FA7F92"/>
    <w:rsid w:val="00FB00EC"/>
    <w:rsid w:val="00FB01ED"/>
    <w:rsid w:val="00FB0264"/>
    <w:rsid w:val="00FB050C"/>
    <w:rsid w:val="00FB0646"/>
    <w:rsid w:val="00FB07FF"/>
    <w:rsid w:val="00FB0895"/>
    <w:rsid w:val="00FB0A27"/>
    <w:rsid w:val="00FB0AB3"/>
    <w:rsid w:val="00FB0ADD"/>
    <w:rsid w:val="00FB0B02"/>
    <w:rsid w:val="00FB0BF8"/>
    <w:rsid w:val="00FB0E3D"/>
    <w:rsid w:val="00FB0F6B"/>
    <w:rsid w:val="00FB0FB9"/>
    <w:rsid w:val="00FB1128"/>
    <w:rsid w:val="00FB117A"/>
    <w:rsid w:val="00FB132E"/>
    <w:rsid w:val="00FB1394"/>
    <w:rsid w:val="00FB16E2"/>
    <w:rsid w:val="00FB1B8D"/>
    <w:rsid w:val="00FB1E9B"/>
    <w:rsid w:val="00FB1EAE"/>
    <w:rsid w:val="00FB2027"/>
    <w:rsid w:val="00FB2081"/>
    <w:rsid w:val="00FB2085"/>
    <w:rsid w:val="00FB2280"/>
    <w:rsid w:val="00FB22D0"/>
    <w:rsid w:val="00FB2349"/>
    <w:rsid w:val="00FB236E"/>
    <w:rsid w:val="00FB23BB"/>
    <w:rsid w:val="00FB244D"/>
    <w:rsid w:val="00FB2511"/>
    <w:rsid w:val="00FB26CD"/>
    <w:rsid w:val="00FB2801"/>
    <w:rsid w:val="00FB28B6"/>
    <w:rsid w:val="00FB296F"/>
    <w:rsid w:val="00FB298E"/>
    <w:rsid w:val="00FB2A4D"/>
    <w:rsid w:val="00FB2A75"/>
    <w:rsid w:val="00FB2B95"/>
    <w:rsid w:val="00FB301A"/>
    <w:rsid w:val="00FB31B3"/>
    <w:rsid w:val="00FB321D"/>
    <w:rsid w:val="00FB3298"/>
    <w:rsid w:val="00FB3333"/>
    <w:rsid w:val="00FB33AE"/>
    <w:rsid w:val="00FB3522"/>
    <w:rsid w:val="00FB352B"/>
    <w:rsid w:val="00FB358F"/>
    <w:rsid w:val="00FB380E"/>
    <w:rsid w:val="00FB3BB0"/>
    <w:rsid w:val="00FB3BC2"/>
    <w:rsid w:val="00FB3BF7"/>
    <w:rsid w:val="00FB3C95"/>
    <w:rsid w:val="00FB3CD0"/>
    <w:rsid w:val="00FB415C"/>
    <w:rsid w:val="00FB4176"/>
    <w:rsid w:val="00FB418C"/>
    <w:rsid w:val="00FB499C"/>
    <w:rsid w:val="00FB49BB"/>
    <w:rsid w:val="00FB4C74"/>
    <w:rsid w:val="00FB507C"/>
    <w:rsid w:val="00FB51D6"/>
    <w:rsid w:val="00FB51F3"/>
    <w:rsid w:val="00FB5238"/>
    <w:rsid w:val="00FB52AC"/>
    <w:rsid w:val="00FB52AE"/>
    <w:rsid w:val="00FB538F"/>
    <w:rsid w:val="00FB568D"/>
    <w:rsid w:val="00FB594B"/>
    <w:rsid w:val="00FB59D3"/>
    <w:rsid w:val="00FB5A28"/>
    <w:rsid w:val="00FB5A6C"/>
    <w:rsid w:val="00FB5C7F"/>
    <w:rsid w:val="00FB5CAA"/>
    <w:rsid w:val="00FB5E22"/>
    <w:rsid w:val="00FB5EAA"/>
    <w:rsid w:val="00FB6036"/>
    <w:rsid w:val="00FB6080"/>
    <w:rsid w:val="00FB61A5"/>
    <w:rsid w:val="00FB64EF"/>
    <w:rsid w:val="00FB65B1"/>
    <w:rsid w:val="00FB6635"/>
    <w:rsid w:val="00FB68D3"/>
    <w:rsid w:val="00FB68FC"/>
    <w:rsid w:val="00FB6B98"/>
    <w:rsid w:val="00FB6D15"/>
    <w:rsid w:val="00FB6DCF"/>
    <w:rsid w:val="00FB72C2"/>
    <w:rsid w:val="00FB74F0"/>
    <w:rsid w:val="00FB751D"/>
    <w:rsid w:val="00FB7567"/>
    <w:rsid w:val="00FB760A"/>
    <w:rsid w:val="00FB7817"/>
    <w:rsid w:val="00FB789E"/>
    <w:rsid w:val="00FB78DD"/>
    <w:rsid w:val="00FB79B1"/>
    <w:rsid w:val="00FB7D21"/>
    <w:rsid w:val="00FB7DEC"/>
    <w:rsid w:val="00FB7E13"/>
    <w:rsid w:val="00FB7F25"/>
    <w:rsid w:val="00FC0010"/>
    <w:rsid w:val="00FC00F4"/>
    <w:rsid w:val="00FC01F7"/>
    <w:rsid w:val="00FC0229"/>
    <w:rsid w:val="00FC0330"/>
    <w:rsid w:val="00FC0586"/>
    <w:rsid w:val="00FC08B3"/>
    <w:rsid w:val="00FC0A3B"/>
    <w:rsid w:val="00FC0A3D"/>
    <w:rsid w:val="00FC0C69"/>
    <w:rsid w:val="00FC0C88"/>
    <w:rsid w:val="00FC0CCB"/>
    <w:rsid w:val="00FC0F6D"/>
    <w:rsid w:val="00FC0F75"/>
    <w:rsid w:val="00FC0F96"/>
    <w:rsid w:val="00FC10C8"/>
    <w:rsid w:val="00FC1525"/>
    <w:rsid w:val="00FC17B2"/>
    <w:rsid w:val="00FC17B9"/>
    <w:rsid w:val="00FC19FC"/>
    <w:rsid w:val="00FC1A51"/>
    <w:rsid w:val="00FC1A8D"/>
    <w:rsid w:val="00FC1C38"/>
    <w:rsid w:val="00FC1EFF"/>
    <w:rsid w:val="00FC1F23"/>
    <w:rsid w:val="00FC1F2C"/>
    <w:rsid w:val="00FC1F54"/>
    <w:rsid w:val="00FC203F"/>
    <w:rsid w:val="00FC2048"/>
    <w:rsid w:val="00FC2159"/>
    <w:rsid w:val="00FC2364"/>
    <w:rsid w:val="00FC23B7"/>
    <w:rsid w:val="00FC245B"/>
    <w:rsid w:val="00FC2519"/>
    <w:rsid w:val="00FC2558"/>
    <w:rsid w:val="00FC276B"/>
    <w:rsid w:val="00FC28DF"/>
    <w:rsid w:val="00FC29BC"/>
    <w:rsid w:val="00FC29CD"/>
    <w:rsid w:val="00FC2A70"/>
    <w:rsid w:val="00FC2A78"/>
    <w:rsid w:val="00FC2BA7"/>
    <w:rsid w:val="00FC2C82"/>
    <w:rsid w:val="00FC2D1F"/>
    <w:rsid w:val="00FC2EF1"/>
    <w:rsid w:val="00FC2FE4"/>
    <w:rsid w:val="00FC3139"/>
    <w:rsid w:val="00FC3268"/>
    <w:rsid w:val="00FC335A"/>
    <w:rsid w:val="00FC33EA"/>
    <w:rsid w:val="00FC346B"/>
    <w:rsid w:val="00FC34CB"/>
    <w:rsid w:val="00FC352D"/>
    <w:rsid w:val="00FC3608"/>
    <w:rsid w:val="00FC3AC7"/>
    <w:rsid w:val="00FC3AD1"/>
    <w:rsid w:val="00FC3BD7"/>
    <w:rsid w:val="00FC3BF2"/>
    <w:rsid w:val="00FC3C7D"/>
    <w:rsid w:val="00FC3F56"/>
    <w:rsid w:val="00FC3FFA"/>
    <w:rsid w:val="00FC4233"/>
    <w:rsid w:val="00FC42C1"/>
    <w:rsid w:val="00FC4331"/>
    <w:rsid w:val="00FC4367"/>
    <w:rsid w:val="00FC438D"/>
    <w:rsid w:val="00FC43D1"/>
    <w:rsid w:val="00FC4456"/>
    <w:rsid w:val="00FC446B"/>
    <w:rsid w:val="00FC4472"/>
    <w:rsid w:val="00FC4575"/>
    <w:rsid w:val="00FC45D9"/>
    <w:rsid w:val="00FC46AE"/>
    <w:rsid w:val="00FC47CC"/>
    <w:rsid w:val="00FC4822"/>
    <w:rsid w:val="00FC48EA"/>
    <w:rsid w:val="00FC4A23"/>
    <w:rsid w:val="00FC4A3C"/>
    <w:rsid w:val="00FC4AE8"/>
    <w:rsid w:val="00FC4B7E"/>
    <w:rsid w:val="00FC4BE7"/>
    <w:rsid w:val="00FC4C0B"/>
    <w:rsid w:val="00FC4C95"/>
    <w:rsid w:val="00FC4CF9"/>
    <w:rsid w:val="00FC4DDB"/>
    <w:rsid w:val="00FC4E78"/>
    <w:rsid w:val="00FC4E8A"/>
    <w:rsid w:val="00FC5034"/>
    <w:rsid w:val="00FC507E"/>
    <w:rsid w:val="00FC5821"/>
    <w:rsid w:val="00FC58F5"/>
    <w:rsid w:val="00FC59B6"/>
    <w:rsid w:val="00FC5A63"/>
    <w:rsid w:val="00FC5A68"/>
    <w:rsid w:val="00FC5B6E"/>
    <w:rsid w:val="00FC5BA3"/>
    <w:rsid w:val="00FC5EA1"/>
    <w:rsid w:val="00FC5F78"/>
    <w:rsid w:val="00FC5F8A"/>
    <w:rsid w:val="00FC5FB9"/>
    <w:rsid w:val="00FC5FBA"/>
    <w:rsid w:val="00FC5FE3"/>
    <w:rsid w:val="00FC60CA"/>
    <w:rsid w:val="00FC6102"/>
    <w:rsid w:val="00FC6349"/>
    <w:rsid w:val="00FC65E9"/>
    <w:rsid w:val="00FC66C5"/>
    <w:rsid w:val="00FC66F5"/>
    <w:rsid w:val="00FC6700"/>
    <w:rsid w:val="00FC6763"/>
    <w:rsid w:val="00FC6808"/>
    <w:rsid w:val="00FC68EF"/>
    <w:rsid w:val="00FC6A4A"/>
    <w:rsid w:val="00FC6CC0"/>
    <w:rsid w:val="00FC6CE0"/>
    <w:rsid w:val="00FC6E45"/>
    <w:rsid w:val="00FC6E4F"/>
    <w:rsid w:val="00FC6E7C"/>
    <w:rsid w:val="00FC6F0E"/>
    <w:rsid w:val="00FC6F79"/>
    <w:rsid w:val="00FC6FBB"/>
    <w:rsid w:val="00FC71B3"/>
    <w:rsid w:val="00FC736C"/>
    <w:rsid w:val="00FC7390"/>
    <w:rsid w:val="00FC73E3"/>
    <w:rsid w:val="00FC7468"/>
    <w:rsid w:val="00FC747F"/>
    <w:rsid w:val="00FC74A0"/>
    <w:rsid w:val="00FC7516"/>
    <w:rsid w:val="00FC75D4"/>
    <w:rsid w:val="00FC7730"/>
    <w:rsid w:val="00FC77E9"/>
    <w:rsid w:val="00FC7B94"/>
    <w:rsid w:val="00FC7C62"/>
    <w:rsid w:val="00FD016C"/>
    <w:rsid w:val="00FD0182"/>
    <w:rsid w:val="00FD0271"/>
    <w:rsid w:val="00FD0380"/>
    <w:rsid w:val="00FD043C"/>
    <w:rsid w:val="00FD061D"/>
    <w:rsid w:val="00FD07B6"/>
    <w:rsid w:val="00FD0B1C"/>
    <w:rsid w:val="00FD0BAD"/>
    <w:rsid w:val="00FD0D6C"/>
    <w:rsid w:val="00FD0F8C"/>
    <w:rsid w:val="00FD10C1"/>
    <w:rsid w:val="00FD10DE"/>
    <w:rsid w:val="00FD111A"/>
    <w:rsid w:val="00FD1151"/>
    <w:rsid w:val="00FD11E3"/>
    <w:rsid w:val="00FD152D"/>
    <w:rsid w:val="00FD15E1"/>
    <w:rsid w:val="00FD16BA"/>
    <w:rsid w:val="00FD16C3"/>
    <w:rsid w:val="00FD16F3"/>
    <w:rsid w:val="00FD16FE"/>
    <w:rsid w:val="00FD1861"/>
    <w:rsid w:val="00FD1BAA"/>
    <w:rsid w:val="00FD1C48"/>
    <w:rsid w:val="00FD1DEF"/>
    <w:rsid w:val="00FD1E9D"/>
    <w:rsid w:val="00FD1EDD"/>
    <w:rsid w:val="00FD1FB7"/>
    <w:rsid w:val="00FD20CF"/>
    <w:rsid w:val="00FD20D1"/>
    <w:rsid w:val="00FD23B5"/>
    <w:rsid w:val="00FD23FD"/>
    <w:rsid w:val="00FD2449"/>
    <w:rsid w:val="00FD24BF"/>
    <w:rsid w:val="00FD2516"/>
    <w:rsid w:val="00FD27C5"/>
    <w:rsid w:val="00FD28F8"/>
    <w:rsid w:val="00FD2A28"/>
    <w:rsid w:val="00FD2A5A"/>
    <w:rsid w:val="00FD2A9A"/>
    <w:rsid w:val="00FD2AEA"/>
    <w:rsid w:val="00FD2C24"/>
    <w:rsid w:val="00FD2CBA"/>
    <w:rsid w:val="00FD2D81"/>
    <w:rsid w:val="00FD2FF4"/>
    <w:rsid w:val="00FD3048"/>
    <w:rsid w:val="00FD30D8"/>
    <w:rsid w:val="00FD31E2"/>
    <w:rsid w:val="00FD330F"/>
    <w:rsid w:val="00FD340A"/>
    <w:rsid w:val="00FD3518"/>
    <w:rsid w:val="00FD354B"/>
    <w:rsid w:val="00FD360F"/>
    <w:rsid w:val="00FD36E3"/>
    <w:rsid w:val="00FD36F4"/>
    <w:rsid w:val="00FD3706"/>
    <w:rsid w:val="00FD3801"/>
    <w:rsid w:val="00FD3C3E"/>
    <w:rsid w:val="00FD3E99"/>
    <w:rsid w:val="00FD3F50"/>
    <w:rsid w:val="00FD3FD9"/>
    <w:rsid w:val="00FD4082"/>
    <w:rsid w:val="00FD4170"/>
    <w:rsid w:val="00FD4212"/>
    <w:rsid w:val="00FD449F"/>
    <w:rsid w:val="00FD45CC"/>
    <w:rsid w:val="00FD45E1"/>
    <w:rsid w:val="00FD4B19"/>
    <w:rsid w:val="00FD4C63"/>
    <w:rsid w:val="00FD4D18"/>
    <w:rsid w:val="00FD4D91"/>
    <w:rsid w:val="00FD4FDF"/>
    <w:rsid w:val="00FD52EF"/>
    <w:rsid w:val="00FD548B"/>
    <w:rsid w:val="00FD5543"/>
    <w:rsid w:val="00FD569C"/>
    <w:rsid w:val="00FD56BD"/>
    <w:rsid w:val="00FD56F8"/>
    <w:rsid w:val="00FD574E"/>
    <w:rsid w:val="00FD5882"/>
    <w:rsid w:val="00FD58BD"/>
    <w:rsid w:val="00FD5980"/>
    <w:rsid w:val="00FD5A7C"/>
    <w:rsid w:val="00FD5B94"/>
    <w:rsid w:val="00FD5DD4"/>
    <w:rsid w:val="00FD5F32"/>
    <w:rsid w:val="00FD5F99"/>
    <w:rsid w:val="00FD67C4"/>
    <w:rsid w:val="00FD6890"/>
    <w:rsid w:val="00FD6AA1"/>
    <w:rsid w:val="00FD6E6D"/>
    <w:rsid w:val="00FD70D1"/>
    <w:rsid w:val="00FD712C"/>
    <w:rsid w:val="00FD7245"/>
    <w:rsid w:val="00FD727D"/>
    <w:rsid w:val="00FD72A4"/>
    <w:rsid w:val="00FD72FB"/>
    <w:rsid w:val="00FD731E"/>
    <w:rsid w:val="00FD73A6"/>
    <w:rsid w:val="00FD73C8"/>
    <w:rsid w:val="00FD74E6"/>
    <w:rsid w:val="00FD757A"/>
    <w:rsid w:val="00FD75E1"/>
    <w:rsid w:val="00FD7674"/>
    <w:rsid w:val="00FD7849"/>
    <w:rsid w:val="00FD7924"/>
    <w:rsid w:val="00FD7985"/>
    <w:rsid w:val="00FD79AE"/>
    <w:rsid w:val="00FD79B8"/>
    <w:rsid w:val="00FD7B01"/>
    <w:rsid w:val="00FD7B10"/>
    <w:rsid w:val="00FD7E8E"/>
    <w:rsid w:val="00FD7EB6"/>
    <w:rsid w:val="00FE00BD"/>
    <w:rsid w:val="00FE01B1"/>
    <w:rsid w:val="00FE0322"/>
    <w:rsid w:val="00FE043B"/>
    <w:rsid w:val="00FE0654"/>
    <w:rsid w:val="00FE06B7"/>
    <w:rsid w:val="00FE06D2"/>
    <w:rsid w:val="00FE0886"/>
    <w:rsid w:val="00FE0921"/>
    <w:rsid w:val="00FE0AD3"/>
    <w:rsid w:val="00FE0C91"/>
    <w:rsid w:val="00FE0CF3"/>
    <w:rsid w:val="00FE0DF5"/>
    <w:rsid w:val="00FE0E1C"/>
    <w:rsid w:val="00FE0E1F"/>
    <w:rsid w:val="00FE12DF"/>
    <w:rsid w:val="00FE13B0"/>
    <w:rsid w:val="00FE142F"/>
    <w:rsid w:val="00FE1513"/>
    <w:rsid w:val="00FE1646"/>
    <w:rsid w:val="00FE1649"/>
    <w:rsid w:val="00FE167D"/>
    <w:rsid w:val="00FE168A"/>
    <w:rsid w:val="00FE189F"/>
    <w:rsid w:val="00FE1AD2"/>
    <w:rsid w:val="00FE1AF3"/>
    <w:rsid w:val="00FE1B03"/>
    <w:rsid w:val="00FE1B56"/>
    <w:rsid w:val="00FE1B8A"/>
    <w:rsid w:val="00FE1C81"/>
    <w:rsid w:val="00FE1E1D"/>
    <w:rsid w:val="00FE1F5B"/>
    <w:rsid w:val="00FE20BB"/>
    <w:rsid w:val="00FE2118"/>
    <w:rsid w:val="00FE2150"/>
    <w:rsid w:val="00FE236A"/>
    <w:rsid w:val="00FE2459"/>
    <w:rsid w:val="00FE27A5"/>
    <w:rsid w:val="00FE287F"/>
    <w:rsid w:val="00FE2A09"/>
    <w:rsid w:val="00FE2AEA"/>
    <w:rsid w:val="00FE2B5B"/>
    <w:rsid w:val="00FE2C7F"/>
    <w:rsid w:val="00FE2D42"/>
    <w:rsid w:val="00FE2E00"/>
    <w:rsid w:val="00FE2E0C"/>
    <w:rsid w:val="00FE314F"/>
    <w:rsid w:val="00FE3169"/>
    <w:rsid w:val="00FE32F2"/>
    <w:rsid w:val="00FE344A"/>
    <w:rsid w:val="00FE3648"/>
    <w:rsid w:val="00FE39FD"/>
    <w:rsid w:val="00FE3A19"/>
    <w:rsid w:val="00FE3A27"/>
    <w:rsid w:val="00FE3AB4"/>
    <w:rsid w:val="00FE3D73"/>
    <w:rsid w:val="00FE4020"/>
    <w:rsid w:val="00FE4209"/>
    <w:rsid w:val="00FE42FB"/>
    <w:rsid w:val="00FE43B7"/>
    <w:rsid w:val="00FE43EE"/>
    <w:rsid w:val="00FE44DC"/>
    <w:rsid w:val="00FE4657"/>
    <w:rsid w:val="00FE46A7"/>
    <w:rsid w:val="00FE4836"/>
    <w:rsid w:val="00FE4AA9"/>
    <w:rsid w:val="00FE4B42"/>
    <w:rsid w:val="00FE4F32"/>
    <w:rsid w:val="00FE51F2"/>
    <w:rsid w:val="00FE52E1"/>
    <w:rsid w:val="00FE53A6"/>
    <w:rsid w:val="00FE53DE"/>
    <w:rsid w:val="00FE5498"/>
    <w:rsid w:val="00FE55C3"/>
    <w:rsid w:val="00FE55E0"/>
    <w:rsid w:val="00FE580E"/>
    <w:rsid w:val="00FE5A06"/>
    <w:rsid w:val="00FE5BBC"/>
    <w:rsid w:val="00FE5BBE"/>
    <w:rsid w:val="00FE5D4C"/>
    <w:rsid w:val="00FE5D55"/>
    <w:rsid w:val="00FE5E24"/>
    <w:rsid w:val="00FE5E8F"/>
    <w:rsid w:val="00FE600D"/>
    <w:rsid w:val="00FE6053"/>
    <w:rsid w:val="00FE6205"/>
    <w:rsid w:val="00FE6212"/>
    <w:rsid w:val="00FE6440"/>
    <w:rsid w:val="00FE6521"/>
    <w:rsid w:val="00FE655B"/>
    <w:rsid w:val="00FE6694"/>
    <w:rsid w:val="00FE66DA"/>
    <w:rsid w:val="00FE698A"/>
    <w:rsid w:val="00FE6A1E"/>
    <w:rsid w:val="00FE6A6C"/>
    <w:rsid w:val="00FE6D6B"/>
    <w:rsid w:val="00FE6E80"/>
    <w:rsid w:val="00FE6E97"/>
    <w:rsid w:val="00FE6EE7"/>
    <w:rsid w:val="00FE7038"/>
    <w:rsid w:val="00FE73BB"/>
    <w:rsid w:val="00FE74B7"/>
    <w:rsid w:val="00FE7645"/>
    <w:rsid w:val="00FE773E"/>
    <w:rsid w:val="00FE7864"/>
    <w:rsid w:val="00FE7912"/>
    <w:rsid w:val="00FE79AD"/>
    <w:rsid w:val="00FE7A0B"/>
    <w:rsid w:val="00FE7AE3"/>
    <w:rsid w:val="00FE7EBB"/>
    <w:rsid w:val="00FE7FC1"/>
    <w:rsid w:val="00FF012D"/>
    <w:rsid w:val="00FF0179"/>
    <w:rsid w:val="00FF02FC"/>
    <w:rsid w:val="00FF0304"/>
    <w:rsid w:val="00FF0370"/>
    <w:rsid w:val="00FF0371"/>
    <w:rsid w:val="00FF05D0"/>
    <w:rsid w:val="00FF06DE"/>
    <w:rsid w:val="00FF07F4"/>
    <w:rsid w:val="00FF0888"/>
    <w:rsid w:val="00FF09E4"/>
    <w:rsid w:val="00FF0A6B"/>
    <w:rsid w:val="00FF0B58"/>
    <w:rsid w:val="00FF0BB3"/>
    <w:rsid w:val="00FF0CA2"/>
    <w:rsid w:val="00FF0D1B"/>
    <w:rsid w:val="00FF0DE2"/>
    <w:rsid w:val="00FF0EE1"/>
    <w:rsid w:val="00FF0F86"/>
    <w:rsid w:val="00FF10E3"/>
    <w:rsid w:val="00FF10E8"/>
    <w:rsid w:val="00FF1154"/>
    <w:rsid w:val="00FF119C"/>
    <w:rsid w:val="00FF11EB"/>
    <w:rsid w:val="00FF1229"/>
    <w:rsid w:val="00FF13D8"/>
    <w:rsid w:val="00FF14A8"/>
    <w:rsid w:val="00FF1517"/>
    <w:rsid w:val="00FF16A1"/>
    <w:rsid w:val="00FF1702"/>
    <w:rsid w:val="00FF17CA"/>
    <w:rsid w:val="00FF1884"/>
    <w:rsid w:val="00FF1891"/>
    <w:rsid w:val="00FF196F"/>
    <w:rsid w:val="00FF19DA"/>
    <w:rsid w:val="00FF1A16"/>
    <w:rsid w:val="00FF1B97"/>
    <w:rsid w:val="00FF1C6E"/>
    <w:rsid w:val="00FF1C9D"/>
    <w:rsid w:val="00FF1DD9"/>
    <w:rsid w:val="00FF1EA6"/>
    <w:rsid w:val="00FF1FA2"/>
    <w:rsid w:val="00FF1FAB"/>
    <w:rsid w:val="00FF2029"/>
    <w:rsid w:val="00FF2127"/>
    <w:rsid w:val="00FF2232"/>
    <w:rsid w:val="00FF2245"/>
    <w:rsid w:val="00FF22B1"/>
    <w:rsid w:val="00FF2480"/>
    <w:rsid w:val="00FF24FD"/>
    <w:rsid w:val="00FF26A9"/>
    <w:rsid w:val="00FF2848"/>
    <w:rsid w:val="00FF2A8D"/>
    <w:rsid w:val="00FF2D1B"/>
    <w:rsid w:val="00FF3228"/>
    <w:rsid w:val="00FF32A0"/>
    <w:rsid w:val="00FF32C0"/>
    <w:rsid w:val="00FF3367"/>
    <w:rsid w:val="00FF33AA"/>
    <w:rsid w:val="00FF34E7"/>
    <w:rsid w:val="00FF34F7"/>
    <w:rsid w:val="00FF3664"/>
    <w:rsid w:val="00FF372D"/>
    <w:rsid w:val="00FF3794"/>
    <w:rsid w:val="00FF393C"/>
    <w:rsid w:val="00FF39C3"/>
    <w:rsid w:val="00FF3D2A"/>
    <w:rsid w:val="00FF3E6D"/>
    <w:rsid w:val="00FF3E8D"/>
    <w:rsid w:val="00FF3F0A"/>
    <w:rsid w:val="00FF4029"/>
    <w:rsid w:val="00FF4114"/>
    <w:rsid w:val="00FF42A0"/>
    <w:rsid w:val="00FF438C"/>
    <w:rsid w:val="00FF46D0"/>
    <w:rsid w:val="00FF46D3"/>
    <w:rsid w:val="00FF498D"/>
    <w:rsid w:val="00FF4A41"/>
    <w:rsid w:val="00FF4B15"/>
    <w:rsid w:val="00FF4BB3"/>
    <w:rsid w:val="00FF4E38"/>
    <w:rsid w:val="00FF4F54"/>
    <w:rsid w:val="00FF5104"/>
    <w:rsid w:val="00FF52B8"/>
    <w:rsid w:val="00FF52EB"/>
    <w:rsid w:val="00FF53B4"/>
    <w:rsid w:val="00FF56B1"/>
    <w:rsid w:val="00FF578B"/>
    <w:rsid w:val="00FF58DF"/>
    <w:rsid w:val="00FF5AD4"/>
    <w:rsid w:val="00FF5D9C"/>
    <w:rsid w:val="00FF5F51"/>
    <w:rsid w:val="00FF5FA1"/>
    <w:rsid w:val="00FF6035"/>
    <w:rsid w:val="00FF6155"/>
    <w:rsid w:val="00FF648A"/>
    <w:rsid w:val="00FF64B9"/>
    <w:rsid w:val="00FF6595"/>
    <w:rsid w:val="00FF698B"/>
    <w:rsid w:val="00FF69DC"/>
    <w:rsid w:val="00FF6BA4"/>
    <w:rsid w:val="00FF6BC7"/>
    <w:rsid w:val="00FF6E0E"/>
    <w:rsid w:val="00FF6E15"/>
    <w:rsid w:val="00FF6EEE"/>
    <w:rsid w:val="00FF72B1"/>
    <w:rsid w:val="00FF737D"/>
    <w:rsid w:val="00FF7455"/>
    <w:rsid w:val="00FF7507"/>
    <w:rsid w:val="00FF758F"/>
    <w:rsid w:val="00FF7650"/>
    <w:rsid w:val="00FF76B3"/>
    <w:rsid w:val="00FF79DA"/>
    <w:rsid w:val="00FF7A57"/>
    <w:rsid w:val="00FF7A9D"/>
    <w:rsid w:val="00FF7C43"/>
    <w:rsid w:val="00FF7D04"/>
    <w:rsid w:val="00FF7D19"/>
    <w:rsid w:val="00FF7D1F"/>
    <w:rsid w:val="00FF7E23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518</Words>
  <Characters>2957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24</cp:revision>
  <dcterms:created xsi:type="dcterms:W3CDTF">2022-02-09T13:03:00Z</dcterms:created>
  <dcterms:modified xsi:type="dcterms:W3CDTF">2022-02-10T08:30:00Z</dcterms:modified>
</cp:coreProperties>
</file>