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EA" w:rsidRDefault="00607CEA" w:rsidP="00054AEA">
      <w:pPr>
        <w:jc w:val="right"/>
        <w:rPr>
          <w:sz w:val="20"/>
        </w:rPr>
      </w:pPr>
    </w:p>
    <w:p w:rsidR="00607CEA" w:rsidRPr="00CD19DB" w:rsidRDefault="00607CEA" w:rsidP="00054AEA">
      <w:pPr>
        <w:jc w:val="right"/>
        <w:rPr>
          <w:sz w:val="20"/>
        </w:rPr>
      </w:pPr>
    </w:p>
    <w:p w:rsidR="00607CEA" w:rsidRDefault="00607CEA" w:rsidP="00054A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сведений из Реестра, подлежащих размещению в информационно-телекоммуникационной сети «Интернет»</w:t>
      </w:r>
    </w:p>
    <w:p w:rsidR="00607CEA" w:rsidRDefault="00607CEA" w:rsidP="00054AE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Ханатинское СМО</w:t>
      </w:r>
    </w:p>
    <w:p w:rsidR="00607CEA" w:rsidRPr="00054AEA" w:rsidRDefault="00607CEA" w:rsidP="00054AEA">
      <w:pPr>
        <w:jc w:val="center"/>
        <w:rPr>
          <w:sz w:val="18"/>
          <w:szCs w:val="1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2126"/>
        <w:gridCol w:w="3544"/>
        <w:gridCol w:w="1275"/>
        <w:gridCol w:w="2410"/>
        <w:gridCol w:w="2693"/>
      </w:tblGrid>
      <w:tr w:rsidR="00607CEA" w:rsidRPr="0078649E" w:rsidTr="00054AEA">
        <w:tc>
          <w:tcPr>
            <w:tcW w:w="568" w:type="dxa"/>
          </w:tcPr>
          <w:p w:rsidR="00607CEA" w:rsidRPr="0078649E" w:rsidRDefault="00607CEA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607CEA" w:rsidRPr="0078649E" w:rsidRDefault="00607CEA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607CEA" w:rsidRPr="0078649E" w:rsidRDefault="00607CEA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Кадастровый номер</w:t>
            </w:r>
          </w:p>
          <w:p w:rsidR="00607CEA" w:rsidRPr="0078649E" w:rsidRDefault="00607CEA" w:rsidP="00BB3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07CEA" w:rsidRPr="0078649E" w:rsidRDefault="00607CEA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607CEA" w:rsidRPr="0078649E" w:rsidRDefault="00607CEA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Площадь, кв.м</w:t>
            </w:r>
          </w:p>
        </w:tc>
        <w:tc>
          <w:tcPr>
            <w:tcW w:w="2410" w:type="dxa"/>
          </w:tcPr>
          <w:p w:rsidR="00607CEA" w:rsidRPr="0078649E" w:rsidRDefault="00607CEA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Право владения</w:t>
            </w:r>
          </w:p>
        </w:tc>
        <w:tc>
          <w:tcPr>
            <w:tcW w:w="2693" w:type="dxa"/>
          </w:tcPr>
          <w:p w:rsidR="00607CEA" w:rsidRPr="0078649E" w:rsidRDefault="00607CEA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Сведения об ограничениях</w:t>
            </w:r>
          </w:p>
          <w:p w:rsidR="00607CEA" w:rsidRPr="0078649E" w:rsidRDefault="00607CEA" w:rsidP="00BB3F97">
            <w:pPr>
              <w:jc w:val="center"/>
              <w:rPr>
                <w:sz w:val="24"/>
                <w:szCs w:val="24"/>
              </w:rPr>
            </w:pPr>
            <w:r w:rsidRPr="0078649E">
              <w:rPr>
                <w:sz w:val="24"/>
                <w:szCs w:val="24"/>
              </w:rPr>
              <w:t>(обременениях)</w:t>
            </w:r>
          </w:p>
        </w:tc>
      </w:tr>
      <w:tr w:rsidR="00607CEA" w:rsidRPr="0078649E" w:rsidTr="00054AEA">
        <w:tc>
          <w:tcPr>
            <w:tcW w:w="568" w:type="dxa"/>
          </w:tcPr>
          <w:p w:rsidR="00607CEA" w:rsidRPr="0078649E" w:rsidRDefault="00607CEA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(под административным зданием)</w:t>
            </w:r>
          </w:p>
        </w:tc>
        <w:tc>
          <w:tcPr>
            <w:tcW w:w="2126" w:type="dxa"/>
          </w:tcPr>
          <w:p w:rsidR="00607CEA" w:rsidRPr="008B5D8F" w:rsidRDefault="00607CEA" w:rsidP="00BB3F97">
            <w:pPr>
              <w:jc w:val="center"/>
              <w:rPr>
                <w:sz w:val="24"/>
                <w:szCs w:val="24"/>
              </w:rPr>
            </w:pPr>
            <w:r w:rsidRPr="008B5D8F">
              <w:rPr>
                <w:bCs/>
                <w:color w:val="343434"/>
                <w:sz w:val="24"/>
                <w:szCs w:val="24"/>
                <w:shd w:val="clear" w:color="auto" w:fill="FFFFFF"/>
              </w:rPr>
              <w:t>08:05:080102:132</w:t>
            </w:r>
          </w:p>
        </w:tc>
        <w:tc>
          <w:tcPr>
            <w:tcW w:w="3544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 xml:space="preserve">РК, Малодербетовский район, п. </w:t>
            </w:r>
            <w:r>
              <w:rPr>
                <w:sz w:val="24"/>
                <w:szCs w:val="24"/>
              </w:rPr>
              <w:t>Ханата</w:t>
            </w:r>
            <w:r w:rsidRPr="00A03A0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2</w:t>
            </w:r>
          </w:p>
        </w:tc>
        <w:tc>
          <w:tcPr>
            <w:tcW w:w="1275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Администрации</w:t>
            </w:r>
          </w:p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Ханатин</w:t>
            </w:r>
            <w:r w:rsidRPr="00A03A06">
              <w:rPr>
                <w:spacing w:val="3"/>
                <w:sz w:val="24"/>
                <w:szCs w:val="24"/>
              </w:rPr>
              <w:t>ского СМО РК</w:t>
            </w:r>
          </w:p>
        </w:tc>
        <w:tc>
          <w:tcPr>
            <w:tcW w:w="2693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Не зарегистрировано</w:t>
            </w:r>
          </w:p>
        </w:tc>
      </w:tr>
      <w:tr w:rsidR="00607CEA" w:rsidRPr="0078649E" w:rsidTr="00054AEA">
        <w:tc>
          <w:tcPr>
            <w:tcW w:w="568" w:type="dxa"/>
          </w:tcPr>
          <w:p w:rsidR="00607CEA" w:rsidRPr="0078649E" w:rsidRDefault="00607CEA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КБО</w:t>
            </w:r>
          </w:p>
        </w:tc>
        <w:tc>
          <w:tcPr>
            <w:tcW w:w="2126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 xml:space="preserve">РК, Малодербетовский район, п. </w:t>
            </w:r>
            <w:r>
              <w:rPr>
                <w:sz w:val="24"/>
                <w:szCs w:val="24"/>
              </w:rPr>
              <w:t>Ханата, Даваева, 30</w:t>
            </w:r>
          </w:p>
        </w:tc>
        <w:tc>
          <w:tcPr>
            <w:tcW w:w="1275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7CEA" w:rsidRPr="00A03A06" w:rsidRDefault="00607CEA" w:rsidP="00AE4BDC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Администрации</w:t>
            </w:r>
          </w:p>
          <w:p w:rsidR="00607CEA" w:rsidRPr="00A03A06" w:rsidRDefault="00607CEA" w:rsidP="00AE4BDC">
            <w:pPr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Ханатин</w:t>
            </w:r>
            <w:r w:rsidRPr="00A03A06">
              <w:rPr>
                <w:spacing w:val="3"/>
                <w:sz w:val="24"/>
                <w:szCs w:val="24"/>
              </w:rPr>
              <w:t>ского СМО РК</w:t>
            </w:r>
          </w:p>
        </w:tc>
        <w:tc>
          <w:tcPr>
            <w:tcW w:w="2693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Не зарегистрировано</w:t>
            </w:r>
          </w:p>
        </w:tc>
      </w:tr>
      <w:tr w:rsidR="00607CEA" w:rsidRPr="0078649E" w:rsidTr="00054AEA">
        <w:tc>
          <w:tcPr>
            <w:tcW w:w="568" w:type="dxa"/>
          </w:tcPr>
          <w:p w:rsidR="00607CEA" w:rsidRPr="0078649E" w:rsidRDefault="00607CEA" w:rsidP="00BB3F97">
            <w:pPr>
              <w:numPr>
                <w:ilvl w:val="0"/>
                <w:numId w:val="1"/>
              </w:numPr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7CEA" w:rsidRPr="008B5D8F" w:rsidRDefault="00607CEA" w:rsidP="00BB3F97">
            <w:pPr>
              <w:jc w:val="center"/>
              <w:rPr>
                <w:sz w:val="24"/>
                <w:szCs w:val="24"/>
              </w:rPr>
            </w:pPr>
            <w:r w:rsidRPr="008B5D8F">
              <w:rPr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 xml:space="preserve">РК, Малодербетовский район, п. </w:t>
            </w:r>
            <w:r>
              <w:rPr>
                <w:sz w:val="24"/>
                <w:szCs w:val="24"/>
              </w:rPr>
              <w:t>Унгун-Терячи</w:t>
            </w:r>
          </w:p>
        </w:tc>
        <w:tc>
          <w:tcPr>
            <w:tcW w:w="1275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7CEA" w:rsidRPr="00A03A06" w:rsidRDefault="00607CEA" w:rsidP="008B5D8F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Администрации</w:t>
            </w:r>
          </w:p>
          <w:p w:rsidR="00607CEA" w:rsidRPr="00A03A06" w:rsidRDefault="00607CEA" w:rsidP="008B5D8F">
            <w:pPr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Ханатин</w:t>
            </w:r>
            <w:r w:rsidRPr="00A03A06">
              <w:rPr>
                <w:spacing w:val="3"/>
                <w:sz w:val="24"/>
                <w:szCs w:val="24"/>
              </w:rPr>
              <w:t>ского СМО РК</w:t>
            </w:r>
          </w:p>
        </w:tc>
        <w:tc>
          <w:tcPr>
            <w:tcW w:w="2693" w:type="dxa"/>
          </w:tcPr>
          <w:p w:rsidR="00607CEA" w:rsidRPr="00A03A06" w:rsidRDefault="00607CEA" w:rsidP="00BB3F97">
            <w:pPr>
              <w:jc w:val="center"/>
              <w:rPr>
                <w:sz w:val="24"/>
                <w:szCs w:val="24"/>
              </w:rPr>
            </w:pPr>
            <w:r w:rsidRPr="00A03A06"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607CEA" w:rsidRPr="00054AEA" w:rsidRDefault="00607CEA">
      <w:pPr>
        <w:rPr>
          <w:sz w:val="16"/>
          <w:szCs w:val="16"/>
        </w:rPr>
      </w:pPr>
    </w:p>
    <w:sectPr w:rsidR="00607CEA" w:rsidRPr="00054AEA" w:rsidSect="00054A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A6"/>
    <w:multiLevelType w:val="hybridMultilevel"/>
    <w:tmpl w:val="688A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AEA"/>
    <w:rsid w:val="00002E06"/>
    <w:rsid w:val="00054AEA"/>
    <w:rsid w:val="00263491"/>
    <w:rsid w:val="00324EA3"/>
    <w:rsid w:val="003E15A3"/>
    <w:rsid w:val="00492CF6"/>
    <w:rsid w:val="00545F6C"/>
    <w:rsid w:val="00607CEA"/>
    <w:rsid w:val="0078649E"/>
    <w:rsid w:val="007A68A7"/>
    <w:rsid w:val="00822507"/>
    <w:rsid w:val="0082471A"/>
    <w:rsid w:val="008913EE"/>
    <w:rsid w:val="008B5D8F"/>
    <w:rsid w:val="008C45F3"/>
    <w:rsid w:val="00A03A06"/>
    <w:rsid w:val="00AE4BDC"/>
    <w:rsid w:val="00BB3F97"/>
    <w:rsid w:val="00CD19DB"/>
    <w:rsid w:val="00F2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EA"/>
    <w:pPr>
      <w:jc w:val="both"/>
    </w:pPr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97</Words>
  <Characters>554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василий</cp:lastModifiedBy>
  <cp:revision>5</cp:revision>
  <dcterms:created xsi:type="dcterms:W3CDTF">2018-09-21T09:30:00Z</dcterms:created>
  <dcterms:modified xsi:type="dcterms:W3CDTF">2018-09-25T11:32:00Z</dcterms:modified>
</cp:coreProperties>
</file>