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06" w:rsidRDefault="00002E06" w:rsidP="00054AEA">
      <w:pPr>
        <w:jc w:val="right"/>
        <w:rPr>
          <w:sz w:val="20"/>
        </w:rPr>
      </w:pPr>
    </w:p>
    <w:p w:rsidR="00002E06" w:rsidRPr="00CD19DB" w:rsidRDefault="00002E06" w:rsidP="00054AEA">
      <w:pPr>
        <w:jc w:val="right"/>
        <w:rPr>
          <w:sz w:val="20"/>
        </w:rPr>
      </w:pPr>
    </w:p>
    <w:p w:rsidR="00002E06" w:rsidRDefault="00002E06" w:rsidP="00054A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сведений из Реестра, подлежащих размещению в информационно-телекоммуникационной сети «Интернет»</w:t>
      </w:r>
    </w:p>
    <w:p w:rsidR="00002E06" w:rsidRDefault="00002E06" w:rsidP="00054AEA">
      <w:pPr>
        <w:jc w:val="center"/>
        <w:rPr>
          <w:sz w:val="28"/>
          <w:szCs w:val="28"/>
        </w:rPr>
      </w:pPr>
      <w:r>
        <w:rPr>
          <w:sz w:val="28"/>
          <w:szCs w:val="28"/>
        </w:rPr>
        <w:t>Хончнурское СМО</w:t>
      </w:r>
    </w:p>
    <w:p w:rsidR="00002E06" w:rsidRPr="00054AEA" w:rsidRDefault="00002E06" w:rsidP="00054AEA">
      <w:pPr>
        <w:jc w:val="center"/>
        <w:rPr>
          <w:sz w:val="18"/>
          <w:szCs w:val="1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268"/>
        <w:gridCol w:w="2126"/>
        <w:gridCol w:w="3544"/>
        <w:gridCol w:w="1275"/>
        <w:gridCol w:w="2410"/>
        <w:gridCol w:w="2693"/>
      </w:tblGrid>
      <w:tr w:rsidR="00002E06" w:rsidRPr="0078649E" w:rsidTr="00054AEA">
        <w:tc>
          <w:tcPr>
            <w:tcW w:w="568" w:type="dxa"/>
          </w:tcPr>
          <w:p w:rsidR="00002E06" w:rsidRPr="0078649E" w:rsidRDefault="00002E0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02E06" w:rsidRPr="0078649E" w:rsidRDefault="00002E0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:rsidR="00002E06" w:rsidRPr="0078649E" w:rsidRDefault="00002E0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Кадастровый номер</w:t>
            </w:r>
          </w:p>
          <w:p w:rsidR="00002E06" w:rsidRPr="0078649E" w:rsidRDefault="00002E06" w:rsidP="00BB3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02E06" w:rsidRPr="0078649E" w:rsidRDefault="00002E0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Адрес</w:t>
            </w:r>
          </w:p>
        </w:tc>
        <w:tc>
          <w:tcPr>
            <w:tcW w:w="1275" w:type="dxa"/>
          </w:tcPr>
          <w:p w:rsidR="00002E06" w:rsidRPr="0078649E" w:rsidRDefault="00002E0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Площадь, кв.м</w:t>
            </w:r>
          </w:p>
        </w:tc>
        <w:tc>
          <w:tcPr>
            <w:tcW w:w="2410" w:type="dxa"/>
          </w:tcPr>
          <w:p w:rsidR="00002E06" w:rsidRPr="0078649E" w:rsidRDefault="00002E0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Право владения</w:t>
            </w:r>
          </w:p>
        </w:tc>
        <w:tc>
          <w:tcPr>
            <w:tcW w:w="2693" w:type="dxa"/>
          </w:tcPr>
          <w:p w:rsidR="00002E06" w:rsidRPr="0078649E" w:rsidRDefault="00002E0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Сведения об ограничениях</w:t>
            </w:r>
          </w:p>
          <w:p w:rsidR="00002E06" w:rsidRPr="0078649E" w:rsidRDefault="00002E0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(обременениях)</w:t>
            </w:r>
          </w:p>
        </w:tc>
      </w:tr>
      <w:tr w:rsidR="00002E06" w:rsidRPr="0078649E" w:rsidTr="00054AEA">
        <w:tc>
          <w:tcPr>
            <w:tcW w:w="568" w:type="dxa"/>
          </w:tcPr>
          <w:p w:rsidR="00002E06" w:rsidRPr="0078649E" w:rsidRDefault="00002E06" w:rsidP="00BB3F97">
            <w:pPr>
              <w:numPr>
                <w:ilvl w:val="0"/>
                <w:numId w:val="1"/>
              </w:numPr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26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 xml:space="preserve">РК, Малодербетовский район, п. Хонч Нур, ул. Комсомольская, 10 </w:t>
            </w:r>
          </w:p>
        </w:tc>
        <w:tc>
          <w:tcPr>
            <w:tcW w:w="1275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Администрации</w:t>
            </w:r>
          </w:p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pacing w:val="3"/>
                <w:sz w:val="24"/>
                <w:szCs w:val="24"/>
              </w:rPr>
              <w:t>Хончнурского СМО РК</w:t>
            </w:r>
          </w:p>
        </w:tc>
        <w:tc>
          <w:tcPr>
            <w:tcW w:w="2693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Не зарегистрировано</w:t>
            </w:r>
          </w:p>
        </w:tc>
      </w:tr>
      <w:tr w:rsidR="00002E06" w:rsidRPr="0078649E" w:rsidTr="00054AEA">
        <w:tc>
          <w:tcPr>
            <w:tcW w:w="568" w:type="dxa"/>
          </w:tcPr>
          <w:p w:rsidR="00002E06" w:rsidRPr="0078649E" w:rsidRDefault="00002E06" w:rsidP="00BB3F97">
            <w:pPr>
              <w:numPr>
                <w:ilvl w:val="0"/>
                <w:numId w:val="1"/>
              </w:numPr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rFonts w:cs="Calibri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РК, Малодербетовский район, п. Хонч Нур, ул. Н. Очирова, 7</w:t>
            </w:r>
          </w:p>
        </w:tc>
        <w:tc>
          <w:tcPr>
            <w:tcW w:w="1275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002E06" w:rsidRPr="00A03A06" w:rsidRDefault="00002E06" w:rsidP="00AE4BDC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Администрации</w:t>
            </w:r>
          </w:p>
          <w:p w:rsidR="00002E06" w:rsidRPr="00A03A06" w:rsidRDefault="00002E06" w:rsidP="00AE4BDC">
            <w:pPr>
              <w:jc w:val="center"/>
              <w:rPr>
                <w:sz w:val="24"/>
                <w:szCs w:val="24"/>
              </w:rPr>
            </w:pPr>
            <w:r w:rsidRPr="00A03A06">
              <w:rPr>
                <w:spacing w:val="3"/>
                <w:sz w:val="24"/>
                <w:szCs w:val="24"/>
              </w:rPr>
              <w:t>Хончнурского СМО РК</w:t>
            </w:r>
          </w:p>
        </w:tc>
        <w:tc>
          <w:tcPr>
            <w:tcW w:w="2693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Не зарегистрировано</w:t>
            </w:r>
          </w:p>
        </w:tc>
      </w:tr>
      <w:tr w:rsidR="00002E06" w:rsidRPr="0078649E" w:rsidTr="00054AEA">
        <w:tc>
          <w:tcPr>
            <w:tcW w:w="568" w:type="dxa"/>
          </w:tcPr>
          <w:p w:rsidR="00002E06" w:rsidRPr="0078649E" w:rsidRDefault="00002E06" w:rsidP="00BB3F97">
            <w:pPr>
              <w:numPr>
                <w:ilvl w:val="0"/>
                <w:numId w:val="1"/>
              </w:numPr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Жилой дом</w:t>
            </w:r>
          </w:p>
        </w:tc>
        <w:tc>
          <w:tcPr>
            <w:tcW w:w="2126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РК, Малодербетовский район, п. Хонч Нур, ул. Н. Очирова, 17</w:t>
            </w:r>
          </w:p>
        </w:tc>
        <w:tc>
          <w:tcPr>
            <w:tcW w:w="1275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2410" w:type="dxa"/>
          </w:tcPr>
          <w:p w:rsidR="00002E06" w:rsidRPr="00A03A06" w:rsidRDefault="00002E06" w:rsidP="00AE4BDC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Администрации</w:t>
            </w:r>
          </w:p>
          <w:p w:rsidR="00002E06" w:rsidRPr="00A03A06" w:rsidRDefault="00002E06" w:rsidP="00AE4BDC">
            <w:pPr>
              <w:jc w:val="center"/>
              <w:rPr>
                <w:sz w:val="24"/>
                <w:szCs w:val="24"/>
              </w:rPr>
            </w:pPr>
            <w:r w:rsidRPr="00A03A06">
              <w:rPr>
                <w:spacing w:val="3"/>
                <w:sz w:val="24"/>
                <w:szCs w:val="24"/>
              </w:rPr>
              <w:t>Хончнурского СМО РК</w:t>
            </w:r>
          </w:p>
        </w:tc>
        <w:tc>
          <w:tcPr>
            <w:tcW w:w="2693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Не зарегистрировано</w:t>
            </w:r>
          </w:p>
        </w:tc>
      </w:tr>
      <w:tr w:rsidR="00002E06" w:rsidRPr="0078649E" w:rsidTr="00054AEA">
        <w:tc>
          <w:tcPr>
            <w:tcW w:w="568" w:type="dxa"/>
          </w:tcPr>
          <w:p w:rsidR="00002E06" w:rsidRPr="0078649E" w:rsidRDefault="00002E06" w:rsidP="00BB3F97">
            <w:pPr>
              <w:numPr>
                <w:ilvl w:val="0"/>
                <w:numId w:val="1"/>
              </w:numPr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 xml:space="preserve">Земельный участок </w:t>
            </w:r>
          </w:p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скотомогильник)</w:t>
            </w:r>
          </w:p>
        </w:tc>
        <w:tc>
          <w:tcPr>
            <w:tcW w:w="2126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rFonts w:cs="Calibri"/>
                <w:sz w:val="24"/>
                <w:szCs w:val="24"/>
              </w:rPr>
              <w:t>08:05: 160201: 3</w:t>
            </w:r>
          </w:p>
        </w:tc>
        <w:tc>
          <w:tcPr>
            <w:tcW w:w="3544" w:type="dxa"/>
          </w:tcPr>
          <w:p w:rsidR="00002E06" w:rsidRPr="00A03A06" w:rsidRDefault="00002E06" w:rsidP="00A03A0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 xml:space="preserve">РК, Малодербетовский район, участок находится примерно в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A03A06">
                <w:rPr>
                  <w:rFonts w:cs="Calibri"/>
                  <w:sz w:val="24"/>
                  <w:szCs w:val="24"/>
                </w:rPr>
                <w:t>1,2 км</w:t>
              </w:r>
            </w:smartTag>
            <w:r w:rsidRPr="00A03A06">
              <w:rPr>
                <w:rFonts w:cs="Calibri"/>
                <w:sz w:val="24"/>
                <w:szCs w:val="24"/>
              </w:rPr>
              <w:t xml:space="preserve"> севернее п. Хонч Нур</w:t>
            </w:r>
          </w:p>
        </w:tc>
        <w:tc>
          <w:tcPr>
            <w:tcW w:w="1275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600</w:t>
            </w:r>
          </w:p>
        </w:tc>
        <w:tc>
          <w:tcPr>
            <w:tcW w:w="2410" w:type="dxa"/>
          </w:tcPr>
          <w:p w:rsidR="00002E06" w:rsidRPr="00A03A06" w:rsidRDefault="00002E06" w:rsidP="00AE4BDC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Администрации</w:t>
            </w:r>
          </w:p>
          <w:p w:rsidR="00002E06" w:rsidRPr="00A03A06" w:rsidRDefault="00002E06" w:rsidP="00AE4BDC">
            <w:pPr>
              <w:jc w:val="center"/>
              <w:rPr>
                <w:sz w:val="24"/>
                <w:szCs w:val="24"/>
              </w:rPr>
            </w:pPr>
            <w:r w:rsidRPr="00A03A06">
              <w:rPr>
                <w:spacing w:val="3"/>
                <w:sz w:val="24"/>
                <w:szCs w:val="24"/>
              </w:rPr>
              <w:t>Хончнурского СМО РК</w:t>
            </w:r>
          </w:p>
        </w:tc>
        <w:tc>
          <w:tcPr>
            <w:tcW w:w="2693" w:type="dxa"/>
          </w:tcPr>
          <w:p w:rsidR="00002E06" w:rsidRPr="00A03A06" w:rsidRDefault="00002E06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002E06" w:rsidRPr="00054AEA" w:rsidRDefault="00002E06">
      <w:pPr>
        <w:rPr>
          <w:sz w:val="16"/>
          <w:szCs w:val="16"/>
        </w:rPr>
      </w:pPr>
    </w:p>
    <w:sectPr w:rsidR="00002E06" w:rsidRPr="00054AEA" w:rsidSect="00054A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A6"/>
    <w:multiLevelType w:val="hybridMultilevel"/>
    <w:tmpl w:val="688A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AEA"/>
    <w:rsid w:val="00002E06"/>
    <w:rsid w:val="00054AEA"/>
    <w:rsid w:val="00263491"/>
    <w:rsid w:val="00324EA3"/>
    <w:rsid w:val="003E15A3"/>
    <w:rsid w:val="00492CF6"/>
    <w:rsid w:val="0078649E"/>
    <w:rsid w:val="007A68A7"/>
    <w:rsid w:val="00822507"/>
    <w:rsid w:val="0082471A"/>
    <w:rsid w:val="008C45F3"/>
    <w:rsid w:val="00A03A06"/>
    <w:rsid w:val="00AE4BDC"/>
    <w:rsid w:val="00BB3F97"/>
    <w:rsid w:val="00CD19DB"/>
    <w:rsid w:val="00F2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AEA"/>
    <w:pPr>
      <w:jc w:val="both"/>
    </w:pPr>
    <w:rPr>
      <w:rFonts w:ascii="Times New Roman" w:eastAsia="Times New Roman" w:hAnsi="Times New Roman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127</Words>
  <Characters>728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василий</cp:lastModifiedBy>
  <cp:revision>4</cp:revision>
  <dcterms:created xsi:type="dcterms:W3CDTF">2018-09-21T09:30:00Z</dcterms:created>
  <dcterms:modified xsi:type="dcterms:W3CDTF">2018-09-25T06:44:00Z</dcterms:modified>
</cp:coreProperties>
</file>