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1" w:rsidRDefault="00263491" w:rsidP="00054AEA">
      <w:pPr>
        <w:jc w:val="right"/>
        <w:rPr>
          <w:sz w:val="20"/>
        </w:rPr>
      </w:pPr>
    </w:p>
    <w:p w:rsidR="00263491" w:rsidRPr="00CD19DB" w:rsidRDefault="00263491" w:rsidP="00054AEA">
      <w:pPr>
        <w:jc w:val="right"/>
        <w:rPr>
          <w:sz w:val="20"/>
        </w:rPr>
      </w:pPr>
    </w:p>
    <w:p w:rsidR="00263491" w:rsidRDefault="00263491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263491" w:rsidRDefault="00263491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Ики-Бухусовское СМО</w:t>
      </w:r>
    </w:p>
    <w:p w:rsidR="00263491" w:rsidRPr="00054AEA" w:rsidRDefault="00263491" w:rsidP="00054AEA">
      <w:pPr>
        <w:jc w:val="center"/>
        <w:rPr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126"/>
        <w:gridCol w:w="3544"/>
        <w:gridCol w:w="1275"/>
        <w:gridCol w:w="2410"/>
        <w:gridCol w:w="2693"/>
      </w:tblGrid>
      <w:tr w:rsidR="00263491" w:rsidRPr="0078649E" w:rsidTr="00054AEA">
        <w:tc>
          <w:tcPr>
            <w:tcW w:w="568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Кадастровый номер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Площадь, кв.м</w:t>
            </w:r>
          </w:p>
        </w:tc>
        <w:tc>
          <w:tcPr>
            <w:tcW w:w="2410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Право владения</w:t>
            </w:r>
          </w:p>
        </w:tc>
        <w:tc>
          <w:tcPr>
            <w:tcW w:w="2693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Сведения об ограничениях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(обременениях)</w:t>
            </w:r>
          </w:p>
        </w:tc>
      </w:tr>
      <w:tr w:rsidR="00263491" w:rsidRPr="0078649E" w:rsidTr="00054AEA">
        <w:tc>
          <w:tcPr>
            <w:tcW w:w="568" w:type="dxa"/>
          </w:tcPr>
          <w:p w:rsidR="00263491" w:rsidRPr="0078649E" w:rsidRDefault="00263491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126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08-08-13/102/2012-659</w:t>
            </w:r>
          </w:p>
        </w:tc>
        <w:tc>
          <w:tcPr>
            <w:tcW w:w="3544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 xml:space="preserve">РК, Малодербетовский район, п. Ики-Бухус, ул. Комсомольская, 1 </w:t>
            </w:r>
          </w:p>
        </w:tc>
        <w:tc>
          <w:tcPr>
            <w:tcW w:w="1275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382,6</w:t>
            </w:r>
          </w:p>
        </w:tc>
        <w:tc>
          <w:tcPr>
            <w:tcW w:w="2410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pacing w:val="3"/>
                <w:sz w:val="24"/>
                <w:szCs w:val="24"/>
              </w:rPr>
              <w:t>Ики-Бухусовского СМО РК</w:t>
            </w:r>
          </w:p>
        </w:tc>
        <w:tc>
          <w:tcPr>
            <w:tcW w:w="2693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263491" w:rsidRPr="0078649E" w:rsidTr="00054AEA">
        <w:tc>
          <w:tcPr>
            <w:tcW w:w="568" w:type="dxa"/>
          </w:tcPr>
          <w:p w:rsidR="00263491" w:rsidRPr="0078649E" w:rsidRDefault="00263491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08:05:130102:70</w:t>
            </w:r>
          </w:p>
        </w:tc>
        <w:tc>
          <w:tcPr>
            <w:tcW w:w="3544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 xml:space="preserve">РК, Малодербетовский район, п. Ики-Бухус, ул. Комсомольская, 1 </w:t>
            </w:r>
          </w:p>
        </w:tc>
        <w:tc>
          <w:tcPr>
            <w:tcW w:w="1275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13515</w:t>
            </w:r>
          </w:p>
        </w:tc>
        <w:tc>
          <w:tcPr>
            <w:tcW w:w="2410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pacing w:val="3"/>
                <w:sz w:val="24"/>
                <w:szCs w:val="24"/>
              </w:rPr>
              <w:t>Ики-Бухусовского СМО РК</w:t>
            </w:r>
          </w:p>
        </w:tc>
        <w:tc>
          <w:tcPr>
            <w:tcW w:w="2693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263491" w:rsidRPr="0078649E" w:rsidTr="00054AEA">
        <w:tc>
          <w:tcPr>
            <w:tcW w:w="568" w:type="dxa"/>
          </w:tcPr>
          <w:p w:rsidR="00263491" w:rsidRPr="0078649E" w:rsidRDefault="00263491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08:05:130102:72</w:t>
            </w:r>
          </w:p>
        </w:tc>
        <w:tc>
          <w:tcPr>
            <w:tcW w:w="3544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 xml:space="preserve">РК, Малодербетовский район, п. Ики-Бухус, ул. Элян Овла, 2 </w:t>
            </w:r>
          </w:p>
        </w:tc>
        <w:tc>
          <w:tcPr>
            <w:tcW w:w="1275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741</w:t>
            </w:r>
          </w:p>
        </w:tc>
        <w:tc>
          <w:tcPr>
            <w:tcW w:w="2410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pacing w:val="3"/>
                <w:sz w:val="24"/>
                <w:szCs w:val="24"/>
              </w:rPr>
              <w:t>Ики-Бухусовского СМО РК</w:t>
            </w:r>
          </w:p>
        </w:tc>
        <w:tc>
          <w:tcPr>
            <w:tcW w:w="2693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  <w:tr w:rsidR="00263491" w:rsidRPr="0078649E" w:rsidTr="00054AEA">
        <w:tc>
          <w:tcPr>
            <w:tcW w:w="568" w:type="dxa"/>
          </w:tcPr>
          <w:p w:rsidR="00263491" w:rsidRPr="0078649E" w:rsidRDefault="00263491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491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 xml:space="preserve">Земельный участок 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8649E">
              <w:rPr>
                <w:sz w:val="24"/>
                <w:szCs w:val="24"/>
              </w:rPr>
              <w:t>для строительства скотомогильника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08:05:130201:30</w:t>
            </w:r>
          </w:p>
        </w:tc>
        <w:tc>
          <w:tcPr>
            <w:tcW w:w="3544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 xml:space="preserve">РК, Малодербетовский район, участок находится примерно в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78649E">
                <w:rPr>
                  <w:sz w:val="24"/>
                  <w:szCs w:val="24"/>
                </w:rPr>
                <w:t>1,3 км</w:t>
              </w:r>
            </w:smartTag>
            <w:r w:rsidRPr="0078649E">
              <w:rPr>
                <w:sz w:val="24"/>
                <w:szCs w:val="24"/>
              </w:rPr>
              <w:t xml:space="preserve"> по направлению на юго-восток от ориентира Ики-Бухусовского СМО, п. Ики-Бухус, расположенного за пределами участка </w:t>
            </w:r>
          </w:p>
        </w:tc>
        <w:tc>
          <w:tcPr>
            <w:tcW w:w="1275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Администрации</w:t>
            </w:r>
          </w:p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pacing w:val="3"/>
                <w:sz w:val="24"/>
                <w:szCs w:val="24"/>
              </w:rPr>
              <w:t>Ики-Бухусовского СМО РК</w:t>
            </w:r>
          </w:p>
        </w:tc>
        <w:tc>
          <w:tcPr>
            <w:tcW w:w="2693" w:type="dxa"/>
          </w:tcPr>
          <w:p w:rsidR="00263491" w:rsidRPr="0078649E" w:rsidRDefault="00263491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263491" w:rsidRPr="00054AEA" w:rsidRDefault="00263491">
      <w:pPr>
        <w:rPr>
          <w:sz w:val="16"/>
          <w:szCs w:val="16"/>
        </w:rPr>
      </w:pPr>
    </w:p>
    <w:sectPr w:rsidR="00263491" w:rsidRPr="00054AEA" w:rsidSect="00054A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A6"/>
    <w:multiLevelType w:val="hybridMultilevel"/>
    <w:tmpl w:val="688A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AEA"/>
    <w:rsid w:val="00054AEA"/>
    <w:rsid w:val="00263491"/>
    <w:rsid w:val="00324EA3"/>
    <w:rsid w:val="00492CF6"/>
    <w:rsid w:val="0078649E"/>
    <w:rsid w:val="007A68A7"/>
    <w:rsid w:val="00822507"/>
    <w:rsid w:val="008C45F3"/>
    <w:rsid w:val="00BB3F97"/>
    <w:rsid w:val="00CD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A"/>
    <w:pPr>
      <w:jc w:val="both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158</Words>
  <Characters>902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василий</cp:lastModifiedBy>
  <cp:revision>3</cp:revision>
  <dcterms:created xsi:type="dcterms:W3CDTF">2018-09-21T09:30:00Z</dcterms:created>
  <dcterms:modified xsi:type="dcterms:W3CDTF">2018-09-21T11:38:00Z</dcterms:modified>
</cp:coreProperties>
</file>